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61349" w14:textId="1B75FE11" w:rsidR="009415B2" w:rsidRPr="00C9155D" w:rsidRDefault="00C9155D" w:rsidP="00C9155D">
      <w:pPr>
        <w:pStyle w:val="berschrift1"/>
      </w:pPr>
      <w:r w:rsidRPr="00C9155D">
        <w:t xml:space="preserve">Vorlage für die </w:t>
      </w:r>
      <w:r w:rsidR="00110FB9">
        <w:t xml:space="preserve">publizierbare </w:t>
      </w:r>
      <w:r w:rsidRPr="00C9155D">
        <w:t>Kurzfassung</w:t>
      </w:r>
    </w:p>
    <w:p w14:paraId="72AE8838" w14:textId="77777777" w:rsidR="00727A83" w:rsidRPr="00727A83" w:rsidRDefault="00727A83" w:rsidP="00727A83">
      <w:r>
        <w:rPr>
          <w:noProof/>
          <w:lang w:eastAsia="de-AT"/>
        </w:rPr>
        <mc:AlternateContent>
          <mc:Choice Requires="wps">
            <w:drawing>
              <wp:inline distT="0" distB="0" distL="0" distR="0" wp14:anchorId="7A5572F2" wp14:editId="3B27AB1F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7FF1EB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4C5F6667" w14:textId="01EFBA91" w:rsidR="00C9155D" w:rsidRPr="009B283A" w:rsidRDefault="00C9155D" w:rsidP="00C9155D">
      <w:pPr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 xml:space="preserve">Diese Textbausteine müssen </w:t>
      </w:r>
      <w:r w:rsidRPr="009B283A">
        <w:rPr>
          <w:rFonts w:cstheme="minorHAnsi"/>
          <w:b/>
          <w:color w:val="000000"/>
          <w:sz w:val="21"/>
          <w:szCs w:val="21"/>
        </w:rPr>
        <w:t>allgemein verständlich</w:t>
      </w:r>
      <w:r w:rsidRPr="009B283A">
        <w:rPr>
          <w:rFonts w:cstheme="minorHAnsi"/>
          <w:color w:val="000000"/>
          <w:sz w:val="21"/>
          <w:szCs w:val="21"/>
        </w:rPr>
        <w:t xml:space="preserve"> sein und </w:t>
      </w:r>
      <w:r w:rsidRPr="009B283A">
        <w:rPr>
          <w:rFonts w:cstheme="minorHAnsi"/>
          <w:b/>
          <w:color w:val="000000"/>
          <w:sz w:val="21"/>
          <w:szCs w:val="21"/>
        </w:rPr>
        <w:t>in entsprechender sprachlicher und stilistischer Qualität verfasst</w:t>
      </w:r>
      <w:r w:rsidRPr="009B283A">
        <w:rPr>
          <w:rFonts w:cstheme="minorHAnsi"/>
          <w:color w:val="000000"/>
          <w:sz w:val="21"/>
          <w:szCs w:val="21"/>
        </w:rPr>
        <w:t xml:space="preserve"> werden. </w:t>
      </w:r>
    </w:p>
    <w:p w14:paraId="02E863C6" w14:textId="31721BC3" w:rsidR="00C9155D" w:rsidRPr="009B283A" w:rsidRDefault="00C9155D" w:rsidP="00C9155D">
      <w:pPr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b/>
          <w:color w:val="000000"/>
          <w:sz w:val="21"/>
          <w:szCs w:val="21"/>
        </w:rPr>
      </w:pPr>
      <w:r w:rsidRPr="009B283A">
        <w:rPr>
          <w:rFonts w:cstheme="minorHAnsi"/>
          <w:b/>
          <w:color w:val="000000"/>
          <w:sz w:val="21"/>
          <w:szCs w:val="21"/>
        </w:rPr>
        <w:t>Benennung des Dokument</w:t>
      </w:r>
      <w:r w:rsidR="00562167">
        <w:rPr>
          <w:rFonts w:cstheme="minorHAnsi"/>
          <w:b/>
          <w:color w:val="000000"/>
          <w:sz w:val="21"/>
          <w:szCs w:val="21"/>
        </w:rPr>
        <w:t xml:space="preserve">s: </w:t>
      </w:r>
      <w:proofErr w:type="spellStart"/>
      <w:r w:rsidR="00562167">
        <w:rPr>
          <w:rFonts w:cstheme="minorHAnsi"/>
          <w:b/>
          <w:color w:val="000000"/>
          <w:sz w:val="21"/>
          <w:szCs w:val="21"/>
        </w:rPr>
        <w:t>Kurzfassung_PROJEKT</w:t>
      </w:r>
      <w:bookmarkStart w:id="0" w:name="_GoBack"/>
      <w:bookmarkEnd w:id="0"/>
      <w:r w:rsidR="00233694">
        <w:rPr>
          <w:rFonts w:cstheme="minorHAnsi"/>
          <w:b/>
          <w:color w:val="000000"/>
          <w:sz w:val="21"/>
          <w:szCs w:val="21"/>
        </w:rPr>
        <w:t>TITEL</w:t>
      </w:r>
      <w:proofErr w:type="spellEnd"/>
    </w:p>
    <w:p w14:paraId="28485B0E" w14:textId="77777777" w:rsidR="00C9155D" w:rsidRPr="009B283A" w:rsidRDefault="00C9155D" w:rsidP="00C9155D">
      <w:pPr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</w:p>
    <w:p w14:paraId="389196A8" w14:textId="77777777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Titel des Projekts </w:t>
      </w:r>
    </w:p>
    <w:p w14:paraId="6DA168AA" w14:textId="412E7E51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Kurztitel und vollständiger Projekttitel</w:t>
      </w:r>
    </w:p>
    <w:p w14:paraId="149E4299" w14:textId="77777777" w:rsidR="00C9155D" w:rsidRDefault="00C9155D" w:rsidP="00C9155D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</w:p>
    <w:p w14:paraId="6439282F" w14:textId="1367EA90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Synopsis </w:t>
      </w:r>
    </w:p>
    <w:p w14:paraId="7FC77899" w14:textId="77777777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Die Synopsis ist eine drei- bis vierzeilige Beschreibung des Projektinhalts als</w:t>
      </w:r>
    </w:p>
    <w:p w14:paraId="6C5059B1" w14:textId="53C8C976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Ergänzung zum Titel und nähere Erläuterung des Projekts.</w:t>
      </w:r>
    </w:p>
    <w:p w14:paraId="181F5407" w14:textId="77777777" w:rsidR="00C9155D" w:rsidRDefault="00C9155D" w:rsidP="00C9155D">
      <w:pPr>
        <w:autoSpaceDE w:val="0"/>
        <w:autoSpaceDN w:val="0"/>
        <w:adjustRightInd w:val="0"/>
        <w:rPr>
          <w:rFonts w:cstheme="minorHAnsi"/>
          <w:b/>
          <w:color w:val="000000"/>
          <w:sz w:val="21"/>
          <w:szCs w:val="21"/>
        </w:rPr>
      </w:pPr>
    </w:p>
    <w:p w14:paraId="17C6713C" w14:textId="77768027" w:rsidR="00C9155D" w:rsidRPr="00C9155D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Projektlaufzeit</w:t>
      </w:r>
      <w:r w:rsidRPr="009B283A">
        <w:rPr>
          <w:rFonts w:cstheme="minorHAnsi"/>
          <w:b/>
          <w:color w:val="000000"/>
          <w:sz w:val="21"/>
          <w:szCs w:val="21"/>
        </w:rPr>
        <w:t xml:space="preserve">: </w:t>
      </w:r>
    </w:p>
    <w:p w14:paraId="67039121" w14:textId="77777777" w:rsidR="00C9155D" w:rsidRDefault="00C9155D" w:rsidP="00C9155D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</w:p>
    <w:p w14:paraId="32F2C731" w14:textId="43BB0377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Kurzfassung </w:t>
      </w:r>
    </w:p>
    <w:p w14:paraId="23DAD8D3" w14:textId="14B80693" w:rsidR="00C9155D" w:rsidRDefault="004964F7" w:rsidP="004964F7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  <w:u w:val="single"/>
        </w:rPr>
      </w:pPr>
      <w:r w:rsidRPr="00110FB9">
        <w:rPr>
          <w:rFonts w:cstheme="minorHAnsi"/>
          <w:noProof/>
          <w:color w:val="000000"/>
          <w:sz w:val="21"/>
          <w:szCs w:val="21"/>
          <w:u w:val="single"/>
          <w:lang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1C49860A" wp14:editId="3B435E66">
                <wp:simplePos x="0" y="0"/>
                <wp:positionH relativeFrom="margin">
                  <wp:posOffset>1905</wp:posOffset>
                </wp:positionH>
                <wp:positionV relativeFrom="paragraph">
                  <wp:posOffset>493395</wp:posOffset>
                </wp:positionV>
                <wp:extent cx="5932800" cy="921600"/>
                <wp:effectExtent l="0" t="0" r="11430" b="12065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0" cy="9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FBE38" w14:textId="66CE1644" w:rsidR="00110FB9" w:rsidRPr="00110FB9" w:rsidRDefault="00F70E06" w:rsidP="00110F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Max. </w:t>
                            </w:r>
                            <w:r w:rsidR="00110FB9" w:rsidRPr="00110FB9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1.600 Zeichen</w:t>
                            </w:r>
                          </w:p>
                          <w:p w14:paraId="49612BE8" w14:textId="77777777" w:rsidR="00110FB9" w:rsidRPr="00CE21C8" w:rsidRDefault="00110FB9" w:rsidP="00110FB9">
                            <w:pPr>
                              <w:pStyle w:val="Listenabsatz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21C8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Ausgangssituation/Motivation</w:t>
                            </w:r>
                          </w:p>
                          <w:p w14:paraId="2FDE3AA6" w14:textId="77777777" w:rsidR="00110FB9" w:rsidRPr="00CE21C8" w:rsidRDefault="00110FB9" w:rsidP="00110FB9">
                            <w:pPr>
                              <w:pStyle w:val="Listenabsatz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21C8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Inhalte und Zielsetzungen</w:t>
                            </w:r>
                          </w:p>
                          <w:p w14:paraId="6678344D" w14:textId="4629FAF0" w:rsidR="00660A8D" w:rsidRPr="00660A8D" w:rsidRDefault="00110FB9" w:rsidP="00660A8D">
                            <w:pPr>
                              <w:pStyle w:val="Listenabsatz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21C8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Methodische Vorgehensweise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986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15pt;margin-top:38.85pt;width:467.15pt;height:7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" o:allowoverlap="f">
                <v:textbox style="mso-fit-shape-to-text:t">
                  <w:txbxContent>
                    <w:p w14:paraId="35EFBE38" w14:textId="66CE1644" w:rsidR="00110FB9" w:rsidRPr="00110FB9" w:rsidRDefault="00F70E06" w:rsidP="00110FB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  <w:t xml:space="preserve">Max. </w:t>
                      </w:r>
                      <w:r w:rsidR="00110FB9" w:rsidRPr="00110FB9"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  <w:t>1.600 Zeichen</w:t>
                      </w:r>
                    </w:p>
                    <w:p w14:paraId="49612BE8" w14:textId="77777777" w:rsidR="00110FB9" w:rsidRPr="00CE21C8" w:rsidRDefault="00110FB9" w:rsidP="00110FB9">
                      <w:pPr>
                        <w:pStyle w:val="Listenabsatz"/>
                        <w:numPr>
                          <w:ilvl w:val="0"/>
                          <w:numId w:val="42"/>
                        </w:numPr>
                        <w:tabs>
                          <w:tab w:val="clear" w:pos="141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</w:pPr>
                      <w:r w:rsidRPr="00CE21C8"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  <w:t>Ausgangssituation/Motivation</w:t>
                      </w:r>
                    </w:p>
                    <w:p w14:paraId="2FDE3AA6" w14:textId="77777777" w:rsidR="00110FB9" w:rsidRPr="00CE21C8" w:rsidRDefault="00110FB9" w:rsidP="00110FB9">
                      <w:pPr>
                        <w:pStyle w:val="Listenabsatz"/>
                        <w:numPr>
                          <w:ilvl w:val="0"/>
                          <w:numId w:val="42"/>
                        </w:numPr>
                        <w:tabs>
                          <w:tab w:val="clear" w:pos="141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</w:pPr>
                      <w:r w:rsidRPr="00CE21C8"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  <w:t>Inhalte und Zielsetzungen</w:t>
                      </w:r>
                    </w:p>
                    <w:p w14:paraId="6678344D" w14:textId="4629FAF0" w:rsidR="00660A8D" w:rsidRPr="00660A8D" w:rsidRDefault="00110FB9" w:rsidP="00660A8D">
                      <w:pPr>
                        <w:pStyle w:val="Listenabsatz"/>
                        <w:numPr>
                          <w:ilvl w:val="0"/>
                          <w:numId w:val="42"/>
                        </w:numPr>
                        <w:tabs>
                          <w:tab w:val="clear" w:pos="141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</w:pPr>
                      <w:r w:rsidRPr="00CE21C8"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  <w:t>Methodische Vorgehensweise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10FB9">
        <w:rPr>
          <w:rFonts w:cstheme="minorHAnsi"/>
          <w:noProof/>
          <w:color w:val="000000"/>
          <w:sz w:val="21"/>
          <w:szCs w:val="21"/>
          <w:u w:val="single"/>
          <w:lang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17B6DB9D" wp14:editId="75A4F4D9">
                <wp:simplePos x="0" y="0"/>
                <wp:positionH relativeFrom="margin">
                  <wp:posOffset>1905</wp:posOffset>
                </wp:positionH>
                <wp:positionV relativeFrom="paragraph">
                  <wp:posOffset>1591945</wp:posOffset>
                </wp:positionV>
                <wp:extent cx="5932800" cy="723600"/>
                <wp:effectExtent l="0" t="0" r="11430" b="20320"/>
                <wp:wrapTopAndBottom/>
                <wp:docPr id="5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32800" cy="72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A474" w14:textId="27EA5B67" w:rsidR="00110FB9" w:rsidRDefault="00F70E06" w:rsidP="00110F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Max.</w:t>
                            </w:r>
                            <w:r w:rsidR="00110FB9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500 Zeichen </w:t>
                            </w:r>
                          </w:p>
                          <w:p w14:paraId="7030D31F" w14:textId="28DDA181" w:rsidR="0065546C" w:rsidRPr="0065546C" w:rsidRDefault="00110FB9">
                            <w:pP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Ergebnis und Fazit (bei abgeschlossenen Projekten)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6DB9D" id="_x0000_s1027" type="#_x0000_t202" style="position:absolute;margin-left:.15pt;margin-top:125.35pt;width:467.1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" o:allowoverlap="f">
                <o:lock v:ext="edit" aspectratio="t"/>
                <v:textbox style="mso-fit-shape-to-text:t">
                  <w:txbxContent>
                    <w:p w14:paraId="2E97A474" w14:textId="27EA5B67" w:rsidR="00110FB9" w:rsidRDefault="00F70E06" w:rsidP="00110FB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  <w:t>Max.</w:t>
                      </w:r>
                      <w:r w:rsidR="00110FB9"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  <w:t xml:space="preserve"> 500 Zeichen </w:t>
                      </w:r>
                    </w:p>
                    <w:p w14:paraId="7030D31F" w14:textId="28DDA181" w:rsidR="0065546C" w:rsidRPr="0065546C" w:rsidRDefault="00110FB9">
                      <w:pPr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  <w:t>Ergebnis und Fazit (bei abgeschlossenen Projekten)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9155D" w:rsidRPr="009B283A">
        <w:rPr>
          <w:rFonts w:cstheme="minorHAnsi"/>
          <w:color w:val="000000"/>
          <w:sz w:val="21"/>
          <w:szCs w:val="21"/>
          <w:u w:val="single"/>
        </w:rPr>
        <w:t>Die Kurzfassung gliedert sich wie folgt (Struktur ist beizubehalten):</w:t>
      </w:r>
    </w:p>
    <w:p w14:paraId="2729D4BF" w14:textId="5746B4B8" w:rsidR="007A3777" w:rsidRPr="009B283A" w:rsidRDefault="007A3777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</w:p>
    <w:p w14:paraId="559929A2" w14:textId="1966EB9C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sz w:val="21"/>
          <w:szCs w:val="21"/>
        </w:rPr>
        <w:t xml:space="preserve">Passende </w:t>
      </w:r>
      <w:r w:rsidRPr="009B283A">
        <w:rPr>
          <w:rFonts w:cstheme="minorHAnsi"/>
          <w:b/>
          <w:sz w:val="21"/>
          <w:szCs w:val="21"/>
        </w:rPr>
        <w:t>Bilder und Grafiken</w:t>
      </w:r>
      <w:r w:rsidRPr="009B283A">
        <w:rPr>
          <w:rFonts w:cstheme="minorHAnsi"/>
          <w:sz w:val="21"/>
          <w:szCs w:val="21"/>
        </w:rPr>
        <w:t xml:space="preserve"> ersuchen wir, in das Dokument einzubauen und </w:t>
      </w:r>
      <w:r w:rsidRPr="009B283A">
        <w:rPr>
          <w:rFonts w:cstheme="minorHAnsi"/>
          <w:b/>
          <w:sz w:val="21"/>
          <w:szCs w:val="21"/>
        </w:rPr>
        <w:t>zusätzlich</w:t>
      </w:r>
      <w:r w:rsidRPr="009B283A">
        <w:rPr>
          <w:rFonts w:cstheme="minorHAnsi"/>
          <w:sz w:val="21"/>
          <w:szCs w:val="21"/>
        </w:rPr>
        <w:t xml:space="preserve"> in einem gängigen Grafik-Format (JPG etc.) zu übermitteln.</w:t>
      </w:r>
    </w:p>
    <w:p w14:paraId="1E902AB4" w14:textId="5AB27AC6" w:rsidR="00C9155D" w:rsidRDefault="00C9155D" w:rsidP="00C9155D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</w:p>
    <w:p w14:paraId="6FDEFEA5" w14:textId="5557A635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  <w:proofErr w:type="spellStart"/>
      <w:r w:rsidRPr="009B283A">
        <w:rPr>
          <w:rFonts w:cstheme="minorHAnsi"/>
          <w:b/>
          <w:bCs/>
          <w:color w:val="000000"/>
          <w:sz w:val="21"/>
          <w:szCs w:val="21"/>
        </w:rPr>
        <w:t>ProjektleiterIn</w:t>
      </w:r>
      <w:proofErr w:type="spellEnd"/>
    </w:p>
    <w:p w14:paraId="58DBF521" w14:textId="77777777" w:rsidR="00C9155D" w:rsidRDefault="00C9155D" w:rsidP="00C9155D">
      <w:pPr>
        <w:pStyle w:val="Listenabsatz"/>
        <w:numPr>
          <w:ilvl w:val="0"/>
          <w:numId w:val="42"/>
        </w:numPr>
        <w:tabs>
          <w:tab w:val="clear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Name der Projektleiterin/des Projektleiters</w:t>
      </w:r>
    </w:p>
    <w:p w14:paraId="0957D021" w14:textId="77777777" w:rsidR="00C9155D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</w:p>
    <w:p w14:paraId="08D82D00" w14:textId="77777777" w:rsidR="00C9155D" w:rsidRPr="00B072F9" w:rsidRDefault="00C9155D" w:rsidP="00C9155D">
      <w:pPr>
        <w:autoSpaceDE w:val="0"/>
        <w:autoSpaceDN w:val="0"/>
        <w:adjustRightInd w:val="0"/>
        <w:rPr>
          <w:rFonts w:cstheme="minorHAnsi"/>
          <w:b/>
          <w:color w:val="000000"/>
          <w:sz w:val="21"/>
          <w:szCs w:val="21"/>
        </w:rPr>
      </w:pPr>
      <w:r w:rsidRPr="00B072F9">
        <w:rPr>
          <w:rFonts w:cstheme="minorHAnsi"/>
          <w:b/>
          <w:color w:val="000000"/>
          <w:sz w:val="21"/>
          <w:szCs w:val="21"/>
        </w:rPr>
        <w:t>Institut/Unternehmen</w:t>
      </w:r>
    </w:p>
    <w:p w14:paraId="68431684" w14:textId="77777777" w:rsidR="00C9155D" w:rsidRDefault="00C9155D" w:rsidP="00C9155D">
      <w:pPr>
        <w:pStyle w:val="Listenabsatz"/>
        <w:numPr>
          <w:ilvl w:val="0"/>
          <w:numId w:val="42"/>
        </w:numPr>
        <w:tabs>
          <w:tab w:val="clear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Name der/</w:t>
      </w:r>
      <w:proofErr w:type="gramStart"/>
      <w:r>
        <w:rPr>
          <w:rFonts w:cstheme="minorHAnsi"/>
          <w:color w:val="000000"/>
          <w:sz w:val="21"/>
          <w:szCs w:val="21"/>
        </w:rPr>
        <w:t>des koordinierenden Institution</w:t>
      </w:r>
      <w:proofErr w:type="gramEnd"/>
      <w:r>
        <w:rPr>
          <w:rFonts w:cstheme="minorHAnsi"/>
          <w:color w:val="000000"/>
          <w:sz w:val="21"/>
          <w:szCs w:val="21"/>
        </w:rPr>
        <w:t>/Unternehmens</w:t>
      </w:r>
    </w:p>
    <w:p w14:paraId="70C3A4A9" w14:textId="77777777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</w:p>
    <w:p w14:paraId="1C90D804" w14:textId="77777777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>Kontaktadresse</w:t>
      </w:r>
    </w:p>
    <w:p w14:paraId="7BBBC53A" w14:textId="77777777" w:rsidR="00C9155D" w:rsidRPr="009B283A" w:rsidRDefault="00C9155D" w:rsidP="00C9155D">
      <w:pPr>
        <w:pStyle w:val="Listenabsatz"/>
        <w:numPr>
          <w:ilvl w:val="0"/>
          <w:numId w:val="42"/>
        </w:numPr>
        <w:tabs>
          <w:tab w:val="clear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Adresse</w:t>
      </w:r>
    </w:p>
    <w:p w14:paraId="6D8A2F9D" w14:textId="77777777" w:rsidR="00C9155D" w:rsidRPr="009B283A" w:rsidRDefault="00C9155D" w:rsidP="00C9155D">
      <w:pPr>
        <w:pStyle w:val="Listenabsatz"/>
        <w:numPr>
          <w:ilvl w:val="0"/>
          <w:numId w:val="42"/>
        </w:numPr>
        <w:tabs>
          <w:tab w:val="clear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Tel</w:t>
      </w:r>
    </w:p>
    <w:p w14:paraId="69518974" w14:textId="77777777" w:rsidR="00C9155D" w:rsidRPr="009B283A" w:rsidRDefault="00C9155D" w:rsidP="00C9155D">
      <w:pPr>
        <w:pStyle w:val="Listenabsatz"/>
        <w:numPr>
          <w:ilvl w:val="0"/>
          <w:numId w:val="42"/>
        </w:numPr>
        <w:tabs>
          <w:tab w:val="clear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E-Mail</w:t>
      </w:r>
    </w:p>
    <w:p w14:paraId="781304DF" w14:textId="77777777" w:rsidR="00C9155D" w:rsidRPr="009A04EB" w:rsidRDefault="00C9155D" w:rsidP="00C9155D">
      <w:pPr>
        <w:pStyle w:val="Listenabsatz"/>
        <w:numPr>
          <w:ilvl w:val="0"/>
          <w:numId w:val="42"/>
        </w:numPr>
        <w:tabs>
          <w:tab w:val="clear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A04EB">
        <w:rPr>
          <w:rFonts w:cstheme="minorHAnsi"/>
          <w:color w:val="000000"/>
          <w:sz w:val="21"/>
          <w:szCs w:val="21"/>
        </w:rPr>
        <w:t xml:space="preserve">Website </w:t>
      </w:r>
      <w:r>
        <w:rPr>
          <w:rFonts w:cstheme="minorHAnsi"/>
          <w:color w:val="000000"/>
          <w:sz w:val="21"/>
          <w:szCs w:val="21"/>
        </w:rPr>
        <w:t>Ihres Instituts/Unternehmens</w:t>
      </w:r>
      <w:r w:rsidRPr="009A04EB">
        <w:rPr>
          <w:rFonts w:cstheme="minorHAnsi"/>
          <w:color w:val="000000"/>
          <w:sz w:val="21"/>
          <w:szCs w:val="21"/>
        </w:rPr>
        <w:t xml:space="preserve"> und/oder Ihre</w:t>
      </w:r>
      <w:r>
        <w:rPr>
          <w:rFonts w:cstheme="minorHAnsi"/>
          <w:color w:val="000000"/>
          <w:sz w:val="21"/>
          <w:szCs w:val="21"/>
        </w:rPr>
        <w:t>s</w:t>
      </w:r>
      <w:r w:rsidRPr="009A04EB">
        <w:rPr>
          <w:rFonts w:cstheme="minorHAnsi"/>
          <w:color w:val="000000"/>
          <w:sz w:val="21"/>
          <w:szCs w:val="21"/>
        </w:rPr>
        <w:t xml:space="preserve"> gegenständlichen Projekt</w:t>
      </w:r>
      <w:r>
        <w:rPr>
          <w:rFonts w:cstheme="minorHAnsi"/>
          <w:color w:val="000000"/>
          <w:sz w:val="21"/>
          <w:szCs w:val="21"/>
        </w:rPr>
        <w:t>s</w:t>
      </w:r>
    </w:p>
    <w:p w14:paraId="0CAEE822" w14:textId="77777777" w:rsidR="00C9155D" w:rsidRPr="00CE21C8" w:rsidRDefault="00C9155D" w:rsidP="00C9155D">
      <w:pPr>
        <w:autoSpaceDE w:val="0"/>
        <w:autoSpaceDN w:val="0"/>
        <w:adjustRightInd w:val="0"/>
        <w:rPr>
          <w:rFonts w:cstheme="minorHAnsi"/>
          <w:color w:val="000000"/>
          <w:sz w:val="21"/>
          <w:szCs w:val="21"/>
        </w:rPr>
      </w:pPr>
    </w:p>
    <w:p w14:paraId="2D0C236A" w14:textId="77777777" w:rsidR="00C9155D" w:rsidRPr="009B283A" w:rsidRDefault="00C9155D" w:rsidP="00C9155D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1"/>
          <w:szCs w:val="21"/>
        </w:rPr>
      </w:pPr>
      <w:r w:rsidRPr="009B283A">
        <w:rPr>
          <w:rFonts w:cstheme="minorHAnsi"/>
          <w:b/>
          <w:bCs/>
          <w:color w:val="000000"/>
          <w:sz w:val="21"/>
          <w:szCs w:val="21"/>
        </w:rPr>
        <w:t xml:space="preserve">Auflistung der weiteren Projekt- bzw. </w:t>
      </w:r>
      <w:proofErr w:type="spellStart"/>
      <w:r w:rsidRPr="009B283A">
        <w:rPr>
          <w:rFonts w:cstheme="minorHAnsi"/>
          <w:b/>
          <w:bCs/>
          <w:color w:val="000000"/>
          <w:sz w:val="21"/>
          <w:szCs w:val="21"/>
        </w:rPr>
        <w:t>KooperationspartnerInnen</w:t>
      </w:r>
      <w:proofErr w:type="spellEnd"/>
    </w:p>
    <w:p w14:paraId="45B762CA" w14:textId="77777777" w:rsidR="00C9155D" w:rsidRPr="009B283A" w:rsidRDefault="00C9155D" w:rsidP="00C9155D">
      <w:pPr>
        <w:pStyle w:val="Listenabsatz"/>
        <w:numPr>
          <w:ilvl w:val="0"/>
          <w:numId w:val="42"/>
        </w:numPr>
        <w:tabs>
          <w:tab w:val="clear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9B283A">
        <w:rPr>
          <w:rFonts w:cstheme="minorHAnsi"/>
          <w:color w:val="000000"/>
          <w:sz w:val="21"/>
          <w:szCs w:val="21"/>
        </w:rPr>
        <w:t>Name / Institut oder Unternehmen</w:t>
      </w:r>
    </w:p>
    <w:p w14:paraId="2755AB96" w14:textId="77777777" w:rsidR="00C9155D" w:rsidRDefault="00C9155D" w:rsidP="00C9155D">
      <w:pPr>
        <w:rPr>
          <w:rFonts w:cstheme="minorHAnsi"/>
          <w:b/>
          <w:bCs/>
          <w:sz w:val="21"/>
          <w:szCs w:val="21"/>
          <w:lang w:val="en-GB"/>
        </w:rPr>
      </w:pPr>
    </w:p>
    <w:p w14:paraId="6A59C786" w14:textId="77777777" w:rsidR="00C9155D" w:rsidRPr="00AE2796" w:rsidRDefault="00C9155D" w:rsidP="00C9155D">
      <w:pPr>
        <w:rPr>
          <w:rFonts w:cstheme="minorHAnsi"/>
          <w:sz w:val="21"/>
          <w:szCs w:val="21"/>
          <w:lang w:val="en-GB"/>
        </w:rPr>
      </w:pPr>
    </w:p>
    <w:p w14:paraId="11485CD0" w14:textId="77777777" w:rsidR="00C9155D" w:rsidRPr="00AE2796" w:rsidRDefault="00C9155D" w:rsidP="00C9155D">
      <w:pPr>
        <w:rPr>
          <w:rFonts w:cstheme="minorHAnsi"/>
          <w:sz w:val="21"/>
          <w:szCs w:val="21"/>
          <w:lang w:val="en-GB"/>
        </w:rPr>
      </w:pPr>
    </w:p>
    <w:p w14:paraId="0142AE09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2A0933D6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6ACB5F99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67AA37CF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3AD244AD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1EAA5398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2E947CE2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71CEA5B2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4F70CF4E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72DDDF0D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2EAA7B11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05956479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5D3D7ABD" w14:textId="77777777" w:rsidR="00C9155D" w:rsidRDefault="00C9155D" w:rsidP="00C9155D">
      <w:pPr>
        <w:spacing w:after="80" w:line="264" w:lineRule="auto"/>
        <w:rPr>
          <w:rFonts w:cstheme="minorHAnsi"/>
          <w:color w:val="000000"/>
          <w:sz w:val="21"/>
          <w:szCs w:val="21"/>
          <w:u w:val="single"/>
          <w:lang w:val="en-GB"/>
        </w:rPr>
      </w:pPr>
    </w:p>
    <w:p w14:paraId="7C91A435" w14:textId="1A36A40C" w:rsidR="00DD1149" w:rsidRDefault="00DD1149" w:rsidP="006B5D80"/>
    <w:sectPr w:rsidR="00DD1149" w:rsidSect="003152F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552" w:right="1134" w:bottom="170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4663" w14:textId="77777777" w:rsidR="00426BCD" w:rsidRDefault="00426BCD" w:rsidP="006651B7">
      <w:pPr>
        <w:spacing w:line="240" w:lineRule="auto"/>
      </w:pPr>
      <w:r>
        <w:separator/>
      </w:r>
    </w:p>
    <w:p w14:paraId="1DD301B5" w14:textId="77777777" w:rsidR="00426BCD" w:rsidRDefault="00426BCD"/>
  </w:endnote>
  <w:endnote w:type="continuationSeparator" w:id="0">
    <w:p w14:paraId="5724EC9E" w14:textId="77777777" w:rsidR="00426BCD" w:rsidRDefault="00426BCD" w:rsidP="006651B7">
      <w:pPr>
        <w:spacing w:line="240" w:lineRule="auto"/>
      </w:pPr>
      <w:r>
        <w:continuationSeparator/>
      </w:r>
    </w:p>
    <w:p w14:paraId="3E964496" w14:textId="77777777" w:rsidR="00426BCD" w:rsidRDefault="00426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37DE324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F7FB4DE" w14:textId="77777777" w:rsidR="00FF3183" w:rsidRDefault="00FF3183" w:rsidP="0045517C">
    <w:pPr>
      <w:pStyle w:val="Fuzeile"/>
      <w:ind w:right="360" w:firstLine="360"/>
    </w:pPr>
  </w:p>
  <w:p w14:paraId="114A8BDB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FE5B" w14:textId="77777777" w:rsidR="009415B2" w:rsidRDefault="009415B2" w:rsidP="009415B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0112F97D" wp14:editId="4FF9F26C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D4F2DC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67DD9989" w14:textId="77777777" w:rsidR="009415B2" w:rsidRDefault="009415B2" w:rsidP="009415B2">
    <w:pPr>
      <w:pStyle w:val="Fuzeile"/>
      <w:ind w:right="360"/>
    </w:pPr>
  </w:p>
  <w:sdt>
    <w:sdtPr>
      <w:rPr>
        <w:rStyle w:val="Seitenzahl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B580A9D" w14:textId="02BC8BC4" w:rsidR="009415B2" w:rsidRDefault="009415B2" w:rsidP="009415B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562167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562167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B9C0DD0" w14:textId="77777777" w:rsidR="00FF3183" w:rsidRPr="00A90564" w:rsidRDefault="009415B2" w:rsidP="009415B2">
    <w:pPr>
      <w:pStyle w:val="Fuzeile"/>
      <w:ind w:right="360"/>
    </w:pPr>
    <w:r>
      <w:t>Österreichische Forschungsförderungsgesellschaft mbH, Sensengasse 1, A-1090 Wien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87B52" w14:textId="77777777"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C8BD1" w14:textId="77777777" w:rsidR="00426BCD" w:rsidRDefault="00426BCD" w:rsidP="006651B7">
      <w:pPr>
        <w:spacing w:line="240" w:lineRule="auto"/>
      </w:pPr>
      <w:r>
        <w:separator/>
      </w:r>
    </w:p>
  </w:footnote>
  <w:footnote w:type="continuationSeparator" w:id="0">
    <w:p w14:paraId="530EF41D" w14:textId="77777777" w:rsidR="00426BCD" w:rsidRDefault="00426BCD" w:rsidP="006651B7">
      <w:pPr>
        <w:spacing w:line="240" w:lineRule="auto"/>
      </w:pPr>
      <w:r>
        <w:continuationSeparator/>
      </w:r>
    </w:p>
    <w:p w14:paraId="7FB7F05F" w14:textId="77777777" w:rsidR="00426BCD" w:rsidRDefault="00426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D2CE" w14:textId="703B8012" w:rsidR="00FF3183" w:rsidRDefault="00780DA7" w:rsidP="00602168">
    <w:pPr>
      <w:jc w:val="right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1FE47DD3" wp14:editId="0A176503">
          <wp:simplePos x="0" y="0"/>
          <wp:positionH relativeFrom="column">
            <wp:posOffset>-485140</wp:posOffset>
          </wp:positionH>
          <wp:positionV relativeFrom="paragraph">
            <wp:posOffset>-231775</wp:posOffset>
          </wp:positionV>
          <wp:extent cx="2474233" cy="10080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ldfonds-Republik-Oesterreich_Logo_s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23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A92C9" w14:textId="77777777"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42D5F40C" wp14:editId="25005B5C">
          <wp:extent cx="1693069" cy="684000"/>
          <wp:effectExtent l="0" t="0" r="0" b="1905"/>
          <wp:docPr id="15" name="Grafik 15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C7C"/>
    <w:multiLevelType w:val="multilevel"/>
    <w:tmpl w:val="E2F206B6"/>
    <w:numStyleLink w:val="UnorderedList"/>
  </w:abstractNum>
  <w:abstractNum w:abstractNumId="6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9" w15:restartNumberingAfterBreak="0">
    <w:nsid w:val="13182276"/>
    <w:multiLevelType w:val="multilevel"/>
    <w:tmpl w:val="33721116"/>
    <w:numStyleLink w:val="OrderedList"/>
  </w:abstractNum>
  <w:abstractNum w:abstractNumId="10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8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9F0F19"/>
    <w:multiLevelType w:val="multilevel"/>
    <w:tmpl w:val="E2F206B6"/>
    <w:numStyleLink w:val="UnorderedList"/>
  </w:abstractNum>
  <w:abstractNum w:abstractNumId="2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F467788"/>
    <w:multiLevelType w:val="hybridMultilevel"/>
    <w:tmpl w:val="C388ED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F701F"/>
    <w:multiLevelType w:val="multilevel"/>
    <w:tmpl w:val="33721116"/>
    <w:numStyleLink w:val="OrderedList"/>
  </w:abstractNum>
  <w:abstractNum w:abstractNumId="30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5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6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8AD51CD"/>
    <w:multiLevelType w:val="multilevel"/>
    <w:tmpl w:val="E2F206B6"/>
    <w:numStyleLink w:val="UnorderedList"/>
  </w:abstractNum>
  <w:abstractNum w:abstractNumId="39" w15:restartNumberingAfterBreak="0">
    <w:nsid w:val="7B8739B6"/>
    <w:multiLevelType w:val="multilevel"/>
    <w:tmpl w:val="E2F206B6"/>
    <w:numStyleLink w:val="UnorderedList"/>
  </w:abstractNum>
  <w:abstractNum w:abstractNumId="4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0"/>
  </w:num>
  <w:num w:numId="2">
    <w:abstractNumId w:val="20"/>
  </w:num>
  <w:num w:numId="3">
    <w:abstractNumId w:val="22"/>
  </w:num>
  <w:num w:numId="4">
    <w:abstractNumId w:val="31"/>
  </w:num>
  <w:num w:numId="5">
    <w:abstractNumId w:val="15"/>
  </w:num>
  <w:num w:numId="6">
    <w:abstractNumId w:val="4"/>
  </w:num>
  <w:num w:numId="7">
    <w:abstractNumId w:val="35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7"/>
  </w:num>
  <w:num w:numId="11">
    <w:abstractNumId w:val="7"/>
  </w:num>
  <w:num w:numId="12">
    <w:abstractNumId w:val="38"/>
  </w:num>
  <w:num w:numId="13">
    <w:abstractNumId w:val="5"/>
  </w:num>
  <w:num w:numId="14">
    <w:abstractNumId w:val="39"/>
  </w:num>
  <w:num w:numId="15">
    <w:abstractNumId w:val="21"/>
  </w:num>
  <w:num w:numId="16">
    <w:abstractNumId w:val="26"/>
  </w:num>
  <w:num w:numId="17">
    <w:abstractNumId w:val="29"/>
  </w:num>
  <w:num w:numId="18">
    <w:abstractNumId w:val="9"/>
  </w:num>
  <w:num w:numId="19">
    <w:abstractNumId w:val="12"/>
  </w:num>
  <w:num w:numId="20">
    <w:abstractNumId w:val="6"/>
  </w:num>
  <w:num w:numId="21">
    <w:abstractNumId w:val="36"/>
  </w:num>
  <w:num w:numId="22">
    <w:abstractNumId w:val="0"/>
  </w:num>
  <w:num w:numId="23">
    <w:abstractNumId w:val="18"/>
  </w:num>
  <w:num w:numId="24">
    <w:abstractNumId w:val="16"/>
  </w:num>
  <w:num w:numId="25">
    <w:abstractNumId w:val="24"/>
  </w:num>
  <w:num w:numId="26">
    <w:abstractNumId w:val="30"/>
  </w:num>
  <w:num w:numId="27">
    <w:abstractNumId w:val="25"/>
  </w:num>
  <w:num w:numId="28">
    <w:abstractNumId w:val="11"/>
  </w:num>
  <w:num w:numId="29">
    <w:abstractNumId w:val="10"/>
  </w:num>
  <w:num w:numId="30">
    <w:abstractNumId w:val="14"/>
  </w:num>
  <w:num w:numId="31">
    <w:abstractNumId w:val="13"/>
  </w:num>
  <w:num w:numId="32">
    <w:abstractNumId w:val="1"/>
  </w:num>
  <w:num w:numId="33">
    <w:abstractNumId w:val="19"/>
  </w:num>
  <w:num w:numId="34">
    <w:abstractNumId w:val="8"/>
  </w:num>
  <w:num w:numId="35">
    <w:abstractNumId w:val="17"/>
  </w:num>
  <w:num w:numId="36">
    <w:abstractNumId w:val="27"/>
  </w:num>
  <w:num w:numId="37">
    <w:abstractNumId w:val="3"/>
  </w:num>
  <w:num w:numId="38">
    <w:abstractNumId w:val="34"/>
  </w:num>
  <w:num w:numId="39">
    <w:abstractNumId w:val="33"/>
  </w:num>
  <w:num w:numId="40">
    <w:abstractNumId w:val="23"/>
  </w:num>
  <w:num w:numId="41">
    <w:abstractNumId w:val="2"/>
  </w:num>
  <w:num w:numId="4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CD"/>
    <w:rsid w:val="00017DE1"/>
    <w:rsid w:val="0005613B"/>
    <w:rsid w:val="0009495D"/>
    <w:rsid w:val="00096848"/>
    <w:rsid w:val="000A143D"/>
    <w:rsid w:val="000B1224"/>
    <w:rsid w:val="000C5480"/>
    <w:rsid w:val="000E6321"/>
    <w:rsid w:val="000E71F9"/>
    <w:rsid w:val="000F1714"/>
    <w:rsid w:val="00102354"/>
    <w:rsid w:val="00110FB9"/>
    <w:rsid w:val="001245F3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D16F3"/>
    <w:rsid w:val="001D4800"/>
    <w:rsid w:val="001D7D25"/>
    <w:rsid w:val="001F4C6A"/>
    <w:rsid w:val="00201E85"/>
    <w:rsid w:val="00210FE2"/>
    <w:rsid w:val="002119A8"/>
    <w:rsid w:val="00215E17"/>
    <w:rsid w:val="00233694"/>
    <w:rsid w:val="00234606"/>
    <w:rsid w:val="002352D1"/>
    <w:rsid w:val="00242C79"/>
    <w:rsid w:val="0025192A"/>
    <w:rsid w:val="00252C32"/>
    <w:rsid w:val="002617AA"/>
    <w:rsid w:val="00263517"/>
    <w:rsid w:val="002A3463"/>
    <w:rsid w:val="002A718A"/>
    <w:rsid w:val="002B45B6"/>
    <w:rsid w:val="002D6871"/>
    <w:rsid w:val="002E664D"/>
    <w:rsid w:val="002F6D1E"/>
    <w:rsid w:val="003152FD"/>
    <w:rsid w:val="00315A58"/>
    <w:rsid w:val="003309AF"/>
    <w:rsid w:val="00346AEF"/>
    <w:rsid w:val="003502A1"/>
    <w:rsid w:val="003507F6"/>
    <w:rsid w:val="0039485B"/>
    <w:rsid w:val="00397FF6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26BCD"/>
    <w:rsid w:val="00446C2D"/>
    <w:rsid w:val="004510ED"/>
    <w:rsid w:val="0045517C"/>
    <w:rsid w:val="00455647"/>
    <w:rsid w:val="00456C87"/>
    <w:rsid w:val="00462721"/>
    <w:rsid w:val="00483240"/>
    <w:rsid w:val="00492FDF"/>
    <w:rsid w:val="004964F7"/>
    <w:rsid w:val="004B45E3"/>
    <w:rsid w:val="004B523C"/>
    <w:rsid w:val="004C5C6A"/>
    <w:rsid w:val="004E392D"/>
    <w:rsid w:val="004E399E"/>
    <w:rsid w:val="005010EE"/>
    <w:rsid w:val="00511707"/>
    <w:rsid w:val="00515AE4"/>
    <w:rsid w:val="00516926"/>
    <w:rsid w:val="005305EC"/>
    <w:rsid w:val="00546AFD"/>
    <w:rsid w:val="00550BEB"/>
    <w:rsid w:val="00562167"/>
    <w:rsid w:val="005633E0"/>
    <w:rsid w:val="00563DA5"/>
    <w:rsid w:val="005803D3"/>
    <w:rsid w:val="005805E2"/>
    <w:rsid w:val="005866F4"/>
    <w:rsid w:val="00590EAC"/>
    <w:rsid w:val="005A3584"/>
    <w:rsid w:val="005A74A1"/>
    <w:rsid w:val="005B2D1B"/>
    <w:rsid w:val="005B6AA0"/>
    <w:rsid w:val="005D0A51"/>
    <w:rsid w:val="005D1CFD"/>
    <w:rsid w:val="005D34DC"/>
    <w:rsid w:val="005E045F"/>
    <w:rsid w:val="005E30E0"/>
    <w:rsid w:val="00602168"/>
    <w:rsid w:val="00614BD3"/>
    <w:rsid w:val="006266F7"/>
    <w:rsid w:val="00633347"/>
    <w:rsid w:val="0064171F"/>
    <w:rsid w:val="00644FF9"/>
    <w:rsid w:val="0065546C"/>
    <w:rsid w:val="00660A8D"/>
    <w:rsid w:val="00662549"/>
    <w:rsid w:val="006651B7"/>
    <w:rsid w:val="006753CF"/>
    <w:rsid w:val="00681CE7"/>
    <w:rsid w:val="006820B6"/>
    <w:rsid w:val="00691F49"/>
    <w:rsid w:val="006A07EB"/>
    <w:rsid w:val="006A32F0"/>
    <w:rsid w:val="006B2B3C"/>
    <w:rsid w:val="006B3A84"/>
    <w:rsid w:val="006B5D80"/>
    <w:rsid w:val="006C2DA3"/>
    <w:rsid w:val="006C35F1"/>
    <w:rsid w:val="006D315F"/>
    <w:rsid w:val="006D63DD"/>
    <w:rsid w:val="006E21C7"/>
    <w:rsid w:val="006E520F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631F"/>
    <w:rsid w:val="0077379C"/>
    <w:rsid w:val="007750EE"/>
    <w:rsid w:val="00777D38"/>
    <w:rsid w:val="00780DA7"/>
    <w:rsid w:val="00782643"/>
    <w:rsid w:val="0078284C"/>
    <w:rsid w:val="00787822"/>
    <w:rsid w:val="007A3777"/>
    <w:rsid w:val="007B418F"/>
    <w:rsid w:val="007B66D9"/>
    <w:rsid w:val="007B6D9C"/>
    <w:rsid w:val="007C4807"/>
    <w:rsid w:val="007E17AB"/>
    <w:rsid w:val="007F09B5"/>
    <w:rsid w:val="007F2BA1"/>
    <w:rsid w:val="00807ADE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83D56"/>
    <w:rsid w:val="008929F8"/>
    <w:rsid w:val="00894925"/>
    <w:rsid w:val="008A4B50"/>
    <w:rsid w:val="008C1C93"/>
    <w:rsid w:val="008C4169"/>
    <w:rsid w:val="008C790A"/>
    <w:rsid w:val="008E37B7"/>
    <w:rsid w:val="008F64A7"/>
    <w:rsid w:val="00913A6A"/>
    <w:rsid w:val="00913F33"/>
    <w:rsid w:val="009245B1"/>
    <w:rsid w:val="009415B2"/>
    <w:rsid w:val="0096103F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F359B"/>
    <w:rsid w:val="00A0771E"/>
    <w:rsid w:val="00A12133"/>
    <w:rsid w:val="00A210CD"/>
    <w:rsid w:val="00A23367"/>
    <w:rsid w:val="00A255E6"/>
    <w:rsid w:val="00A3347C"/>
    <w:rsid w:val="00A33B1E"/>
    <w:rsid w:val="00A52698"/>
    <w:rsid w:val="00A6164A"/>
    <w:rsid w:val="00A61CF6"/>
    <w:rsid w:val="00A824F4"/>
    <w:rsid w:val="00A90564"/>
    <w:rsid w:val="00AD12FA"/>
    <w:rsid w:val="00AD6D73"/>
    <w:rsid w:val="00AE63EA"/>
    <w:rsid w:val="00AF4171"/>
    <w:rsid w:val="00AF56B6"/>
    <w:rsid w:val="00B052BE"/>
    <w:rsid w:val="00B062A6"/>
    <w:rsid w:val="00B16A3C"/>
    <w:rsid w:val="00B43062"/>
    <w:rsid w:val="00B5360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70DF"/>
    <w:rsid w:val="00BF04C5"/>
    <w:rsid w:val="00BF06DB"/>
    <w:rsid w:val="00C008FC"/>
    <w:rsid w:val="00C104B3"/>
    <w:rsid w:val="00C12BFB"/>
    <w:rsid w:val="00C273FB"/>
    <w:rsid w:val="00C4764F"/>
    <w:rsid w:val="00C521DA"/>
    <w:rsid w:val="00C528CE"/>
    <w:rsid w:val="00C6737F"/>
    <w:rsid w:val="00C75207"/>
    <w:rsid w:val="00C83EB5"/>
    <w:rsid w:val="00C9155D"/>
    <w:rsid w:val="00C93332"/>
    <w:rsid w:val="00CA7D4F"/>
    <w:rsid w:val="00CB761C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4B26"/>
    <w:rsid w:val="00D45DFE"/>
    <w:rsid w:val="00D535AD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F0E00"/>
    <w:rsid w:val="00DF3D1E"/>
    <w:rsid w:val="00DF6A0E"/>
    <w:rsid w:val="00E16AFD"/>
    <w:rsid w:val="00E2064E"/>
    <w:rsid w:val="00E20822"/>
    <w:rsid w:val="00E62663"/>
    <w:rsid w:val="00E65D6B"/>
    <w:rsid w:val="00E828B5"/>
    <w:rsid w:val="00E91D97"/>
    <w:rsid w:val="00EA5E4D"/>
    <w:rsid w:val="00EB71D8"/>
    <w:rsid w:val="00EC74C6"/>
    <w:rsid w:val="00ED27C7"/>
    <w:rsid w:val="00ED2908"/>
    <w:rsid w:val="00EE1E65"/>
    <w:rsid w:val="00EE5D35"/>
    <w:rsid w:val="00F01876"/>
    <w:rsid w:val="00F03367"/>
    <w:rsid w:val="00F26B66"/>
    <w:rsid w:val="00F30BD7"/>
    <w:rsid w:val="00F33C1A"/>
    <w:rsid w:val="00F63169"/>
    <w:rsid w:val="00F63D13"/>
    <w:rsid w:val="00F65C89"/>
    <w:rsid w:val="00F70E06"/>
    <w:rsid w:val="00F73CCF"/>
    <w:rsid w:val="00F757E0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E02EE2"/>
  <w15:chartTrackingRefBased/>
  <w15:docId w15:val="{B308A33F-CC74-4F97-ABF6-FFED2AA2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718A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qFormat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2\Dokument_LEER_mitLogo_DE_BF.dotx" TargetMode="External"/></Relationship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3A91011E-8CC0-4B3D-AA1F-AD0C3493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Dokument_LEER_mitLogo_DE_BF.dotx</Template>
  <TotalTime>0</TotalTime>
  <Pages>2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_Dokument_DE</vt:lpstr>
    </vt:vector>
  </TitlesOfParts>
  <Manager>FFG</Manager>
  <Company>FFG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Leeres _Dokument_DE</dc:title>
  <dc:subject/>
  <dc:creator>FFG</dc:creator>
  <cp:keywords/>
  <dc:description/>
  <cp:lastModifiedBy>Josephine Weissmann</cp:lastModifiedBy>
  <cp:revision>14</cp:revision>
  <cp:lastPrinted>2020-12-14T14:40:00Z</cp:lastPrinted>
  <dcterms:created xsi:type="dcterms:W3CDTF">2024-07-22T13:41:00Z</dcterms:created>
  <dcterms:modified xsi:type="dcterms:W3CDTF">2024-07-23T12:26:00Z</dcterms:modified>
</cp:coreProperties>
</file>