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8F963" w14:textId="77777777" w:rsidR="00546715" w:rsidRDefault="008C4640" w:rsidP="008C4640">
      <w:pPr>
        <w:pStyle w:val="CoverHeadline"/>
        <w:spacing w:before="0"/>
        <w:jc w:val="center"/>
        <w:rPr>
          <w:rFonts w:ascii="Calibri" w:hAnsi="Calibri" w:cs="Calibri"/>
          <w:sz w:val="28"/>
          <w:szCs w:val="28"/>
        </w:rPr>
      </w:pPr>
      <w:r w:rsidRPr="008C4640">
        <w:rPr>
          <w:rFonts w:ascii="Calibri" w:hAnsi="Calibri" w:cs="Calibri"/>
          <w:sz w:val="28"/>
          <w:szCs w:val="28"/>
        </w:rPr>
        <w:t>Abnahmeprotokoll</w:t>
      </w:r>
    </w:p>
    <w:p w14:paraId="43F41FC9" w14:textId="50D4B0EC" w:rsidR="000F49DA" w:rsidRPr="008C4640" w:rsidRDefault="008C4640" w:rsidP="000F49DA">
      <w:pPr>
        <w:spacing w:before="360"/>
        <w:jc w:val="center"/>
        <w:rPr>
          <w:b/>
          <w:i/>
        </w:rPr>
      </w:pPr>
      <w:r w:rsidRPr="008C4640">
        <w:rPr>
          <w:b/>
          <w:i/>
        </w:rPr>
        <w:t>Ist vollständig von einer befugten Fachkraft auszufüllen und zu unterfertigen</w:t>
      </w:r>
      <w:r w:rsidR="00CB12C6">
        <w:rPr>
          <w:b/>
          <w:i/>
        </w:rPr>
        <w:t xml:space="preserve"> und vom Förderungswerbenden</w:t>
      </w:r>
      <w:r w:rsidRPr="008C4640">
        <w:rPr>
          <w:b/>
          <w:i/>
        </w:rPr>
        <w:t xml:space="preserve"> durch Unterschrift zur Kenntnis zu nehmen</w:t>
      </w:r>
    </w:p>
    <w:p w14:paraId="07742D2D" w14:textId="33F45ADD" w:rsidR="00834527" w:rsidRPr="008C4640" w:rsidRDefault="00CB12C6" w:rsidP="00A1616D">
      <w:pPr>
        <w:pStyle w:val="berschrift1ohneNummerierung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Anlagenbetreibende</w:t>
      </w:r>
      <w:r w:rsidR="007A522A">
        <w:rPr>
          <w:sz w:val="24"/>
          <w:szCs w:val="24"/>
        </w:rPr>
        <w:t>r</w:t>
      </w:r>
    </w:p>
    <w:tbl>
      <w:tblPr>
        <w:tblStyle w:val="Listentabelle3Akzent1"/>
        <w:tblW w:w="9782" w:type="dxa"/>
        <w:tblInd w:w="-5" w:type="dxa"/>
        <w:tblLook w:val="04A0" w:firstRow="1" w:lastRow="0" w:firstColumn="1" w:lastColumn="0" w:noHBand="0" w:noVBand="1"/>
      </w:tblPr>
      <w:tblGrid>
        <w:gridCol w:w="4111"/>
        <w:gridCol w:w="5671"/>
      </w:tblGrid>
      <w:tr w:rsidR="008C4640" w:rsidRPr="008C4640" w14:paraId="6A1CDF27" w14:textId="77777777" w:rsidTr="0050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</w:tcPr>
          <w:p w14:paraId="0EF5D1F2" w14:textId="77777777" w:rsidR="00546715" w:rsidRPr="008C4640" w:rsidRDefault="000C62DD" w:rsidP="008C4640">
            <w:pPr>
              <w:pStyle w:val="Tabellentext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Eckdaten</w:t>
            </w:r>
          </w:p>
        </w:tc>
        <w:tc>
          <w:tcPr>
            <w:tcW w:w="5671" w:type="dxa"/>
          </w:tcPr>
          <w:p w14:paraId="0783E60B" w14:textId="77777777" w:rsidR="00546715" w:rsidRPr="008C4640" w:rsidRDefault="000C62DD" w:rsidP="008C464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C4640">
              <w:rPr>
                <w:color w:val="FFFFFF" w:themeColor="background1"/>
              </w:rPr>
              <w:t>Angaben</w:t>
            </w:r>
          </w:p>
        </w:tc>
      </w:tr>
      <w:tr w:rsidR="008821D2" w:rsidRPr="008C4640" w14:paraId="0438829C" w14:textId="77777777" w:rsidTr="0050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70A9CCFB" w14:textId="77777777" w:rsidR="000C62DD" w:rsidRPr="008C4640" w:rsidRDefault="008C4640" w:rsidP="008C4640">
            <w:pPr>
              <w:pStyle w:val="Tabellentext"/>
            </w:pPr>
            <w:r w:rsidRPr="008C4640">
              <w:t>Geschäftszahl (wenn vorhanden):</w:t>
            </w:r>
          </w:p>
        </w:tc>
        <w:sdt>
          <w:sdtPr>
            <w:alias w:val="Geschäftszahl"/>
            <w:tag w:val="Geschäftszahl"/>
            <w:id w:val="-286666635"/>
            <w:placeholder>
              <w:docPart w:val="B087B2E91A8D4FA6A2BA86EA98C9231F"/>
            </w:placeholder>
            <w:showingPlcHdr/>
          </w:sdtPr>
          <w:sdtEndPr/>
          <w:sdtContent>
            <w:tc>
              <w:tcPr>
                <w:tcW w:w="5671" w:type="dxa"/>
              </w:tcPr>
              <w:p w14:paraId="3D29B604" w14:textId="77777777" w:rsidR="000C62DD" w:rsidRPr="008C4640" w:rsidRDefault="008821D2" w:rsidP="008C4640">
                <w:pPr>
                  <w:pStyle w:val="Tabellen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  <w:tr w:rsidR="008821D2" w:rsidRPr="008C4640" w14:paraId="5B2E4252" w14:textId="77777777" w:rsidTr="00503F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06F75545" w14:textId="77777777" w:rsidR="00546715" w:rsidRPr="008C4640" w:rsidRDefault="008C4640" w:rsidP="008C4640">
            <w:pPr>
              <w:pStyle w:val="Tabellentext"/>
            </w:pPr>
            <w:r w:rsidRPr="008C4640">
              <w:t>Firmenname oder Vor- und Zuname:</w:t>
            </w:r>
          </w:p>
        </w:tc>
        <w:sdt>
          <w:sdtPr>
            <w:alias w:val="Firmenname oder Name"/>
            <w:tag w:val="Firmenname oder Name"/>
            <w:id w:val="670920374"/>
            <w:placeholder>
              <w:docPart w:val="E6333C92B4B44B76BCD5E1F7BE1A4A8E"/>
            </w:placeholder>
            <w:showingPlcHdr/>
          </w:sdtPr>
          <w:sdtEndPr/>
          <w:sdtContent>
            <w:tc>
              <w:tcPr>
                <w:tcW w:w="5671" w:type="dxa"/>
              </w:tcPr>
              <w:p w14:paraId="598EED30" w14:textId="77777777" w:rsidR="00546715" w:rsidRPr="008C4640" w:rsidRDefault="008821D2" w:rsidP="008C4640">
                <w:pPr>
                  <w:pStyle w:val="Tabellen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C4640">
                  <w:t xml:space="preserve"> </w:t>
                </w:r>
              </w:p>
            </w:tc>
          </w:sdtContent>
        </w:sdt>
      </w:tr>
      <w:tr w:rsidR="00E961DC" w:rsidRPr="008C4640" w14:paraId="0F7A0A4D" w14:textId="77777777" w:rsidTr="0050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auto"/>
          </w:tcPr>
          <w:p w14:paraId="18B3359C" w14:textId="2894A45E" w:rsidR="00E961DC" w:rsidRPr="000473B2" w:rsidRDefault="00E961DC" w:rsidP="008C4640">
            <w:pPr>
              <w:pStyle w:val="Tabellentext"/>
            </w:pPr>
            <w:r w:rsidRPr="000473B2">
              <w:t>Adresse der Anlage (des Ladestandorts</w:t>
            </w:r>
            <w:r w:rsidR="000473B2">
              <w:t>, PLZ, Ort, Straße, Nummer, Koordinaten</w:t>
            </w:r>
            <w:r w:rsidRPr="000473B2">
              <w:t>):</w:t>
            </w:r>
          </w:p>
        </w:tc>
        <w:tc>
          <w:tcPr>
            <w:tcW w:w="5671" w:type="dxa"/>
          </w:tcPr>
          <w:p w14:paraId="2E1C51C7" w14:textId="77777777" w:rsidR="00E961DC" w:rsidRDefault="00E961DC" w:rsidP="008C4640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E9D8A1" w14:textId="09BF5398" w:rsidR="00546715" w:rsidRDefault="00D73BAB" w:rsidP="00A1616D">
      <w:pPr>
        <w:pStyle w:val="berschrift1ohneNummerierung"/>
        <w:spacing w:before="240" w:after="0"/>
        <w:rPr>
          <w:sz w:val="24"/>
          <w:szCs w:val="24"/>
        </w:rPr>
      </w:pPr>
      <w:r w:rsidRPr="00D73BAB">
        <w:rPr>
          <w:sz w:val="24"/>
          <w:szCs w:val="24"/>
        </w:rPr>
        <w:t xml:space="preserve">Anlagenbeschreibung </w:t>
      </w:r>
      <w:r w:rsidR="00E961DC">
        <w:rPr>
          <w:sz w:val="24"/>
          <w:szCs w:val="24"/>
        </w:rPr>
        <w:t>der geförderten</w:t>
      </w:r>
      <w:r w:rsidR="00A95062">
        <w:rPr>
          <w:sz w:val="24"/>
          <w:szCs w:val="24"/>
        </w:rPr>
        <w:t>,</w:t>
      </w:r>
      <w:r w:rsidR="00E961DC">
        <w:rPr>
          <w:sz w:val="24"/>
          <w:szCs w:val="24"/>
        </w:rPr>
        <w:t xml:space="preserve"> öffentlich-zugänglichen Ladepunkte</w:t>
      </w:r>
    </w:p>
    <w:p w14:paraId="41287C38" w14:textId="77777777" w:rsidR="00D73BAB" w:rsidRDefault="007B0F50" w:rsidP="00A1616D">
      <w:pPr>
        <w:spacing w:after="0"/>
      </w:pPr>
      <w:r>
        <w:t>DC-Schnellladen mit mindestens 50</w:t>
      </w:r>
      <w:r w:rsidR="00D73BAB" w:rsidRPr="00D73BAB">
        <w:t xml:space="preserve"> kW Abgabeleistung</w:t>
      </w:r>
    </w:p>
    <w:p w14:paraId="10FBE1AF" w14:textId="77777777" w:rsidR="003B50B9" w:rsidRDefault="003B50B9" w:rsidP="007B0F50"/>
    <w:tbl>
      <w:tblPr>
        <w:tblStyle w:val="Listentabelle3Akzent1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5670"/>
      </w:tblGrid>
      <w:tr w:rsidR="000473B2" w:rsidRPr="00D73BAB" w14:paraId="5DE66707" w14:textId="77777777" w:rsidTr="0050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2A0DB55E" w14:textId="77777777" w:rsidR="000473B2" w:rsidRPr="00D73BAB" w:rsidRDefault="000473B2" w:rsidP="002C0090">
            <w:pPr>
              <w:pStyle w:val="Tabellen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EVSE-ID</w:t>
            </w:r>
          </w:p>
        </w:tc>
        <w:tc>
          <w:tcPr>
            <w:tcW w:w="2410" w:type="dxa"/>
          </w:tcPr>
          <w:p w14:paraId="6AF392DD" w14:textId="77777777" w:rsidR="000473B2" w:rsidRPr="00D73BAB" w:rsidRDefault="000473B2" w:rsidP="002C009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Abgabeleistung in kW</w:t>
            </w:r>
          </w:p>
        </w:tc>
        <w:tc>
          <w:tcPr>
            <w:tcW w:w="5670" w:type="dxa"/>
          </w:tcPr>
          <w:p w14:paraId="0C06047A" w14:textId="77777777" w:rsidR="000473B2" w:rsidRPr="00D73BAB" w:rsidRDefault="000473B2" w:rsidP="002C0090">
            <w:pPr>
              <w:pStyle w:val="Tabellen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73BAB">
              <w:rPr>
                <w:color w:val="FFFFFF" w:themeColor="background1"/>
              </w:rPr>
              <w:t>Versorgendes EVU</w:t>
            </w:r>
          </w:p>
        </w:tc>
      </w:tr>
      <w:tr w:rsidR="000473B2" w:rsidRPr="008C4640" w14:paraId="37B6B0D0" w14:textId="77777777" w:rsidTr="0050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B0B65E9" w14:textId="77777777" w:rsidR="000473B2" w:rsidRPr="008C4640" w:rsidRDefault="000473B2" w:rsidP="002C0090">
            <w:pPr>
              <w:pStyle w:val="Tabellentext"/>
            </w:pPr>
          </w:p>
        </w:tc>
        <w:tc>
          <w:tcPr>
            <w:tcW w:w="2410" w:type="dxa"/>
          </w:tcPr>
          <w:p w14:paraId="2F518AD7" w14:textId="77777777" w:rsidR="000473B2" w:rsidRPr="008C4640" w:rsidRDefault="000473B2" w:rsidP="002C0090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86E3A12" w14:textId="77777777" w:rsidR="000473B2" w:rsidRDefault="000473B2" w:rsidP="002C0090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3B2" w:rsidRPr="008C4640" w14:paraId="6D91D307" w14:textId="77777777" w:rsidTr="00503F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A9E12B" w14:textId="77777777" w:rsidR="000473B2" w:rsidRPr="008C4640" w:rsidRDefault="000473B2" w:rsidP="002C0090">
            <w:pPr>
              <w:pStyle w:val="Tabellentext"/>
            </w:pPr>
          </w:p>
        </w:tc>
        <w:tc>
          <w:tcPr>
            <w:tcW w:w="2410" w:type="dxa"/>
          </w:tcPr>
          <w:p w14:paraId="6E302501" w14:textId="77777777" w:rsidR="000473B2" w:rsidRPr="008C4640" w:rsidRDefault="000473B2" w:rsidP="002C0090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C9FE7F1" w14:textId="77777777" w:rsidR="000473B2" w:rsidRDefault="000473B2" w:rsidP="002C0090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73B2" w:rsidRPr="008C4640" w14:paraId="3D0CB7F7" w14:textId="77777777" w:rsidTr="0050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E59A284" w14:textId="77777777" w:rsidR="000473B2" w:rsidRPr="008C4640" w:rsidRDefault="000473B2" w:rsidP="002C0090">
            <w:pPr>
              <w:pStyle w:val="Tabellentext"/>
            </w:pPr>
          </w:p>
        </w:tc>
        <w:tc>
          <w:tcPr>
            <w:tcW w:w="2410" w:type="dxa"/>
          </w:tcPr>
          <w:p w14:paraId="1FBC55E1" w14:textId="77777777" w:rsidR="000473B2" w:rsidRDefault="000473B2" w:rsidP="002C0090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47E5196" w14:textId="77777777" w:rsidR="000473B2" w:rsidRDefault="000473B2" w:rsidP="002C0090">
            <w:pPr>
              <w:pStyle w:val="Tabelle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73B2" w:rsidRPr="008C4640" w14:paraId="62FCB164" w14:textId="77777777" w:rsidTr="00503F1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BFA5BB8" w14:textId="77777777" w:rsidR="000473B2" w:rsidRPr="008C4640" w:rsidRDefault="000473B2" w:rsidP="002C0090">
            <w:pPr>
              <w:pStyle w:val="Tabellentext"/>
            </w:pPr>
          </w:p>
        </w:tc>
        <w:tc>
          <w:tcPr>
            <w:tcW w:w="2410" w:type="dxa"/>
          </w:tcPr>
          <w:p w14:paraId="3E9D6548" w14:textId="77777777" w:rsidR="000473B2" w:rsidRDefault="000473B2" w:rsidP="002C0090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2A1E2EF8" w14:textId="77777777" w:rsidR="000473B2" w:rsidRDefault="000473B2" w:rsidP="002C0090">
            <w:pPr>
              <w:pStyle w:val="Tabelle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7DD4FD" w14:textId="77777777" w:rsidR="00D73BAB" w:rsidRDefault="00A1616D" w:rsidP="003B50B9">
      <w:pPr>
        <w:spacing w:before="240" w:after="0"/>
      </w:pPr>
      <w:r w:rsidRPr="00A1616D">
        <w:rPr>
          <w:b/>
        </w:rPr>
        <w:t>Die Anlage/ Anlagenteile ist/ sind</w:t>
      </w:r>
      <w:r w:rsidR="003B50B9">
        <w:rPr>
          <w:b/>
        </w:rPr>
        <w:tab/>
      </w:r>
      <w:r>
        <w:tab/>
      </w:r>
      <w:sdt>
        <w:sdtPr>
          <w:alias w:val="in Ordnung"/>
          <w:tag w:val="in Ordnung"/>
          <w:id w:val="-128434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in Ordnung</w:t>
      </w:r>
      <w:r>
        <w:tab/>
      </w:r>
      <w:r>
        <w:tab/>
      </w:r>
      <w:sdt>
        <w:sdtPr>
          <w:alias w:val="nicht in Ordnung"/>
          <w:tag w:val="nicht in Ordnung"/>
          <w:id w:val="-3768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A8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1616D">
        <w:t>nicht in Ordnung</w:t>
      </w:r>
    </w:p>
    <w:p w14:paraId="3260DE27" w14:textId="77777777" w:rsidR="001601BC" w:rsidRDefault="001601BC" w:rsidP="001601BC">
      <w:pPr>
        <w:rPr>
          <w:rFonts w:cstheme="minorHAnsi"/>
          <w:b/>
          <w:lang w:val="de-DE"/>
        </w:rPr>
      </w:pPr>
    </w:p>
    <w:p w14:paraId="49375BE7" w14:textId="77777777" w:rsidR="000F49DA" w:rsidRDefault="00A1616D" w:rsidP="000F49DA">
      <w:pPr>
        <w:spacing w:after="0"/>
        <w:rPr>
          <w:b/>
          <w:i/>
        </w:rPr>
      </w:pPr>
      <w:r w:rsidRPr="001601BC">
        <w:rPr>
          <w:b/>
          <w:i/>
        </w:rPr>
        <w:t>Es wird bestätigt, dass alle Ladepunkte einzeln abgesichert sind und bei mehreren Ladepunkten die gleichzeitige Abgabelei</w:t>
      </w:r>
      <w:r w:rsidR="007B0F50" w:rsidRPr="001601BC">
        <w:rPr>
          <w:b/>
          <w:i/>
        </w:rPr>
        <w:t xml:space="preserve">stung sichergestellt ist. </w:t>
      </w:r>
    </w:p>
    <w:p w14:paraId="6BCD8FAC" w14:textId="77777777" w:rsidR="000F49DA" w:rsidRDefault="000F49DA" w:rsidP="000F49DA">
      <w:pPr>
        <w:spacing w:after="0"/>
        <w:rPr>
          <w:b/>
          <w:i/>
        </w:rPr>
      </w:pPr>
    </w:p>
    <w:p w14:paraId="480DA2C2" w14:textId="77777777" w:rsidR="000F49DA" w:rsidRDefault="000F49DA" w:rsidP="000F49DA">
      <w:pPr>
        <w:spacing w:after="0"/>
        <w:rPr>
          <w:b/>
          <w:i/>
        </w:rPr>
      </w:pPr>
    </w:p>
    <w:p w14:paraId="4E29CE42" w14:textId="77777777" w:rsidR="000F49DA" w:rsidRPr="000F49DA" w:rsidRDefault="000F49DA" w:rsidP="000F49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cstheme="minorHAnsi"/>
          <w:b/>
          <w:lang w:val="de-DE"/>
        </w:rPr>
      </w:pPr>
      <w:r w:rsidRPr="00330680">
        <w:rPr>
          <w:rFonts w:cstheme="minorHAnsi"/>
          <w:b/>
          <w:lang w:val="de-DE"/>
        </w:rPr>
        <w:t>Öffentlich zugängliche Lade</w:t>
      </w:r>
      <w:r>
        <w:rPr>
          <w:rFonts w:cstheme="minorHAnsi"/>
          <w:b/>
          <w:lang w:val="de-DE"/>
        </w:rPr>
        <w:t xml:space="preserve">infrastruktur kann </w:t>
      </w:r>
      <w:r w:rsidRPr="00330680">
        <w:rPr>
          <w:rFonts w:cstheme="minorHAnsi"/>
          <w:b/>
          <w:lang w:val="de-DE"/>
        </w:rPr>
        <w:t>nur gefördert werden, sofern die Vorgaben des Artikel 36a</w:t>
      </w:r>
      <w:r w:rsidRPr="00330680">
        <w:rPr>
          <w:rFonts w:cstheme="minorHAnsi"/>
          <w:b/>
          <w:szCs w:val="22"/>
        </w:rPr>
        <w:t xml:space="preserve"> der </w:t>
      </w:r>
      <w:hyperlink r:id="rId8" w:history="1">
        <w:r w:rsidRPr="00330680">
          <w:rPr>
            <w:rStyle w:val="Hyperlink"/>
            <w:rFonts w:cstheme="minorHAnsi"/>
            <w:b/>
            <w:lang w:val="de-DE"/>
          </w:rPr>
          <w:t>AGVO</w:t>
        </w:r>
      </w:hyperlink>
      <w:r w:rsidRPr="00330680">
        <w:rPr>
          <w:rFonts w:cstheme="minorHAnsi"/>
          <w:b/>
          <w:lang w:val="de-DE"/>
        </w:rPr>
        <w:t xml:space="preserve"> erfüllt werden.</w:t>
      </w:r>
    </w:p>
    <w:p w14:paraId="011E61EA" w14:textId="77777777" w:rsidR="00F16477" w:rsidRDefault="00F16477" w:rsidP="00503F10">
      <w:pPr>
        <w:spacing w:line="240" w:lineRule="auto"/>
        <w:rPr>
          <w:rFonts w:cstheme="minorHAnsi"/>
          <w:b/>
        </w:rPr>
      </w:pPr>
    </w:p>
    <w:p w14:paraId="34DA9564" w14:textId="6FF76659" w:rsidR="000F49DA" w:rsidRPr="00503F10" w:rsidRDefault="00F16477" w:rsidP="00503F10">
      <w:pPr>
        <w:spacing w:line="240" w:lineRule="auto"/>
        <w:rPr>
          <w:rFonts w:cstheme="minorHAnsi"/>
          <w:b/>
        </w:rPr>
      </w:pPr>
      <w:r w:rsidRPr="000F49DA">
        <w:rPr>
          <w:rFonts w:cstheme="minorHAnsi"/>
          <w:b/>
        </w:rPr>
        <w:t>Vorliegendes Abnahmeprotokoll</w:t>
      </w:r>
      <w:r>
        <w:rPr>
          <w:rFonts w:cstheme="minorHAnsi"/>
          <w:b/>
        </w:rPr>
        <w:t xml:space="preserve"> wird</w:t>
      </w:r>
      <w:r w:rsidRPr="000F49DA">
        <w:rPr>
          <w:rFonts w:cstheme="minorHAnsi"/>
          <w:b/>
        </w:rPr>
        <w:t xml:space="preserve"> zur Kenntnis genommen</w:t>
      </w:r>
      <w:r>
        <w:rPr>
          <w:rFonts w:cstheme="minorHAnsi"/>
          <w:b/>
        </w:rPr>
        <w:t>:</w:t>
      </w:r>
    </w:p>
    <w:p w14:paraId="5D800F0F" w14:textId="68521081" w:rsidR="00F16477" w:rsidRDefault="00F16477" w:rsidP="000F49DA">
      <w:pPr>
        <w:spacing w:before="600" w:after="120"/>
        <w:rPr>
          <w:b/>
          <w:i/>
        </w:rPr>
      </w:pPr>
    </w:p>
    <w:p w14:paraId="2F500419" w14:textId="77777777" w:rsidR="00F16477" w:rsidRPr="000F49DA" w:rsidRDefault="00F16477" w:rsidP="000F49DA">
      <w:pPr>
        <w:spacing w:before="600" w:after="120"/>
        <w:rPr>
          <w:b/>
          <w:i/>
        </w:rPr>
      </w:pPr>
    </w:p>
    <w:tbl>
      <w:tblPr>
        <w:tblStyle w:val="TableNormal"/>
        <w:tblW w:w="5000" w:type="pct"/>
        <w:tblInd w:w="123" w:type="dxa"/>
        <w:tblBorders>
          <w:top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92"/>
        <w:gridCol w:w="6364"/>
      </w:tblGrid>
      <w:tr w:rsidR="008821D2" w14:paraId="3E11BE13" w14:textId="77777777" w:rsidTr="00A1616D">
        <w:trPr>
          <w:trHeight w:val="787"/>
        </w:trPr>
        <w:tc>
          <w:tcPr>
            <w:tcW w:w="2700" w:type="dxa"/>
          </w:tcPr>
          <w:sdt>
            <w:sdtPr>
              <w:alias w:val="Ort, Datum"/>
              <w:tag w:val="Ort, Datum"/>
              <w:id w:val="1117568778"/>
              <w:placeholder>
                <w:docPart w:val="DefaultPlaceholder_-1854013440"/>
              </w:placeholder>
            </w:sdtPr>
            <w:sdtEndPr/>
            <w:sdtContent>
              <w:p w14:paraId="40A1E7E2" w14:textId="77777777" w:rsidR="008821D2" w:rsidRDefault="008821D2" w:rsidP="008C4640">
                <w:pPr>
                  <w:pStyle w:val="TableParagraph"/>
                  <w:spacing w:before="61"/>
                  <w:ind w:left="108" w:firstLine="709"/>
                </w:pPr>
                <w:r>
                  <w:t>Ort,</w:t>
                </w:r>
                <w:r>
                  <w:rPr>
                    <w:spacing w:val="-3"/>
                  </w:rPr>
                  <w:t xml:space="preserve"> </w:t>
                </w:r>
                <w:r>
                  <w:t>Datum</w:t>
                </w:r>
              </w:p>
            </w:sdtContent>
          </w:sdt>
        </w:tc>
        <w:tc>
          <w:tcPr>
            <w:tcW w:w="292" w:type="dxa"/>
          </w:tcPr>
          <w:p w14:paraId="1E4998AE" w14:textId="77777777" w:rsidR="008821D2" w:rsidRDefault="008821D2" w:rsidP="008C4640">
            <w:pPr>
              <w:pStyle w:val="TableParagraph"/>
              <w:ind w:firstLine="709"/>
              <w:rPr>
                <w:rFonts w:ascii="Times New Roman"/>
              </w:rPr>
            </w:pPr>
          </w:p>
        </w:tc>
        <w:sdt>
          <w:sdtPr>
            <w:alias w:val="Firmenstempel und Unterschrift Förderungswerber:innen"/>
            <w:tag w:val="Firmenstempel und Unterschrift Förderungswerber:innen"/>
            <w:id w:val="-1996635620"/>
            <w:placeholder>
              <w:docPart w:val="DefaultPlaceholder_-1854013440"/>
            </w:placeholder>
          </w:sdtPr>
          <w:sdtEndPr/>
          <w:sdtContent>
            <w:tc>
              <w:tcPr>
                <w:tcW w:w="6364" w:type="dxa"/>
              </w:tcPr>
              <w:p w14:paraId="0872FAF2" w14:textId="45278364" w:rsidR="008821D2" w:rsidRPr="00A1616D" w:rsidRDefault="008821D2" w:rsidP="00A1616D">
                <w:pPr>
                  <w:pStyle w:val="TableParagraph"/>
                  <w:spacing w:before="61"/>
                  <w:ind w:left="859" w:hanging="42"/>
                  <w:rPr>
                    <w:spacing w:val="-3"/>
                  </w:rPr>
                </w:pPr>
                <w:r>
                  <w:t>Firmenstempel</w:t>
                </w:r>
                <w:r>
                  <w:rPr>
                    <w:spacing w:val="-3"/>
                  </w:rPr>
                  <w:t xml:space="preserve"> </w:t>
                </w:r>
                <w:r>
                  <w:t>und</w:t>
                </w:r>
                <w:r>
                  <w:rPr>
                    <w:spacing w:val="-3"/>
                  </w:rPr>
                  <w:t xml:space="preserve"> </w:t>
                </w:r>
                <w:r>
                  <w:t>Unterschrift</w:t>
                </w:r>
                <w:r w:rsidR="00A1616D">
                  <w:rPr>
                    <w:spacing w:val="-3"/>
                  </w:rPr>
                  <w:t xml:space="preserve"> </w:t>
                </w:r>
                <w:r w:rsidR="00CB12C6">
                  <w:t>Förderungswerbende</w:t>
                </w:r>
                <w:r w:rsidR="00DF7AD0">
                  <w:t>r</w:t>
                </w:r>
                <w:bookmarkStart w:id="0" w:name="_GoBack"/>
                <w:bookmarkEnd w:id="0"/>
                <w:r w:rsidR="00A1616D" w:rsidRPr="00A1616D">
                  <w:t xml:space="preserve"> (befugte Fachkraft)</w:t>
                </w:r>
              </w:p>
            </w:tc>
          </w:sdtContent>
        </w:sdt>
      </w:tr>
    </w:tbl>
    <w:p w14:paraId="66E79BB0" w14:textId="77777777" w:rsidR="00A1616D" w:rsidRPr="00A1616D" w:rsidRDefault="00A1616D" w:rsidP="00F11A89"/>
    <w:sectPr w:rsidR="00A1616D" w:rsidRPr="00A1616D" w:rsidSect="00E918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10" w:bottom="1276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5DA85" w14:textId="77777777" w:rsidR="003218CB" w:rsidRDefault="003218CB" w:rsidP="006651B7">
      <w:pPr>
        <w:spacing w:line="240" w:lineRule="auto"/>
      </w:pPr>
      <w:r>
        <w:separator/>
      </w:r>
    </w:p>
    <w:p w14:paraId="693CC926" w14:textId="77777777" w:rsidR="003218CB" w:rsidRDefault="003218CB"/>
  </w:endnote>
  <w:endnote w:type="continuationSeparator" w:id="0">
    <w:p w14:paraId="2F59F9CA" w14:textId="77777777" w:rsidR="003218CB" w:rsidRDefault="003218CB" w:rsidP="006651B7">
      <w:pPr>
        <w:spacing w:line="240" w:lineRule="auto"/>
      </w:pPr>
      <w:r>
        <w:continuationSeparator/>
      </w:r>
    </w:p>
    <w:p w14:paraId="29D079C6" w14:textId="77777777" w:rsidR="003218CB" w:rsidRDefault="00321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F81BC3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54DCC8D" w14:textId="77777777" w:rsidR="00FF3183" w:rsidRDefault="00FF3183" w:rsidP="0045517C">
    <w:pPr>
      <w:pStyle w:val="Fuzeile"/>
      <w:ind w:right="360" w:firstLine="360"/>
    </w:pPr>
  </w:p>
  <w:p w14:paraId="34AD065B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3AD1" w14:textId="72FE216C" w:rsidR="00FF3183" w:rsidRPr="00A90564" w:rsidRDefault="003B50B9" w:rsidP="005E30E0">
    <w:pPr>
      <w:pStyle w:val="Kopf-undFuzeile"/>
    </w:pPr>
    <w:r>
      <w:t>V</w:t>
    </w:r>
    <w:r w:rsidR="005F7B08">
      <w:t>ersion 01/2023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DF7AD0">
      <w:t>1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DF7AD0">
      <w:t>1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D087" w14:textId="77777777" w:rsidR="00FF3183" w:rsidRPr="00787822" w:rsidRDefault="00FF3183" w:rsidP="00DD285D">
    <w:pPr>
      <w:pStyle w:val="Fuzeile"/>
      <w:tabs>
        <w:tab w:val="clear" w:pos="4536"/>
        <w:tab w:val="clear" w:pos="9072"/>
        <w:tab w:val="left" w:pos="550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FF545" w14:textId="77777777" w:rsidR="003218CB" w:rsidRDefault="003218CB" w:rsidP="006651B7">
      <w:pPr>
        <w:spacing w:line="240" w:lineRule="auto"/>
      </w:pPr>
      <w:r>
        <w:separator/>
      </w:r>
    </w:p>
  </w:footnote>
  <w:footnote w:type="continuationSeparator" w:id="0">
    <w:p w14:paraId="0C08312F" w14:textId="77777777" w:rsidR="003218CB" w:rsidRDefault="003218CB" w:rsidP="006651B7">
      <w:pPr>
        <w:spacing w:line="240" w:lineRule="auto"/>
      </w:pPr>
      <w:r>
        <w:continuationSeparator/>
      </w:r>
    </w:p>
    <w:p w14:paraId="3153840F" w14:textId="77777777" w:rsidR="003218CB" w:rsidRDefault="003218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9FA3" w14:textId="77777777" w:rsidR="003A3810" w:rsidRDefault="007B0F50" w:rsidP="00F73626">
    <w:pPr>
      <w:pStyle w:val="Kopfzeile"/>
      <w:tabs>
        <w:tab w:val="clear" w:pos="4536"/>
        <w:tab w:val="clear" w:pos="9072"/>
        <w:tab w:val="center" w:pos="4678"/>
      </w:tabs>
      <w:jc w:val="center"/>
    </w:pPr>
    <w:r>
      <w:rPr>
        <w:noProof/>
        <w:lang w:eastAsia="de-A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C073EE" wp14:editId="082C2ED5">
              <wp:simplePos x="0" y="0"/>
              <wp:positionH relativeFrom="margin">
                <wp:align>center</wp:align>
              </wp:positionH>
              <wp:positionV relativeFrom="paragraph">
                <wp:posOffset>-450850</wp:posOffset>
              </wp:positionV>
              <wp:extent cx="5033645" cy="600075"/>
              <wp:effectExtent l="0" t="0" r="0" b="9525"/>
              <wp:wrapThrough wrapText="bothSides">
                <wp:wrapPolygon edited="0">
                  <wp:start x="0" y="0"/>
                  <wp:lineTo x="0" y="21257"/>
                  <wp:lineTo x="6458" y="21257"/>
                  <wp:lineTo x="21009" y="19200"/>
                  <wp:lineTo x="21336" y="15771"/>
                  <wp:lineTo x="19864" y="12343"/>
                  <wp:lineTo x="20518" y="9600"/>
                  <wp:lineTo x="19537" y="2743"/>
                  <wp:lineTo x="6458" y="0"/>
                  <wp:lineTo x="0" y="0"/>
                </wp:wrapPolygon>
              </wp:wrapThrough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3645" cy="600075"/>
                        <a:chOff x="0" y="0"/>
                        <a:chExt cx="5033645" cy="600075"/>
                      </a:xfrm>
                    </wpg:grpSpPr>
                    <pic:pic xmlns:pic="http://schemas.openxmlformats.org/drawingml/2006/picture">
                      <pic:nvPicPr>
                        <pic:cNvPr id="54" name="Grafik 5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1750"/>
                          <a:ext cx="1480185" cy="532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Grafik 5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6750" y="82550"/>
                          <a:ext cx="1152525" cy="465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Grafik 5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78250" y="0"/>
                          <a:ext cx="125539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7E93E5" id="Gruppieren 1" o:spid="_x0000_s1026" style="position:absolute;margin-left:0;margin-top:-35.5pt;width:396.35pt;height:47.25pt;z-index:251659264;mso-position-horizontal:center;mso-position-horizontal-relative:margin" coordsize="5033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4" o:spid="_x0000_s1027" type="#_x0000_t75" style="position:absolute;top:317;width:14801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">
                <v:imagedata r:id="rId4" o:title=""/>
                <v:path arrowok="t"/>
              </v:shape>
              <v:shape id="Grafik 55" o:spid="_x0000_s1028" type="#_x0000_t75" style="position:absolute;left:19367;top:825;width:11525;height: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">
                <v:imagedata r:id="rId5" o:title=""/>
                <v:path arrowok="t"/>
              </v:shape>
              <v:shape id="Grafik 53" o:spid="_x0000_s1029" type="#_x0000_t75" style="position:absolute;left:37782;width:12554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">
                <v:imagedata r:id="rId6" o:title=""/>
                <v:path arrowok="t"/>
              </v:shape>
              <w10:wrap type="through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B74A" w14:textId="77777777" w:rsidR="00FF3183" w:rsidRDefault="00FF3183" w:rsidP="007129C9">
    <w:pPr>
      <w:pStyle w:val="Kopfzeile"/>
      <w:tabs>
        <w:tab w:val="left" w:pos="500"/>
        <w:tab w:val="right" w:pos="7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6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</w:num>
  <w:num w:numId="11">
    <w:abstractNumId w:val="2"/>
  </w:num>
  <w:num w:numId="12">
    <w:abstractNumId w:val="15"/>
  </w:num>
  <w:num w:numId="13">
    <w:abstractNumId w:val="1"/>
  </w:num>
  <w:num w:numId="14">
    <w:abstractNumId w:val="16"/>
  </w:num>
  <w:num w:numId="15">
    <w:abstractNumId w:val="7"/>
  </w:num>
  <w:num w:numId="16">
    <w:abstractNumId w:val="9"/>
  </w:num>
  <w:num w:numId="17">
    <w:abstractNumId w:val="10"/>
  </w:num>
  <w:num w:numId="18">
    <w:abstractNumId w:val="3"/>
  </w:num>
  <w:num w:numId="19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473B2"/>
    <w:rsid w:val="0005613B"/>
    <w:rsid w:val="0009495D"/>
    <w:rsid w:val="00096848"/>
    <w:rsid w:val="000A143D"/>
    <w:rsid w:val="000B1224"/>
    <w:rsid w:val="000C5480"/>
    <w:rsid w:val="000C62DD"/>
    <w:rsid w:val="000E6321"/>
    <w:rsid w:val="000E71F9"/>
    <w:rsid w:val="000F49DA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01BC"/>
    <w:rsid w:val="001619DE"/>
    <w:rsid w:val="001805EF"/>
    <w:rsid w:val="001A3753"/>
    <w:rsid w:val="001A3E5C"/>
    <w:rsid w:val="001D16F3"/>
    <w:rsid w:val="001D7D25"/>
    <w:rsid w:val="001F4C6A"/>
    <w:rsid w:val="00201E85"/>
    <w:rsid w:val="00204A34"/>
    <w:rsid w:val="002119A8"/>
    <w:rsid w:val="0021607B"/>
    <w:rsid w:val="00234606"/>
    <w:rsid w:val="002352D1"/>
    <w:rsid w:val="00242C79"/>
    <w:rsid w:val="0025192A"/>
    <w:rsid w:val="00252C32"/>
    <w:rsid w:val="002A3463"/>
    <w:rsid w:val="002B45B6"/>
    <w:rsid w:val="002E664D"/>
    <w:rsid w:val="002F6D1E"/>
    <w:rsid w:val="00315A58"/>
    <w:rsid w:val="003218CB"/>
    <w:rsid w:val="003309AF"/>
    <w:rsid w:val="00346AEF"/>
    <w:rsid w:val="003502A1"/>
    <w:rsid w:val="0039485B"/>
    <w:rsid w:val="003A3810"/>
    <w:rsid w:val="003A62D3"/>
    <w:rsid w:val="003A7D6A"/>
    <w:rsid w:val="003B50B9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03F10"/>
    <w:rsid w:val="00511707"/>
    <w:rsid w:val="00515AE4"/>
    <w:rsid w:val="00516926"/>
    <w:rsid w:val="005305EC"/>
    <w:rsid w:val="00546715"/>
    <w:rsid w:val="00550BEB"/>
    <w:rsid w:val="00551149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5F7B08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0D8E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93B69"/>
    <w:rsid w:val="007A522A"/>
    <w:rsid w:val="007B0F50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1596"/>
    <w:rsid w:val="008821D2"/>
    <w:rsid w:val="00883D56"/>
    <w:rsid w:val="008A4B50"/>
    <w:rsid w:val="008C1C93"/>
    <w:rsid w:val="008C4169"/>
    <w:rsid w:val="008C4640"/>
    <w:rsid w:val="008C790A"/>
    <w:rsid w:val="008D7C80"/>
    <w:rsid w:val="008E37B7"/>
    <w:rsid w:val="008F64A7"/>
    <w:rsid w:val="00913A6A"/>
    <w:rsid w:val="009245B1"/>
    <w:rsid w:val="00977FFD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1616D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95062"/>
    <w:rsid w:val="00AD12FA"/>
    <w:rsid w:val="00AE0723"/>
    <w:rsid w:val="00AF4171"/>
    <w:rsid w:val="00B052BE"/>
    <w:rsid w:val="00B062A6"/>
    <w:rsid w:val="00B16A3C"/>
    <w:rsid w:val="00B43062"/>
    <w:rsid w:val="00B53608"/>
    <w:rsid w:val="00B564E2"/>
    <w:rsid w:val="00B679D1"/>
    <w:rsid w:val="00B71443"/>
    <w:rsid w:val="00B773B8"/>
    <w:rsid w:val="00B963C1"/>
    <w:rsid w:val="00BA70DF"/>
    <w:rsid w:val="00BD61D5"/>
    <w:rsid w:val="00BF04C5"/>
    <w:rsid w:val="00BF06DB"/>
    <w:rsid w:val="00C104B3"/>
    <w:rsid w:val="00C12BFB"/>
    <w:rsid w:val="00C528CE"/>
    <w:rsid w:val="00C6737F"/>
    <w:rsid w:val="00C75207"/>
    <w:rsid w:val="00C93332"/>
    <w:rsid w:val="00CA7D4F"/>
    <w:rsid w:val="00CB12C6"/>
    <w:rsid w:val="00CC0D36"/>
    <w:rsid w:val="00CC2B16"/>
    <w:rsid w:val="00CC3501"/>
    <w:rsid w:val="00CD3C71"/>
    <w:rsid w:val="00CD6DB2"/>
    <w:rsid w:val="00CE1F7F"/>
    <w:rsid w:val="00CE38FB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73BAB"/>
    <w:rsid w:val="00D81C66"/>
    <w:rsid w:val="00D81DBF"/>
    <w:rsid w:val="00D82A06"/>
    <w:rsid w:val="00DA7A3C"/>
    <w:rsid w:val="00DB6505"/>
    <w:rsid w:val="00DC74B4"/>
    <w:rsid w:val="00DD1149"/>
    <w:rsid w:val="00DD285D"/>
    <w:rsid w:val="00DF0E00"/>
    <w:rsid w:val="00DF6A0E"/>
    <w:rsid w:val="00DF7AD0"/>
    <w:rsid w:val="00E16AFD"/>
    <w:rsid w:val="00E2064E"/>
    <w:rsid w:val="00E20822"/>
    <w:rsid w:val="00E62663"/>
    <w:rsid w:val="00E65D6B"/>
    <w:rsid w:val="00E828B5"/>
    <w:rsid w:val="00E918FB"/>
    <w:rsid w:val="00E961DC"/>
    <w:rsid w:val="00EA5E4D"/>
    <w:rsid w:val="00EE1E65"/>
    <w:rsid w:val="00EE5D35"/>
    <w:rsid w:val="00F03367"/>
    <w:rsid w:val="00F11A89"/>
    <w:rsid w:val="00F16477"/>
    <w:rsid w:val="00F30BD7"/>
    <w:rsid w:val="00F33C1A"/>
    <w:rsid w:val="00F63169"/>
    <w:rsid w:val="00F63D13"/>
    <w:rsid w:val="00F65C89"/>
    <w:rsid w:val="00F73626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56E0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6715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46715"/>
    <w:rPr>
      <w:rFonts w:asciiTheme="majorHAnsi" w:eastAsiaTheme="majorEastAsia" w:hAnsiTheme="majorHAnsi" w:cs="Times New Roman (Überschriften"/>
      <w:b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546715"/>
    <w:pPr>
      <w:spacing w:before="80" w:after="0"/>
    </w:pPr>
    <w:rPr>
      <w:b/>
      <w:caps w:val="0"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 w:val="0"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546715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8821D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821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pacing w:val="0"/>
      <w:szCs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61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61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61DC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61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61DC"/>
    <w:rPr>
      <w:rFonts w:cs="Times New Roman (Textkörper CS)"/>
      <w:b/>
      <w:bCs/>
      <w:color w:val="000000" w:themeColor="text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DE/TXT/?uri=uriserv%3AOJ.L_.2023.167.01.0001.01.DEU&amp;toc=OJ%3AL%3A2023%3A167%3AT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12CD2-68FC-4148-8CCB-9462346D11F1}"/>
      </w:docPartPr>
      <w:docPartBody>
        <w:p w:rsidR="00365A3C" w:rsidRDefault="003D4E97">
          <w:r w:rsidRPr="004E17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33C92B4B44B76BCD5E1F7BE1A4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70074-8089-4145-A243-AF7176E5028D}"/>
      </w:docPartPr>
      <w:docPartBody>
        <w:p w:rsidR="00365A3C" w:rsidRDefault="003D4E97" w:rsidP="003D4E97">
          <w:pPr>
            <w:pStyle w:val="E6333C92B4B44B76BCD5E1F7BE1A4A8E5"/>
          </w:pPr>
          <w:r>
            <w:t xml:space="preserve"> </w:t>
          </w:r>
        </w:p>
      </w:docPartBody>
    </w:docPart>
    <w:docPart>
      <w:docPartPr>
        <w:name w:val="B087B2E91A8D4FA6A2BA86EA98C92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D05AA-615A-43C8-94E8-7D3F0975CAC8}"/>
      </w:docPartPr>
      <w:docPartBody>
        <w:p w:rsidR="00365A3C" w:rsidRDefault="003D4E97" w:rsidP="003D4E97">
          <w:pPr>
            <w:pStyle w:val="B087B2E91A8D4FA6A2BA86EA98C9231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97"/>
    <w:rsid w:val="000D0BB0"/>
    <w:rsid w:val="001233E6"/>
    <w:rsid w:val="00365A3C"/>
    <w:rsid w:val="00365DDC"/>
    <w:rsid w:val="003D4E97"/>
    <w:rsid w:val="00655BAE"/>
    <w:rsid w:val="00A67CDB"/>
    <w:rsid w:val="00D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7CDB"/>
    <w:rPr>
      <w:color w:val="808080"/>
    </w:rPr>
  </w:style>
  <w:style w:type="paragraph" w:customStyle="1" w:styleId="A459E78626934833A916B9F2A25E1F4E">
    <w:name w:val="A459E78626934833A916B9F2A25E1F4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">
    <w:name w:val="E6333C92B4B44B76BCD5E1F7BE1A4A8E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">
    <w:name w:val="5899D97DE9F84FE7AD62E755AFF27C47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">
    <w:name w:val="9072F7E3A15843C7A44F7008C473CE1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">
    <w:name w:val="A2E70589E6FD4DFE8CE04341A868070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459E78626934833A916B9F2A25E1F4E1">
    <w:name w:val="A459E78626934833A916B9F2A25E1F4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1">
    <w:name w:val="E6333C92B4B44B76BCD5E1F7BE1A4A8E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899D97DE9F84FE7AD62E755AFF27C471">
    <w:name w:val="5899D97DE9F84FE7AD62E755AFF27C47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1">
    <w:name w:val="9072F7E3A15843C7A44F7008C473CE12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1">
    <w:name w:val="A2E70589E6FD4DFE8CE04341A8680708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F9D5557C6584239870920F9204A11C8">
    <w:name w:val="CF9D5557C6584239870920F9204A11C8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087B2E91A8D4FA6A2BA86EA98C9231F">
    <w:name w:val="B087B2E91A8D4FA6A2BA86EA98C9231F"/>
    <w:rsid w:val="003D4E97"/>
  </w:style>
  <w:style w:type="paragraph" w:customStyle="1" w:styleId="B937A99D21E640F6A85E9E6068374EDF">
    <w:name w:val="B937A99D21E640F6A85E9E6068374EDF"/>
    <w:rsid w:val="003D4E97"/>
  </w:style>
  <w:style w:type="paragraph" w:customStyle="1" w:styleId="999A4C073B1241638193F52A06A41EDD">
    <w:name w:val="999A4C073B1241638193F52A06A41EDD"/>
    <w:rsid w:val="003D4E97"/>
  </w:style>
  <w:style w:type="paragraph" w:customStyle="1" w:styleId="B087B2E91A8D4FA6A2BA86EA98C9231F1">
    <w:name w:val="B087B2E91A8D4FA6A2BA86EA98C9231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2">
    <w:name w:val="E6333C92B4B44B76BCD5E1F7BE1A4A8E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1">
    <w:name w:val="B937A99D21E640F6A85E9E6068374EDF1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2">
    <w:name w:val="9072F7E3A15843C7A44F7008C473CE12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2">
    <w:name w:val="A2E70589E6FD4DFE8CE04341A8680708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2">
    <w:name w:val="B087B2E91A8D4FA6A2BA86EA98C9231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3">
    <w:name w:val="E6333C92B4B44B76BCD5E1F7BE1A4A8E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2">
    <w:name w:val="B937A99D21E640F6A85E9E6068374EDF2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3">
    <w:name w:val="9072F7E3A15843C7A44F7008C473CE12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3">
    <w:name w:val="A2E70589E6FD4DFE8CE04341A8680708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087B2E91A8D4FA6A2BA86EA98C9231F3">
    <w:name w:val="B087B2E91A8D4FA6A2BA86EA98C9231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E6333C92B4B44B76BCD5E1F7BE1A4A8E4">
    <w:name w:val="E6333C92B4B44B76BCD5E1F7BE1A4A8E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B937A99D21E640F6A85E9E6068374EDF3">
    <w:name w:val="B937A99D21E640F6A85E9E6068374EDF3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4">
    <w:name w:val="9072F7E3A15843C7A44F7008C473CE12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4">
    <w:name w:val="A2E70589E6FD4DFE8CE04341A8680708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">
    <w:name w:val="0123044E45F949809B8D0686F324A580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6333C92B4B44B76BCD5E1F7BE1A4A8E5">
    <w:name w:val="E6333C92B4B44B76BCD5E1F7BE1A4A8E5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4">
    <w:name w:val="B937A99D21E640F6A85E9E6068374EDF4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5">
    <w:name w:val="9072F7E3A15843C7A44F7008C473CE12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5">
    <w:name w:val="A2E70589E6FD4DFE8CE04341A8680708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1">
    <w:name w:val="0123044E45F949809B8D0686F324A5801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937A99D21E640F6A85E9E6068374EDF5">
    <w:name w:val="B937A99D21E640F6A85E9E6068374EDF5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9072F7E3A15843C7A44F7008C473CE126">
    <w:name w:val="9072F7E3A15843C7A44F7008C473CE12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6">
    <w:name w:val="A2E70589E6FD4DFE8CE04341A86807086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2">
    <w:name w:val="0123044E45F949809B8D0686F324A5802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072F7E3A15843C7A44F7008C473CE127">
    <w:name w:val="9072F7E3A15843C7A44F7008C473CE12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A2E70589E6FD4DFE8CE04341A86807087">
    <w:name w:val="A2E70589E6FD4DFE8CE04341A86807087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3">
    <w:name w:val="0123044E45F949809B8D0686F324A5803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2E70589E6FD4DFE8CE04341A86807088">
    <w:name w:val="A2E70589E6FD4DFE8CE04341A86807088"/>
    <w:rsid w:val="003D4E97"/>
    <w:pPr>
      <w:spacing w:after="0" w:line="270" w:lineRule="atLeast"/>
    </w:pPr>
    <w:rPr>
      <w:rFonts w:eastAsiaTheme="minorHAnsi" w:cs="Times New Roman (Textkörper CS)"/>
      <w:bCs/>
      <w:color w:val="000000" w:themeColor="text1"/>
      <w:spacing w:val="4"/>
      <w:szCs w:val="24"/>
      <w:lang w:eastAsia="en-US"/>
    </w:rPr>
  </w:style>
  <w:style w:type="paragraph" w:customStyle="1" w:styleId="0123044E45F949809B8D0686F324A5804">
    <w:name w:val="0123044E45F949809B8D0686F324A5804"/>
    <w:rsid w:val="003D4E97"/>
    <w:pPr>
      <w:spacing w:after="22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CEBC65EAF1B441FB636FE06665E07E7">
    <w:name w:val="2CEBC65EAF1B441FB636FE06665E07E7"/>
    <w:rsid w:val="00A67CDB"/>
  </w:style>
  <w:style w:type="paragraph" w:customStyle="1" w:styleId="A46098DA91EF44518C27C299417BBC62">
    <w:name w:val="A46098DA91EF44518C27C299417BBC62"/>
    <w:rsid w:val="00A67CDB"/>
  </w:style>
  <w:style w:type="paragraph" w:customStyle="1" w:styleId="31739A26BEF244FA8AD201CE5A03B3E9">
    <w:name w:val="31739A26BEF244FA8AD201CE5A03B3E9"/>
    <w:rsid w:val="00A67CDB"/>
  </w:style>
  <w:style w:type="paragraph" w:customStyle="1" w:styleId="D4648A14565544C7A7434748BFD9F2E1">
    <w:name w:val="D4648A14565544C7A7434748BFD9F2E1"/>
    <w:rsid w:val="00A67CDB"/>
  </w:style>
  <w:style w:type="paragraph" w:customStyle="1" w:styleId="8BA0E904B535414F91DA43AF8E59CE68">
    <w:name w:val="8BA0E904B535414F91DA43AF8E59CE68"/>
    <w:rsid w:val="00A67CDB"/>
  </w:style>
  <w:style w:type="paragraph" w:customStyle="1" w:styleId="77A1F0A59DA446E09485A59C0B3AD508">
    <w:name w:val="77A1F0A59DA446E09485A59C0B3AD508"/>
    <w:rsid w:val="00A67CDB"/>
  </w:style>
  <w:style w:type="paragraph" w:customStyle="1" w:styleId="B265AC893E6F4CD3AD1FF8309C52F095">
    <w:name w:val="B265AC893E6F4CD3AD1FF8309C52F095"/>
    <w:rsid w:val="00A67CDB"/>
  </w:style>
  <w:style w:type="paragraph" w:customStyle="1" w:styleId="1F5943E4533245AA8A7C8D199F4AB788">
    <w:name w:val="1F5943E4533245AA8A7C8D199F4AB788"/>
    <w:rsid w:val="00A67CDB"/>
  </w:style>
  <w:style w:type="paragraph" w:customStyle="1" w:styleId="1B2CEEAF2F4B403B9EA7245ABFBBDDF1">
    <w:name w:val="1B2CEEAF2F4B403B9EA7245ABFBBDDF1"/>
    <w:rsid w:val="000D0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9105995E-63B1-4B41-A3AA-C5E28672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E-Ladestation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E-Ladestation</dc:title>
  <dc:subject/>
  <dc:creator>FFG</dc:creator>
  <cp:keywords/>
  <dc:description/>
  <cp:lastModifiedBy>Elisabeth Stich</cp:lastModifiedBy>
  <cp:revision>5</cp:revision>
  <cp:lastPrinted>2019-07-26T08:22:00Z</cp:lastPrinted>
  <dcterms:created xsi:type="dcterms:W3CDTF">2024-08-30T07:53:00Z</dcterms:created>
  <dcterms:modified xsi:type="dcterms:W3CDTF">2024-08-30T09:38:00Z</dcterms:modified>
</cp:coreProperties>
</file>