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6A" w:rsidRDefault="00615552" w:rsidP="000724C1">
      <w:pPr>
        <w:pStyle w:val="berschrift1ohneNummerierung"/>
        <w:spacing w:before="480"/>
      </w:pPr>
      <w:bookmarkStart w:id="0" w:name="_Toc505700281"/>
      <w:bookmarkStart w:id="1" w:name="_Toc505700496"/>
      <w:bookmarkStart w:id="2" w:name="_GoBack"/>
      <w:bookmarkEnd w:id="2"/>
      <w:r w:rsidRPr="00615552">
        <w:t>Verpflichtun</w:t>
      </w:r>
      <w:bookmarkEnd w:id="0"/>
      <w:bookmarkEnd w:id="1"/>
      <w:r>
        <w:t>gserklärung</w:t>
      </w:r>
    </w:p>
    <w:p w:rsidR="00615552" w:rsidRDefault="00615552" w:rsidP="00615552">
      <w:r w:rsidRPr="00615552">
        <w:t>Förder</w:t>
      </w:r>
      <w:r w:rsidR="003054DA">
        <w:t>ungs</w:t>
      </w:r>
      <w:r w:rsidRPr="00615552">
        <w:t>werber</w:t>
      </w:r>
      <w:r w:rsidR="00025235">
        <w:t>:</w:t>
      </w:r>
      <w:r w:rsidR="00F7353F">
        <w:t>in</w:t>
      </w:r>
      <w:r w:rsidRPr="00615552">
        <w:t xml:space="preserve"> (Name, Bezeichnung):</w:t>
      </w:r>
      <w:bookmarkStart w:id="3" w:name="_Toc505700282"/>
      <w:bookmarkStart w:id="4" w:name="_Toc505700497"/>
    </w:p>
    <w:sdt>
      <w:sdtPr>
        <w:rPr>
          <w:caps/>
          <w:color w:val="E3032E" w:themeColor="accent1"/>
          <w:sz w:val="48"/>
          <w:szCs w:val="48"/>
        </w:rPr>
        <w:alias w:val="Förderungswerber:in (Name, Bezeichnung)"/>
        <w:tag w:val="Förderungswerber:in (Name, Bezeichnung)"/>
        <w:id w:val="2114551477"/>
        <w:placeholder>
          <w:docPart w:val="E7A228B5EAE549979BD57FFCE9A18098"/>
        </w:placeholder>
        <w:showingPlcHdr/>
      </w:sdtPr>
      <w:sdtEndPr>
        <w:rPr>
          <w:color w:val="auto"/>
        </w:rPr>
      </w:sdtEndPr>
      <w:sdtContent>
        <w:p w:rsidR="000724C1" w:rsidRPr="008B51A1" w:rsidRDefault="008B51A1" w:rsidP="000724C1">
          <w:pPr>
            <w:rPr>
              <w:caps/>
              <w:color w:val="auto"/>
              <w:sz w:val="48"/>
              <w:szCs w:val="48"/>
            </w:rPr>
          </w:pPr>
          <w:r w:rsidRPr="008B51A1">
            <w:rPr>
              <w:caps/>
              <w:color w:val="auto"/>
              <w:sz w:val="48"/>
              <w:szCs w:val="48"/>
            </w:rPr>
            <w:t xml:space="preserve"> </w:t>
          </w:r>
        </w:p>
      </w:sdtContent>
    </w:sdt>
    <w:p w:rsidR="00730B35" w:rsidRDefault="00730B35" w:rsidP="00615552"/>
    <w:p w:rsidR="00934F65" w:rsidRDefault="00615552" w:rsidP="000724C1">
      <w:pPr>
        <w:pStyle w:val="Listenabsatz"/>
        <w:numPr>
          <w:ilvl w:val="0"/>
          <w:numId w:val="19"/>
        </w:numPr>
        <w:spacing w:before="240" w:after="240"/>
        <w:ind w:left="714" w:hanging="357"/>
        <w:contextualSpacing w:val="0"/>
      </w:pPr>
      <w:r>
        <w:t>Ich erkläre mich</w:t>
      </w:r>
      <w:r w:rsidR="00730B35">
        <w:t xml:space="preserve"> ausdrücklich</w:t>
      </w:r>
      <w:r>
        <w:t xml:space="preserve"> mit den Regelungen der </w:t>
      </w:r>
      <w:r w:rsidR="003054DA">
        <w:t>auf der Web</w:t>
      </w:r>
      <w:r w:rsidR="00F7353F">
        <w:t>site</w:t>
      </w:r>
      <w:r w:rsidR="003054DA">
        <w:t xml:space="preserve"> </w:t>
      </w:r>
      <w:r>
        <w:t>des Bundesminister</w:t>
      </w:r>
      <w:r w:rsidR="00F97F14">
        <w:t>iums</w:t>
      </w:r>
      <w:r>
        <w:t xml:space="preserve"> für </w:t>
      </w:r>
      <w:r w:rsidR="00F743DA">
        <w:t>Finanzen</w:t>
      </w:r>
      <w:r>
        <w:t xml:space="preserve"> </w:t>
      </w:r>
      <w:r w:rsidR="003054DA">
        <w:t xml:space="preserve">veröffentlichten </w:t>
      </w:r>
      <w:r w:rsidR="00312151" w:rsidRPr="00780027">
        <w:rPr>
          <w:rFonts w:eastAsia="Times New Roman" w:cs="Arial"/>
          <w:lang w:eastAsia="de-AT"/>
        </w:rPr>
        <w:t>Sonderrichtlinie zur Umsetzung von Maßnahmen im Rahmen de</w:t>
      </w:r>
      <w:r w:rsidR="003464AE">
        <w:rPr>
          <w:rFonts w:eastAsia="Times New Roman" w:cs="Arial"/>
          <w:lang w:eastAsia="de-AT"/>
        </w:rPr>
        <w:t>r Breitban</w:t>
      </w:r>
      <w:r w:rsidR="003054DA">
        <w:rPr>
          <w:rFonts w:eastAsia="Times New Roman" w:cs="Arial"/>
          <w:lang w:eastAsia="de-AT"/>
        </w:rPr>
        <w:t>d</w:t>
      </w:r>
      <w:r w:rsidR="003464AE">
        <w:rPr>
          <w:rFonts w:eastAsia="Times New Roman" w:cs="Arial"/>
          <w:lang w:eastAsia="de-AT"/>
        </w:rPr>
        <w:t>strategie 2030</w:t>
      </w:r>
      <w:r w:rsidR="00312151">
        <w:rPr>
          <w:rFonts w:eastAsia="Times New Roman" w:cs="Arial"/>
          <w:lang w:eastAsia="de-AT"/>
        </w:rPr>
        <w:t xml:space="preserve"> </w:t>
      </w:r>
      <w:r w:rsidR="003054DA">
        <w:rPr>
          <w:rFonts w:eastAsia="Times New Roman" w:cs="Arial"/>
          <w:lang w:eastAsia="de-AT"/>
        </w:rPr>
        <w:t>„</w:t>
      </w:r>
      <w:r w:rsidR="00312151" w:rsidRPr="00D97F6C">
        <w:rPr>
          <w:rFonts w:eastAsia="Times New Roman" w:cs="Arial"/>
          <w:lang w:eastAsia="de-AT"/>
        </w:rPr>
        <w:t>Breitband Austria 20</w:t>
      </w:r>
      <w:r w:rsidR="003464AE">
        <w:rPr>
          <w:rFonts w:eastAsia="Times New Roman" w:cs="Arial"/>
          <w:lang w:eastAsia="de-AT"/>
        </w:rPr>
        <w:t>3</w:t>
      </w:r>
      <w:r w:rsidR="00312151" w:rsidRPr="00D97F6C">
        <w:rPr>
          <w:rFonts w:eastAsia="Times New Roman" w:cs="Arial"/>
          <w:lang w:eastAsia="de-AT"/>
        </w:rPr>
        <w:t>0</w:t>
      </w:r>
      <w:r w:rsidR="00934F65">
        <w:rPr>
          <w:rFonts w:eastAsia="Times New Roman" w:cs="Arial"/>
          <w:lang w:eastAsia="de-AT"/>
        </w:rPr>
        <w:t>:</w:t>
      </w:r>
      <w:r w:rsidR="00312151" w:rsidRPr="00D97F6C">
        <w:rPr>
          <w:rFonts w:eastAsia="Times New Roman" w:cs="Arial"/>
          <w:lang w:eastAsia="de-AT"/>
        </w:rPr>
        <w:t xml:space="preserve"> </w:t>
      </w:r>
      <w:r w:rsidR="000F1F60">
        <w:rPr>
          <w:rFonts w:eastAsia="Times New Roman" w:cs="Arial"/>
          <w:lang w:eastAsia="de-AT"/>
        </w:rPr>
        <w:t>Connect</w:t>
      </w:r>
      <w:r w:rsidR="003054DA" w:rsidRPr="00574147">
        <w:rPr>
          <w:rFonts w:eastAsia="Times New Roman" w:cs="Arial"/>
          <w:lang w:eastAsia="de-AT"/>
        </w:rPr>
        <w:t>“</w:t>
      </w:r>
      <w:r w:rsidR="003054DA">
        <w:rPr>
          <w:rFonts w:eastAsia="Times New Roman" w:cs="Arial"/>
          <w:lang w:eastAsia="de-AT"/>
        </w:rPr>
        <w:t xml:space="preserve"> </w:t>
      </w:r>
      <w:r>
        <w:t>einverstanden.</w:t>
      </w:r>
    </w:p>
    <w:p w:rsidR="009A2366" w:rsidRDefault="00615552" w:rsidP="000724C1">
      <w:pPr>
        <w:pStyle w:val="Listenabsatz"/>
        <w:numPr>
          <w:ilvl w:val="0"/>
          <w:numId w:val="19"/>
        </w:numPr>
        <w:spacing w:before="240" w:after="240"/>
        <w:ind w:left="714" w:hanging="357"/>
        <w:contextualSpacing w:val="0"/>
      </w:pPr>
      <w:r>
        <w:t xml:space="preserve">Ich nehme zur Kenntnis, dass die </w:t>
      </w:r>
      <w:r w:rsidR="00934F65">
        <w:t>o.</w:t>
      </w:r>
      <w:r w:rsidR="00520EBD">
        <w:t xml:space="preserve"> </w:t>
      </w:r>
      <w:r w:rsidR="00934F65">
        <w:t xml:space="preserve">a. </w:t>
      </w:r>
      <w:r>
        <w:t>Sonderrichtlinie</w:t>
      </w:r>
      <w:r w:rsidR="003054DA">
        <w:t xml:space="preserve"> </w:t>
      </w:r>
      <w:r>
        <w:t>einen integrierten Bestandteil eines Vertrages zwischen mir und dem Bund</w:t>
      </w:r>
      <w:r w:rsidR="00730B35">
        <w:t xml:space="preserve"> </w:t>
      </w:r>
      <w:r>
        <w:t>bildet, soweit sie Rechte, Bedingungen und Verpflichtungen für die Vertragsparteien enthält.</w:t>
      </w:r>
    </w:p>
    <w:p w:rsidR="005A17ED" w:rsidRDefault="00934F65" w:rsidP="000724C1">
      <w:pPr>
        <w:pStyle w:val="Listenabsatz"/>
        <w:numPr>
          <w:ilvl w:val="0"/>
          <w:numId w:val="19"/>
        </w:numPr>
        <w:spacing w:before="240" w:after="240"/>
        <w:ind w:left="714" w:hanging="357"/>
        <w:contextualSpacing w:val="0"/>
      </w:pPr>
      <w:r w:rsidRPr="00934F65">
        <w:t xml:space="preserve">Ich verpflichte mich insbesondere zur Einhaltung der allgemeinen sowie der besonderen Förderungsbedingungen nach der </w:t>
      </w:r>
      <w:r w:rsidR="009A2366">
        <w:t>o.</w:t>
      </w:r>
      <w:r w:rsidR="00520EBD">
        <w:t xml:space="preserve"> </w:t>
      </w:r>
      <w:r w:rsidR="009A2366">
        <w:t xml:space="preserve">a. </w:t>
      </w:r>
      <w:r w:rsidRPr="00934F65">
        <w:t>Sonderrichtlinie.</w:t>
      </w:r>
    </w:p>
    <w:p w:rsidR="00615552" w:rsidRDefault="00615552" w:rsidP="000724C1">
      <w:pPr>
        <w:pStyle w:val="Listenabsatz"/>
        <w:numPr>
          <w:ilvl w:val="0"/>
          <w:numId w:val="19"/>
        </w:numPr>
        <w:spacing w:before="240" w:after="240"/>
        <w:ind w:left="714" w:hanging="357"/>
        <w:contextualSpacing w:val="0"/>
      </w:pPr>
      <w:r>
        <w:t xml:space="preserve">Ich erkläre mich ausdrücklich mit den Bestimmungen der </w:t>
      </w:r>
      <w:r w:rsidR="005452E5">
        <w:t>o.</w:t>
      </w:r>
      <w:r w:rsidR="00830EA3">
        <w:t xml:space="preserve"> </w:t>
      </w:r>
      <w:r w:rsidR="005452E5">
        <w:t xml:space="preserve">a. </w:t>
      </w:r>
      <w:r>
        <w:t>Sonderrichtlinie betreffend Einstellung und Rückforderung der Förderung einverstanden.</w:t>
      </w:r>
    </w:p>
    <w:p w:rsidR="00615552" w:rsidRDefault="00615552" w:rsidP="000724C1">
      <w:pPr>
        <w:pStyle w:val="Listenabsatz"/>
        <w:numPr>
          <w:ilvl w:val="0"/>
          <w:numId w:val="19"/>
        </w:numPr>
        <w:spacing w:before="240" w:after="240"/>
        <w:ind w:left="714" w:hanging="357"/>
        <w:contextualSpacing w:val="0"/>
      </w:pPr>
      <w:r>
        <w:t>Ich nehme die in der Sonderrichtlinie genannten Bestimmungen zur Daten</w:t>
      </w:r>
      <w:r w:rsidR="005452E5">
        <w:t>-</w:t>
      </w:r>
      <w:r>
        <w:t>verwendung</w:t>
      </w:r>
      <w:r w:rsidR="009A2366">
        <w:t xml:space="preserve"> ausdrücklich </w:t>
      </w:r>
      <w:r w:rsidRPr="008E148B">
        <w:t>zur Kenntnis.</w:t>
      </w:r>
    </w:p>
    <w:p w:rsidR="00615552" w:rsidRDefault="00615552" w:rsidP="000724C1">
      <w:pPr>
        <w:pStyle w:val="Listenabsatz"/>
        <w:numPr>
          <w:ilvl w:val="0"/>
          <w:numId w:val="19"/>
        </w:numPr>
        <w:spacing w:before="240" w:after="240"/>
        <w:ind w:left="714" w:hanging="357"/>
        <w:contextualSpacing w:val="0"/>
      </w:pPr>
      <w:r>
        <w:t>Ich nehme meine Rechte als Betroffene</w:t>
      </w:r>
      <w:r w:rsidR="00025235">
        <w:t>:</w:t>
      </w:r>
      <w:r>
        <w:t>r im Sinne der Datenschutz-Grund</w:t>
      </w:r>
      <w:r w:rsidR="00264E2B">
        <w:t>-</w:t>
      </w:r>
      <w:r>
        <w:t>verordnung</w:t>
      </w:r>
      <w:r w:rsidR="00312151">
        <w:rPr>
          <w:rFonts w:ascii="Calibri" w:hAnsi="Calibri" w:cs="Arial"/>
        </w:rPr>
        <w:t xml:space="preserve">, ABl. L </w:t>
      </w:r>
      <w:r w:rsidR="00312151" w:rsidRPr="002F3409">
        <w:rPr>
          <w:rFonts w:ascii="Calibri" w:hAnsi="Calibri" w:cs="Arial"/>
        </w:rPr>
        <w:t>119</w:t>
      </w:r>
      <w:r w:rsidR="00312151">
        <w:rPr>
          <w:rFonts w:ascii="Calibri" w:hAnsi="Calibri" w:cs="Arial"/>
        </w:rPr>
        <w:t>/1 vom 04</w:t>
      </w:r>
      <w:r w:rsidR="00312151" w:rsidRPr="002F3409">
        <w:rPr>
          <w:rFonts w:ascii="Calibri" w:hAnsi="Calibri" w:cs="Arial"/>
        </w:rPr>
        <w:t>.</w:t>
      </w:r>
      <w:r w:rsidR="00312151">
        <w:rPr>
          <w:rFonts w:ascii="Calibri" w:hAnsi="Calibri" w:cs="Arial"/>
        </w:rPr>
        <w:t>0</w:t>
      </w:r>
      <w:r w:rsidR="00312151" w:rsidRPr="002F3409">
        <w:rPr>
          <w:rFonts w:ascii="Calibri" w:hAnsi="Calibri" w:cs="Arial"/>
        </w:rPr>
        <w:t>5.2016</w:t>
      </w:r>
      <w:r w:rsidR="00312151">
        <w:rPr>
          <w:rFonts w:ascii="Calibri" w:hAnsi="Calibri" w:cs="Arial"/>
        </w:rPr>
        <w:t>,</w:t>
      </w:r>
      <w:r w:rsidR="00312151" w:rsidRPr="00075F6A">
        <w:rPr>
          <w:rFonts w:ascii="Calibri" w:hAnsi="Calibri" w:cs="Arial"/>
        </w:rPr>
        <w:t xml:space="preserve"> </w:t>
      </w:r>
      <w:r>
        <w:t>und des Datenschutzgesetzes</w:t>
      </w:r>
      <w:r w:rsidR="00312151">
        <w:rPr>
          <w:rFonts w:ascii="Calibri" w:hAnsi="Calibri" w:cs="Arial"/>
        </w:rPr>
        <w:t xml:space="preserve">, </w:t>
      </w:r>
      <w:r w:rsidR="00312151" w:rsidRPr="002F3409">
        <w:rPr>
          <w:rFonts w:ascii="Calibri" w:hAnsi="Calibri" w:cs="Arial"/>
        </w:rPr>
        <w:t xml:space="preserve">BGBl. I Nr. 165/1999 </w:t>
      </w:r>
      <w:r w:rsidR="00312151">
        <w:rPr>
          <w:rFonts w:ascii="Calibri" w:hAnsi="Calibri" w:cs="Arial"/>
        </w:rPr>
        <w:t>idgF</w:t>
      </w:r>
      <w:r w:rsidR="00312151">
        <w:t>,</w:t>
      </w:r>
      <w:r>
        <w:t xml:space="preserve"> zur Kenntnis (siehe </w:t>
      </w:r>
      <w:hyperlink r:id="rId8" w:history="1">
        <w:r w:rsidR="00AF216D" w:rsidRPr="00393786">
          <w:rPr>
            <w:rStyle w:val="Hyperlink"/>
          </w:rPr>
          <w:t>www.ffg.at/datenschutz</w:t>
        </w:r>
      </w:hyperlink>
      <w:r>
        <w:t>).</w:t>
      </w:r>
    </w:p>
    <w:p w:rsidR="00615552" w:rsidRDefault="00615552" w:rsidP="000724C1">
      <w:pPr>
        <w:pStyle w:val="Listenabsatz"/>
        <w:numPr>
          <w:ilvl w:val="0"/>
          <w:numId w:val="19"/>
        </w:numPr>
        <w:spacing w:before="240" w:after="240"/>
        <w:ind w:left="714" w:hanging="357"/>
        <w:contextualSpacing w:val="0"/>
      </w:pPr>
      <w:r>
        <w:t xml:space="preserve">Ich erteile meine ausdrückliche Zustimmung zur Veröffentlichung von Ergebnissen aus dem Gegenstand der Förderung </w:t>
      </w:r>
      <w:r w:rsidR="00264E2B">
        <w:t>durch d</w:t>
      </w:r>
      <w:r w:rsidR="004D1217">
        <w:t>ie förderungs</w:t>
      </w:r>
      <w:r w:rsidR="00B7115F">
        <w:t>-</w:t>
      </w:r>
      <w:r w:rsidR="004D1217">
        <w:t>gebende Stelle.</w:t>
      </w:r>
    </w:p>
    <w:p w:rsidR="000724C1" w:rsidRDefault="000724C1" w:rsidP="000724C1">
      <w:pPr>
        <w:spacing w:before="1320" w:after="0"/>
        <w:jc w:val="both"/>
      </w:pPr>
    </w:p>
    <w:tbl>
      <w:tblPr>
        <w:tblStyle w:val="Tabellenraster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479"/>
        <w:gridCol w:w="4801"/>
      </w:tblGrid>
      <w:tr w:rsidR="000724C1" w:rsidTr="000724C1">
        <w:tc>
          <w:tcPr>
            <w:tcW w:w="2640" w:type="dxa"/>
          </w:tcPr>
          <w:sdt>
            <w:sdtPr>
              <w:alias w:val="Ort, Datum"/>
              <w:tag w:val="Ort, Datum"/>
              <w:id w:val="1297109757"/>
              <w:placeholder>
                <w:docPart w:val="DefaultPlaceholder_-1854013440"/>
              </w:placeholder>
            </w:sdtPr>
            <w:sdtEndPr/>
            <w:sdtContent>
              <w:p w:rsidR="000724C1" w:rsidRDefault="000724C1" w:rsidP="000724C1">
                <w:pPr>
                  <w:spacing w:before="120" w:after="0"/>
                  <w:jc w:val="center"/>
                </w:pPr>
                <w:r>
                  <w:t>Ort, Datum</w:t>
                </w:r>
              </w:p>
            </w:sdtContent>
          </w:sdt>
        </w:tc>
        <w:tc>
          <w:tcPr>
            <w:tcW w:w="479" w:type="dxa"/>
          </w:tcPr>
          <w:p w:rsidR="000724C1" w:rsidRDefault="000724C1" w:rsidP="000724C1">
            <w:pPr>
              <w:spacing w:before="360" w:after="0"/>
              <w:jc w:val="both"/>
            </w:pPr>
          </w:p>
        </w:tc>
        <w:tc>
          <w:tcPr>
            <w:tcW w:w="4801" w:type="dxa"/>
          </w:tcPr>
          <w:sdt>
            <w:sdtPr>
              <w:alias w:val="rechtsgültige Unterschrift der Förderungswerberin/des Förderungswerbers"/>
              <w:tag w:val="rechtsgültige Unterschrift der Förderungswerberin/des Förderungswerbers"/>
              <w:id w:val="-1282493341"/>
              <w:placeholder>
                <w:docPart w:val="DefaultPlaceholder_-1854013440"/>
              </w:placeholder>
            </w:sdtPr>
            <w:sdtEndPr/>
            <w:sdtContent>
              <w:p w:rsidR="000724C1" w:rsidRDefault="000724C1" w:rsidP="000724C1">
                <w:pPr>
                  <w:spacing w:before="120" w:after="0"/>
                </w:pPr>
                <w:r>
                  <w:t xml:space="preserve">rechtsgültige Unterschrift </w:t>
                </w:r>
                <w:r>
                  <w:br/>
                  <w:t>der Förderungswerberin/des Förderungswerbers</w:t>
                </w:r>
              </w:p>
            </w:sdtContent>
          </w:sdt>
        </w:tc>
      </w:tr>
      <w:bookmarkEnd w:id="3"/>
      <w:bookmarkEnd w:id="4"/>
    </w:tbl>
    <w:p w:rsidR="00A557BE" w:rsidRDefault="00A557BE" w:rsidP="000724C1">
      <w:pPr>
        <w:spacing w:before="360" w:after="0"/>
        <w:jc w:val="both"/>
      </w:pPr>
    </w:p>
    <w:sectPr w:rsidR="00A557BE" w:rsidSect="00615552">
      <w:headerReference w:type="default" r:id="rId9"/>
      <w:footerReference w:type="even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25" w:rsidRDefault="00E37B25" w:rsidP="006651B7">
      <w:pPr>
        <w:spacing w:line="240" w:lineRule="auto"/>
      </w:pPr>
      <w:r>
        <w:separator/>
      </w:r>
    </w:p>
    <w:p w:rsidR="00E37B25" w:rsidRDefault="00E37B25"/>
  </w:endnote>
  <w:endnote w:type="continuationSeparator" w:id="0">
    <w:p w:rsidR="00E37B25" w:rsidRDefault="00E37B25" w:rsidP="006651B7">
      <w:pPr>
        <w:spacing w:line="240" w:lineRule="auto"/>
      </w:pPr>
      <w:r>
        <w:continuationSeparator/>
      </w:r>
    </w:p>
    <w:p w:rsidR="00E37B25" w:rsidRDefault="00E37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25" w:rsidRDefault="00E37B25" w:rsidP="006651B7">
      <w:pPr>
        <w:spacing w:line="240" w:lineRule="auto"/>
      </w:pPr>
      <w:r>
        <w:separator/>
      </w:r>
    </w:p>
  </w:footnote>
  <w:footnote w:type="continuationSeparator" w:id="0">
    <w:p w:rsidR="00E37B25" w:rsidRDefault="00E37B25" w:rsidP="006651B7">
      <w:pPr>
        <w:spacing w:line="240" w:lineRule="auto"/>
      </w:pPr>
      <w:r>
        <w:continuationSeparator/>
      </w:r>
    </w:p>
    <w:p w:rsidR="00E37B25" w:rsidRDefault="00E37B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65" w:rsidRDefault="00615552" w:rsidP="00DD49A8">
    <w:pPr>
      <w:pStyle w:val="Kopfzeile"/>
      <w:spacing w:before="480" w:after="0"/>
    </w:pPr>
    <w:r>
      <w:t>Breitband Austria 20</w:t>
    </w:r>
    <w:r w:rsidR="003464AE">
      <w:t>3</w:t>
    </w:r>
    <w:r>
      <w:t>0</w:t>
    </w:r>
    <w:r w:rsidR="00B70C3B">
      <w:t xml:space="preserve">: </w:t>
    </w:r>
    <w:r w:rsidR="000F1F60">
      <w:t>Connect</w:t>
    </w:r>
    <w:r w:rsidR="00934F65">
      <w:t xml:space="preserve"> </w:t>
    </w:r>
  </w:p>
  <w:p w:rsidR="00B70C3B" w:rsidRPr="000F1F60" w:rsidRDefault="00615552" w:rsidP="00615552">
    <w:pPr>
      <w:pStyle w:val="Kopfzeile"/>
    </w:pPr>
    <w:r>
      <w:t>Version 1.</w:t>
    </w:r>
    <w:r w:rsidR="00017F31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FF3183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21ABC0D2" wp14:editId="55110D55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0A3955F1" wp14:editId="54A2ACC8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9F0F19"/>
    <w:multiLevelType w:val="multilevel"/>
    <w:tmpl w:val="E2F206B6"/>
    <w:numStyleLink w:val="UnorderedList"/>
  </w:abstractNum>
  <w:abstractNum w:abstractNumId="7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249"/>
    <w:multiLevelType w:val="hybridMultilevel"/>
    <w:tmpl w:val="513A8B9C"/>
    <w:lvl w:ilvl="0" w:tplc="CA0EF22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6A87"/>
    <w:multiLevelType w:val="hybridMultilevel"/>
    <w:tmpl w:val="BD3C53FE"/>
    <w:lvl w:ilvl="0" w:tplc="16A64C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43D3179"/>
    <w:multiLevelType w:val="hybridMultilevel"/>
    <w:tmpl w:val="7F88E882"/>
    <w:lvl w:ilvl="0" w:tplc="3F9E0D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91E455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2FE4A79E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D34A77"/>
    <w:multiLevelType w:val="hybridMultilevel"/>
    <w:tmpl w:val="14D81DE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D51CD"/>
    <w:multiLevelType w:val="multilevel"/>
    <w:tmpl w:val="E2F206B6"/>
    <w:numStyleLink w:val="UnorderedList"/>
  </w:abstractNum>
  <w:abstractNum w:abstractNumId="20" w15:restartNumberingAfterBreak="0">
    <w:nsid w:val="7B8739B6"/>
    <w:multiLevelType w:val="multilevel"/>
    <w:tmpl w:val="E2F206B6"/>
    <w:numStyleLink w:val="UnorderedList"/>
  </w:abstractNum>
  <w:abstractNum w:abstractNumId="21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14"/>
  </w:num>
  <w:num w:numId="5">
    <w:abstractNumId w:val="4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9"/>
  </w:num>
  <w:num w:numId="13">
    <w:abstractNumId w:val="1"/>
  </w:num>
  <w:num w:numId="14">
    <w:abstractNumId w:val="20"/>
  </w:num>
  <w:num w:numId="15">
    <w:abstractNumId w:val="6"/>
  </w:num>
  <w:num w:numId="16">
    <w:abstractNumId w:val="10"/>
  </w:num>
  <w:num w:numId="17">
    <w:abstractNumId w:val="12"/>
  </w:num>
  <w:num w:numId="18">
    <w:abstractNumId w:val="3"/>
  </w:num>
  <w:num w:numId="19">
    <w:abstractNumId w:val="18"/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</w:num>
  <w:num w:numId="2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zH3XBjqrQKXkEZHaSO9TlPv/psqoyu2wpC//rmd8a4RhqAFBQvQgdC5z9n8SwB7Ui5GtIKd7UgTeb0KuiAe6bg==" w:salt="1qPsTsyo/oQRfWz4oN7Fi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52"/>
    <w:rsid w:val="00017DE1"/>
    <w:rsid w:val="00017F31"/>
    <w:rsid w:val="00025235"/>
    <w:rsid w:val="00055870"/>
    <w:rsid w:val="0005613B"/>
    <w:rsid w:val="000724C1"/>
    <w:rsid w:val="0009495D"/>
    <w:rsid w:val="00096848"/>
    <w:rsid w:val="000B1224"/>
    <w:rsid w:val="000C5480"/>
    <w:rsid w:val="000E6321"/>
    <w:rsid w:val="000E71F9"/>
    <w:rsid w:val="000F1F60"/>
    <w:rsid w:val="000F21B5"/>
    <w:rsid w:val="00102354"/>
    <w:rsid w:val="001075DF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A0B81"/>
    <w:rsid w:val="001A3E5C"/>
    <w:rsid w:val="001D16F3"/>
    <w:rsid w:val="001D7D25"/>
    <w:rsid w:val="001F4C6A"/>
    <w:rsid w:val="0020487D"/>
    <w:rsid w:val="002119A8"/>
    <w:rsid w:val="00234606"/>
    <w:rsid w:val="00242C79"/>
    <w:rsid w:val="0025192A"/>
    <w:rsid w:val="00252C32"/>
    <w:rsid w:val="00263C8A"/>
    <w:rsid w:val="00264E2B"/>
    <w:rsid w:val="00286204"/>
    <w:rsid w:val="002A3463"/>
    <w:rsid w:val="002B45B6"/>
    <w:rsid w:val="002E664D"/>
    <w:rsid w:val="002F6D1E"/>
    <w:rsid w:val="003054DA"/>
    <w:rsid w:val="00312151"/>
    <w:rsid w:val="00315A58"/>
    <w:rsid w:val="003309AF"/>
    <w:rsid w:val="003464AE"/>
    <w:rsid w:val="00346AEF"/>
    <w:rsid w:val="003502A1"/>
    <w:rsid w:val="0037413A"/>
    <w:rsid w:val="00393391"/>
    <w:rsid w:val="0039485B"/>
    <w:rsid w:val="003A62D3"/>
    <w:rsid w:val="003A7D6A"/>
    <w:rsid w:val="003C4C4F"/>
    <w:rsid w:val="003C571C"/>
    <w:rsid w:val="003D4B6F"/>
    <w:rsid w:val="003E4D14"/>
    <w:rsid w:val="003E7C64"/>
    <w:rsid w:val="003F5852"/>
    <w:rsid w:val="003F5FA0"/>
    <w:rsid w:val="004002D2"/>
    <w:rsid w:val="00405DF6"/>
    <w:rsid w:val="0040777B"/>
    <w:rsid w:val="004103B0"/>
    <w:rsid w:val="00410B0B"/>
    <w:rsid w:val="004240BD"/>
    <w:rsid w:val="00424260"/>
    <w:rsid w:val="00426AA6"/>
    <w:rsid w:val="0043356D"/>
    <w:rsid w:val="00440FFD"/>
    <w:rsid w:val="00444E89"/>
    <w:rsid w:val="00446C2D"/>
    <w:rsid w:val="004510ED"/>
    <w:rsid w:val="0045517C"/>
    <w:rsid w:val="00462721"/>
    <w:rsid w:val="004922E1"/>
    <w:rsid w:val="00492FDF"/>
    <w:rsid w:val="004B2EB0"/>
    <w:rsid w:val="004B45E3"/>
    <w:rsid w:val="004B523C"/>
    <w:rsid w:val="004D1217"/>
    <w:rsid w:val="004F06FB"/>
    <w:rsid w:val="004F6890"/>
    <w:rsid w:val="005010EE"/>
    <w:rsid w:val="00511707"/>
    <w:rsid w:val="00515AE4"/>
    <w:rsid w:val="00516926"/>
    <w:rsid w:val="00520EBD"/>
    <w:rsid w:val="005305EC"/>
    <w:rsid w:val="0053766E"/>
    <w:rsid w:val="005452E5"/>
    <w:rsid w:val="00550BEB"/>
    <w:rsid w:val="00574147"/>
    <w:rsid w:val="005805E2"/>
    <w:rsid w:val="005866F4"/>
    <w:rsid w:val="00590EAC"/>
    <w:rsid w:val="005A17ED"/>
    <w:rsid w:val="005A3584"/>
    <w:rsid w:val="005A74A1"/>
    <w:rsid w:val="005B2D1B"/>
    <w:rsid w:val="005B6AA0"/>
    <w:rsid w:val="005D1CFD"/>
    <w:rsid w:val="005D34DC"/>
    <w:rsid w:val="005E045F"/>
    <w:rsid w:val="005E30E0"/>
    <w:rsid w:val="00613DA3"/>
    <w:rsid w:val="00614BD3"/>
    <w:rsid w:val="00615552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129C9"/>
    <w:rsid w:val="00722755"/>
    <w:rsid w:val="007231CB"/>
    <w:rsid w:val="0072591F"/>
    <w:rsid w:val="00725C64"/>
    <w:rsid w:val="00727F4C"/>
    <w:rsid w:val="00730B35"/>
    <w:rsid w:val="007345B1"/>
    <w:rsid w:val="00736E0A"/>
    <w:rsid w:val="0076254E"/>
    <w:rsid w:val="00770B51"/>
    <w:rsid w:val="007750EE"/>
    <w:rsid w:val="00777D38"/>
    <w:rsid w:val="0078284C"/>
    <w:rsid w:val="00787822"/>
    <w:rsid w:val="007A45F2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0EA3"/>
    <w:rsid w:val="00834527"/>
    <w:rsid w:val="00835DC2"/>
    <w:rsid w:val="00844B7C"/>
    <w:rsid w:val="00847AB6"/>
    <w:rsid w:val="0085061D"/>
    <w:rsid w:val="008A4B50"/>
    <w:rsid w:val="008B51A1"/>
    <w:rsid w:val="008B5911"/>
    <w:rsid w:val="008C4169"/>
    <w:rsid w:val="008C790A"/>
    <w:rsid w:val="008E148B"/>
    <w:rsid w:val="008F64A7"/>
    <w:rsid w:val="00902BD1"/>
    <w:rsid w:val="00913A6A"/>
    <w:rsid w:val="009245B1"/>
    <w:rsid w:val="00934F65"/>
    <w:rsid w:val="00954D7B"/>
    <w:rsid w:val="009617B8"/>
    <w:rsid w:val="00977118"/>
    <w:rsid w:val="00992B3B"/>
    <w:rsid w:val="009A2366"/>
    <w:rsid w:val="009A37EC"/>
    <w:rsid w:val="009A404F"/>
    <w:rsid w:val="009A771D"/>
    <w:rsid w:val="009B25BB"/>
    <w:rsid w:val="009B6FB7"/>
    <w:rsid w:val="009C7C18"/>
    <w:rsid w:val="009E0F0E"/>
    <w:rsid w:val="009F0D7C"/>
    <w:rsid w:val="009F359B"/>
    <w:rsid w:val="00A07B47"/>
    <w:rsid w:val="00A12133"/>
    <w:rsid w:val="00A210CD"/>
    <w:rsid w:val="00A23367"/>
    <w:rsid w:val="00A32CCF"/>
    <w:rsid w:val="00A3347C"/>
    <w:rsid w:val="00A405EE"/>
    <w:rsid w:val="00A43357"/>
    <w:rsid w:val="00A52698"/>
    <w:rsid w:val="00A557BE"/>
    <w:rsid w:val="00A61CF6"/>
    <w:rsid w:val="00A824F4"/>
    <w:rsid w:val="00A90564"/>
    <w:rsid w:val="00AD12FA"/>
    <w:rsid w:val="00AF216D"/>
    <w:rsid w:val="00AF4171"/>
    <w:rsid w:val="00AF4896"/>
    <w:rsid w:val="00B0426A"/>
    <w:rsid w:val="00B052BE"/>
    <w:rsid w:val="00B062A6"/>
    <w:rsid w:val="00B16A3C"/>
    <w:rsid w:val="00B43062"/>
    <w:rsid w:val="00B53608"/>
    <w:rsid w:val="00B564E2"/>
    <w:rsid w:val="00B679D1"/>
    <w:rsid w:val="00B70C3B"/>
    <w:rsid w:val="00B7115F"/>
    <w:rsid w:val="00B71443"/>
    <w:rsid w:val="00B773B8"/>
    <w:rsid w:val="00B83E34"/>
    <w:rsid w:val="00B963C1"/>
    <w:rsid w:val="00BA3E1D"/>
    <w:rsid w:val="00BA70DF"/>
    <w:rsid w:val="00BD643D"/>
    <w:rsid w:val="00BD794A"/>
    <w:rsid w:val="00BF04C5"/>
    <w:rsid w:val="00BF06DB"/>
    <w:rsid w:val="00BF4F43"/>
    <w:rsid w:val="00C104B3"/>
    <w:rsid w:val="00C12BFB"/>
    <w:rsid w:val="00C14598"/>
    <w:rsid w:val="00C14778"/>
    <w:rsid w:val="00C44FBB"/>
    <w:rsid w:val="00C528CE"/>
    <w:rsid w:val="00C6737F"/>
    <w:rsid w:val="00C75207"/>
    <w:rsid w:val="00C93332"/>
    <w:rsid w:val="00CA7D4F"/>
    <w:rsid w:val="00CC2B16"/>
    <w:rsid w:val="00CC3501"/>
    <w:rsid w:val="00CD3C71"/>
    <w:rsid w:val="00CD6DB2"/>
    <w:rsid w:val="00CE1F7F"/>
    <w:rsid w:val="00CF7AF9"/>
    <w:rsid w:val="00D0279B"/>
    <w:rsid w:val="00D05580"/>
    <w:rsid w:val="00D110F0"/>
    <w:rsid w:val="00D2690B"/>
    <w:rsid w:val="00D32411"/>
    <w:rsid w:val="00D336DD"/>
    <w:rsid w:val="00D37EC4"/>
    <w:rsid w:val="00D535AD"/>
    <w:rsid w:val="00D65034"/>
    <w:rsid w:val="00D81C66"/>
    <w:rsid w:val="00D81DBF"/>
    <w:rsid w:val="00D82A06"/>
    <w:rsid w:val="00DA44D4"/>
    <w:rsid w:val="00DA7A3C"/>
    <w:rsid w:val="00DB6505"/>
    <w:rsid w:val="00DD1149"/>
    <w:rsid w:val="00DD285D"/>
    <w:rsid w:val="00DD4595"/>
    <w:rsid w:val="00DD49A8"/>
    <w:rsid w:val="00DD4A45"/>
    <w:rsid w:val="00DF0E00"/>
    <w:rsid w:val="00DF6A0E"/>
    <w:rsid w:val="00E116AB"/>
    <w:rsid w:val="00E16AFD"/>
    <w:rsid w:val="00E2064E"/>
    <w:rsid w:val="00E20822"/>
    <w:rsid w:val="00E218CA"/>
    <w:rsid w:val="00E37B25"/>
    <w:rsid w:val="00E55470"/>
    <w:rsid w:val="00E62663"/>
    <w:rsid w:val="00E72A97"/>
    <w:rsid w:val="00E828B5"/>
    <w:rsid w:val="00EA5E4D"/>
    <w:rsid w:val="00EE1E65"/>
    <w:rsid w:val="00EF59C3"/>
    <w:rsid w:val="00F03367"/>
    <w:rsid w:val="00F2469D"/>
    <w:rsid w:val="00F33C1A"/>
    <w:rsid w:val="00F63169"/>
    <w:rsid w:val="00F63D13"/>
    <w:rsid w:val="00F65C89"/>
    <w:rsid w:val="00F7353F"/>
    <w:rsid w:val="00F73CCF"/>
    <w:rsid w:val="00F743DA"/>
    <w:rsid w:val="00F942B6"/>
    <w:rsid w:val="00F97F14"/>
    <w:rsid w:val="00FA0C7C"/>
    <w:rsid w:val="00FA254B"/>
    <w:rsid w:val="00FA34C3"/>
    <w:rsid w:val="00FB096D"/>
    <w:rsid w:val="00FC042B"/>
    <w:rsid w:val="00FD4675"/>
    <w:rsid w:val="00FE19FB"/>
    <w:rsid w:val="00FF3167"/>
    <w:rsid w:val="00FF3183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DC3FF7E-63C2-4CDF-BFC0-B718714B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3" w:unhideWhenUsed="1" w:qFormat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5E4D"/>
    <w:pPr>
      <w:keepNext/>
      <w:keepLines/>
      <w:numPr>
        <w:numId w:val="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A5E4D"/>
    <w:pPr>
      <w:numPr>
        <w:ilvl w:val="1"/>
        <w:numId w:val="9"/>
      </w:numPr>
      <w:spacing w:before="440"/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  <w:numId w:val="7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5E4D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EA5E4D"/>
    <w:pPr>
      <w:spacing w:before="280" w:after="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EA5E4D"/>
    <w:pPr>
      <w:spacing w:after="0"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EA5E4D"/>
    <w:pPr>
      <w:spacing w:after="0"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EA5E4D"/>
    <w:pPr>
      <w:spacing w:after="0"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EA5E4D"/>
    <w:pPr>
      <w:spacing w:after="0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EA5E4D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D535AD"/>
    <w:pPr>
      <w:spacing w:after="0"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D535AD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D794A"/>
    <w:rPr>
      <w:color w:val="000000" w:themeColor="followedHyperlink"/>
      <w:u w:val="single"/>
    </w:rPr>
  </w:style>
  <w:style w:type="paragraph" w:styleId="Listennummer">
    <w:name w:val="List Number"/>
    <w:aliases w:val="OL 1"/>
    <w:basedOn w:val="Standard"/>
    <w:uiPriority w:val="12"/>
    <w:qFormat/>
    <w:rsid w:val="003464AE"/>
    <w:pPr>
      <w:numPr>
        <w:numId w:val="20"/>
      </w:numPr>
      <w:suppressAutoHyphens/>
      <w:spacing w:after="0" w:line="300" w:lineRule="auto"/>
      <w:contextualSpacing/>
    </w:pPr>
    <w:rPr>
      <w:rFonts w:eastAsiaTheme="minorEastAsia" w:cstheme="minorBidi"/>
      <w:color w:val="auto"/>
      <w:spacing w:val="0"/>
      <w:sz w:val="24"/>
    </w:rPr>
  </w:style>
  <w:style w:type="paragraph" w:styleId="Listennummer2">
    <w:name w:val="List Number 2"/>
    <w:aliases w:val="OL 2"/>
    <w:basedOn w:val="Standard"/>
    <w:uiPriority w:val="13"/>
    <w:qFormat/>
    <w:rsid w:val="003464AE"/>
    <w:pPr>
      <w:numPr>
        <w:ilvl w:val="1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3">
    <w:name w:val="List Number 3"/>
    <w:aliases w:val="OL 3"/>
    <w:basedOn w:val="Standard"/>
    <w:uiPriority w:val="13"/>
    <w:rsid w:val="003464AE"/>
    <w:pPr>
      <w:numPr>
        <w:ilvl w:val="2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4">
    <w:name w:val="List Number 4"/>
    <w:basedOn w:val="Standard"/>
    <w:uiPriority w:val="13"/>
    <w:semiHidden/>
    <w:rsid w:val="003464AE"/>
    <w:pPr>
      <w:numPr>
        <w:ilvl w:val="3"/>
        <w:numId w:val="20"/>
      </w:numPr>
      <w:suppressAutoHyphens/>
      <w:spacing w:after="0" w:line="276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5">
    <w:name w:val="List Number 5"/>
    <w:basedOn w:val="Standard"/>
    <w:uiPriority w:val="13"/>
    <w:semiHidden/>
    <w:rsid w:val="003464AE"/>
    <w:pPr>
      <w:numPr>
        <w:ilvl w:val="4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customStyle="1" w:styleId="Listennummer6">
    <w:name w:val="Listennummer 6"/>
    <w:basedOn w:val="Standard"/>
    <w:uiPriority w:val="13"/>
    <w:semiHidden/>
    <w:locked/>
    <w:rsid w:val="003464AE"/>
    <w:pPr>
      <w:numPr>
        <w:ilvl w:val="5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locked/>
    <w:rsid w:val="003464AE"/>
    <w:pPr>
      <w:numPr>
        <w:ilvl w:val="6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locked/>
    <w:rsid w:val="003464AE"/>
    <w:pPr>
      <w:numPr>
        <w:ilvl w:val="7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locked/>
    <w:rsid w:val="003464AE"/>
    <w:pPr>
      <w:numPr>
        <w:ilvl w:val="8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numbering" w:customStyle="1" w:styleId="ATNummerierteListe">
    <w:name w:val="AT NummerierteListe"/>
    <w:basedOn w:val="KeineListe"/>
    <w:uiPriority w:val="99"/>
    <w:rsid w:val="003464AE"/>
    <w:pPr>
      <w:numPr>
        <w:numId w:val="20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770B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0B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0B51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0B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0B51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0724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g.at/datenschut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D\Desktop\leerrohr_verpflichtungserkl&#228;rung_v1.0_barrierefrei_20191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81510-1188-46F5-93C9-8F0DBE1AAB99}"/>
      </w:docPartPr>
      <w:docPartBody>
        <w:p w:rsidR="00710315" w:rsidRDefault="00BF58CF">
          <w:r w:rsidRPr="005D52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A228B5EAE549979BD57FFCE9A18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2E7B5-DECA-49A7-9AB8-F1DF7ADCFD6F}"/>
      </w:docPartPr>
      <w:docPartBody>
        <w:p w:rsidR="00710315" w:rsidRDefault="00BF58CF" w:rsidP="00BF58CF">
          <w:pPr>
            <w:pStyle w:val="E7A228B5EAE549979BD57FFCE9A180981"/>
          </w:pPr>
          <w:r>
            <w:rPr>
              <w:caps/>
              <w:color w:val="5B9BD5" w:themeColor="accent1"/>
              <w:sz w:val="48"/>
              <w:szCs w:val="4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CF"/>
    <w:rsid w:val="00710315"/>
    <w:rsid w:val="00B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58CF"/>
    <w:rPr>
      <w:color w:val="808080"/>
    </w:rPr>
  </w:style>
  <w:style w:type="paragraph" w:customStyle="1" w:styleId="E7A228B5EAE549979BD57FFCE9A18098">
    <w:name w:val="E7A228B5EAE549979BD57FFCE9A18098"/>
    <w:rsid w:val="00BF58CF"/>
  </w:style>
  <w:style w:type="paragraph" w:customStyle="1" w:styleId="E7A228B5EAE549979BD57FFCE9A180981">
    <w:name w:val="E7A228B5EAE549979BD57FFCE9A180981"/>
    <w:rsid w:val="00BF58CF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5B871C3B-7A06-454B-8B96-7C55B7A9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leerrohr_verpflichtungserklärung_v1.0_barrierefrei_20191202.dotx</Template>
  <TotalTime>0</TotalTime>
  <Pages>2</Pages>
  <Words>197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leerrohr_verpflichtungserklärung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leerrohr_verpflichtungserklärung</dc:title>
  <dc:subject/>
  <dc:creator>FFG</dc:creator>
  <cp:keywords/>
  <dc:description/>
  <cp:lastModifiedBy>Daniel Pramberger</cp:lastModifiedBy>
  <cp:revision>2</cp:revision>
  <cp:lastPrinted>2021-11-30T13:46:00Z</cp:lastPrinted>
  <dcterms:created xsi:type="dcterms:W3CDTF">2024-11-28T09:36:00Z</dcterms:created>
  <dcterms:modified xsi:type="dcterms:W3CDTF">2024-11-28T09:36:00Z</dcterms:modified>
</cp:coreProperties>
</file>