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5A8F5" w14:textId="46012BA2" w:rsidR="009415B2" w:rsidRPr="006108AA" w:rsidRDefault="00A45F67" w:rsidP="009415B2">
      <w:pPr>
        <w:pStyle w:val="berschrift1"/>
      </w:pPr>
      <w:r>
        <w:t>Betreuungszusage</w:t>
      </w:r>
    </w:p>
    <w:p w14:paraId="26CF722F" w14:textId="4391B40D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3C8ACC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313BB36F" w14:textId="4721A35C" w:rsidR="00A45F67" w:rsidRPr="00A45F67" w:rsidRDefault="00465039" w:rsidP="00A45F67">
      <w:pPr>
        <w:pStyle w:val="berschrift2"/>
      </w:pPr>
      <w:r>
        <w:t xml:space="preserve">Dissertationsprogramm für Tiroler Hochschulen </w:t>
      </w:r>
      <w:r w:rsidR="007837C9">
        <w:t>2025</w:t>
      </w:r>
    </w:p>
    <w:p w14:paraId="1458E9FF" w14:textId="588F0B78" w:rsidR="00A45F67" w:rsidRPr="0056293F" w:rsidRDefault="00A45F67" w:rsidP="00A45F67">
      <w:pPr>
        <w:spacing w:before="1200"/>
      </w:pPr>
      <w:bookmarkStart w:id="0" w:name="_GoBack"/>
      <w:bookmarkEnd w:id="0"/>
      <w:r>
        <w:t>Hiermit bestätige ich die verbin</w:t>
      </w:r>
      <w:r w:rsidR="00127C19">
        <w:t>dliche Zusage der Betreuung von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-451783748"/>
        <w:placeholder>
          <w:docPart w:val="921BCEE641C84F76AD7AE6D206F87BA1"/>
        </w:placeholder>
        <w:showingPlcHdr/>
      </w:sdtPr>
      <w:sdtContent>
        <w:p w14:paraId="32158DC4" w14:textId="4E5BE872" w:rsidR="00A45F67" w:rsidRPr="002156AD" w:rsidRDefault="002156AD" w:rsidP="002156AD">
          <w:pPr>
            <w:spacing w:after="160" w:line="259" w:lineRule="auto"/>
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7FEC5F88" w14:textId="4301DDB8" w:rsidR="00A45F67" w:rsidRPr="002156AD" w:rsidRDefault="00A45F67" w:rsidP="00521979">
      <w:pPr>
        <w:spacing w:line="120" w:lineRule="auto"/>
        <w:rPr>
          <w:color w:val="auto"/>
        </w:rPr>
      </w:pPr>
      <w:r w:rsidRPr="002156AD">
        <w:rPr>
          <w:color w:val="auto"/>
        </w:rPr>
        <w:t>----------------------------------------------------------------------------</w:t>
      </w:r>
      <w:r w:rsidR="00521979" w:rsidRPr="002156AD">
        <w:rPr>
          <w:color w:val="auto"/>
        </w:rPr>
        <w:t>-----------------------</w:t>
      </w:r>
      <w:r w:rsidRPr="002156AD">
        <w:rPr>
          <w:color w:val="auto"/>
        </w:rPr>
        <w:t>---------------------------</w:t>
      </w:r>
    </w:p>
    <w:p w14:paraId="7451A11E" w14:textId="2C82CF5F" w:rsidR="00521979" w:rsidRDefault="00A45F67" w:rsidP="00521979">
      <w:pPr>
        <w:tabs>
          <w:tab w:val="clear" w:pos="1418"/>
          <w:tab w:val="left" w:pos="567"/>
        </w:tabs>
      </w:pPr>
      <w:r>
        <w:t>bzgl. der Dissertation mit dem Titel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-1042361577"/>
        <w:placeholder>
          <w:docPart w:val="772A8BBD11BC4F2D8F003B2EEB377359"/>
        </w:placeholder>
        <w:showingPlcHdr/>
      </w:sdtPr>
      <w:sdtContent>
        <w:p w14:paraId="46E269EC" w14:textId="77777777" w:rsidR="002156AD" w:rsidRDefault="002156AD" w:rsidP="002156AD">
          <w:pPr>
            <w:spacing w:after="160" w:line="259" w:lineRule="auto"/>
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54BA7EA7" w14:textId="2AE572FE" w:rsidR="002156AD" w:rsidRPr="002156AD" w:rsidRDefault="002156AD" w:rsidP="002156AD">
      <w:pPr>
        <w:spacing w:line="120" w:lineRule="auto"/>
        <w:rPr>
          <w:color w:val="auto"/>
        </w:rPr>
      </w:pPr>
      <w:r w:rsidRPr="002156AD">
        <w:rPr>
          <w:color w:val="auto"/>
        </w:rPr>
        <w:t>------------------------------------------------------------------------------------------------------------------------------</w:t>
      </w:r>
    </w:p>
    <w:p w14:paraId="63568B9A" w14:textId="3A0D08FC" w:rsidR="00A45F67" w:rsidRDefault="00A45F67" w:rsidP="00BF138E">
      <w:pPr>
        <w:spacing w:before="720"/>
      </w:pPr>
      <w:proofErr w:type="spellStart"/>
      <w:r>
        <w:t>Weiters</w:t>
      </w:r>
      <w:proofErr w:type="spellEnd"/>
      <w:r>
        <w:t xml:space="preserve"> bestätige ich, dass die Dissertation nicht vor Einreichung des Projekts bei</w:t>
      </w:r>
      <w:r w:rsidR="00D53D3B">
        <w:t xml:space="preserve"> der FFG begonnen wurde.</w:t>
      </w:r>
    </w:p>
    <w:p w14:paraId="636C6DCF" w14:textId="58DE5D51" w:rsidR="00A45F67" w:rsidRDefault="00A45F67" w:rsidP="001B035B">
      <w:r>
        <w:t>Zusätzlich werde ich sicherstellen, dass das Dissertationsvorhaben während der gesamten Projektlaufzeit einer wissenschaftlichen Vorgehensweise unterliegt und sich an einem breiten industriellen Anwendungspotential orientiert</w:t>
      </w:r>
      <w:r w:rsidR="001B035B">
        <w:t>.</w:t>
      </w:r>
    </w:p>
    <w:p w14:paraId="6745F057" w14:textId="77777777" w:rsidR="001B035B" w:rsidRDefault="001B035B" w:rsidP="001B035B">
      <w:pPr>
        <w:tabs>
          <w:tab w:val="left" w:pos="1276"/>
          <w:tab w:val="left" w:pos="4253"/>
        </w:tabs>
        <w:spacing w:before="1440" w:after="240" w:line="240" w:lineRule="auto"/>
        <w:sectPr w:rsidR="001B035B" w:rsidSect="00472F58">
          <w:headerReference w:type="default" r:id="rId8"/>
          <w:type w:val="continuous"/>
          <w:pgSz w:w="11906" w:h="16838"/>
          <w:pgMar w:top="2552" w:right="1134" w:bottom="1701" w:left="1418" w:header="851" w:footer="567" w:gutter="0"/>
          <w:cols w:space="708"/>
          <w:docGrid w:linePitch="360"/>
        </w:sectPr>
      </w:pP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186953644"/>
        <w:placeholder>
          <w:docPart w:val="67C190A92CEF4FFFB4139319DEA745D3"/>
        </w:placeholder>
        <w:showingPlcHdr/>
      </w:sdtPr>
      <w:sdtContent>
        <w:p w14:paraId="615C7FDC" w14:textId="77777777" w:rsidR="002156AD" w:rsidRDefault="002156AD" w:rsidP="002156AD">
          <w:pPr>
            <w:spacing w:before="960" w:after="160" w:line="259" w:lineRule="auto"/>
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14B25E2F" w14:textId="7428786A" w:rsidR="001B035B" w:rsidRDefault="001B035B" w:rsidP="002156AD">
      <w:pPr>
        <w:tabs>
          <w:tab w:val="left" w:pos="4962"/>
        </w:tabs>
        <w:spacing w:after="0" w:line="240" w:lineRule="auto"/>
      </w:pPr>
      <w:r>
        <w:t>--------------------------------------------------------</w:t>
      </w:r>
    </w:p>
    <w:p w14:paraId="19D3DBF0" w14:textId="77777777" w:rsidR="001B035B" w:rsidRDefault="001B035B" w:rsidP="001B035B">
      <w:pPr>
        <w:tabs>
          <w:tab w:val="left" w:pos="6096"/>
        </w:tabs>
      </w:pPr>
      <w:r>
        <w:t>Name und Unterschrift Betreuungsperson</w:t>
      </w:r>
    </w:p>
    <w:sdt>
      <w:sdtPr>
        <w:rPr>
          <w:color w:val="0D0D0D" w:themeColor="text1" w:themeTint="F2"/>
        </w:rPr>
        <w:alias w:val="voller Names des Unterfertigenden"/>
        <w:tag w:val="voller Names des Unterfertigenden"/>
        <w:id w:val="560837049"/>
        <w:placeholder>
          <w:docPart w:val="6C796F45460E420AB6B324DFA13FE5BB"/>
        </w:placeholder>
        <w:showingPlcHdr/>
      </w:sdtPr>
      <w:sdtContent>
        <w:p w14:paraId="3E5C3669" w14:textId="77777777" w:rsidR="002156AD" w:rsidRDefault="002156AD" w:rsidP="002156AD">
          <w:pPr>
            <w:spacing w:before="960" w:after="160" w:line="259" w:lineRule="auto"/>
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<w:rPr>
              <w:color w:val="0D0D0D" w:themeColor="text1" w:themeTint="F2"/>
            </w:rPr>
          </w:pPr>
          <w:r w:rsidRPr="008C67A3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4B9ED6EC" w14:textId="72F7FABF" w:rsidR="002156AD" w:rsidRDefault="002156AD" w:rsidP="002156AD">
      <w:pPr>
        <w:tabs>
          <w:tab w:val="left" w:pos="4962"/>
        </w:tabs>
        <w:spacing w:after="0" w:line="240" w:lineRule="auto"/>
      </w:pPr>
      <w:r>
        <w:t>--------------------------------------------------------</w:t>
      </w:r>
    </w:p>
    <w:p w14:paraId="0206514B" w14:textId="77777777" w:rsidR="001B035B" w:rsidRDefault="001B035B" w:rsidP="001B035B">
      <w:pPr>
        <w:tabs>
          <w:tab w:val="left" w:pos="6096"/>
        </w:tabs>
      </w:pPr>
      <w:r>
        <w:t>Ort, Datum</w:t>
      </w:r>
    </w:p>
    <w:p w14:paraId="47696870" w14:textId="77777777" w:rsidR="001B035B" w:rsidRDefault="001B035B" w:rsidP="001B035B">
      <w:pPr>
        <w:tabs>
          <w:tab w:val="left" w:pos="4962"/>
        </w:tabs>
        <w:spacing w:before="1400" w:after="0" w:line="240" w:lineRule="auto"/>
        <w:sectPr w:rsidR="001B035B" w:rsidSect="00610DD4">
          <w:type w:val="continuous"/>
          <w:pgSz w:w="11906" w:h="16838"/>
          <w:pgMar w:top="612" w:right="1417" w:bottom="1134" w:left="1417" w:header="284" w:footer="708" w:gutter="0"/>
          <w:cols w:num="2" w:space="708"/>
          <w:docGrid w:linePitch="360"/>
        </w:sectPr>
      </w:pPr>
    </w:p>
    <w:p w14:paraId="31D86164" w14:textId="5776897A" w:rsidR="001B035B" w:rsidRPr="00D3025D" w:rsidRDefault="001B035B" w:rsidP="001B035B">
      <w:pPr>
        <w:tabs>
          <w:tab w:val="left" w:pos="4962"/>
        </w:tabs>
        <w:spacing w:before="1400" w:after="0" w:line="240" w:lineRule="auto"/>
      </w:pPr>
      <w:r w:rsidRPr="00D3025D">
        <w:t>---------------------------------</w:t>
      </w:r>
      <w:r w:rsidR="002156AD" w:rsidRPr="00D3025D">
        <w:t>-----------------------------</w:t>
      </w:r>
    </w:p>
    <w:p w14:paraId="1066FEE4" w14:textId="73D8F957" w:rsidR="001B035B" w:rsidRPr="006108AA" w:rsidRDefault="001B035B" w:rsidP="00A773BA">
      <w:pPr>
        <w:pStyle w:val="KeinLeerraum"/>
      </w:pPr>
      <w:r>
        <w:t>Stempel der Universität/des Universitätsinstituts</w:t>
      </w:r>
    </w:p>
    <w:sectPr w:rsidR="001B035B" w:rsidRPr="006108AA" w:rsidSect="001B03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12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6E9AA" w14:textId="77777777" w:rsidR="00881352" w:rsidRDefault="00881352" w:rsidP="006651B7">
      <w:pPr>
        <w:spacing w:line="240" w:lineRule="auto"/>
      </w:pPr>
      <w:r>
        <w:separator/>
      </w:r>
    </w:p>
    <w:p w14:paraId="577EFF44" w14:textId="77777777" w:rsidR="00881352" w:rsidRDefault="00881352"/>
  </w:endnote>
  <w:endnote w:type="continuationSeparator" w:id="0">
    <w:p w14:paraId="13B08246" w14:textId="77777777" w:rsidR="00881352" w:rsidRDefault="00881352" w:rsidP="006651B7">
      <w:pPr>
        <w:spacing w:line="240" w:lineRule="auto"/>
      </w:pPr>
      <w:r>
        <w:continuationSeparator/>
      </w:r>
    </w:p>
    <w:p w14:paraId="758280A2" w14:textId="77777777" w:rsidR="00881352" w:rsidRDefault="0088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04E71E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2318A8" w14:textId="77777777" w:rsidR="00FF3183" w:rsidRDefault="00FF3183" w:rsidP="0045517C">
    <w:pPr>
      <w:pStyle w:val="Fuzeile"/>
      <w:ind w:right="360" w:firstLine="360"/>
    </w:pPr>
  </w:p>
  <w:p w14:paraId="7475A5B1" w14:textId="77777777" w:rsidR="00FF3183" w:rsidRDefault="00FF3183"/>
  <w:p w14:paraId="213AB42C" w14:textId="77777777" w:rsidR="00855E63" w:rsidRDefault="00855E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28C8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28F2914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9CFF2D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EB141FF" w14:textId="77777777"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3D9619" w14:textId="024BC3AA" w:rsidR="009415B2" w:rsidRPr="00A773BA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A773BA">
          <w:rPr>
            <w:rStyle w:val="Seitenzahl"/>
          </w:rPr>
          <w:t>Seite</w:t>
        </w:r>
        <w:r w:rsidR="009415B2" w:rsidRPr="00A773BA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A773BA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1B035B" w:rsidRPr="00A773BA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A773BA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A773BA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1B035B" w:rsidRPr="00A773BA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72B41B57" w14:textId="05E5DE22" w:rsidR="00FF3183" w:rsidRPr="00D3368D" w:rsidRDefault="00D3368D" w:rsidP="00D3368D">
    <w:pPr>
      <w:pStyle w:val="Fuzeile"/>
      <w:ind w:right="360"/>
    </w:pPr>
    <w:r>
      <w:t>Österreichische Forschungsförderungsgesellschaft mbH, Sensengasse 1, A-1090 Wien</w:t>
    </w:r>
  </w:p>
  <w:p w14:paraId="4906A2BD" w14:textId="77777777" w:rsidR="00855E63" w:rsidRDefault="00855E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1D1C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A323" w14:textId="77777777" w:rsidR="00881352" w:rsidRDefault="00881352" w:rsidP="006651B7">
      <w:pPr>
        <w:spacing w:line="240" w:lineRule="auto"/>
      </w:pPr>
      <w:r>
        <w:separator/>
      </w:r>
    </w:p>
  </w:footnote>
  <w:footnote w:type="continuationSeparator" w:id="0">
    <w:p w14:paraId="582AAA52" w14:textId="77777777" w:rsidR="00881352" w:rsidRDefault="00881352" w:rsidP="006651B7">
      <w:pPr>
        <w:spacing w:line="240" w:lineRule="auto"/>
      </w:pPr>
      <w:r>
        <w:continuationSeparator/>
      </w:r>
    </w:p>
    <w:p w14:paraId="77D4F73C" w14:textId="77777777" w:rsidR="00881352" w:rsidRDefault="00881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DD81" w14:textId="085F0556" w:rsidR="001B035B" w:rsidRDefault="00472F58" w:rsidP="00472F58">
    <w:pPr>
      <w:pStyle w:val="Kopfzeile"/>
      <w:jc w:val="right"/>
    </w:pPr>
    <w:r w:rsidRPr="004754C0">
      <w:rPr>
        <w:b/>
        <w:noProof/>
        <w:sz w:val="28"/>
        <w:lang w:eastAsia="de-AT"/>
      </w:rPr>
      <w:drawing>
        <wp:inline distT="0" distB="0" distL="0" distR="0" wp14:anchorId="5C856C62" wp14:editId="059BC4C5">
          <wp:extent cx="1789774" cy="722532"/>
          <wp:effectExtent l="0" t="0" r="1270" b="1905"/>
          <wp:docPr id="2" name="Grafik 2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B953" w14:textId="4E2E56A4"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6" name="Grafik 6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2D97A" w14:textId="77777777" w:rsidR="00855E63" w:rsidRDefault="00855E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2FCB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7" name="Grafik 7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0"/>
  </w:num>
  <w:num w:numId="3">
    <w:abstractNumId w:val="22"/>
  </w:num>
  <w:num w:numId="4">
    <w:abstractNumId w:val="30"/>
  </w:num>
  <w:num w:numId="5">
    <w:abstractNumId w:val="15"/>
  </w:num>
  <w:num w:numId="6">
    <w:abstractNumId w:val="4"/>
  </w:num>
  <w:num w:numId="7">
    <w:abstractNumId w:val="3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7"/>
  </w:num>
  <w:num w:numId="12">
    <w:abstractNumId w:val="37"/>
  </w:num>
  <w:num w:numId="13">
    <w:abstractNumId w:val="5"/>
  </w:num>
  <w:num w:numId="14">
    <w:abstractNumId w:val="38"/>
  </w:num>
  <w:num w:numId="15">
    <w:abstractNumId w:val="21"/>
  </w:num>
  <w:num w:numId="16">
    <w:abstractNumId w:val="26"/>
  </w:num>
  <w:num w:numId="17">
    <w:abstractNumId w:val="28"/>
  </w:num>
  <w:num w:numId="18">
    <w:abstractNumId w:val="9"/>
  </w:num>
  <w:num w:numId="19">
    <w:abstractNumId w:val="12"/>
  </w:num>
  <w:num w:numId="20">
    <w:abstractNumId w:val="6"/>
  </w:num>
  <w:num w:numId="21">
    <w:abstractNumId w:val="35"/>
  </w:num>
  <w:num w:numId="22">
    <w:abstractNumId w:val="0"/>
  </w:num>
  <w:num w:numId="23">
    <w:abstractNumId w:val="18"/>
  </w:num>
  <w:num w:numId="24">
    <w:abstractNumId w:val="16"/>
  </w:num>
  <w:num w:numId="25">
    <w:abstractNumId w:val="24"/>
  </w:num>
  <w:num w:numId="26">
    <w:abstractNumId w:val="29"/>
  </w:num>
  <w:num w:numId="27">
    <w:abstractNumId w:val="25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  <w:num w:numId="32">
    <w:abstractNumId w:val="1"/>
  </w:num>
  <w:num w:numId="33">
    <w:abstractNumId w:val="19"/>
  </w:num>
  <w:num w:numId="34">
    <w:abstractNumId w:val="8"/>
  </w:num>
  <w:num w:numId="35">
    <w:abstractNumId w:val="17"/>
  </w:num>
  <w:num w:numId="36">
    <w:abstractNumId w:val="27"/>
  </w:num>
  <w:num w:numId="37">
    <w:abstractNumId w:val="3"/>
  </w:num>
  <w:num w:numId="38">
    <w:abstractNumId w:val="33"/>
  </w:num>
  <w:num w:numId="39">
    <w:abstractNumId w:val="32"/>
  </w:num>
  <w:num w:numId="40">
    <w:abstractNumId w:val="23"/>
  </w:num>
  <w:num w:numId="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5613B"/>
    <w:rsid w:val="0009495D"/>
    <w:rsid w:val="00096848"/>
    <w:rsid w:val="000A143D"/>
    <w:rsid w:val="000B1224"/>
    <w:rsid w:val="000C5480"/>
    <w:rsid w:val="000E6321"/>
    <w:rsid w:val="000E71F9"/>
    <w:rsid w:val="000F1714"/>
    <w:rsid w:val="00102354"/>
    <w:rsid w:val="001245F3"/>
    <w:rsid w:val="00127C19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76E5E"/>
    <w:rsid w:val="001805EF"/>
    <w:rsid w:val="001A3753"/>
    <w:rsid w:val="001A3E5C"/>
    <w:rsid w:val="001B035B"/>
    <w:rsid w:val="001D16F3"/>
    <w:rsid w:val="001D4800"/>
    <w:rsid w:val="001D7D25"/>
    <w:rsid w:val="001E6A44"/>
    <w:rsid w:val="001F4C6A"/>
    <w:rsid w:val="00201E85"/>
    <w:rsid w:val="00210FE2"/>
    <w:rsid w:val="002119A8"/>
    <w:rsid w:val="002156AD"/>
    <w:rsid w:val="00215E17"/>
    <w:rsid w:val="00234606"/>
    <w:rsid w:val="002352D1"/>
    <w:rsid w:val="00242C79"/>
    <w:rsid w:val="0025192A"/>
    <w:rsid w:val="00252C32"/>
    <w:rsid w:val="002617AA"/>
    <w:rsid w:val="00263517"/>
    <w:rsid w:val="002A3463"/>
    <w:rsid w:val="002B45B6"/>
    <w:rsid w:val="002D6871"/>
    <w:rsid w:val="002E664D"/>
    <w:rsid w:val="002F6D1E"/>
    <w:rsid w:val="003152FD"/>
    <w:rsid w:val="00315A58"/>
    <w:rsid w:val="003309AF"/>
    <w:rsid w:val="00346AEF"/>
    <w:rsid w:val="003502A1"/>
    <w:rsid w:val="003507F6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55647"/>
    <w:rsid w:val="00456C87"/>
    <w:rsid w:val="00462721"/>
    <w:rsid w:val="00465039"/>
    <w:rsid w:val="00472F58"/>
    <w:rsid w:val="00476D8A"/>
    <w:rsid w:val="00482FC7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21979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0EB4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631F"/>
    <w:rsid w:val="007750EE"/>
    <w:rsid w:val="00777D38"/>
    <w:rsid w:val="00782643"/>
    <w:rsid w:val="0078284C"/>
    <w:rsid w:val="007837C9"/>
    <w:rsid w:val="00783FB6"/>
    <w:rsid w:val="00787822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6309"/>
    <w:rsid w:val="008270CC"/>
    <w:rsid w:val="008332AE"/>
    <w:rsid w:val="00834527"/>
    <w:rsid w:val="00835DC2"/>
    <w:rsid w:val="00844B7C"/>
    <w:rsid w:val="00847AB6"/>
    <w:rsid w:val="0085061D"/>
    <w:rsid w:val="00855E63"/>
    <w:rsid w:val="00881352"/>
    <w:rsid w:val="00883D56"/>
    <w:rsid w:val="008929F8"/>
    <w:rsid w:val="00894925"/>
    <w:rsid w:val="008A4B50"/>
    <w:rsid w:val="008C1C93"/>
    <w:rsid w:val="008C4169"/>
    <w:rsid w:val="008C790A"/>
    <w:rsid w:val="008E37B7"/>
    <w:rsid w:val="008F64A7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A0771E"/>
    <w:rsid w:val="00A12133"/>
    <w:rsid w:val="00A210CD"/>
    <w:rsid w:val="00A23367"/>
    <w:rsid w:val="00A255E6"/>
    <w:rsid w:val="00A3347C"/>
    <w:rsid w:val="00A33B1E"/>
    <w:rsid w:val="00A45F67"/>
    <w:rsid w:val="00A52698"/>
    <w:rsid w:val="00A6164A"/>
    <w:rsid w:val="00A61A39"/>
    <w:rsid w:val="00A61CF6"/>
    <w:rsid w:val="00A773BA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2EFD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F04C5"/>
    <w:rsid w:val="00BF06DB"/>
    <w:rsid w:val="00BF138E"/>
    <w:rsid w:val="00BF24A7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1F7F"/>
    <w:rsid w:val="00CF7AF9"/>
    <w:rsid w:val="00D0279B"/>
    <w:rsid w:val="00D05580"/>
    <w:rsid w:val="00D3025D"/>
    <w:rsid w:val="00D32411"/>
    <w:rsid w:val="00D3368D"/>
    <w:rsid w:val="00D336DD"/>
    <w:rsid w:val="00D37EC4"/>
    <w:rsid w:val="00D44B26"/>
    <w:rsid w:val="00D45DFE"/>
    <w:rsid w:val="00D535AD"/>
    <w:rsid w:val="00D53D3B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9C8852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6AD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KeinLeerraum">
    <w:name w:val="No Spacing"/>
    <w:uiPriority w:val="1"/>
    <w:qFormat/>
    <w:rsid w:val="001B035B"/>
    <w:rPr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2156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EN_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1BCEE641C84F76AD7AE6D206F87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18809-272C-4AA3-B71A-FDCC0D236AD8}"/>
      </w:docPartPr>
      <w:docPartBody>
        <w:p w:rsidR="00000000" w:rsidRDefault="0065400C" w:rsidP="0065400C">
          <w:pPr>
            <w:pStyle w:val="921BCEE641C84F76AD7AE6D206F87BA1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772A8BBD11BC4F2D8F003B2EEB377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47475-A82C-482A-B889-520B1A10E93E}"/>
      </w:docPartPr>
      <w:docPartBody>
        <w:p w:rsidR="00000000" w:rsidRDefault="0065400C" w:rsidP="0065400C">
          <w:pPr>
            <w:pStyle w:val="772A8BBD11BC4F2D8F003B2EEB377359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67C190A92CEF4FFFB4139319DEA74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1AC8F-194E-4F1E-B5DF-6294DC4ADEB6}"/>
      </w:docPartPr>
      <w:docPartBody>
        <w:p w:rsidR="00000000" w:rsidRDefault="0065400C" w:rsidP="0065400C">
          <w:pPr>
            <w:pStyle w:val="67C190A92CEF4FFFB4139319DEA745D3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  <w:docPart>
      <w:docPartPr>
        <w:name w:val="6C796F45460E420AB6B324DFA13FE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FCABE-CE6A-48B7-BF09-5BF29C9A53A4}"/>
      </w:docPartPr>
      <w:docPartBody>
        <w:p w:rsidR="00000000" w:rsidRDefault="0065400C" w:rsidP="0065400C">
          <w:pPr>
            <w:pStyle w:val="6C796F45460E420AB6B324DFA13FE5BB"/>
          </w:pPr>
          <w:r w:rsidRPr="008C67A3">
            <w:rPr>
              <w:rStyle w:val="Platzhaltertext"/>
              <w:rFonts w:cstheme="minorHAnsi"/>
              <w:b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0C"/>
    <w:rsid w:val="0065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400C"/>
    <w:rPr>
      <w:color w:val="808080"/>
    </w:rPr>
  </w:style>
  <w:style w:type="paragraph" w:customStyle="1" w:styleId="F610D042E2E14A32B5AD3AFB18EE84AB">
    <w:name w:val="F610D042E2E14A32B5AD3AFB18EE84AB"/>
    <w:rsid w:val="0065400C"/>
  </w:style>
  <w:style w:type="paragraph" w:customStyle="1" w:styleId="B49E8A085B154C7B9FE67CFF71763020">
    <w:name w:val="B49E8A085B154C7B9FE67CFF71763020"/>
    <w:rsid w:val="0065400C"/>
  </w:style>
  <w:style w:type="paragraph" w:customStyle="1" w:styleId="921BCEE641C84F76AD7AE6D206F87BA1">
    <w:name w:val="921BCEE641C84F76AD7AE6D206F87BA1"/>
    <w:rsid w:val="0065400C"/>
  </w:style>
  <w:style w:type="paragraph" w:customStyle="1" w:styleId="93AF1AF637984CECB0ED41CE56EF1068">
    <w:name w:val="93AF1AF637984CECB0ED41CE56EF1068"/>
    <w:rsid w:val="0065400C"/>
  </w:style>
  <w:style w:type="paragraph" w:customStyle="1" w:styleId="7C76F24E635F4C568F9761BAC5A61AD2">
    <w:name w:val="7C76F24E635F4C568F9761BAC5A61AD2"/>
    <w:rsid w:val="0065400C"/>
  </w:style>
  <w:style w:type="paragraph" w:customStyle="1" w:styleId="772A8BBD11BC4F2D8F003B2EEB377359">
    <w:name w:val="772A8BBD11BC4F2D8F003B2EEB377359"/>
    <w:rsid w:val="0065400C"/>
  </w:style>
  <w:style w:type="paragraph" w:customStyle="1" w:styleId="67C190A92CEF4FFFB4139319DEA745D3">
    <w:name w:val="67C190A92CEF4FFFB4139319DEA745D3"/>
    <w:rsid w:val="0065400C"/>
  </w:style>
  <w:style w:type="paragraph" w:customStyle="1" w:styleId="6C796F45460E420AB6B324DFA13FE5BB">
    <w:name w:val="6C796F45460E420AB6B324DFA13FE5BB"/>
    <w:rsid w:val="00654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16B2336-BFB1-4F1C-B0D8-19678144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Dokument_LEER_mitLogo_EN_BF.dotx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Betreuungszusage Dissertationsprogramm für Tiroler Hochschulen 2024</vt:lpstr>
    </vt:vector>
  </TitlesOfParts>
  <Manager>FFG</Manager>
  <Company>FFG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Betreuungszusage Dissertationsprogramm für Tiroler Hochschulen 2024</dc:title>
  <dc:subject/>
  <dc:creator>FFG</dc:creator>
  <cp:keywords/>
  <dc:description/>
  <cp:lastModifiedBy>Elke Hubich</cp:lastModifiedBy>
  <cp:revision>3</cp:revision>
  <cp:lastPrinted>2020-12-14T14:40:00Z</cp:lastPrinted>
  <dcterms:created xsi:type="dcterms:W3CDTF">2025-03-31T11:25:00Z</dcterms:created>
  <dcterms:modified xsi:type="dcterms:W3CDTF">2025-03-31T11:27:00Z</dcterms:modified>
</cp:coreProperties>
</file>