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121FD" w14:textId="46596C85" w:rsidR="003110AB" w:rsidRPr="00E6285B" w:rsidRDefault="00091C8A" w:rsidP="00695DBD">
      <w:pPr>
        <w:pStyle w:val="Titel"/>
      </w:pPr>
      <w:r>
        <w:t xml:space="preserve">COMET </w:t>
      </w:r>
      <w:r w:rsidR="004C2B55">
        <w:t>PROJEKT</w:t>
      </w:r>
    </w:p>
    <w:p w14:paraId="2EF1A34E" w14:textId="1452E711" w:rsidR="003110AB" w:rsidRPr="009F0DB3" w:rsidRDefault="00F2540A" w:rsidP="00E63B35">
      <w:pPr>
        <w:pStyle w:val="Subtitel"/>
        <w:rPr>
          <w:b/>
        </w:rPr>
      </w:pPr>
      <w:r w:rsidRPr="009F0DB3">
        <w:rPr>
          <w:b/>
        </w:rPr>
        <w:t xml:space="preserve">[COMET </w:t>
      </w:r>
      <w:r w:rsidR="00D844E3">
        <w:rPr>
          <w:b/>
        </w:rPr>
        <w:t>PROJEKT</w:t>
      </w:r>
      <w:r w:rsidRPr="009F0DB3">
        <w:rPr>
          <w:b/>
        </w:rPr>
        <w:t xml:space="preserve"> KURZTITEL</w:t>
      </w:r>
      <w:r w:rsidRPr="0001577B">
        <w:t xml:space="preserve"> – LANGTITEL</w:t>
      </w:r>
      <w:r w:rsidRPr="009F0DB3">
        <w:rPr>
          <w:b/>
        </w:rPr>
        <w:t>]</w:t>
      </w:r>
    </w:p>
    <w:p w14:paraId="57725F33" w14:textId="77777777" w:rsidR="00F264AB" w:rsidRPr="00E6285B" w:rsidRDefault="003C6260" w:rsidP="001F1432">
      <w:pPr>
        <w:spacing w:after="400"/>
      </w:pPr>
      <w:r w:rsidRPr="00E6285B">
        <w:rPr>
          <w:noProof/>
          <w:lang w:eastAsia="de-AT"/>
        </w:rPr>
        <mc:AlternateContent>
          <mc:Choice Requires="wps">
            <w:drawing>
              <wp:inline distT="0" distB="0" distL="0" distR="0" wp14:anchorId="72798341" wp14:editId="7CAA39A3">
                <wp:extent cx="360000" cy="0"/>
                <wp:effectExtent l="0" t="12700" r="34290" b="25400"/>
                <wp:docPr id="2" name="Gerade Verbindung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0000" cy="0"/>
                        </a:xfrm>
                        <a:prstGeom prst="line">
                          <a:avLst/>
                        </a:prstGeom>
                        <a:ln w="317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694CE5D" id="Gerade Verbindung 2" o:spid="_x0000_s1026" style="visibility:visible;mso-wrap-style:square;mso-left-percent:-10001;mso-top-percent:-10001;mso-position-horizontal:absolute;mso-position-horizontal-relative:char;mso-position-vertical:absolute;mso-position-vertical-relative:line;mso-left-percent:-10001;mso-top-percent:-10001" from="0,0" to="2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" strokecolor="#e4032e [3204]" strokeweight="2.5pt">
                <v:stroke joinstyle="miter"/>
                <w10:anchorlock/>
              </v:line>
            </w:pict>
          </mc:Fallback>
        </mc:AlternateContent>
      </w:r>
    </w:p>
    <w:p w14:paraId="24B88B4D" w14:textId="77777777" w:rsidR="009356B3" w:rsidRDefault="00446C66" w:rsidP="00F264AB">
      <w:r w:rsidRPr="00E6285B">
        <w:rPr>
          <w:noProof/>
          <w:lang w:eastAsia="de-AT"/>
        </w:rPr>
        <w:drawing>
          <wp:anchor distT="0" distB="0" distL="114300" distR="114300" simplePos="0" relativeHeight="251659264" behindDoc="0" locked="0" layoutInCell="1" allowOverlap="1" wp14:anchorId="6832E648" wp14:editId="648C2E5F">
            <wp:simplePos x="0" y="0"/>
            <wp:positionH relativeFrom="column">
              <wp:posOffset>4147185</wp:posOffset>
            </wp:positionH>
            <wp:positionV relativeFrom="paragraph">
              <wp:posOffset>10160</wp:posOffset>
            </wp:positionV>
            <wp:extent cx="1080000" cy="536400"/>
            <wp:effectExtent l="0" t="0" r="6350" b="0"/>
            <wp:wrapNone/>
            <wp:docPr id="1" name="Grafik 1" descr="Fremd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5" descr="Fremdlogo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0" cy="536400"/>
                    </a:xfrm>
                    <a:prstGeom prst="rect">
                      <a:avLst/>
                    </a:prstGeom>
                  </pic:spPr>
                </pic:pic>
              </a:graphicData>
            </a:graphic>
            <wp14:sizeRelH relativeFrom="margin">
              <wp14:pctWidth>0</wp14:pctWidth>
            </wp14:sizeRelH>
            <wp14:sizeRelV relativeFrom="margin">
              <wp14:pctHeight>0</wp14:pctHeight>
            </wp14:sizeRelV>
          </wp:anchor>
        </w:drawing>
      </w:r>
      <w:r w:rsidR="00C02A94" w:rsidRPr="00E6285B">
        <w:rPr>
          <w:b/>
        </w:rPr>
        <w:t>Hauptstandort:</w:t>
      </w:r>
      <w:r w:rsidR="00F264AB" w:rsidRPr="00E6285B">
        <w:t xml:space="preserve"> </w:t>
      </w:r>
      <w:r w:rsidRPr="00E6285B">
        <w:t>Ort (Bundesland)</w:t>
      </w:r>
    </w:p>
    <w:p w14:paraId="2CE6E567" w14:textId="77777777" w:rsidR="009356B3" w:rsidRDefault="00C02A94" w:rsidP="00F264AB">
      <w:r w:rsidRPr="00E6285B">
        <w:rPr>
          <w:b/>
        </w:rPr>
        <w:t>Weitere Standorte:</w:t>
      </w:r>
      <w:r w:rsidR="00F264AB" w:rsidRPr="00E6285B">
        <w:t xml:space="preserve"> </w:t>
      </w:r>
      <w:r w:rsidR="00446C66" w:rsidRPr="00E6285B">
        <w:t>Ort (Bundesland), Ort (Bundesland)</w:t>
      </w:r>
    </w:p>
    <w:p w14:paraId="4ED8B02D" w14:textId="59805FC5" w:rsidR="00837156" w:rsidRPr="00E6285B" w:rsidRDefault="00C02A94" w:rsidP="00F264AB">
      <w:r w:rsidRPr="00E6285B">
        <w:rPr>
          <w:b/>
        </w:rPr>
        <w:t>Thematische Zuordnung:</w:t>
      </w:r>
      <w:r w:rsidR="00BD7852" w:rsidRPr="00E6285B">
        <w:t xml:space="preserve"> </w:t>
      </w:r>
      <w:r w:rsidR="00446C66" w:rsidRPr="00E6285B">
        <w:t>Ein Thema einfügen</w:t>
      </w:r>
    </w:p>
    <w:p w14:paraId="3FDA55C7" w14:textId="15A327A1" w:rsidR="00DC78EE" w:rsidRPr="00E6285B" w:rsidRDefault="00D844E3" w:rsidP="00F264AB">
      <w:pPr>
        <w:rPr>
          <w:i/>
        </w:rPr>
      </w:pPr>
      <w:hyperlink w:history="1">
        <w:r w:rsidR="009F0DB3" w:rsidRPr="00BA1D63">
          <w:rPr>
            <w:rStyle w:val="Hyperlink"/>
          </w:rPr>
          <w:t xml:space="preserve">(entsprechend </w:t>
        </w:r>
        <w:r w:rsidR="009F0DB3" w:rsidRPr="00BA1D63">
          <w:rPr>
            <w:rStyle w:val="Hyperlink"/>
            <w:i/>
          </w:rPr>
          <w:t>www.ffg.at/comet/netzwerk</w:t>
        </w:r>
      </w:hyperlink>
      <w:r w:rsidR="009F0DB3">
        <w:t>)</w:t>
      </w:r>
    </w:p>
    <w:p w14:paraId="550A67E5" w14:textId="17200A02" w:rsidR="00C02A94" w:rsidRPr="00E6285B" w:rsidRDefault="00C32B31" w:rsidP="00DC78EE">
      <w:pPr>
        <w:tabs>
          <w:tab w:val="left" w:pos="3402"/>
        </w:tabs>
        <w:spacing w:before="220"/>
      </w:pPr>
      <w:r w:rsidRPr="00E6285B">
        <w:rPr>
          <w:b/>
        </w:rPr>
        <w:t>Thematische Schwerpunkte</w:t>
      </w:r>
    </w:p>
    <w:p w14:paraId="25A4A089" w14:textId="77777777" w:rsidR="00DB7E10" w:rsidRPr="00E6285B" w:rsidRDefault="00DB7E10" w:rsidP="00DB7E10">
      <w:pPr>
        <w:pStyle w:val="Listenabsatz"/>
        <w:numPr>
          <w:ilvl w:val="0"/>
          <w:numId w:val="1"/>
        </w:numPr>
      </w:pPr>
      <w:r w:rsidRPr="00E6285B">
        <w:t>Inhaltlicher Schwerpunkt 1</w:t>
      </w:r>
    </w:p>
    <w:p w14:paraId="37AF813C" w14:textId="77777777" w:rsidR="00DB7E10" w:rsidRPr="00E6285B" w:rsidRDefault="00DB7E10" w:rsidP="00DB7E10">
      <w:pPr>
        <w:pStyle w:val="Listenabsatz"/>
        <w:numPr>
          <w:ilvl w:val="0"/>
          <w:numId w:val="1"/>
        </w:numPr>
      </w:pPr>
      <w:r w:rsidRPr="00E6285B">
        <w:t>Inhaltlicher Schwerpunkt 2</w:t>
      </w:r>
    </w:p>
    <w:p w14:paraId="62FDAFFD" w14:textId="77777777" w:rsidR="00DB7E10" w:rsidRPr="00E6285B" w:rsidRDefault="00DB7E10" w:rsidP="00DB7E10">
      <w:pPr>
        <w:pStyle w:val="Listenabsatz"/>
        <w:numPr>
          <w:ilvl w:val="0"/>
          <w:numId w:val="1"/>
        </w:numPr>
      </w:pPr>
      <w:r w:rsidRPr="00E6285B">
        <w:t>Inhaltlicher Schwerpunkt 3</w:t>
      </w:r>
    </w:p>
    <w:p w14:paraId="7B83B2FE" w14:textId="26AD04A5" w:rsidR="00011EEC" w:rsidRPr="00E6285B" w:rsidRDefault="00011EEC" w:rsidP="00011EEC">
      <w:pPr>
        <w:spacing w:before="220"/>
        <w:rPr>
          <w:b/>
        </w:rPr>
      </w:pPr>
      <w:r w:rsidRPr="00E6285B">
        <w:rPr>
          <w:b/>
        </w:rPr>
        <w:t>Geplan</w:t>
      </w:r>
      <w:r w:rsidR="00C32B31" w:rsidRPr="00E6285B">
        <w:rPr>
          <w:b/>
        </w:rPr>
        <w:t>te technologische Entwicklungen</w:t>
      </w:r>
    </w:p>
    <w:p w14:paraId="6B43A1B2" w14:textId="59FB6ED4" w:rsidR="00011EEC" w:rsidRPr="00E6285B" w:rsidRDefault="007F2D63" w:rsidP="007F2D63">
      <w:pPr>
        <w:rPr>
          <w:noProof/>
        </w:rPr>
      </w:pPr>
      <w:r w:rsidRPr="00E6285B">
        <w:rPr>
          <w:noProof/>
        </w:rPr>
        <w:t>Ein kleines Bächlein namens Duden fließt durch ihren Ort und versorgt sie mit den nötigen Regen. Es ist ein paradiesisches Land, in dem einem gebratene Satzteile in den Mund fliegen. Nicht einmal von der allmächtigen Interpunktion eine kleine Zeile Blindtext, ihr Name war Lore, hinaus zu gehen in die weite Grammatik.</w:t>
      </w:r>
    </w:p>
    <w:p w14:paraId="6893417E" w14:textId="525B6747" w:rsidR="00011EEC" w:rsidRPr="00E6285B" w:rsidRDefault="00011EEC" w:rsidP="00011EEC">
      <w:pPr>
        <w:rPr>
          <w:noProof/>
        </w:rPr>
      </w:pPr>
      <w:r w:rsidRPr="00E6285B">
        <w:rPr>
          <w:noProof/>
        </w:rPr>
        <w:br w:type="page"/>
      </w:r>
    </w:p>
    <w:p w14:paraId="4A9F51FB" w14:textId="7C3A6BE1" w:rsidR="00011EEC" w:rsidRPr="00E6285B" w:rsidRDefault="00011EEC" w:rsidP="00011EEC">
      <w:pPr>
        <w:spacing w:before="220"/>
        <w:rPr>
          <w:b/>
          <w:noProof/>
        </w:rPr>
      </w:pPr>
      <w:r w:rsidRPr="00E6285B">
        <w:rPr>
          <w:b/>
          <w:noProof/>
        </w:rPr>
        <w:lastRenderedPageBreak/>
        <w:t xml:space="preserve">Ausgewählte Unternehmenspartner </w:t>
      </w:r>
      <w:r w:rsidRPr="00E6285B">
        <w:rPr>
          <w:noProof/>
          <w:sz w:val="16"/>
          <w:szCs w:val="16"/>
        </w:rPr>
        <w:t>(max. 10)</w:t>
      </w:r>
      <w:r w:rsidRPr="00E6285B">
        <w:rPr>
          <w:b/>
          <w:noProof/>
        </w:rPr>
        <w:t>:</w:t>
      </w:r>
    </w:p>
    <w:p w14:paraId="77095E71" w14:textId="77777777" w:rsidR="00D03E31" w:rsidRPr="003C6E05" w:rsidRDefault="00D03E31" w:rsidP="00D03E31">
      <w:pPr>
        <w:pStyle w:val="Listenabsatz"/>
        <w:numPr>
          <w:ilvl w:val="0"/>
          <w:numId w:val="31"/>
        </w:numPr>
        <w:rPr>
          <w:noProof/>
          <w:lang w:val="en-GB"/>
        </w:rPr>
      </w:pPr>
      <w:r w:rsidRPr="003C6E05">
        <w:rPr>
          <w:noProof/>
          <w:lang w:val="en-GB"/>
        </w:rPr>
        <w:t>Partner A</w:t>
      </w:r>
    </w:p>
    <w:p w14:paraId="3D791F4B" w14:textId="77777777" w:rsidR="00D03E31" w:rsidRPr="003C6E05" w:rsidRDefault="00D03E31" w:rsidP="00D03E31">
      <w:pPr>
        <w:pStyle w:val="Listenabsatz"/>
        <w:numPr>
          <w:ilvl w:val="0"/>
          <w:numId w:val="31"/>
        </w:numPr>
        <w:rPr>
          <w:noProof/>
          <w:lang w:val="en-GB"/>
        </w:rPr>
      </w:pPr>
      <w:r w:rsidRPr="003C6E05">
        <w:rPr>
          <w:noProof/>
          <w:lang w:val="en-GB"/>
        </w:rPr>
        <w:t>Partner B</w:t>
      </w:r>
    </w:p>
    <w:p w14:paraId="6AB25F07" w14:textId="77777777" w:rsidR="00D03E31" w:rsidRPr="003C6E05" w:rsidRDefault="00D03E31" w:rsidP="00D03E31">
      <w:pPr>
        <w:pStyle w:val="Listenabsatz"/>
        <w:numPr>
          <w:ilvl w:val="0"/>
          <w:numId w:val="31"/>
        </w:numPr>
        <w:rPr>
          <w:noProof/>
          <w:lang w:val="en-GB"/>
        </w:rPr>
      </w:pPr>
      <w:r w:rsidRPr="003C6E05">
        <w:rPr>
          <w:noProof/>
          <w:lang w:val="en-GB"/>
        </w:rPr>
        <w:t>Partner C</w:t>
      </w:r>
    </w:p>
    <w:p w14:paraId="57F48721" w14:textId="77777777" w:rsidR="00D03E31" w:rsidRPr="003C6E05" w:rsidRDefault="00D03E31" w:rsidP="00D03E31">
      <w:pPr>
        <w:pStyle w:val="Listenabsatz"/>
        <w:numPr>
          <w:ilvl w:val="0"/>
          <w:numId w:val="31"/>
        </w:numPr>
        <w:rPr>
          <w:bCs/>
          <w:noProof/>
          <w:lang w:val="en-GB"/>
        </w:rPr>
      </w:pPr>
      <w:r w:rsidRPr="003C6E05">
        <w:rPr>
          <w:noProof/>
          <w:lang w:val="en-GB"/>
        </w:rPr>
        <w:t>Partner D</w:t>
      </w:r>
    </w:p>
    <w:p w14:paraId="5AF0D2EE" w14:textId="77777777" w:rsidR="00D03E31" w:rsidRPr="004F38B4" w:rsidRDefault="00D03E31" w:rsidP="00D03E31">
      <w:pPr>
        <w:pStyle w:val="Listenabsatz"/>
        <w:numPr>
          <w:ilvl w:val="0"/>
          <w:numId w:val="31"/>
        </w:numPr>
        <w:rPr>
          <w:bCs/>
          <w:noProof/>
          <w:lang w:val="en-GB"/>
        </w:rPr>
      </w:pPr>
      <w:r w:rsidRPr="003C6E05">
        <w:rPr>
          <w:noProof/>
          <w:lang w:val="en-GB"/>
        </w:rPr>
        <w:t>Partner E</w:t>
      </w:r>
    </w:p>
    <w:p w14:paraId="63D8DB69" w14:textId="77777777" w:rsidR="00D03E31" w:rsidRPr="004F38B4" w:rsidRDefault="00D03E31" w:rsidP="00D03E31">
      <w:pPr>
        <w:pStyle w:val="Listenabsatz"/>
        <w:numPr>
          <w:ilvl w:val="0"/>
          <w:numId w:val="31"/>
        </w:numPr>
        <w:rPr>
          <w:bCs/>
          <w:noProof/>
          <w:lang w:val="en-GB"/>
        </w:rPr>
      </w:pPr>
      <w:r w:rsidRPr="004F38B4">
        <w:rPr>
          <w:bCs/>
          <w:noProof/>
          <w:lang w:val="en-GB"/>
        </w:rPr>
        <w:t>Partner F</w:t>
      </w:r>
    </w:p>
    <w:p w14:paraId="11663B04" w14:textId="77777777" w:rsidR="00D03E31" w:rsidRPr="004F38B4" w:rsidRDefault="00D03E31" w:rsidP="00D03E31">
      <w:pPr>
        <w:pStyle w:val="Listenabsatz"/>
        <w:numPr>
          <w:ilvl w:val="0"/>
          <w:numId w:val="31"/>
        </w:numPr>
        <w:rPr>
          <w:bCs/>
          <w:noProof/>
          <w:lang w:val="en-GB"/>
        </w:rPr>
      </w:pPr>
      <w:r w:rsidRPr="004F38B4">
        <w:rPr>
          <w:bCs/>
          <w:noProof/>
          <w:lang w:val="en-GB"/>
        </w:rPr>
        <w:t>Partner G</w:t>
      </w:r>
    </w:p>
    <w:p w14:paraId="19F2C333" w14:textId="77777777" w:rsidR="00D03E31" w:rsidRPr="004F38B4" w:rsidRDefault="00D03E31" w:rsidP="00D03E31">
      <w:pPr>
        <w:pStyle w:val="Listenabsatz"/>
        <w:numPr>
          <w:ilvl w:val="0"/>
          <w:numId w:val="31"/>
        </w:numPr>
        <w:rPr>
          <w:bCs/>
          <w:noProof/>
          <w:lang w:val="en-GB"/>
        </w:rPr>
      </w:pPr>
      <w:r w:rsidRPr="004F38B4">
        <w:rPr>
          <w:bCs/>
          <w:noProof/>
          <w:lang w:val="en-GB"/>
        </w:rPr>
        <w:t>Partner H</w:t>
      </w:r>
    </w:p>
    <w:p w14:paraId="11373E97" w14:textId="77777777" w:rsidR="00D03E31" w:rsidRPr="004F38B4" w:rsidRDefault="00D03E31" w:rsidP="00D03E31">
      <w:pPr>
        <w:pStyle w:val="Listenabsatz"/>
        <w:numPr>
          <w:ilvl w:val="0"/>
          <w:numId w:val="31"/>
        </w:numPr>
        <w:rPr>
          <w:bCs/>
          <w:noProof/>
          <w:lang w:val="en-GB"/>
        </w:rPr>
      </w:pPr>
      <w:r w:rsidRPr="004F38B4">
        <w:rPr>
          <w:bCs/>
          <w:noProof/>
          <w:lang w:val="en-GB"/>
        </w:rPr>
        <w:t>Partner I</w:t>
      </w:r>
    </w:p>
    <w:p w14:paraId="0F68F023" w14:textId="77777777" w:rsidR="00D03E31" w:rsidRPr="004F38B4" w:rsidRDefault="00D03E31" w:rsidP="00D03E31">
      <w:pPr>
        <w:pStyle w:val="Listenabsatz"/>
        <w:numPr>
          <w:ilvl w:val="0"/>
          <w:numId w:val="31"/>
        </w:numPr>
        <w:rPr>
          <w:bCs/>
          <w:noProof/>
          <w:lang w:val="en-GB"/>
        </w:rPr>
      </w:pPr>
      <w:r w:rsidRPr="004F38B4">
        <w:rPr>
          <w:bCs/>
          <w:noProof/>
          <w:lang w:val="en-GB"/>
        </w:rPr>
        <w:t>Partner J</w:t>
      </w:r>
    </w:p>
    <w:p w14:paraId="3A93B24E" w14:textId="7FE88FEC" w:rsidR="00DC78EE" w:rsidRPr="00E6285B" w:rsidRDefault="00DC78EE" w:rsidP="00DC78EE">
      <w:pPr>
        <w:spacing w:before="220"/>
        <w:rPr>
          <w:b/>
          <w:noProof/>
        </w:rPr>
      </w:pPr>
      <w:r w:rsidRPr="00E6285B">
        <w:rPr>
          <w:b/>
          <w:noProof/>
        </w:rPr>
        <w:t xml:space="preserve">Ausgewählte wissenschaftliche Partner </w:t>
      </w:r>
      <w:r w:rsidRPr="00E6285B">
        <w:rPr>
          <w:noProof/>
          <w:sz w:val="16"/>
          <w:szCs w:val="16"/>
        </w:rPr>
        <w:t>(max. 5)</w:t>
      </w:r>
      <w:r w:rsidRPr="00E6285B">
        <w:rPr>
          <w:b/>
          <w:noProof/>
        </w:rPr>
        <w:t>:</w:t>
      </w:r>
    </w:p>
    <w:p w14:paraId="7134D77E" w14:textId="77777777" w:rsidR="00D03E31" w:rsidRPr="003C6E05" w:rsidRDefault="00D03E31" w:rsidP="00D03E31">
      <w:pPr>
        <w:pStyle w:val="Listenabsatz"/>
        <w:numPr>
          <w:ilvl w:val="0"/>
          <w:numId w:val="35"/>
        </w:numPr>
        <w:rPr>
          <w:noProof/>
          <w:lang w:val="en-GB"/>
        </w:rPr>
      </w:pPr>
      <w:r w:rsidRPr="003C6E05">
        <w:rPr>
          <w:noProof/>
          <w:lang w:val="en-GB"/>
        </w:rPr>
        <w:t>Partner A</w:t>
      </w:r>
    </w:p>
    <w:p w14:paraId="133BE201" w14:textId="77777777" w:rsidR="00D03E31" w:rsidRPr="003C6E05" w:rsidRDefault="00D03E31" w:rsidP="00D03E31">
      <w:pPr>
        <w:pStyle w:val="Listenabsatz"/>
        <w:numPr>
          <w:ilvl w:val="0"/>
          <w:numId w:val="35"/>
        </w:numPr>
        <w:rPr>
          <w:noProof/>
          <w:lang w:val="en-GB"/>
        </w:rPr>
      </w:pPr>
      <w:r w:rsidRPr="003C6E05">
        <w:rPr>
          <w:noProof/>
          <w:lang w:val="en-GB"/>
        </w:rPr>
        <w:t>Partner B</w:t>
      </w:r>
    </w:p>
    <w:p w14:paraId="7B5A031F" w14:textId="77777777" w:rsidR="00D03E31" w:rsidRDefault="00D03E31" w:rsidP="00D03E31">
      <w:pPr>
        <w:pStyle w:val="Listenabsatz"/>
        <w:numPr>
          <w:ilvl w:val="0"/>
          <w:numId w:val="35"/>
        </w:numPr>
        <w:rPr>
          <w:noProof/>
          <w:lang w:val="en-GB"/>
        </w:rPr>
      </w:pPr>
      <w:r w:rsidRPr="003C6E05">
        <w:rPr>
          <w:noProof/>
          <w:lang w:val="en-GB"/>
        </w:rPr>
        <w:t>Partner C</w:t>
      </w:r>
    </w:p>
    <w:p w14:paraId="4736B665" w14:textId="77777777" w:rsidR="00D03E31" w:rsidRPr="00E6285B" w:rsidRDefault="00D03E31" w:rsidP="00D03E31">
      <w:pPr>
        <w:pStyle w:val="Listenabsatz"/>
        <w:numPr>
          <w:ilvl w:val="0"/>
          <w:numId w:val="35"/>
        </w:numPr>
        <w:rPr>
          <w:bCs/>
          <w:noProof/>
        </w:rPr>
      </w:pPr>
      <w:r w:rsidRPr="00E6285B">
        <w:rPr>
          <w:bCs/>
          <w:noProof/>
        </w:rPr>
        <w:t>Partner D</w:t>
      </w:r>
    </w:p>
    <w:p w14:paraId="19001D88" w14:textId="77777777" w:rsidR="00D03E31" w:rsidRPr="00E6285B" w:rsidRDefault="00D03E31" w:rsidP="00D03E31">
      <w:pPr>
        <w:pStyle w:val="Listenabsatz"/>
        <w:numPr>
          <w:ilvl w:val="0"/>
          <w:numId w:val="35"/>
        </w:numPr>
        <w:rPr>
          <w:noProof/>
        </w:rPr>
      </w:pPr>
      <w:r w:rsidRPr="00E6285B">
        <w:rPr>
          <w:bCs/>
          <w:noProof/>
        </w:rPr>
        <w:t>Partner E</w:t>
      </w:r>
    </w:p>
    <w:p w14:paraId="6DFB4DF6" w14:textId="719B80DE" w:rsidR="00DC78EE" w:rsidRPr="00E6285B" w:rsidRDefault="00DC78EE" w:rsidP="00DC78EE">
      <w:pPr>
        <w:spacing w:before="220"/>
        <w:rPr>
          <w:b/>
          <w:noProof/>
        </w:rPr>
      </w:pPr>
      <w:r w:rsidRPr="00E6285B">
        <w:rPr>
          <w:b/>
        </w:rPr>
        <w:t>Ausgewählte internationale</w:t>
      </w:r>
      <w:r w:rsidRPr="00E6285B">
        <w:rPr>
          <w:rStyle w:val="Funotenzeichen"/>
          <w:b/>
        </w:rPr>
        <w:footnoteReference w:id="1"/>
      </w:r>
      <w:r w:rsidRPr="00E6285B">
        <w:rPr>
          <w:b/>
        </w:rPr>
        <w:t xml:space="preserve"> Partner</w:t>
      </w:r>
      <w:r w:rsidRPr="00E6285B">
        <w:t xml:space="preserve"> </w:t>
      </w:r>
      <w:r w:rsidRPr="00E6285B">
        <w:rPr>
          <w:sz w:val="16"/>
          <w:szCs w:val="20"/>
        </w:rPr>
        <w:t>(max. 5)</w:t>
      </w:r>
      <w:r w:rsidRPr="00E6285B">
        <w:rPr>
          <w:b/>
          <w:noProof/>
        </w:rPr>
        <w:t>:</w:t>
      </w:r>
    </w:p>
    <w:p w14:paraId="72231E41" w14:textId="77777777" w:rsidR="00D03E31" w:rsidRPr="003C6E05" w:rsidRDefault="00D03E31" w:rsidP="00D03E31">
      <w:pPr>
        <w:pStyle w:val="Listenabsatz"/>
        <w:numPr>
          <w:ilvl w:val="0"/>
          <w:numId w:val="38"/>
        </w:numPr>
        <w:rPr>
          <w:noProof/>
          <w:lang w:val="en-GB"/>
        </w:rPr>
      </w:pPr>
      <w:r w:rsidRPr="003C6E05">
        <w:rPr>
          <w:noProof/>
          <w:lang w:val="en-GB"/>
        </w:rPr>
        <w:t>Partner A</w:t>
      </w:r>
    </w:p>
    <w:p w14:paraId="484C8685" w14:textId="77777777" w:rsidR="00D03E31" w:rsidRPr="003C6E05" w:rsidRDefault="00D03E31" w:rsidP="00D03E31">
      <w:pPr>
        <w:pStyle w:val="Listenabsatz"/>
        <w:numPr>
          <w:ilvl w:val="0"/>
          <w:numId w:val="38"/>
        </w:numPr>
        <w:rPr>
          <w:noProof/>
          <w:lang w:val="en-GB"/>
        </w:rPr>
      </w:pPr>
      <w:r w:rsidRPr="003C6E05">
        <w:rPr>
          <w:noProof/>
          <w:lang w:val="en-GB"/>
        </w:rPr>
        <w:t>Partner B</w:t>
      </w:r>
    </w:p>
    <w:p w14:paraId="3AD16D2A" w14:textId="77777777" w:rsidR="00D03E31" w:rsidRDefault="00D03E31" w:rsidP="00D03E31">
      <w:pPr>
        <w:pStyle w:val="Listenabsatz"/>
        <w:numPr>
          <w:ilvl w:val="0"/>
          <w:numId w:val="38"/>
        </w:numPr>
        <w:rPr>
          <w:noProof/>
          <w:lang w:val="en-GB"/>
        </w:rPr>
      </w:pPr>
      <w:r w:rsidRPr="003C6E05">
        <w:rPr>
          <w:noProof/>
          <w:lang w:val="en-GB"/>
        </w:rPr>
        <w:t>Partner C</w:t>
      </w:r>
    </w:p>
    <w:p w14:paraId="0F55BDBA" w14:textId="77777777" w:rsidR="00D03E31" w:rsidRPr="00E6285B" w:rsidRDefault="00D03E31" w:rsidP="00D03E31">
      <w:pPr>
        <w:pStyle w:val="Listenabsatz"/>
        <w:numPr>
          <w:ilvl w:val="0"/>
          <w:numId w:val="38"/>
        </w:numPr>
        <w:rPr>
          <w:bCs/>
          <w:noProof/>
        </w:rPr>
      </w:pPr>
      <w:r w:rsidRPr="00E6285B">
        <w:rPr>
          <w:bCs/>
          <w:noProof/>
        </w:rPr>
        <w:t>Partner D</w:t>
      </w:r>
    </w:p>
    <w:p w14:paraId="675C3766" w14:textId="77777777" w:rsidR="00D03E31" w:rsidRPr="00E6285B" w:rsidRDefault="00D03E31" w:rsidP="00D03E31">
      <w:pPr>
        <w:pStyle w:val="Listenabsatz"/>
        <w:numPr>
          <w:ilvl w:val="0"/>
          <w:numId w:val="38"/>
        </w:numPr>
        <w:rPr>
          <w:noProof/>
        </w:rPr>
      </w:pPr>
      <w:r w:rsidRPr="00E6285B">
        <w:rPr>
          <w:bCs/>
          <w:noProof/>
        </w:rPr>
        <w:t>Partner E</w:t>
      </w:r>
    </w:p>
    <w:p w14:paraId="17356FBF" w14:textId="77777777" w:rsidR="009356B3" w:rsidRDefault="00DC78EE" w:rsidP="007E3B5A">
      <w:pPr>
        <w:tabs>
          <w:tab w:val="left" w:pos="3828"/>
        </w:tabs>
        <w:spacing w:before="220"/>
        <w:rPr>
          <w:noProof/>
        </w:rPr>
      </w:pPr>
      <w:r w:rsidRPr="00E6285B">
        <w:rPr>
          <w:b/>
          <w:noProof/>
        </w:rPr>
        <w:t>Laufzeit:</w:t>
      </w:r>
      <w:r w:rsidR="007E3B5A" w:rsidRPr="00E6285B">
        <w:rPr>
          <w:noProof/>
        </w:rPr>
        <w:tab/>
      </w:r>
      <w:r w:rsidR="007F2D63" w:rsidRPr="00E6285B">
        <w:rPr>
          <w:noProof/>
        </w:rPr>
        <w:t>TT.MM.JJJJ</w:t>
      </w:r>
      <w:r w:rsidRPr="00E6285B">
        <w:rPr>
          <w:noProof/>
        </w:rPr>
        <w:t xml:space="preserve"> bis </w:t>
      </w:r>
      <w:r w:rsidR="007F2D63" w:rsidRPr="00E6285B">
        <w:rPr>
          <w:noProof/>
        </w:rPr>
        <w:t>TT.MM.JJJJ (X</w:t>
      </w:r>
      <w:r w:rsidRPr="00E6285B">
        <w:rPr>
          <w:noProof/>
        </w:rPr>
        <w:t xml:space="preserve"> Jahre)</w:t>
      </w:r>
    </w:p>
    <w:p w14:paraId="08EF155B" w14:textId="3ADBA428" w:rsidR="00DC78EE" w:rsidRPr="00E6285B" w:rsidRDefault="00DC78EE" w:rsidP="009356B3">
      <w:pPr>
        <w:tabs>
          <w:tab w:val="left" w:pos="3828"/>
        </w:tabs>
        <w:rPr>
          <w:noProof/>
        </w:rPr>
      </w:pPr>
      <w:r w:rsidRPr="00E6285B">
        <w:rPr>
          <w:b/>
          <w:noProof/>
        </w:rPr>
        <w:t>Beschäftigte:</w:t>
      </w:r>
      <w:r w:rsidR="007E3B5A" w:rsidRPr="00E6285B">
        <w:rPr>
          <w:noProof/>
        </w:rPr>
        <w:tab/>
      </w:r>
      <w:r w:rsidR="007F2D63" w:rsidRPr="00E6285B">
        <w:rPr>
          <w:noProof/>
        </w:rPr>
        <w:t>XX VZÄ, davon XX Forscher*innen</w:t>
      </w:r>
    </w:p>
    <w:p w14:paraId="6D6DE28F" w14:textId="66D19598" w:rsidR="00DC78EE" w:rsidRPr="00E6285B" w:rsidRDefault="00DC78EE" w:rsidP="007E3B5A">
      <w:pPr>
        <w:tabs>
          <w:tab w:val="left" w:pos="3828"/>
        </w:tabs>
        <w:spacing w:before="220"/>
        <w:rPr>
          <w:b/>
          <w:noProof/>
        </w:rPr>
      </w:pPr>
      <w:r w:rsidRPr="00E6285B">
        <w:rPr>
          <w:b/>
          <w:noProof/>
        </w:rPr>
        <w:t>Management:</w:t>
      </w:r>
      <w:r w:rsidR="007E3B5A" w:rsidRPr="00E6285B">
        <w:rPr>
          <w:b/>
          <w:noProof/>
        </w:rPr>
        <w:tab/>
      </w:r>
      <w:r w:rsidR="00837156" w:rsidRPr="00E6285B">
        <w:rPr>
          <w:noProof/>
        </w:rPr>
        <w:t>ggf. Titel</w:t>
      </w:r>
      <w:r w:rsidR="00837156" w:rsidRPr="00E6285B">
        <w:rPr>
          <w:b/>
          <w:noProof/>
        </w:rPr>
        <w:t xml:space="preserve"> </w:t>
      </w:r>
      <w:r w:rsidR="00D4064E" w:rsidRPr="00E6285B">
        <w:rPr>
          <w:noProof/>
        </w:rPr>
        <w:t>Vor- und Familienname, Funktion 1</w:t>
      </w:r>
      <w:bookmarkStart w:id="0" w:name="_GoBack"/>
      <w:bookmarkEnd w:id="0"/>
      <w:r w:rsidR="007E3B5A" w:rsidRPr="00E6285B">
        <w:rPr>
          <w:b/>
          <w:noProof/>
        </w:rPr>
        <w:br/>
      </w:r>
      <w:r w:rsidR="007E3B5A" w:rsidRPr="00E6285B">
        <w:rPr>
          <w:b/>
          <w:noProof/>
        </w:rPr>
        <w:tab/>
      </w:r>
      <w:r w:rsidR="00837156" w:rsidRPr="00E6285B">
        <w:rPr>
          <w:noProof/>
        </w:rPr>
        <w:t>ggf. Titel</w:t>
      </w:r>
      <w:r w:rsidR="00837156" w:rsidRPr="00E6285B">
        <w:rPr>
          <w:b/>
          <w:noProof/>
        </w:rPr>
        <w:t xml:space="preserve"> </w:t>
      </w:r>
      <w:r w:rsidR="00D4064E" w:rsidRPr="00E6285B">
        <w:rPr>
          <w:noProof/>
        </w:rPr>
        <w:t>Vor- und Familienname, Funktion 2</w:t>
      </w:r>
    </w:p>
    <w:p w14:paraId="2401ED13" w14:textId="6FEFCBB2" w:rsidR="00DC78EE" w:rsidRPr="00E6285B" w:rsidRDefault="00DC78EE" w:rsidP="007E3B5A">
      <w:pPr>
        <w:tabs>
          <w:tab w:val="left" w:pos="3828"/>
        </w:tabs>
        <w:spacing w:before="220"/>
        <w:rPr>
          <w:bCs/>
        </w:rPr>
      </w:pPr>
      <w:r w:rsidRPr="00E6285B">
        <w:rPr>
          <w:b/>
          <w:noProof/>
        </w:rPr>
        <w:t>Kontakt:</w:t>
      </w:r>
      <w:r w:rsidR="007E3B5A" w:rsidRPr="00E6285B">
        <w:rPr>
          <w:bCs/>
        </w:rPr>
        <w:tab/>
      </w:r>
      <w:r w:rsidR="007F2D63" w:rsidRPr="00E6285B">
        <w:rPr>
          <w:bCs/>
          <w:noProof/>
        </w:rPr>
        <w:t>Trägergesellschaft</w:t>
      </w:r>
      <w:r w:rsidRPr="00E6285B">
        <w:rPr>
          <w:bCs/>
          <w:noProof/>
        </w:rPr>
        <w:br/>
      </w:r>
      <w:r w:rsidR="007E3B5A" w:rsidRPr="00E6285B">
        <w:rPr>
          <w:bCs/>
          <w:noProof/>
        </w:rPr>
        <w:tab/>
      </w:r>
      <w:r w:rsidR="007F2D63" w:rsidRPr="00E6285B">
        <w:rPr>
          <w:bCs/>
          <w:noProof/>
        </w:rPr>
        <w:t>Adresse</w:t>
      </w:r>
      <w:r w:rsidR="00837156" w:rsidRPr="00E6285B">
        <w:rPr>
          <w:bCs/>
          <w:noProof/>
        </w:rPr>
        <w:t xml:space="preserve"> (Straße Hnr., PLZ Ort)</w:t>
      </w:r>
      <w:r w:rsidRPr="00E6285B">
        <w:rPr>
          <w:bCs/>
          <w:noProof/>
        </w:rPr>
        <w:br/>
      </w:r>
      <w:r w:rsidR="007E3B5A" w:rsidRPr="00E6285B">
        <w:rPr>
          <w:bCs/>
          <w:noProof/>
        </w:rPr>
        <w:tab/>
      </w:r>
      <w:r w:rsidR="007F2D63" w:rsidRPr="00E6285B">
        <w:rPr>
          <w:bCs/>
          <w:noProof/>
        </w:rPr>
        <w:t>Telefonnummer</w:t>
      </w:r>
      <w:r w:rsidRPr="00E6285B">
        <w:rPr>
          <w:bCs/>
          <w:noProof/>
        </w:rPr>
        <w:br/>
      </w:r>
      <w:r w:rsidR="007E3B5A" w:rsidRPr="00E6285B">
        <w:tab/>
      </w:r>
      <w:r w:rsidR="007F2D63" w:rsidRPr="00E6285B">
        <w:rPr>
          <w:bCs/>
        </w:rPr>
        <w:t>E-Mail</w:t>
      </w:r>
      <w:r w:rsidRPr="00E6285B">
        <w:rPr>
          <w:bCs/>
          <w:noProof/>
          <w:u w:val="single"/>
        </w:rPr>
        <w:br/>
      </w:r>
      <w:r w:rsidR="007E3B5A" w:rsidRPr="00E6285B">
        <w:tab/>
      </w:r>
      <w:r w:rsidR="007F2D63" w:rsidRPr="00E6285B">
        <w:rPr>
          <w:bCs/>
        </w:rPr>
        <w:t>Webseite</w:t>
      </w:r>
    </w:p>
    <w:p w14:paraId="2FBFED2B" w14:textId="50512F5E" w:rsidR="00C36F88" w:rsidRPr="00E6285B" w:rsidRDefault="00C36F88" w:rsidP="00E6285B">
      <w:pPr>
        <w:spacing w:before="200"/>
        <w:jc w:val="right"/>
        <w:rPr>
          <w:sz w:val="18"/>
        </w:rPr>
      </w:pPr>
      <w:r w:rsidRPr="00E6285B">
        <w:rPr>
          <w:sz w:val="18"/>
        </w:rPr>
        <w:t xml:space="preserve">Stand </w:t>
      </w:r>
      <w:r w:rsidR="007F2D63" w:rsidRPr="00E6285B">
        <w:rPr>
          <w:sz w:val="18"/>
        </w:rPr>
        <w:t>TT.MM.JJJJ</w:t>
      </w:r>
    </w:p>
    <w:p w14:paraId="28A28BAD" w14:textId="516D5C11" w:rsidR="00C36F88" w:rsidRDefault="004C2B55" w:rsidP="004C2B55">
      <w:pPr>
        <w:spacing w:before="220"/>
        <w:rPr>
          <w:noProof/>
        </w:rPr>
      </w:pPr>
      <w:r w:rsidRPr="004C2B55">
        <w:rPr>
          <w:noProof/>
        </w:rPr>
        <w:t>Das COMET-Projekt wird im Rahmen von COMET – Competence Centers for Excelle</w:t>
      </w:r>
      <w:r w:rsidR="00D04143">
        <w:rPr>
          <w:noProof/>
        </w:rPr>
        <w:t>nt Technologies – durch BM</w:t>
      </w:r>
      <w:r w:rsidR="00D844E3">
        <w:rPr>
          <w:noProof/>
        </w:rPr>
        <w:t>IMI</w:t>
      </w:r>
      <w:r w:rsidR="00D04143">
        <w:rPr>
          <w:noProof/>
        </w:rPr>
        <w:t>, BM</w:t>
      </w:r>
      <w:r w:rsidR="00D844E3">
        <w:rPr>
          <w:noProof/>
        </w:rPr>
        <w:t>WET</w:t>
      </w:r>
      <w:r w:rsidRPr="004C2B55">
        <w:rPr>
          <w:noProof/>
        </w:rPr>
        <w:t xml:space="preserve"> und die mitfinanzierenden Bundesländer [Bundesland 1, Bundesland 2, Bundesland 3] gefördert. Das Programm COMET wird durch die FFG abgewickelt. </w:t>
      </w:r>
      <w:hyperlink r:id="rId9" w:history="1">
        <w:r w:rsidRPr="008A1D65">
          <w:rPr>
            <w:rStyle w:val="Hyperlink"/>
            <w:noProof/>
          </w:rPr>
          <w:t>www.ffg.at/comet</w:t>
        </w:r>
      </w:hyperlink>
    </w:p>
    <w:sectPr w:rsidR="00C36F88" w:rsidSect="00705F7B">
      <w:headerReference w:type="default" r:id="rId10"/>
      <w:footerReference w:type="default" r:id="rId11"/>
      <w:type w:val="continuous"/>
      <w:pgSz w:w="11900" w:h="16840"/>
      <w:pgMar w:top="2552" w:right="1134" w:bottom="1843" w:left="1134" w:header="85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84D6B" w14:textId="77777777" w:rsidR="00962628" w:rsidRDefault="00962628" w:rsidP="00E54EDE">
      <w:pPr>
        <w:spacing w:line="240" w:lineRule="auto"/>
      </w:pPr>
      <w:r>
        <w:separator/>
      </w:r>
    </w:p>
  </w:endnote>
  <w:endnote w:type="continuationSeparator" w:id="0">
    <w:p w14:paraId="0FE816A5" w14:textId="77777777" w:rsidR="00962628" w:rsidRDefault="00962628" w:rsidP="00E54E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variable"/>
    <w:sig w:usb0="E0002AEF" w:usb1="C0007841" w:usb2="00000009" w:usb3="00000000" w:csb0="000001FF" w:csb1="00000000"/>
  </w:font>
  <w:font w:name="Times New Roman (Überschriften">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824A5" w14:textId="55DBC424" w:rsidR="00962628" w:rsidRPr="0097132F" w:rsidRDefault="00D04143" w:rsidP="00B800CB">
    <w:pPr>
      <w:pStyle w:val="Fuzeile"/>
      <w:tabs>
        <w:tab w:val="clear" w:pos="9072"/>
        <w:tab w:val="right" w:pos="9632"/>
      </w:tabs>
    </w:pPr>
    <w:r w:rsidRPr="00A90240">
      <w:rPr>
        <w:noProof/>
        <w:lang w:eastAsia="de-AT"/>
      </w:rPr>
      <w:drawing>
        <wp:anchor distT="0" distB="0" distL="114300" distR="114300" simplePos="0" relativeHeight="251658240" behindDoc="0" locked="0" layoutInCell="1" allowOverlap="1" wp14:anchorId="461EC432" wp14:editId="3EB57A5B">
          <wp:simplePos x="0" y="0"/>
          <wp:positionH relativeFrom="column">
            <wp:posOffset>1682115</wp:posOffset>
          </wp:positionH>
          <wp:positionV relativeFrom="paragraph">
            <wp:posOffset>301404</wp:posOffset>
          </wp:positionV>
          <wp:extent cx="1278000" cy="468000"/>
          <wp:effectExtent l="0" t="0" r="0" b="8255"/>
          <wp:wrapNone/>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78000" cy="46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36F88">
      <w:rPr>
        <w:noProof/>
        <w:lang w:eastAsia="de-AT"/>
      </w:rPr>
      <w:drawing>
        <wp:inline distT="0" distB="0" distL="0" distR="0" wp14:anchorId="789A08F6" wp14:editId="1A63B14A">
          <wp:extent cx="1350000" cy="468000"/>
          <wp:effectExtent l="0" t="0" r="3175" b="8255"/>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50000" cy="468000"/>
                  </a:xfrm>
                  <a:prstGeom prst="rect">
                    <a:avLst/>
                  </a:prstGeom>
                </pic:spPr>
              </pic:pic>
            </a:graphicData>
          </a:graphic>
        </wp:inline>
      </w:drawing>
    </w:r>
    <w:r w:rsidR="00962628">
      <w:tab/>
    </w:r>
    <w:r w:rsidR="00C36F88">
      <w:rPr>
        <w:noProof/>
        <w:lang w:eastAsia="de-AT"/>
      </w:rPr>
      <w:tab/>
    </w:r>
    <w:r w:rsidR="00962628">
      <w:rPr>
        <w:noProof/>
        <w:lang w:eastAsia="de-AT"/>
      </w:rPr>
      <w:drawing>
        <wp:inline distT="0" distB="0" distL="0" distR="0" wp14:anchorId="5E0698F9" wp14:editId="3E276991">
          <wp:extent cx="1862455" cy="787400"/>
          <wp:effectExtent l="0" t="0" r="4445" b="0"/>
          <wp:docPr id="34" name="Grafik 34" descr="Ad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fik 27" descr="Adresse"/>
                  <pic:cNvPicPr/>
                </pic:nvPicPr>
                <pic:blipFill>
                  <a:blip r:embed="rId3">
                    <a:extLst>
                      <a:ext uri="{28A0092B-C50C-407E-A947-70E740481C1C}">
                        <a14:useLocalDpi xmlns:a14="http://schemas.microsoft.com/office/drawing/2010/main" val="0"/>
                      </a:ext>
                    </a:extLst>
                  </a:blip>
                  <a:stretch>
                    <a:fillRect/>
                  </a:stretch>
                </pic:blipFill>
                <pic:spPr>
                  <a:xfrm>
                    <a:off x="0" y="0"/>
                    <a:ext cx="1862455" cy="7874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2B8EA" w14:textId="77777777" w:rsidR="00962628" w:rsidRDefault="00962628" w:rsidP="00E54EDE">
      <w:pPr>
        <w:spacing w:line="240" w:lineRule="auto"/>
      </w:pPr>
      <w:r>
        <w:separator/>
      </w:r>
    </w:p>
  </w:footnote>
  <w:footnote w:type="continuationSeparator" w:id="0">
    <w:p w14:paraId="2AF85766" w14:textId="77777777" w:rsidR="00962628" w:rsidRDefault="00962628" w:rsidP="00E54EDE">
      <w:pPr>
        <w:spacing w:line="240" w:lineRule="auto"/>
      </w:pPr>
      <w:r>
        <w:continuationSeparator/>
      </w:r>
    </w:p>
  </w:footnote>
  <w:footnote w:id="1">
    <w:p w14:paraId="4D46726A" w14:textId="443B85C0" w:rsidR="00DC78EE" w:rsidRDefault="00DC78EE" w:rsidP="00DC78EE">
      <w:pPr>
        <w:pStyle w:val="Default"/>
        <w:rPr>
          <w:lang w:val="de-DE"/>
        </w:rPr>
      </w:pPr>
      <w:r>
        <w:rPr>
          <w:rStyle w:val="Funotenzeichen"/>
          <w:sz w:val="20"/>
          <w:szCs w:val="20"/>
        </w:rPr>
        <w:footnoteRef/>
      </w:r>
      <w:r>
        <w:rPr>
          <w:sz w:val="20"/>
          <w:szCs w:val="20"/>
        </w:rPr>
        <w:t xml:space="preserve"> </w:t>
      </w:r>
      <w:r>
        <w:rPr>
          <w:sz w:val="16"/>
          <w:szCs w:val="16"/>
        </w:rPr>
        <w:t>Unternehmens- und wissenschaftliche Partner mit Sitz außerhalb Österreichs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E511E" w14:textId="4D24A183" w:rsidR="00962628" w:rsidRPr="00A003AF" w:rsidRDefault="00C02A94" w:rsidP="00962628">
    <w:pPr>
      <w:pStyle w:val="Kopfzeile"/>
    </w:pPr>
    <w:r>
      <w:t>COMET-Factsheet</w:t>
    </w:r>
    <w:r w:rsidR="00962628" w:rsidRPr="00A003AF">
      <w:ptab w:relativeTo="margin" w:alignment="right" w:leader="none"/>
    </w:r>
    <w:r w:rsidR="00962628" w:rsidRPr="00A003AF">
      <w:rPr>
        <w:noProof/>
        <w:lang w:eastAsia="de-AT"/>
      </w:rPr>
      <w:drawing>
        <wp:inline distT="0" distB="0" distL="0" distR="0" wp14:anchorId="341FA595" wp14:editId="3D200B43">
          <wp:extent cx="1682110" cy="682962"/>
          <wp:effectExtent l="0" t="0" r="0" b="3175"/>
          <wp:docPr id="31" name="Grafik 31" descr="Logo F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Logo FFG"/>
                  <pic:cNvPicPr/>
                </pic:nvPicPr>
                <pic:blipFill>
                  <a:blip r:embed="rId1">
                    <a:extLst>
                      <a:ext uri="{28A0092B-C50C-407E-A947-70E740481C1C}">
                        <a14:useLocalDpi xmlns:a14="http://schemas.microsoft.com/office/drawing/2010/main" val="0"/>
                      </a:ext>
                    </a:extLst>
                  </a:blip>
                  <a:stretch>
                    <a:fillRect/>
                  </a:stretch>
                </pic:blipFill>
                <pic:spPr>
                  <a:xfrm>
                    <a:off x="0" y="0"/>
                    <a:ext cx="1682110" cy="6829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4EA09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782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1665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980B4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7CDA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904F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4613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722E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8AE7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E84B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427A9"/>
    <w:multiLevelType w:val="multilevel"/>
    <w:tmpl w:val="01B03E4E"/>
    <w:lvl w:ilvl="0">
      <w:start w:val="1"/>
      <w:numFmt w:val="bullet"/>
      <w:lvlText w:val=""/>
      <w:lvlJc w:val="left"/>
      <w:pPr>
        <w:tabs>
          <w:tab w:val="num" w:pos="567"/>
        </w:tabs>
        <w:ind w:left="567" w:hanging="567"/>
      </w:pPr>
      <w:rPr>
        <w:rFonts w:ascii="Symbol" w:hAnsi="Symbol" w:hint="default"/>
        <w:color w:val="E3032E"/>
      </w:rPr>
    </w:lvl>
    <w:lvl w:ilvl="1">
      <w:start w:val="1"/>
      <w:numFmt w:val="bullet"/>
      <w:lvlText w:val=""/>
      <w:lvlJc w:val="left"/>
      <w:pPr>
        <w:tabs>
          <w:tab w:val="num" w:pos="1134"/>
        </w:tabs>
        <w:ind w:left="1134" w:firstLine="0"/>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11" w15:restartNumberingAfterBreak="0">
    <w:nsid w:val="069C3237"/>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90660C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327FCD"/>
    <w:multiLevelType w:val="multilevel"/>
    <w:tmpl w:val="79785F92"/>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14" w15:restartNumberingAfterBreak="0">
    <w:nsid w:val="16B43C9E"/>
    <w:multiLevelType w:val="multilevel"/>
    <w:tmpl w:val="6ED0AF36"/>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1C551CFF"/>
    <w:multiLevelType w:val="hybridMultilevel"/>
    <w:tmpl w:val="3FE0DB2E"/>
    <w:lvl w:ilvl="0" w:tplc="0C07000F">
      <w:start w:val="1"/>
      <w:numFmt w:val="decimal"/>
      <w:lvlText w:val="%1."/>
      <w:lvlJc w:val="left"/>
      <w:pPr>
        <w:ind w:left="502" w:hanging="360"/>
      </w:pPr>
      <w:rPr>
        <w:rFonts w:hint="default"/>
      </w:rPr>
    </w:lvl>
    <w:lvl w:ilvl="1" w:tplc="0C070019" w:tentative="1">
      <w:start w:val="1"/>
      <w:numFmt w:val="lowerLetter"/>
      <w:lvlText w:val="%2."/>
      <w:lvlJc w:val="left"/>
      <w:pPr>
        <w:ind w:left="1222" w:hanging="360"/>
      </w:pPr>
    </w:lvl>
    <w:lvl w:ilvl="2" w:tplc="0C07001B" w:tentative="1">
      <w:start w:val="1"/>
      <w:numFmt w:val="lowerRoman"/>
      <w:lvlText w:val="%3."/>
      <w:lvlJc w:val="right"/>
      <w:pPr>
        <w:ind w:left="1942" w:hanging="180"/>
      </w:pPr>
    </w:lvl>
    <w:lvl w:ilvl="3" w:tplc="0C07000F" w:tentative="1">
      <w:start w:val="1"/>
      <w:numFmt w:val="decimal"/>
      <w:lvlText w:val="%4."/>
      <w:lvlJc w:val="left"/>
      <w:pPr>
        <w:ind w:left="2662" w:hanging="360"/>
      </w:pPr>
    </w:lvl>
    <w:lvl w:ilvl="4" w:tplc="0C070019" w:tentative="1">
      <w:start w:val="1"/>
      <w:numFmt w:val="lowerLetter"/>
      <w:lvlText w:val="%5."/>
      <w:lvlJc w:val="left"/>
      <w:pPr>
        <w:ind w:left="3382" w:hanging="360"/>
      </w:pPr>
    </w:lvl>
    <w:lvl w:ilvl="5" w:tplc="0C07001B" w:tentative="1">
      <w:start w:val="1"/>
      <w:numFmt w:val="lowerRoman"/>
      <w:lvlText w:val="%6."/>
      <w:lvlJc w:val="right"/>
      <w:pPr>
        <w:ind w:left="4102" w:hanging="180"/>
      </w:pPr>
    </w:lvl>
    <w:lvl w:ilvl="6" w:tplc="0C07000F" w:tentative="1">
      <w:start w:val="1"/>
      <w:numFmt w:val="decimal"/>
      <w:lvlText w:val="%7."/>
      <w:lvlJc w:val="left"/>
      <w:pPr>
        <w:ind w:left="4822" w:hanging="360"/>
      </w:pPr>
    </w:lvl>
    <w:lvl w:ilvl="7" w:tplc="0C070019" w:tentative="1">
      <w:start w:val="1"/>
      <w:numFmt w:val="lowerLetter"/>
      <w:lvlText w:val="%8."/>
      <w:lvlJc w:val="left"/>
      <w:pPr>
        <w:ind w:left="5542" w:hanging="360"/>
      </w:pPr>
    </w:lvl>
    <w:lvl w:ilvl="8" w:tplc="0C07001B" w:tentative="1">
      <w:start w:val="1"/>
      <w:numFmt w:val="lowerRoman"/>
      <w:lvlText w:val="%9."/>
      <w:lvlJc w:val="right"/>
      <w:pPr>
        <w:ind w:left="6262" w:hanging="180"/>
      </w:pPr>
    </w:lvl>
  </w:abstractNum>
  <w:abstractNum w:abstractNumId="16" w15:restartNumberingAfterBreak="0">
    <w:nsid w:val="28481E76"/>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486FBD"/>
    <w:multiLevelType w:val="hybridMultilevel"/>
    <w:tmpl w:val="B1FE142C"/>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18" w15:restartNumberingAfterBreak="0">
    <w:nsid w:val="29FE40E5"/>
    <w:multiLevelType w:val="multilevel"/>
    <w:tmpl w:val="4F8C291E"/>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19" w15:restartNumberingAfterBreak="0">
    <w:nsid w:val="33592109"/>
    <w:multiLevelType w:val="multilevel"/>
    <w:tmpl w:val="F5F8D7A8"/>
    <w:lvl w:ilvl="0">
      <w:start w:val="1"/>
      <w:numFmt w:val="bullet"/>
      <w:lvlText w:val=""/>
      <w:lvlJc w:val="left"/>
      <w:pPr>
        <w:tabs>
          <w:tab w:val="num" w:pos="680"/>
        </w:tabs>
        <w:ind w:left="851" w:hanging="171"/>
      </w:pPr>
      <w:rPr>
        <w:rFonts w:ascii="Symbol" w:hAnsi="Symbol" w:hint="default"/>
        <w:color w:val="E3032E"/>
      </w:rPr>
    </w:lvl>
    <w:lvl w:ilvl="1">
      <w:start w:val="1"/>
      <w:numFmt w:val="bullet"/>
      <w:lvlText w:val=""/>
      <w:lvlJc w:val="left"/>
      <w:pPr>
        <w:ind w:left="1701" w:hanging="340"/>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0" w15:restartNumberingAfterBreak="0">
    <w:nsid w:val="33DD6886"/>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3336BF"/>
    <w:multiLevelType w:val="multilevel"/>
    <w:tmpl w:val="ECFAF77C"/>
    <w:lvl w:ilvl="0">
      <w:start w:val="1"/>
      <w:numFmt w:val="bullet"/>
      <w:lvlText w:val=""/>
      <w:lvlJc w:val="left"/>
      <w:pPr>
        <w:ind w:left="1040" w:hanging="360"/>
      </w:pPr>
      <w:rPr>
        <w:rFonts w:ascii="Symbol" w:hAnsi="Symbol" w:hint="default"/>
        <w:color w:val="E3032E"/>
      </w:rPr>
    </w:lvl>
    <w:lvl w:ilvl="1">
      <w:start w:val="1"/>
      <w:numFmt w:val="bullet"/>
      <w:lvlText w:val=""/>
      <w:lvlJc w:val="left"/>
      <w:pPr>
        <w:ind w:left="1760" w:hanging="360"/>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2" w15:restartNumberingAfterBreak="0">
    <w:nsid w:val="357A3F6A"/>
    <w:multiLevelType w:val="hybridMultilevel"/>
    <w:tmpl w:val="20D0298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3" w15:restartNumberingAfterBreak="0">
    <w:nsid w:val="36092724"/>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71E4A10"/>
    <w:multiLevelType w:val="multilevel"/>
    <w:tmpl w:val="F6467888"/>
    <w:lvl w:ilvl="0">
      <w:start w:val="1"/>
      <w:numFmt w:val="bullet"/>
      <w:lvlText w:val=""/>
      <w:lvlJc w:val="left"/>
      <w:pPr>
        <w:tabs>
          <w:tab w:val="num" w:pos="680"/>
        </w:tabs>
        <w:ind w:left="567" w:firstLine="113"/>
      </w:pPr>
      <w:rPr>
        <w:rFonts w:ascii="Symbol" w:hAnsi="Symbol" w:hint="default"/>
        <w:color w:val="E3032E"/>
      </w:rPr>
    </w:lvl>
    <w:lvl w:ilvl="1">
      <w:start w:val="1"/>
      <w:numFmt w:val="bullet"/>
      <w:lvlText w:val=""/>
      <w:lvlJc w:val="left"/>
      <w:pPr>
        <w:ind w:left="1760" w:hanging="360"/>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5" w15:restartNumberingAfterBreak="0">
    <w:nsid w:val="399719E1"/>
    <w:multiLevelType w:val="multilevel"/>
    <w:tmpl w:val="79785F92"/>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6" w15:restartNumberingAfterBreak="0">
    <w:nsid w:val="3B137C1B"/>
    <w:multiLevelType w:val="multilevel"/>
    <w:tmpl w:val="5A420DF4"/>
    <w:lvl w:ilvl="0">
      <w:start w:val="1"/>
      <w:numFmt w:val="bullet"/>
      <w:lvlText w:val=""/>
      <w:lvlJc w:val="left"/>
      <w:pPr>
        <w:tabs>
          <w:tab w:val="num" w:pos="1247"/>
        </w:tabs>
        <w:ind w:left="907" w:hanging="227"/>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7" w15:restartNumberingAfterBreak="0">
    <w:nsid w:val="479735BF"/>
    <w:multiLevelType w:val="multilevel"/>
    <w:tmpl w:val="14F2D114"/>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8" w15:restartNumberingAfterBreak="0">
    <w:nsid w:val="48A46FAB"/>
    <w:multiLevelType w:val="multilevel"/>
    <w:tmpl w:val="49DABD38"/>
    <w:lvl w:ilvl="0">
      <w:start w:val="1"/>
      <w:numFmt w:val="decimal"/>
      <w:lvlText w:val="%1."/>
      <w:lvlJc w:val="left"/>
      <w:pPr>
        <w:tabs>
          <w:tab w:val="num" w:pos="357"/>
        </w:tabs>
        <w:ind w:left="357" w:hanging="357"/>
      </w:pPr>
      <w:rPr>
        <w:rFonts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9" w15:restartNumberingAfterBreak="0">
    <w:nsid w:val="49935F5E"/>
    <w:multiLevelType w:val="multilevel"/>
    <w:tmpl w:val="B010EDD8"/>
    <w:lvl w:ilvl="0">
      <w:start w:val="1"/>
      <w:numFmt w:val="bullet"/>
      <w:lvlText w:val=""/>
      <w:lvlJc w:val="left"/>
      <w:pPr>
        <w:ind w:left="-320" w:hanging="360"/>
      </w:pPr>
      <w:rPr>
        <w:rFonts w:ascii="Symbol" w:hAnsi="Symbol" w:hint="default"/>
        <w:color w:val="E3032E"/>
      </w:rPr>
    </w:lvl>
    <w:lvl w:ilvl="1">
      <w:start w:val="1"/>
      <w:numFmt w:val="bullet"/>
      <w:lvlText w:val=""/>
      <w:lvlJc w:val="left"/>
      <w:pPr>
        <w:ind w:left="400" w:hanging="360"/>
      </w:pPr>
      <w:rPr>
        <w:rFonts w:ascii="Symbol" w:hAnsi="Symbol" w:hint="default"/>
      </w:rPr>
    </w:lvl>
    <w:lvl w:ilvl="2">
      <w:start w:val="1"/>
      <w:numFmt w:val="bullet"/>
      <w:lvlText w:val=""/>
      <w:lvlJc w:val="left"/>
      <w:pPr>
        <w:ind w:left="1120" w:hanging="360"/>
      </w:pPr>
      <w:rPr>
        <w:rFonts w:ascii="Symbol" w:hAnsi="Symbol" w:hint="default"/>
      </w:rPr>
    </w:lvl>
    <w:lvl w:ilvl="3">
      <w:start w:val="1"/>
      <w:numFmt w:val="bullet"/>
      <w:lvlText w:val=""/>
      <w:lvlJc w:val="left"/>
      <w:pPr>
        <w:ind w:left="1840" w:hanging="360"/>
      </w:pPr>
      <w:rPr>
        <w:rFonts w:ascii="Symbol" w:hAnsi="Symbol" w:hint="default"/>
      </w:rPr>
    </w:lvl>
    <w:lvl w:ilvl="4">
      <w:start w:val="1"/>
      <w:numFmt w:val="bullet"/>
      <w:lvlText w:val="o"/>
      <w:lvlJc w:val="left"/>
      <w:pPr>
        <w:ind w:left="2560" w:hanging="360"/>
      </w:pPr>
      <w:rPr>
        <w:rFonts w:ascii="Courier New" w:hAnsi="Courier New" w:cs="Courier New" w:hint="default"/>
      </w:rPr>
    </w:lvl>
    <w:lvl w:ilvl="5">
      <w:start w:val="1"/>
      <w:numFmt w:val="bullet"/>
      <w:lvlText w:val=""/>
      <w:lvlJc w:val="left"/>
      <w:pPr>
        <w:ind w:left="3280" w:hanging="360"/>
      </w:pPr>
      <w:rPr>
        <w:rFonts w:ascii="Wingdings" w:hAnsi="Wingdings" w:hint="default"/>
      </w:rPr>
    </w:lvl>
    <w:lvl w:ilvl="6">
      <w:start w:val="1"/>
      <w:numFmt w:val="bullet"/>
      <w:lvlText w:val=""/>
      <w:lvlJc w:val="left"/>
      <w:pPr>
        <w:ind w:left="4000" w:hanging="360"/>
      </w:pPr>
      <w:rPr>
        <w:rFonts w:ascii="Symbol" w:hAnsi="Symbol" w:hint="default"/>
      </w:rPr>
    </w:lvl>
    <w:lvl w:ilvl="7">
      <w:start w:val="1"/>
      <w:numFmt w:val="bullet"/>
      <w:lvlText w:val="o"/>
      <w:lvlJc w:val="left"/>
      <w:pPr>
        <w:ind w:left="4720" w:hanging="360"/>
      </w:pPr>
      <w:rPr>
        <w:rFonts w:ascii="Courier New" w:hAnsi="Courier New" w:cs="Courier New" w:hint="default"/>
      </w:rPr>
    </w:lvl>
    <w:lvl w:ilvl="8">
      <w:start w:val="1"/>
      <w:numFmt w:val="bullet"/>
      <w:lvlText w:val=""/>
      <w:lvlJc w:val="left"/>
      <w:pPr>
        <w:ind w:left="5440" w:hanging="360"/>
      </w:pPr>
      <w:rPr>
        <w:rFonts w:ascii="Wingdings" w:hAnsi="Wingdings" w:hint="default"/>
      </w:rPr>
    </w:lvl>
  </w:abstractNum>
  <w:abstractNum w:abstractNumId="30" w15:restartNumberingAfterBreak="0">
    <w:nsid w:val="5B4111EC"/>
    <w:multiLevelType w:val="hybridMultilevel"/>
    <w:tmpl w:val="B1FE142C"/>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31" w15:restartNumberingAfterBreak="0">
    <w:nsid w:val="6B0F7F07"/>
    <w:multiLevelType w:val="multilevel"/>
    <w:tmpl w:val="14F2D114"/>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32" w15:restartNumberingAfterBreak="0">
    <w:nsid w:val="6E760313"/>
    <w:multiLevelType w:val="multilevel"/>
    <w:tmpl w:val="49DABD38"/>
    <w:lvl w:ilvl="0">
      <w:start w:val="1"/>
      <w:numFmt w:val="decimal"/>
      <w:lvlText w:val="%1."/>
      <w:lvlJc w:val="left"/>
      <w:pPr>
        <w:tabs>
          <w:tab w:val="num" w:pos="357"/>
        </w:tabs>
        <w:ind w:left="357" w:hanging="357"/>
      </w:pPr>
      <w:rPr>
        <w:rFonts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33" w15:restartNumberingAfterBreak="0">
    <w:nsid w:val="752F4E1D"/>
    <w:multiLevelType w:val="multilevel"/>
    <w:tmpl w:val="5E24F23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18"/>
  </w:num>
  <w:num w:numId="3">
    <w:abstractNumId w:val="27"/>
  </w:num>
  <w:num w:numId="4">
    <w:abstractNumId w:val="22"/>
  </w:num>
  <w:num w:numId="5">
    <w:abstractNumId w:val="33"/>
  </w:num>
  <w:num w:numId="6">
    <w:abstractNumId w:val="14"/>
  </w:num>
  <w:num w:numId="7">
    <w:abstractNumId w:val="26"/>
  </w:num>
  <w:num w:numId="8">
    <w:abstractNumId w:val="23"/>
  </w:num>
  <w:num w:numId="9">
    <w:abstractNumId w:val="12"/>
  </w:num>
  <w:num w:numId="10">
    <w:abstractNumId w:val="29"/>
  </w:num>
  <w:num w:numId="11">
    <w:abstractNumId w:val="21"/>
  </w:num>
  <w:num w:numId="12">
    <w:abstractNumId w:val="24"/>
  </w:num>
  <w:num w:numId="13">
    <w:abstractNumId w:val="19"/>
  </w:num>
  <w:num w:numId="14">
    <w:abstractNumId w:val="10"/>
  </w:num>
  <w:num w:numId="15">
    <w:abstractNumId w:val="0"/>
  </w:num>
  <w:num w:numId="16">
    <w:abstractNumId w:val="1"/>
  </w:num>
  <w:num w:numId="17">
    <w:abstractNumId w:val="2"/>
  </w:num>
  <w:num w:numId="18">
    <w:abstractNumId w:val="3"/>
  </w:num>
  <w:num w:numId="19">
    <w:abstractNumId w:val="8"/>
  </w:num>
  <w:num w:numId="20">
    <w:abstractNumId w:val="4"/>
  </w:num>
  <w:num w:numId="21">
    <w:abstractNumId w:val="5"/>
  </w:num>
  <w:num w:numId="22">
    <w:abstractNumId w:val="6"/>
  </w:num>
  <w:num w:numId="23">
    <w:abstractNumId w:val="7"/>
  </w:num>
  <w:num w:numId="24">
    <w:abstractNumId w:val="9"/>
  </w:num>
  <w:num w:numId="25">
    <w:abstractNumId w:val="31"/>
  </w:num>
  <w:num w:numId="26">
    <w:abstractNumId w:val="32"/>
  </w:num>
  <w:num w:numId="27">
    <w:abstractNumId w:val="28"/>
  </w:num>
  <w:num w:numId="28">
    <w:abstractNumId w:val="13"/>
  </w:num>
  <w:num w:numId="29">
    <w:abstractNumId w:val="25"/>
  </w:num>
  <w:num w:numId="30">
    <w:abstractNumId w:val="18"/>
  </w:num>
  <w:num w:numId="31">
    <w:abstractNumId w:val="16"/>
  </w:num>
  <w:num w:numId="32">
    <w:abstractNumId w:val="15"/>
  </w:num>
  <w:num w:numId="33">
    <w:abstractNumId w:val="18"/>
  </w:num>
  <w:num w:numId="34">
    <w:abstractNumId w:val="18"/>
  </w:num>
  <w:num w:numId="35">
    <w:abstractNumId w:val="11"/>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0"/>
  </w:num>
  <w:num w:numId="39">
    <w:abstractNumId w:val="30"/>
  </w:num>
  <w:num w:numId="40">
    <w:abstractNumId w:val="18"/>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226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041"/>
    <w:rsid w:val="00011EEC"/>
    <w:rsid w:val="00060923"/>
    <w:rsid w:val="000850A4"/>
    <w:rsid w:val="00091C8A"/>
    <w:rsid w:val="000B53A6"/>
    <w:rsid w:val="000C3F0C"/>
    <w:rsid w:val="000C6002"/>
    <w:rsid w:val="000F1F83"/>
    <w:rsid w:val="00171064"/>
    <w:rsid w:val="00192D4D"/>
    <w:rsid w:val="001B34A1"/>
    <w:rsid w:val="001C266E"/>
    <w:rsid w:val="001D5669"/>
    <w:rsid w:val="001F1432"/>
    <w:rsid w:val="0021072D"/>
    <w:rsid w:val="002242BA"/>
    <w:rsid w:val="00224A9D"/>
    <w:rsid w:val="002751AA"/>
    <w:rsid w:val="002A7677"/>
    <w:rsid w:val="002B7715"/>
    <w:rsid w:val="00302299"/>
    <w:rsid w:val="00302555"/>
    <w:rsid w:val="003110AB"/>
    <w:rsid w:val="003130C9"/>
    <w:rsid w:val="0033075D"/>
    <w:rsid w:val="00354280"/>
    <w:rsid w:val="00360F08"/>
    <w:rsid w:val="00392988"/>
    <w:rsid w:val="003A697D"/>
    <w:rsid w:val="003C6260"/>
    <w:rsid w:val="00411E20"/>
    <w:rsid w:val="00444106"/>
    <w:rsid w:val="004462A2"/>
    <w:rsid w:val="00446C66"/>
    <w:rsid w:val="0045584E"/>
    <w:rsid w:val="00455AD2"/>
    <w:rsid w:val="004C1AAA"/>
    <w:rsid w:val="004C2B55"/>
    <w:rsid w:val="004D50D7"/>
    <w:rsid w:val="00500637"/>
    <w:rsid w:val="00501A36"/>
    <w:rsid w:val="0050409E"/>
    <w:rsid w:val="00555E4E"/>
    <w:rsid w:val="0058757C"/>
    <w:rsid w:val="005C5076"/>
    <w:rsid w:val="005C7F72"/>
    <w:rsid w:val="006446D0"/>
    <w:rsid w:val="00655F00"/>
    <w:rsid w:val="00656C04"/>
    <w:rsid w:val="00666123"/>
    <w:rsid w:val="00695DBD"/>
    <w:rsid w:val="006965E9"/>
    <w:rsid w:val="006D40F2"/>
    <w:rsid w:val="006F4847"/>
    <w:rsid w:val="00705F7B"/>
    <w:rsid w:val="0071728E"/>
    <w:rsid w:val="0075575C"/>
    <w:rsid w:val="00763939"/>
    <w:rsid w:val="00777CD6"/>
    <w:rsid w:val="007876C7"/>
    <w:rsid w:val="00793BC4"/>
    <w:rsid w:val="007A46B2"/>
    <w:rsid w:val="007D2559"/>
    <w:rsid w:val="007E3B5A"/>
    <w:rsid w:val="007E5F3A"/>
    <w:rsid w:val="007F2D63"/>
    <w:rsid w:val="00805668"/>
    <w:rsid w:val="00807988"/>
    <w:rsid w:val="00837156"/>
    <w:rsid w:val="008B25E6"/>
    <w:rsid w:val="008D6387"/>
    <w:rsid w:val="008F064C"/>
    <w:rsid w:val="008F10AF"/>
    <w:rsid w:val="009250BE"/>
    <w:rsid w:val="009356B3"/>
    <w:rsid w:val="00936C69"/>
    <w:rsid w:val="00940608"/>
    <w:rsid w:val="009429ED"/>
    <w:rsid w:val="00962628"/>
    <w:rsid w:val="0097132F"/>
    <w:rsid w:val="00975142"/>
    <w:rsid w:val="00990103"/>
    <w:rsid w:val="009919AD"/>
    <w:rsid w:val="009A6ED6"/>
    <w:rsid w:val="009E2923"/>
    <w:rsid w:val="009F0DB3"/>
    <w:rsid w:val="00A003AF"/>
    <w:rsid w:val="00A0352F"/>
    <w:rsid w:val="00A46041"/>
    <w:rsid w:val="00A55A55"/>
    <w:rsid w:val="00A82A53"/>
    <w:rsid w:val="00A90240"/>
    <w:rsid w:val="00A97E8E"/>
    <w:rsid w:val="00AE0DA4"/>
    <w:rsid w:val="00AF6BCB"/>
    <w:rsid w:val="00B3295F"/>
    <w:rsid w:val="00B45029"/>
    <w:rsid w:val="00B64AAF"/>
    <w:rsid w:val="00B800CB"/>
    <w:rsid w:val="00B95B06"/>
    <w:rsid w:val="00BA5876"/>
    <w:rsid w:val="00BB2B2B"/>
    <w:rsid w:val="00BC6C85"/>
    <w:rsid w:val="00BD7852"/>
    <w:rsid w:val="00BE2EFF"/>
    <w:rsid w:val="00BE6639"/>
    <w:rsid w:val="00BF3412"/>
    <w:rsid w:val="00BF3C34"/>
    <w:rsid w:val="00C02A94"/>
    <w:rsid w:val="00C16067"/>
    <w:rsid w:val="00C32B31"/>
    <w:rsid w:val="00C36F88"/>
    <w:rsid w:val="00C52BF2"/>
    <w:rsid w:val="00C63A86"/>
    <w:rsid w:val="00C6722B"/>
    <w:rsid w:val="00C73EC5"/>
    <w:rsid w:val="00C920EE"/>
    <w:rsid w:val="00CA5965"/>
    <w:rsid w:val="00CB2A56"/>
    <w:rsid w:val="00CE5F18"/>
    <w:rsid w:val="00CF1D2C"/>
    <w:rsid w:val="00D03E31"/>
    <w:rsid w:val="00D04143"/>
    <w:rsid w:val="00D4064E"/>
    <w:rsid w:val="00D74325"/>
    <w:rsid w:val="00D844E3"/>
    <w:rsid w:val="00D87ECD"/>
    <w:rsid w:val="00D919D2"/>
    <w:rsid w:val="00DB7E10"/>
    <w:rsid w:val="00DC78EE"/>
    <w:rsid w:val="00DF08C3"/>
    <w:rsid w:val="00E11266"/>
    <w:rsid w:val="00E54EDE"/>
    <w:rsid w:val="00E6285B"/>
    <w:rsid w:val="00E63B35"/>
    <w:rsid w:val="00E66688"/>
    <w:rsid w:val="00E852EA"/>
    <w:rsid w:val="00EB0908"/>
    <w:rsid w:val="00EB15D6"/>
    <w:rsid w:val="00F23658"/>
    <w:rsid w:val="00F2540A"/>
    <w:rsid w:val="00F264AB"/>
    <w:rsid w:val="00F3210B"/>
    <w:rsid w:val="00F546EE"/>
    <w:rsid w:val="00FF7B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36CC227"/>
  <w14:defaultImageDpi w14:val="32767"/>
  <w15:chartTrackingRefBased/>
  <w15:docId w15:val="{C707B0E3-23F1-4E2C-AB70-9A87FA54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63A86"/>
    <w:pPr>
      <w:spacing w:line="270" w:lineRule="atLeast"/>
    </w:pPr>
    <w:rPr>
      <w:rFonts w:cs="Times New Roman (Textkörper CS)"/>
      <w:color w:val="000000" w:themeColor="text1"/>
      <w:spacing w:val="4"/>
      <w:sz w:val="20"/>
      <w:lang w:val="de-AT"/>
    </w:rPr>
  </w:style>
  <w:style w:type="paragraph" w:styleId="berschrift1">
    <w:name w:val="heading 1"/>
    <w:basedOn w:val="Standard"/>
    <w:next w:val="Standard"/>
    <w:link w:val="berschrift1Zchn"/>
    <w:uiPriority w:val="9"/>
    <w:rsid w:val="00A55A55"/>
    <w:pPr>
      <w:keepNext/>
      <w:keepLines/>
      <w:spacing w:after="40" w:line="240" w:lineRule="auto"/>
      <w:outlineLvl w:val="0"/>
    </w:pPr>
    <w:rPr>
      <w:rFonts w:asciiTheme="majorHAnsi" w:eastAsiaTheme="majorEastAsia" w:hAnsiTheme="majorHAnsi" w:cs="Times New Roman (Überschriften"/>
      <w:b/>
      <w:caps/>
      <w:spacing w:val="10"/>
      <w:sz w:val="40"/>
      <w:szCs w:val="32"/>
    </w:rPr>
  </w:style>
  <w:style w:type="paragraph" w:styleId="berschrift2">
    <w:name w:val="heading 2"/>
    <w:basedOn w:val="Standard"/>
    <w:next w:val="Standard"/>
    <w:link w:val="berschrift2Zchn"/>
    <w:uiPriority w:val="9"/>
    <w:unhideWhenUsed/>
    <w:rsid w:val="00C16067"/>
    <w:pPr>
      <w:keepNext/>
      <w:keepLines/>
      <w:spacing w:before="600" w:after="300" w:line="240" w:lineRule="auto"/>
      <w:outlineLvl w:val="1"/>
    </w:pPr>
    <w:rPr>
      <w:rFonts w:asciiTheme="majorHAnsi" w:eastAsiaTheme="majorEastAsia" w:hAnsiTheme="majorHAnsi" w:cs="Times New Roman (Überschriften"/>
      <w:b/>
      <w:sz w:val="36"/>
      <w:szCs w:val="26"/>
    </w:rPr>
  </w:style>
  <w:style w:type="paragraph" w:styleId="berschrift3">
    <w:name w:val="heading 3"/>
    <w:basedOn w:val="Standard"/>
    <w:next w:val="Standard"/>
    <w:link w:val="berschrift3Zchn"/>
    <w:autoRedefine/>
    <w:uiPriority w:val="9"/>
    <w:unhideWhenUsed/>
    <w:rsid w:val="00C6722B"/>
    <w:pPr>
      <w:keepNext/>
      <w:keepLines/>
      <w:spacing w:before="600" w:after="400"/>
      <w:outlineLvl w:val="2"/>
    </w:pPr>
    <w:rPr>
      <w:rFonts w:asciiTheme="majorHAnsi" w:eastAsiaTheme="majorEastAsia" w:hAnsiTheme="majorHAnsi" w:cstheme="majorBidi"/>
      <w:b/>
      <w:sz w:val="32"/>
      <w:shd w:val="clear" w:color="auto" w:fill="FFFFFF"/>
    </w:rPr>
  </w:style>
  <w:style w:type="paragraph" w:styleId="berschrift4">
    <w:name w:val="heading 4"/>
    <w:basedOn w:val="Standard"/>
    <w:next w:val="Standard"/>
    <w:link w:val="berschrift4Zchn"/>
    <w:uiPriority w:val="9"/>
    <w:unhideWhenUsed/>
    <w:rsid w:val="00695DBD"/>
    <w:pPr>
      <w:keepNext/>
      <w:keepLines/>
      <w:spacing w:before="40"/>
      <w:outlineLvl w:val="3"/>
    </w:pPr>
    <w:rPr>
      <w:rFonts w:asciiTheme="majorHAnsi" w:eastAsiaTheme="majorEastAsia" w:hAnsiTheme="majorHAnsi" w:cstheme="majorBidi"/>
      <w:i/>
      <w:iCs/>
      <w:color w:val="AA0222"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55A55"/>
    <w:rPr>
      <w:rFonts w:asciiTheme="majorHAnsi" w:eastAsiaTheme="majorEastAsia" w:hAnsiTheme="majorHAnsi" w:cs="Times New Roman (Überschriften"/>
      <w:b/>
      <w:caps/>
      <w:color w:val="000000" w:themeColor="text1"/>
      <w:spacing w:val="10"/>
      <w:sz w:val="40"/>
      <w:szCs w:val="32"/>
      <w:lang w:val="de-AT"/>
    </w:rPr>
  </w:style>
  <w:style w:type="character" w:customStyle="1" w:styleId="berschrift3Zchn">
    <w:name w:val="Überschrift 3 Zchn"/>
    <w:basedOn w:val="Absatz-Standardschriftart"/>
    <w:link w:val="berschrift3"/>
    <w:uiPriority w:val="9"/>
    <w:rsid w:val="00C6722B"/>
    <w:rPr>
      <w:rFonts w:asciiTheme="majorHAnsi" w:eastAsiaTheme="majorEastAsia" w:hAnsiTheme="majorHAnsi" w:cstheme="majorBidi"/>
      <w:b/>
      <w:color w:val="000000" w:themeColor="text1"/>
      <w:spacing w:val="4"/>
      <w:sz w:val="32"/>
      <w:lang w:val="de-AT"/>
    </w:rPr>
  </w:style>
  <w:style w:type="paragraph" w:styleId="Listenabsatz">
    <w:name w:val="List Paragraph"/>
    <w:basedOn w:val="Standard"/>
    <w:uiPriority w:val="34"/>
    <w:qFormat/>
    <w:rsid w:val="00CB2A56"/>
    <w:pPr>
      <w:contextualSpacing/>
    </w:pPr>
  </w:style>
  <w:style w:type="paragraph" w:styleId="Kopfzeile">
    <w:name w:val="header"/>
    <w:basedOn w:val="Standard"/>
    <w:link w:val="KopfzeileZchn"/>
    <w:uiPriority w:val="99"/>
    <w:unhideWhenUsed/>
    <w:rsid w:val="00962628"/>
    <w:pPr>
      <w:tabs>
        <w:tab w:val="center" w:pos="4536"/>
        <w:tab w:val="right" w:pos="9072"/>
      </w:tabs>
      <w:spacing w:line="240" w:lineRule="auto"/>
    </w:pPr>
    <w:rPr>
      <w:b/>
      <w:caps/>
      <w:sz w:val="22"/>
    </w:rPr>
  </w:style>
  <w:style w:type="character" w:customStyle="1" w:styleId="KopfzeileZchn">
    <w:name w:val="Kopfzeile Zchn"/>
    <w:basedOn w:val="Absatz-Standardschriftart"/>
    <w:link w:val="Kopfzeile"/>
    <w:uiPriority w:val="99"/>
    <w:rsid w:val="00962628"/>
    <w:rPr>
      <w:rFonts w:cs="Times New Roman (Textkörper CS)"/>
      <w:b/>
      <w:caps/>
      <w:color w:val="000000" w:themeColor="text1"/>
      <w:spacing w:val="4"/>
      <w:sz w:val="22"/>
      <w:lang w:val="de-AT"/>
    </w:rPr>
  </w:style>
  <w:style w:type="paragraph" w:styleId="Fuzeile">
    <w:name w:val="footer"/>
    <w:basedOn w:val="Standard"/>
    <w:link w:val="FuzeileZchn"/>
    <w:uiPriority w:val="99"/>
    <w:unhideWhenUsed/>
    <w:rsid w:val="003A697D"/>
    <w:pPr>
      <w:tabs>
        <w:tab w:val="center" w:pos="4536"/>
        <w:tab w:val="right" w:pos="9072"/>
      </w:tabs>
      <w:spacing w:line="240" w:lineRule="auto"/>
    </w:pPr>
    <w:rPr>
      <w:sz w:val="16"/>
    </w:rPr>
  </w:style>
  <w:style w:type="character" w:customStyle="1" w:styleId="FuzeileZchn">
    <w:name w:val="Fußzeile Zchn"/>
    <w:basedOn w:val="Absatz-Standardschriftart"/>
    <w:link w:val="Fuzeile"/>
    <w:uiPriority w:val="99"/>
    <w:rsid w:val="003A697D"/>
    <w:rPr>
      <w:rFonts w:cs="Times New Roman (Textkörper CS)"/>
      <w:color w:val="000000" w:themeColor="text1"/>
      <w:spacing w:val="4"/>
      <w:sz w:val="16"/>
      <w:lang w:val="de-AT"/>
    </w:rPr>
  </w:style>
  <w:style w:type="character" w:styleId="Seitenzahl">
    <w:name w:val="page number"/>
    <w:basedOn w:val="Absatz-Standardschriftart"/>
    <w:uiPriority w:val="99"/>
    <w:semiHidden/>
    <w:unhideWhenUsed/>
    <w:rsid w:val="0097132F"/>
  </w:style>
  <w:style w:type="character" w:customStyle="1" w:styleId="berschrift2Zchn">
    <w:name w:val="Überschrift 2 Zchn"/>
    <w:basedOn w:val="Absatz-Standardschriftart"/>
    <w:link w:val="berschrift2"/>
    <w:uiPriority w:val="9"/>
    <w:rsid w:val="00C16067"/>
    <w:rPr>
      <w:rFonts w:asciiTheme="majorHAnsi" w:eastAsiaTheme="majorEastAsia" w:hAnsiTheme="majorHAnsi" w:cs="Times New Roman (Überschriften"/>
      <w:b/>
      <w:color w:val="000000" w:themeColor="text1"/>
      <w:spacing w:val="4"/>
      <w:sz w:val="36"/>
      <w:szCs w:val="26"/>
      <w:lang w:val="de-AT"/>
    </w:rPr>
  </w:style>
  <w:style w:type="paragraph" w:customStyle="1" w:styleId="Subtitel">
    <w:name w:val="Subtitel"/>
    <w:basedOn w:val="Standard"/>
    <w:next w:val="Standard"/>
    <w:qFormat/>
    <w:rsid w:val="003110AB"/>
    <w:rPr>
      <w:caps/>
      <w:sz w:val="28"/>
    </w:rPr>
  </w:style>
  <w:style w:type="table" w:styleId="Tabellenraster">
    <w:name w:val="Table Grid"/>
    <w:basedOn w:val="NormaleTabelle"/>
    <w:uiPriority w:val="39"/>
    <w:rsid w:val="00A90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BE6639"/>
    <w:pPr>
      <w:spacing w:after="40" w:line="240" w:lineRule="auto"/>
      <w:contextualSpacing/>
    </w:pPr>
    <w:rPr>
      <w:rFonts w:asciiTheme="majorHAnsi" w:eastAsiaTheme="majorEastAsia" w:hAnsiTheme="majorHAnsi" w:cs="Times New Roman (Überschriften"/>
      <w:b/>
      <w:caps/>
      <w:spacing w:val="10"/>
      <w:sz w:val="40"/>
      <w:szCs w:val="56"/>
    </w:rPr>
  </w:style>
  <w:style w:type="character" w:customStyle="1" w:styleId="TitelZchn">
    <w:name w:val="Titel Zchn"/>
    <w:basedOn w:val="Absatz-Standardschriftart"/>
    <w:link w:val="Titel"/>
    <w:uiPriority w:val="10"/>
    <w:rsid w:val="00BE6639"/>
    <w:rPr>
      <w:rFonts w:asciiTheme="majorHAnsi" w:eastAsiaTheme="majorEastAsia" w:hAnsiTheme="majorHAnsi" w:cs="Times New Roman (Überschriften"/>
      <w:b/>
      <w:caps/>
      <w:color w:val="000000" w:themeColor="text1"/>
      <w:spacing w:val="10"/>
      <w:sz w:val="40"/>
      <w:szCs w:val="56"/>
      <w:lang w:val="de-AT"/>
    </w:rPr>
  </w:style>
  <w:style w:type="character" w:customStyle="1" w:styleId="berschrift4Zchn">
    <w:name w:val="Überschrift 4 Zchn"/>
    <w:basedOn w:val="Absatz-Standardschriftart"/>
    <w:link w:val="berschrift4"/>
    <w:uiPriority w:val="9"/>
    <w:rsid w:val="00695DBD"/>
    <w:rPr>
      <w:rFonts w:asciiTheme="majorHAnsi" w:eastAsiaTheme="majorEastAsia" w:hAnsiTheme="majorHAnsi" w:cstheme="majorBidi"/>
      <w:i/>
      <w:iCs/>
      <w:color w:val="AA0222" w:themeColor="accent1" w:themeShade="BF"/>
      <w:spacing w:val="4"/>
      <w:sz w:val="20"/>
      <w:lang w:val="de-AT"/>
    </w:rPr>
  </w:style>
  <w:style w:type="paragraph" w:customStyle="1" w:styleId="Default">
    <w:name w:val="Default"/>
    <w:rsid w:val="00DC78EE"/>
    <w:pPr>
      <w:autoSpaceDE w:val="0"/>
      <w:autoSpaceDN w:val="0"/>
      <w:adjustRightInd w:val="0"/>
    </w:pPr>
    <w:rPr>
      <w:rFonts w:ascii="Calibri" w:hAnsi="Calibri" w:cs="Calibri"/>
      <w:color w:val="000000"/>
      <w:lang w:val="de-AT"/>
    </w:rPr>
  </w:style>
  <w:style w:type="character" w:styleId="Funotenzeichen">
    <w:name w:val="footnote reference"/>
    <w:basedOn w:val="Absatz-Standardschriftart"/>
    <w:uiPriority w:val="99"/>
    <w:semiHidden/>
    <w:unhideWhenUsed/>
    <w:rsid w:val="00DC78EE"/>
    <w:rPr>
      <w:vertAlign w:val="superscript"/>
    </w:rPr>
  </w:style>
  <w:style w:type="character" w:styleId="Hyperlink">
    <w:name w:val="Hyperlink"/>
    <w:basedOn w:val="Absatz-Standardschriftart"/>
    <w:uiPriority w:val="99"/>
    <w:unhideWhenUsed/>
    <w:rsid w:val="00DC78EE"/>
    <w:rPr>
      <w:color w:val="E4032E"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264602">
      <w:bodyDiv w:val="1"/>
      <w:marLeft w:val="0"/>
      <w:marRight w:val="0"/>
      <w:marTop w:val="0"/>
      <w:marBottom w:val="0"/>
      <w:divBdr>
        <w:top w:val="none" w:sz="0" w:space="0" w:color="auto"/>
        <w:left w:val="none" w:sz="0" w:space="0" w:color="auto"/>
        <w:bottom w:val="none" w:sz="0" w:space="0" w:color="auto"/>
        <w:right w:val="none" w:sz="0" w:space="0" w:color="auto"/>
      </w:divBdr>
    </w:div>
    <w:div w:id="167118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fg.at/comet"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K:\FFG\brand\Axxxx_Pxxxx_gb_NB_Word-Vorlagencheck%202021\Vorlagen%20beigestellt\Teil%202\Infosheet_BF.dotx" TargetMode="External"/></Relationships>
</file>

<file path=word/theme/theme1.xml><?xml version="1.0" encoding="utf-8"?>
<a:theme xmlns:a="http://schemas.openxmlformats.org/drawingml/2006/main" name="Bericht">
  <a:themeElements>
    <a:clrScheme name="FFG">
      <a:dk1>
        <a:srgbClr val="000000"/>
      </a:dk1>
      <a:lt1>
        <a:srgbClr val="FFFFFF"/>
      </a:lt1>
      <a:dk2>
        <a:srgbClr val="000000"/>
      </a:dk2>
      <a:lt2>
        <a:srgbClr val="FFFFFF"/>
      </a:lt2>
      <a:accent1>
        <a:srgbClr val="E4032E"/>
      </a:accent1>
      <a:accent2>
        <a:srgbClr val="458CC3"/>
      </a:accent2>
      <a:accent3>
        <a:srgbClr val="3BA88E"/>
      </a:accent3>
      <a:accent4>
        <a:srgbClr val="A1819B"/>
      </a:accent4>
      <a:accent5>
        <a:srgbClr val="3B8335"/>
      </a:accent5>
      <a:accent6>
        <a:srgbClr val="F28B4E"/>
      </a:accent6>
      <a:hlink>
        <a:srgbClr val="E4032E"/>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5C519-7C7C-4807-A66E-1AB2CECD1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Infosheet_BF.dotx</Template>
  <TotalTime>0</TotalTime>
  <Pages>2</Pages>
  <Words>227</Words>
  <Characters>1431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Factsheet XXX DE</vt:lpstr>
    </vt:vector>
  </TitlesOfParts>
  <Manager>FFG</Manager>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XXX DE</dc:title>
  <dc:subject/>
  <dc:creator>FFG</dc:creator>
  <cp:keywords/>
  <dc:description/>
  <cp:lastModifiedBy>Eva Siegesleitner</cp:lastModifiedBy>
  <cp:revision>6</cp:revision>
  <cp:lastPrinted>2020-09-16T15:31:00Z</cp:lastPrinted>
  <dcterms:created xsi:type="dcterms:W3CDTF">2021-12-02T14:43:00Z</dcterms:created>
  <dcterms:modified xsi:type="dcterms:W3CDTF">2025-04-08T10:19:00Z</dcterms:modified>
</cp:coreProperties>
</file>