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A8F5" w14:textId="78AB347B" w:rsidR="009415B2" w:rsidRPr="00ED64D5" w:rsidRDefault="00ED64D5" w:rsidP="00896F2B">
      <w:pPr>
        <w:pStyle w:val="berschrift1"/>
        <w:spacing w:line="270" w:lineRule="atLeast"/>
        <w:rPr>
          <w:lang w:val="en-US"/>
        </w:rPr>
      </w:pPr>
      <w:r w:rsidRPr="00141DA4">
        <w:rPr>
          <w:lang w:val="en-US"/>
        </w:rPr>
        <w:t>Betreuungszusage/Confirmation of Supervision</w:t>
      </w:r>
    </w:p>
    <w:p w14:paraId="26CF722F" w14:textId="4391B40D" w:rsidR="00727A83" w:rsidRPr="006108AA" w:rsidRDefault="00727A83" w:rsidP="00727A83">
      <w:r w:rsidRPr="006108AA">
        <w:rPr>
          <w:noProof/>
          <w:lang w:eastAsia="de-AT"/>
        </w:rPr>
        <mc:AlternateContent>
          <mc:Choice Requires="wps">
            <w:drawing>
              <wp:inline distT="0" distB="0" distL="0" distR="0" wp14:anchorId="3BDA4F44" wp14:editId="411FC483">
                <wp:extent cx="359410" cy="0"/>
                <wp:effectExtent l="0" t="19050" r="21590" b="19050"/>
                <wp:docPr id="9" name="Gerade Verbindu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3C8ACC" id="Gerade Verbindung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" strokecolor="#e4032e [3204]" strokeweight="2.5pt">
                <v:stroke joinstyle="miter"/>
                <w10:anchorlock/>
              </v:line>
            </w:pict>
          </mc:Fallback>
        </mc:AlternateContent>
      </w:r>
    </w:p>
    <w:p w14:paraId="7F5C2ADF" w14:textId="4E81A0D9" w:rsidR="00AF4171" w:rsidRPr="006108AA" w:rsidRDefault="00ED64D5" w:rsidP="001A3753">
      <w:pPr>
        <w:pStyle w:val="berschrift2"/>
      </w:pPr>
      <w:r>
        <w:t>Industrienahe Dissertationen 2026</w:t>
      </w:r>
    </w:p>
    <w:p w14:paraId="7AA5F1C4" w14:textId="17C99894" w:rsidR="00ED64D5" w:rsidRPr="006E5A72" w:rsidRDefault="00ED64D5" w:rsidP="00BF61E9">
      <w:pPr>
        <w:spacing w:before="360"/>
        <w:rPr>
          <w:i/>
          <w:iCs/>
        </w:rPr>
      </w:pPr>
      <w:r>
        <w:t>Hiermit bestätige ich die verbindliche Zusage der Betreuung von (</w:t>
      </w:r>
      <w:r w:rsidRPr="002A0289">
        <w:rPr>
          <w:i/>
          <w:iCs/>
        </w:rPr>
        <w:t>Vorname/Nachname</w:t>
      </w:r>
      <w:r>
        <w:t>)</w:t>
      </w:r>
      <w:r w:rsidR="00BF61E9">
        <w:br/>
      </w:r>
      <w:r w:rsidRPr="006E5A72">
        <w:rPr>
          <w:i/>
          <w:iCs/>
        </w:rPr>
        <w:t>I hereby confirm my binding commitment to supervise (first name/last name)</w:t>
      </w:r>
    </w:p>
    <w:sdt>
      <w:sdtPr>
        <w:id w:val="1028520272"/>
        <w:placeholder>
          <w:docPart w:val="B27CCA6AD15E4E089C14157328E9827A"/>
        </w:placeholder>
        <w:showingPlcHdr/>
        <w:text/>
      </w:sdtPr>
      <w:sdtEndPr/>
      <w:sdtContent>
        <w:p w14:paraId="4B38F52C" w14:textId="104362E3" w:rsidR="00ED64D5" w:rsidRDefault="00ED64D5" w:rsidP="00ED64D5">
          <w:pPr>
            <w:tabs>
              <w:tab w:val="clear" w:pos="1418"/>
            </w:tabs>
            <w:spacing w:after="0"/>
          </w:pPr>
          <w:r w:rsidRPr="001D75BA">
            <w:rPr>
              <w:rStyle w:val="Platzhaltertext"/>
            </w:rPr>
            <w:t>Klicken oder tippen Sie hier, um Text einzugeben.</w:t>
          </w:r>
        </w:p>
      </w:sdtContent>
    </w:sdt>
    <w:p w14:paraId="0293C15C" w14:textId="1B891AA3" w:rsidR="00ED64D5" w:rsidRPr="006E5A72" w:rsidRDefault="00ED64D5" w:rsidP="00BF61E9">
      <w:pPr>
        <w:tabs>
          <w:tab w:val="clear" w:pos="1418"/>
          <w:tab w:val="left" w:pos="567"/>
        </w:tabs>
        <w:spacing w:before="440"/>
        <w:rPr>
          <w:i/>
          <w:iCs/>
          <w:lang w:val="en-GB"/>
        </w:rPr>
      </w:pPr>
      <w:r w:rsidRPr="006E5A72">
        <w:rPr>
          <w:lang w:val="en-GB"/>
        </w:rPr>
        <w:t>bzgl. der Dissertation mit dem Titel</w:t>
      </w:r>
      <w:r w:rsidR="00BF61E9" w:rsidRPr="006E5A72">
        <w:rPr>
          <w:lang w:val="en-GB"/>
        </w:rPr>
        <w:br/>
      </w:r>
      <w:r w:rsidRPr="006E5A72">
        <w:rPr>
          <w:i/>
          <w:iCs/>
          <w:lang w:val="en-GB"/>
        </w:rPr>
        <w:t>concerning the doctoral thesis entitled</w:t>
      </w:r>
    </w:p>
    <w:sdt>
      <w:sdtPr>
        <w:id w:val="1114946887"/>
        <w:placeholder>
          <w:docPart w:val="793F57EAFA024F8D97A2C6B4019FB330"/>
        </w:placeholder>
        <w:showingPlcHdr/>
        <w:text/>
      </w:sdtPr>
      <w:sdtEndPr/>
      <w:sdtContent>
        <w:p w14:paraId="796D95C6" w14:textId="00AAC9FD" w:rsidR="00ED64D5" w:rsidRDefault="00ED64D5" w:rsidP="00ED64D5">
          <w:pPr>
            <w:tabs>
              <w:tab w:val="clear" w:pos="1418"/>
            </w:tabs>
            <w:spacing w:after="0"/>
          </w:pPr>
          <w:r w:rsidRPr="001D75BA">
            <w:rPr>
              <w:rStyle w:val="Platzhaltertext"/>
            </w:rPr>
            <w:t>Klicken oder tippen Sie hier, um Text einzugeben.</w:t>
          </w:r>
        </w:p>
      </w:sdtContent>
    </w:sdt>
    <w:p w14:paraId="36FA877A" w14:textId="77777777" w:rsidR="00ED64D5" w:rsidRPr="00294415" w:rsidRDefault="00ED64D5" w:rsidP="00896F2B">
      <w:pPr>
        <w:tabs>
          <w:tab w:val="left" w:pos="1276"/>
          <w:tab w:val="left" w:pos="4253"/>
        </w:tabs>
        <w:spacing w:before="440" w:line="240" w:lineRule="auto"/>
        <w:rPr>
          <w:lang w:val="en-US"/>
        </w:rPr>
      </w:pPr>
      <w:r w:rsidRPr="00294415">
        <w:t>Weiters bestätige ich, dass die Dissertation nicht vor Einreichung des Projekts bei der FFG begonnen wurde.</w:t>
      </w:r>
      <w:r w:rsidRPr="00294415">
        <w:br/>
      </w:r>
      <w:r w:rsidRPr="00294415">
        <w:rPr>
          <w:i/>
          <w:iCs/>
          <w:lang w:val="en-US"/>
        </w:rPr>
        <w:t>Furthermore, I confirm that the doctoral thesis has not been started prior to the submission of the project to FFG.</w:t>
      </w:r>
    </w:p>
    <w:p w14:paraId="36466034" w14:textId="442CCB68" w:rsidR="00ED64D5" w:rsidRPr="00896F2B" w:rsidRDefault="00ED64D5" w:rsidP="00BF61E9">
      <w:pPr>
        <w:tabs>
          <w:tab w:val="left" w:pos="1276"/>
          <w:tab w:val="left" w:pos="4253"/>
        </w:tabs>
        <w:spacing w:after="1320" w:line="240" w:lineRule="auto"/>
        <w:rPr>
          <w:i/>
          <w:iCs/>
          <w:lang w:val="en-US"/>
        </w:rPr>
        <w:sectPr w:rsidR="00ED64D5" w:rsidRPr="00896F2B" w:rsidSect="00800A4D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2552" w:right="1134" w:bottom="1701" w:left="1418" w:header="851" w:footer="567" w:gutter="0"/>
          <w:pgNumType w:start="1"/>
          <w:cols w:space="708"/>
          <w:docGrid w:linePitch="360"/>
        </w:sectPr>
      </w:pPr>
      <w:r w:rsidRPr="00294415">
        <w:t>Zusätzlich werde ich sicherstellen, dass das Dissertationsvorhaben während der gesamten Projektlaufzeit einer wissenschaftlichen Vorgehensweise unterliegt und einen wirtschaftlichen Anwendungsbezug aufweist.</w:t>
      </w:r>
      <w:r w:rsidRPr="00294415">
        <w:br/>
      </w:r>
      <w:r w:rsidRPr="00294415">
        <w:rPr>
          <w:i/>
          <w:iCs/>
          <w:lang w:val="en-US"/>
        </w:rPr>
        <w:t>In addition, I will ensure that the doctoral project follows a scientific approach throughout the entire project duration and demonstrates relevance to economic application.</w:t>
      </w:r>
    </w:p>
    <w:p w14:paraId="1BB646C1" w14:textId="4AB2C8E1" w:rsidR="00ED64D5" w:rsidRPr="006E5A72" w:rsidRDefault="00ED64D5" w:rsidP="00896F2B">
      <w:pPr>
        <w:tabs>
          <w:tab w:val="left" w:pos="4962"/>
        </w:tabs>
        <w:spacing w:after="0" w:line="240" w:lineRule="auto"/>
        <w:rPr>
          <w:i/>
          <w:iCs/>
          <w:lang w:val="en-GB"/>
        </w:rPr>
      </w:pPr>
    </w:p>
    <w:p w14:paraId="4F9CF7FE" w14:textId="24107902" w:rsidR="00ED64D5" w:rsidRDefault="00ED64D5" w:rsidP="00BF61E9">
      <w:pPr>
        <w:pBdr>
          <w:top w:val="single" w:sz="4" w:space="1" w:color="auto"/>
        </w:pBdr>
        <w:tabs>
          <w:tab w:val="left" w:pos="6096"/>
        </w:tabs>
        <w:spacing w:after="0"/>
        <w:rPr>
          <w:i/>
          <w:iCs/>
        </w:rPr>
      </w:pPr>
      <w:r w:rsidRPr="00BF61E9">
        <w:t>Name und Unterschrift Betreuungsperson</w:t>
      </w:r>
      <w:r w:rsidR="00BF61E9">
        <w:br/>
      </w:r>
      <w:r w:rsidRPr="00982363">
        <w:rPr>
          <w:i/>
          <w:iCs/>
        </w:rPr>
        <w:t>Name and Signature of Superviso</w:t>
      </w:r>
      <w:r>
        <w:rPr>
          <w:i/>
          <w:iCs/>
        </w:rPr>
        <w:t>r</w:t>
      </w:r>
    </w:p>
    <w:sdt>
      <w:sdtPr>
        <w:id w:val="-1674637299"/>
        <w:placeholder>
          <w:docPart w:val="FEAADA61E004459CAE1E9F0ECD472125"/>
        </w:placeholder>
        <w:showingPlcHdr/>
        <w:text/>
      </w:sdtPr>
      <w:sdtEndPr/>
      <w:sdtContent>
        <w:p w14:paraId="00201A4F" w14:textId="68A43521" w:rsidR="00ED64D5" w:rsidRDefault="00ED64D5" w:rsidP="00BF61E9">
          <w:pPr>
            <w:tabs>
              <w:tab w:val="left" w:pos="4962"/>
            </w:tabs>
            <w:spacing w:after="0" w:line="240" w:lineRule="auto"/>
            <w:ind w:left="-284"/>
          </w:pPr>
          <w:r w:rsidRPr="00294415">
            <w:rPr>
              <w:rStyle w:val="Platzhaltertext"/>
              <w:i/>
              <w:iCs/>
            </w:rPr>
            <w:t>Klicken oder tippen Sie hier, um Text einzugeben.</w:t>
          </w:r>
        </w:p>
      </w:sdtContent>
    </w:sdt>
    <w:p w14:paraId="3193D140" w14:textId="229AE951" w:rsidR="00ED64D5" w:rsidRPr="00896F2B" w:rsidRDefault="00ED64D5" w:rsidP="00BF61E9">
      <w:pPr>
        <w:pBdr>
          <w:top w:val="single" w:sz="4" w:space="1" w:color="auto"/>
        </w:pBdr>
        <w:tabs>
          <w:tab w:val="left" w:pos="6096"/>
        </w:tabs>
        <w:spacing w:after="0"/>
        <w:ind w:left="-284"/>
        <w:rPr>
          <w:i/>
          <w:iCs/>
        </w:rPr>
      </w:pPr>
      <w:r w:rsidRPr="00896F2B">
        <w:t>Ort, Datum</w:t>
      </w:r>
      <w:r w:rsidR="00BF61E9">
        <w:br/>
      </w:r>
      <w:r w:rsidRPr="00896F2B">
        <w:rPr>
          <w:i/>
          <w:iCs/>
        </w:rPr>
        <w:t>Date, Place</w:t>
      </w:r>
    </w:p>
    <w:p w14:paraId="44E58B2C" w14:textId="77777777" w:rsidR="00ED64D5" w:rsidRDefault="00ED64D5" w:rsidP="00ED64D5">
      <w:pPr>
        <w:tabs>
          <w:tab w:val="left" w:pos="4962"/>
        </w:tabs>
        <w:spacing w:after="0" w:line="240" w:lineRule="auto"/>
        <w:sectPr w:rsidR="00ED64D5" w:rsidSect="00ED64D5">
          <w:type w:val="continuous"/>
          <w:pgSz w:w="11900" w:h="16840"/>
          <w:pgMar w:top="2552" w:right="1134" w:bottom="1701" w:left="1418" w:header="851" w:footer="567" w:gutter="0"/>
          <w:cols w:num="2" w:space="708"/>
          <w:docGrid w:linePitch="360"/>
        </w:sectPr>
      </w:pPr>
    </w:p>
    <w:p w14:paraId="552327C9" w14:textId="77777777" w:rsidR="00ED64D5" w:rsidRDefault="00ED64D5" w:rsidP="00BF61E9">
      <w:pPr>
        <w:pStyle w:val="KeinLeerraum"/>
        <w:spacing w:before="1540"/>
      </w:pPr>
      <w:r>
        <w:t>Stempel der Universität</w:t>
      </w:r>
    </w:p>
    <w:p w14:paraId="2005067F" w14:textId="772F0554" w:rsidR="005D0369" w:rsidRPr="00ED64D5" w:rsidRDefault="00ED64D5" w:rsidP="00ED64D5">
      <w:pPr>
        <w:pStyle w:val="KeinLeerraum"/>
        <w:rPr>
          <w:lang w:val="en-US"/>
        </w:rPr>
      </w:pPr>
      <w:r w:rsidRPr="00982363">
        <w:rPr>
          <w:i/>
          <w:iCs/>
          <w:lang w:val="en-US"/>
        </w:rPr>
        <w:t>Stamp of the Universit</w:t>
      </w:r>
      <w:r>
        <w:rPr>
          <w:i/>
          <w:iCs/>
          <w:lang w:val="en-US"/>
        </w:rPr>
        <w:t>ät</w:t>
      </w:r>
    </w:p>
    <w:sectPr w:rsidR="005D0369" w:rsidRPr="00ED64D5" w:rsidSect="003152FD">
      <w:type w:val="continuous"/>
      <w:pgSz w:w="11900" w:h="16840"/>
      <w:pgMar w:top="2552" w:right="1134" w:bottom="1701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E9AA" w14:textId="77777777" w:rsidR="00881352" w:rsidRDefault="00881352" w:rsidP="006651B7">
      <w:pPr>
        <w:spacing w:line="240" w:lineRule="auto"/>
      </w:pPr>
      <w:r>
        <w:separator/>
      </w:r>
    </w:p>
    <w:p w14:paraId="577EFF44" w14:textId="77777777" w:rsidR="00881352" w:rsidRDefault="00881352"/>
  </w:endnote>
  <w:endnote w:type="continuationSeparator" w:id="0">
    <w:p w14:paraId="13B08246" w14:textId="77777777" w:rsidR="00881352" w:rsidRDefault="00881352" w:rsidP="006651B7">
      <w:pPr>
        <w:spacing w:line="240" w:lineRule="auto"/>
      </w:pPr>
      <w:r>
        <w:continuationSeparator/>
      </w:r>
    </w:p>
    <w:p w14:paraId="758280A2" w14:textId="77777777" w:rsidR="00881352" w:rsidRDefault="00881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C04E71E" w14:textId="52E7C9B2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32318A8" w14:textId="77777777" w:rsidR="00FF3183" w:rsidRDefault="00FF3183" w:rsidP="0045517C">
    <w:pPr>
      <w:pStyle w:val="Fuzeile"/>
      <w:ind w:right="360" w:firstLine="360"/>
    </w:pPr>
  </w:p>
  <w:p w14:paraId="7475A5B1" w14:textId="77777777" w:rsidR="00FF3183" w:rsidRDefault="00FF3183"/>
  <w:p w14:paraId="63AAF9DC" w14:textId="77777777" w:rsidR="00E87410" w:rsidRDefault="00E87410"/>
  <w:p w14:paraId="5701590F" w14:textId="77777777" w:rsidR="00E87410" w:rsidRDefault="00E87410"/>
  <w:p w14:paraId="50F4E6C2" w14:textId="77777777" w:rsidR="00E87410" w:rsidRDefault="00E874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138119"/>
      <w:docPartObj>
        <w:docPartGallery w:val="Page Numbers (Bottom of Page)"/>
        <w:docPartUnique/>
      </w:docPartObj>
    </w:sdtPr>
    <w:sdtEndPr/>
    <w:sdtContent>
      <w:p w14:paraId="73227A7E" w14:textId="4AD3B5D9" w:rsidR="00E87410" w:rsidRDefault="00800A4D" w:rsidP="00800A4D">
        <w:pPr>
          <w:pStyle w:val="Fuzeile"/>
          <w:spacing w:after="440"/>
        </w:pPr>
        <w:r>
          <w:t xml:space="preserve">Österreichische Forschungsförderungsgesellschaft mbH, Sensengasse 1, A-1090 Wien </w:t>
        </w:r>
        <w:r>
          <w:tab/>
          <w:t xml:space="preserve">Seite </w:t>
        </w: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787822">
              <w:fldChar w:fldCharType="begin"/>
            </w:r>
            <w:r w:rsidRPr="00787822">
              <w:instrText xml:space="preserve"> PAGE </w:instrText>
            </w:r>
            <w:r w:rsidRPr="00787822">
              <w:fldChar w:fldCharType="separate"/>
            </w:r>
            <w:r>
              <w:t>2</w:t>
            </w:r>
            <w:r w:rsidRPr="00787822">
              <w:fldChar w:fldCharType="end"/>
            </w:r>
            <w:r w:rsidRPr="00787822">
              <w:t>/</w:t>
            </w:r>
            <w:r>
              <w:fldChar w:fldCharType="begin"/>
            </w:r>
            <w:r>
              <w:instrText xml:space="preserve"> NUMPAGES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C1D1C" w14:textId="72E96139" w:rsidR="00FF3183" w:rsidRPr="00787822" w:rsidRDefault="00FF3183" w:rsidP="008929F8">
    <w:pPr>
      <w:pStyle w:val="Fuzeile"/>
      <w:tabs>
        <w:tab w:val="clear" w:pos="4536"/>
        <w:tab w:val="clear" w:pos="9072"/>
        <w:tab w:val="left" w:pos="550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A323" w14:textId="77777777" w:rsidR="00881352" w:rsidRDefault="00881352" w:rsidP="006651B7">
      <w:pPr>
        <w:spacing w:line="240" w:lineRule="auto"/>
      </w:pPr>
      <w:r>
        <w:separator/>
      </w:r>
    </w:p>
  </w:footnote>
  <w:footnote w:type="continuationSeparator" w:id="0">
    <w:p w14:paraId="582AAA52" w14:textId="77777777" w:rsidR="00881352" w:rsidRDefault="00881352" w:rsidP="006651B7">
      <w:pPr>
        <w:spacing w:line="240" w:lineRule="auto"/>
      </w:pPr>
      <w:r>
        <w:continuationSeparator/>
      </w:r>
    </w:p>
    <w:p w14:paraId="77D4F73C" w14:textId="77777777" w:rsidR="00881352" w:rsidRDefault="008813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A8CBC" w14:textId="0121522B" w:rsidR="00E87410" w:rsidRDefault="00476D8A" w:rsidP="00896F2B">
    <w:pPr>
      <w:jc w:val="right"/>
    </w:pPr>
    <w:r w:rsidRPr="004754C0">
      <w:rPr>
        <w:b/>
        <w:noProof/>
        <w:sz w:val="28"/>
        <w:lang w:eastAsia="de-AT"/>
      </w:rPr>
      <w:drawing>
        <wp:anchor distT="0" distB="0" distL="114300" distR="114300" simplePos="0" relativeHeight="251659264" behindDoc="0" locked="0" layoutInCell="1" allowOverlap="1" wp14:anchorId="62BEA041" wp14:editId="58573726">
          <wp:simplePos x="0" y="0"/>
          <wp:positionH relativeFrom="column">
            <wp:posOffset>4143921</wp:posOffset>
          </wp:positionH>
          <wp:positionV relativeFrom="paragraph">
            <wp:posOffset>-32385</wp:posOffset>
          </wp:positionV>
          <wp:extent cx="1789774" cy="722532"/>
          <wp:effectExtent l="0" t="0" r="1270" b="1905"/>
          <wp:wrapNone/>
          <wp:docPr id="7" name="Grafik 7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774" cy="722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2FCB" w14:textId="7E43C582" w:rsidR="00FF3183" w:rsidRDefault="00FF3183" w:rsidP="00602168">
    <w:pPr>
      <w:tabs>
        <w:tab w:val="left" w:pos="500"/>
        <w:tab w:val="right" w:pos="7930"/>
      </w:tabs>
      <w:jc w:val="right"/>
    </w:pPr>
    <w:r>
      <w:rPr>
        <w:noProof/>
        <w:lang w:eastAsia="de-AT"/>
      </w:rPr>
      <w:drawing>
        <wp:inline distT="0" distB="0" distL="0" distR="0" wp14:anchorId="7CBBFE1F" wp14:editId="5310E758">
          <wp:extent cx="1693069" cy="684000"/>
          <wp:effectExtent l="0" t="0" r="0" b="1905"/>
          <wp:docPr id="8" name="Grafik 8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069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403"/>
    <w:multiLevelType w:val="hybridMultilevel"/>
    <w:tmpl w:val="ABF2D558"/>
    <w:lvl w:ilvl="0" w:tplc="1F9ABF5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26C27E9"/>
    <w:multiLevelType w:val="multilevel"/>
    <w:tmpl w:val="B964BC8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2" w15:restartNumberingAfterBreak="0">
    <w:nsid w:val="03090E7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A3302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7B4A52"/>
    <w:multiLevelType w:val="hybridMultilevel"/>
    <w:tmpl w:val="E8EE9DDE"/>
    <w:lvl w:ilvl="0" w:tplc="6BC03F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4C7C"/>
    <w:multiLevelType w:val="multilevel"/>
    <w:tmpl w:val="E2F206B6"/>
    <w:numStyleLink w:val="UnorderedList"/>
  </w:abstractNum>
  <w:abstractNum w:abstractNumId="6" w15:restartNumberingAfterBreak="0">
    <w:nsid w:val="0E7D79F9"/>
    <w:multiLevelType w:val="hybridMultilevel"/>
    <w:tmpl w:val="54DE3D94"/>
    <w:lvl w:ilvl="0" w:tplc="1F9ABF5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21E296F"/>
    <w:multiLevelType w:val="multilevel"/>
    <w:tmpl w:val="241CD286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2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2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9" w15:restartNumberingAfterBreak="0">
    <w:nsid w:val="13182276"/>
    <w:multiLevelType w:val="multilevel"/>
    <w:tmpl w:val="33721116"/>
    <w:numStyleLink w:val="OrderedList"/>
  </w:abstractNum>
  <w:abstractNum w:abstractNumId="10" w15:restartNumberingAfterBreak="0">
    <w:nsid w:val="136A7226"/>
    <w:multiLevelType w:val="hybridMultilevel"/>
    <w:tmpl w:val="B9905914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F27FF"/>
    <w:multiLevelType w:val="hybridMultilevel"/>
    <w:tmpl w:val="1620158A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03405"/>
    <w:multiLevelType w:val="multilevel"/>
    <w:tmpl w:val="9392BDD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B8444E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376B55"/>
    <w:multiLevelType w:val="multilevel"/>
    <w:tmpl w:val="D97AAE2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DE931A7"/>
    <w:multiLevelType w:val="multilevel"/>
    <w:tmpl w:val="A3AA4D1C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4032E" w:themeColor="accent1"/>
      </w:rPr>
    </w:lvl>
    <w:lvl w:ilvl="1">
      <w:start w:val="1"/>
      <w:numFmt w:val="bullet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E072E"/>
    <w:multiLevelType w:val="hybridMultilevel"/>
    <w:tmpl w:val="335A6BF8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C3046"/>
    <w:multiLevelType w:val="multilevel"/>
    <w:tmpl w:val="9D4E54F4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2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18" w15:restartNumberingAfterBreak="0">
    <w:nsid w:val="28086E91"/>
    <w:multiLevelType w:val="hybridMultilevel"/>
    <w:tmpl w:val="0734CB8A"/>
    <w:lvl w:ilvl="0" w:tplc="1F9ABF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B7A1AB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4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C9F0F19"/>
    <w:multiLevelType w:val="multilevel"/>
    <w:tmpl w:val="E2F206B6"/>
    <w:numStyleLink w:val="UnorderedList"/>
  </w:abstractNum>
  <w:abstractNum w:abstractNumId="22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4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74FF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3A61714"/>
    <w:multiLevelType w:val="hybridMultilevel"/>
    <w:tmpl w:val="21947B76"/>
    <w:lvl w:ilvl="0" w:tplc="1F9ABF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7DC27B1"/>
    <w:multiLevelType w:val="multilevel"/>
    <w:tmpl w:val="D97AAE2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E222A3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D9F701F"/>
    <w:multiLevelType w:val="multilevel"/>
    <w:tmpl w:val="33721116"/>
    <w:numStyleLink w:val="OrderedList"/>
  </w:abstractNum>
  <w:abstractNum w:abstractNumId="29" w15:restartNumberingAfterBreak="0">
    <w:nsid w:val="5E4C4C42"/>
    <w:multiLevelType w:val="hybridMultilevel"/>
    <w:tmpl w:val="A89E5E46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E6CD8"/>
    <w:multiLevelType w:val="hybridMultilevel"/>
    <w:tmpl w:val="CE4A92AA"/>
    <w:lvl w:ilvl="0" w:tplc="ED68430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4412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DA1055C"/>
    <w:multiLevelType w:val="multilevel"/>
    <w:tmpl w:val="D45A4138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34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35" w15:restartNumberingAfterBreak="0">
    <w:nsid w:val="765B5FF8"/>
    <w:multiLevelType w:val="hybridMultilevel"/>
    <w:tmpl w:val="0158E5E4"/>
    <w:lvl w:ilvl="0" w:tplc="0407000F">
      <w:start w:val="1"/>
      <w:numFmt w:val="decimal"/>
      <w:lvlText w:val="%1."/>
      <w:lvlJc w:val="left"/>
      <w:pPr>
        <w:ind w:left="1425" w:hanging="360"/>
      </w:pPr>
      <w:rPr>
        <w:rFonts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6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AD51CD"/>
    <w:multiLevelType w:val="multilevel"/>
    <w:tmpl w:val="E2F206B6"/>
    <w:numStyleLink w:val="UnorderedList"/>
  </w:abstractNum>
  <w:abstractNum w:abstractNumId="38" w15:restartNumberingAfterBreak="0">
    <w:nsid w:val="7B8739B6"/>
    <w:multiLevelType w:val="multilevel"/>
    <w:tmpl w:val="E2F206B6"/>
    <w:numStyleLink w:val="UnorderedList"/>
  </w:abstractNum>
  <w:abstractNum w:abstractNumId="39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19601627">
    <w:abstractNumId w:val="39"/>
  </w:num>
  <w:num w:numId="2" w16cid:durableId="1799180447">
    <w:abstractNumId w:val="20"/>
  </w:num>
  <w:num w:numId="3" w16cid:durableId="1588420390">
    <w:abstractNumId w:val="22"/>
  </w:num>
  <w:num w:numId="4" w16cid:durableId="1079133174">
    <w:abstractNumId w:val="30"/>
  </w:num>
  <w:num w:numId="5" w16cid:durableId="438449052">
    <w:abstractNumId w:val="15"/>
  </w:num>
  <w:num w:numId="6" w16cid:durableId="23674255">
    <w:abstractNumId w:val="4"/>
  </w:num>
  <w:num w:numId="7" w16cid:durableId="1217282986">
    <w:abstractNumId w:val="34"/>
  </w:num>
  <w:num w:numId="8" w16cid:durableId="177979010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1105852">
    <w:abstractNumId w:val="31"/>
  </w:num>
  <w:num w:numId="10" w16cid:durableId="775491264">
    <w:abstractNumId w:val="36"/>
  </w:num>
  <w:num w:numId="11" w16cid:durableId="812646807">
    <w:abstractNumId w:val="7"/>
  </w:num>
  <w:num w:numId="12" w16cid:durableId="1850488045">
    <w:abstractNumId w:val="37"/>
  </w:num>
  <w:num w:numId="13" w16cid:durableId="204294715">
    <w:abstractNumId w:val="5"/>
  </w:num>
  <w:num w:numId="14" w16cid:durableId="1290161910">
    <w:abstractNumId w:val="38"/>
  </w:num>
  <w:num w:numId="15" w16cid:durableId="936523906">
    <w:abstractNumId w:val="21"/>
  </w:num>
  <w:num w:numId="16" w16cid:durableId="1111515124">
    <w:abstractNumId w:val="26"/>
  </w:num>
  <w:num w:numId="17" w16cid:durableId="1883710717">
    <w:abstractNumId w:val="28"/>
  </w:num>
  <w:num w:numId="18" w16cid:durableId="1074934754">
    <w:abstractNumId w:val="9"/>
  </w:num>
  <w:num w:numId="19" w16cid:durableId="1819686481">
    <w:abstractNumId w:val="12"/>
  </w:num>
  <w:num w:numId="20" w16cid:durableId="1128426223">
    <w:abstractNumId w:val="6"/>
  </w:num>
  <w:num w:numId="21" w16cid:durableId="512569556">
    <w:abstractNumId w:val="35"/>
  </w:num>
  <w:num w:numId="22" w16cid:durableId="155607408">
    <w:abstractNumId w:val="0"/>
  </w:num>
  <w:num w:numId="23" w16cid:durableId="1497183466">
    <w:abstractNumId w:val="18"/>
  </w:num>
  <w:num w:numId="24" w16cid:durableId="1239556116">
    <w:abstractNumId w:val="16"/>
  </w:num>
  <w:num w:numId="25" w16cid:durableId="541946819">
    <w:abstractNumId w:val="24"/>
  </w:num>
  <w:num w:numId="26" w16cid:durableId="1887789520">
    <w:abstractNumId w:val="29"/>
  </w:num>
  <w:num w:numId="27" w16cid:durableId="36512679">
    <w:abstractNumId w:val="25"/>
  </w:num>
  <w:num w:numId="28" w16cid:durableId="1976173845">
    <w:abstractNumId w:val="11"/>
  </w:num>
  <w:num w:numId="29" w16cid:durableId="1637180775">
    <w:abstractNumId w:val="10"/>
  </w:num>
  <w:num w:numId="30" w16cid:durableId="222451504">
    <w:abstractNumId w:val="14"/>
  </w:num>
  <w:num w:numId="31" w16cid:durableId="99959524">
    <w:abstractNumId w:val="13"/>
  </w:num>
  <w:num w:numId="32" w16cid:durableId="490753167">
    <w:abstractNumId w:val="1"/>
  </w:num>
  <w:num w:numId="33" w16cid:durableId="1964996307">
    <w:abstractNumId w:val="19"/>
  </w:num>
  <w:num w:numId="34" w16cid:durableId="758061654">
    <w:abstractNumId w:val="8"/>
  </w:num>
  <w:num w:numId="35" w16cid:durableId="939488891">
    <w:abstractNumId w:val="17"/>
  </w:num>
  <w:num w:numId="36" w16cid:durableId="2091266117">
    <w:abstractNumId w:val="27"/>
  </w:num>
  <w:num w:numId="37" w16cid:durableId="795149392">
    <w:abstractNumId w:val="3"/>
  </w:num>
  <w:num w:numId="38" w16cid:durableId="1455833805">
    <w:abstractNumId w:val="33"/>
  </w:num>
  <w:num w:numId="39" w16cid:durableId="1333947410">
    <w:abstractNumId w:val="32"/>
  </w:num>
  <w:num w:numId="40" w16cid:durableId="210120398">
    <w:abstractNumId w:val="23"/>
  </w:num>
  <w:num w:numId="41" w16cid:durableId="26411907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AAR87hRQZ+iS8XXJBC40q1OY1UZgxmemq7UArThSyxvL2VlH/W3WBCs41ipiiLIk6dtXGj9O/5qzUfu8BlVYFA==" w:salt="No5btDdVDh2WZ6XGypTLA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352"/>
    <w:rsid w:val="00017DE1"/>
    <w:rsid w:val="0005613B"/>
    <w:rsid w:val="0009495D"/>
    <w:rsid w:val="00096848"/>
    <w:rsid w:val="000A143D"/>
    <w:rsid w:val="000B1224"/>
    <w:rsid w:val="000C4FB5"/>
    <w:rsid w:val="000C5480"/>
    <w:rsid w:val="000E6321"/>
    <w:rsid w:val="000E71F9"/>
    <w:rsid w:val="000F1714"/>
    <w:rsid w:val="00102354"/>
    <w:rsid w:val="001245F3"/>
    <w:rsid w:val="00130875"/>
    <w:rsid w:val="00131D2F"/>
    <w:rsid w:val="00135800"/>
    <w:rsid w:val="00142079"/>
    <w:rsid w:val="00145314"/>
    <w:rsid w:val="00145613"/>
    <w:rsid w:val="00146318"/>
    <w:rsid w:val="0015017E"/>
    <w:rsid w:val="001619DE"/>
    <w:rsid w:val="00163A4E"/>
    <w:rsid w:val="001805EF"/>
    <w:rsid w:val="001A3753"/>
    <w:rsid w:val="001A3E5C"/>
    <w:rsid w:val="001D16F3"/>
    <w:rsid w:val="001D4800"/>
    <w:rsid w:val="001D7D25"/>
    <w:rsid w:val="001E6A44"/>
    <w:rsid w:val="001F4C6A"/>
    <w:rsid w:val="00201E85"/>
    <w:rsid w:val="00210FE2"/>
    <w:rsid w:val="002119A8"/>
    <w:rsid w:val="00215E17"/>
    <w:rsid w:val="00234606"/>
    <w:rsid w:val="002352D1"/>
    <w:rsid w:val="00242C79"/>
    <w:rsid w:val="0025192A"/>
    <w:rsid w:val="00252C32"/>
    <w:rsid w:val="002617AA"/>
    <w:rsid w:val="00263517"/>
    <w:rsid w:val="002A3463"/>
    <w:rsid w:val="002A4388"/>
    <w:rsid w:val="002B45B6"/>
    <w:rsid w:val="002D6871"/>
    <w:rsid w:val="002E664D"/>
    <w:rsid w:val="002F6D1E"/>
    <w:rsid w:val="003152FD"/>
    <w:rsid w:val="00315A58"/>
    <w:rsid w:val="003309AF"/>
    <w:rsid w:val="00346AEF"/>
    <w:rsid w:val="003502A1"/>
    <w:rsid w:val="003507F6"/>
    <w:rsid w:val="0039485B"/>
    <w:rsid w:val="00397FF6"/>
    <w:rsid w:val="003A62D3"/>
    <w:rsid w:val="003A7D6A"/>
    <w:rsid w:val="003B7399"/>
    <w:rsid w:val="003C4569"/>
    <w:rsid w:val="003C4C4F"/>
    <w:rsid w:val="003C571C"/>
    <w:rsid w:val="003D4B6F"/>
    <w:rsid w:val="003F5852"/>
    <w:rsid w:val="004002D2"/>
    <w:rsid w:val="00405DF6"/>
    <w:rsid w:val="004103B0"/>
    <w:rsid w:val="004240BD"/>
    <w:rsid w:val="00426AA6"/>
    <w:rsid w:val="00446C2D"/>
    <w:rsid w:val="004510ED"/>
    <w:rsid w:val="0045517C"/>
    <w:rsid w:val="00455647"/>
    <w:rsid w:val="00456C87"/>
    <w:rsid w:val="00462721"/>
    <w:rsid w:val="00476D8A"/>
    <w:rsid w:val="00492FDF"/>
    <w:rsid w:val="004B45E3"/>
    <w:rsid w:val="004B523C"/>
    <w:rsid w:val="004C5C6A"/>
    <w:rsid w:val="004E392D"/>
    <w:rsid w:val="004E399E"/>
    <w:rsid w:val="005010EE"/>
    <w:rsid w:val="00511707"/>
    <w:rsid w:val="00515AE4"/>
    <w:rsid w:val="00516926"/>
    <w:rsid w:val="005305EC"/>
    <w:rsid w:val="00546AFD"/>
    <w:rsid w:val="00550BEB"/>
    <w:rsid w:val="005633E0"/>
    <w:rsid w:val="00563DA5"/>
    <w:rsid w:val="005805E2"/>
    <w:rsid w:val="005866F4"/>
    <w:rsid w:val="00590EAC"/>
    <w:rsid w:val="005A3584"/>
    <w:rsid w:val="005A74A1"/>
    <w:rsid w:val="005B2D1B"/>
    <w:rsid w:val="005B6AA0"/>
    <w:rsid w:val="005C199D"/>
    <w:rsid w:val="005D0369"/>
    <w:rsid w:val="005D1CFD"/>
    <w:rsid w:val="005D34DC"/>
    <w:rsid w:val="005E045F"/>
    <w:rsid w:val="005E30E0"/>
    <w:rsid w:val="00602168"/>
    <w:rsid w:val="006108AA"/>
    <w:rsid w:val="00614BD3"/>
    <w:rsid w:val="00615355"/>
    <w:rsid w:val="006266F7"/>
    <w:rsid w:val="00633347"/>
    <w:rsid w:val="0064171F"/>
    <w:rsid w:val="00644FF9"/>
    <w:rsid w:val="00660854"/>
    <w:rsid w:val="00662549"/>
    <w:rsid w:val="006651B7"/>
    <w:rsid w:val="006753CF"/>
    <w:rsid w:val="00681CE7"/>
    <w:rsid w:val="006820B6"/>
    <w:rsid w:val="00691F49"/>
    <w:rsid w:val="006A07EB"/>
    <w:rsid w:val="006A32F0"/>
    <w:rsid w:val="006B2B3C"/>
    <w:rsid w:val="006B3A84"/>
    <w:rsid w:val="006B5D80"/>
    <w:rsid w:val="006C2DA3"/>
    <w:rsid w:val="006C35F1"/>
    <w:rsid w:val="006D315F"/>
    <w:rsid w:val="006E21C7"/>
    <w:rsid w:val="006E520F"/>
    <w:rsid w:val="006E5A72"/>
    <w:rsid w:val="006F3AA5"/>
    <w:rsid w:val="006F6083"/>
    <w:rsid w:val="007037AE"/>
    <w:rsid w:val="007129C9"/>
    <w:rsid w:val="00725C64"/>
    <w:rsid w:val="0072770D"/>
    <w:rsid w:val="00727A83"/>
    <w:rsid w:val="00727F4C"/>
    <w:rsid w:val="00736E0A"/>
    <w:rsid w:val="00743BAA"/>
    <w:rsid w:val="0074604B"/>
    <w:rsid w:val="0075631F"/>
    <w:rsid w:val="007750EE"/>
    <w:rsid w:val="00777D38"/>
    <w:rsid w:val="00782643"/>
    <w:rsid w:val="0078284C"/>
    <w:rsid w:val="00787822"/>
    <w:rsid w:val="007B418F"/>
    <w:rsid w:val="007B66D9"/>
    <w:rsid w:val="007B6D9C"/>
    <w:rsid w:val="007C4807"/>
    <w:rsid w:val="007E17AB"/>
    <w:rsid w:val="007F09B5"/>
    <w:rsid w:val="007F2BA1"/>
    <w:rsid w:val="00800A4D"/>
    <w:rsid w:val="00807ADE"/>
    <w:rsid w:val="008121CA"/>
    <w:rsid w:val="00821DC4"/>
    <w:rsid w:val="008270CC"/>
    <w:rsid w:val="008332AE"/>
    <w:rsid w:val="00834527"/>
    <w:rsid w:val="00835DC2"/>
    <w:rsid w:val="00844B7C"/>
    <w:rsid w:val="00847AB6"/>
    <w:rsid w:val="0085061D"/>
    <w:rsid w:val="008552C0"/>
    <w:rsid w:val="00881352"/>
    <w:rsid w:val="00883D56"/>
    <w:rsid w:val="008929F8"/>
    <w:rsid w:val="00894925"/>
    <w:rsid w:val="00896F2B"/>
    <w:rsid w:val="008A4B50"/>
    <w:rsid w:val="008C1C93"/>
    <w:rsid w:val="008C4169"/>
    <w:rsid w:val="008C790A"/>
    <w:rsid w:val="008E37B7"/>
    <w:rsid w:val="008F64A7"/>
    <w:rsid w:val="00913A6A"/>
    <w:rsid w:val="00913F33"/>
    <w:rsid w:val="009245B1"/>
    <w:rsid w:val="009415B2"/>
    <w:rsid w:val="0096103F"/>
    <w:rsid w:val="00992B3B"/>
    <w:rsid w:val="009A37EC"/>
    <w:rsid w:val="009A404F"/>
    <w:rsid w:val="009A771D"/>
    <w:rsid w:val="009B25BB"/>
    <w:rsid w:val="009B6FB7"/>
    <w:rsid w:val="009C7B9B"/>
    <w:rsid w:val="009C7C18"/>
    <w:rsid w:val="009D4305"/>
    <w:rsid w:val="009E0F0E"/>
    <w:rsid w:val="009E2BD4"/>
    <w:rsid w:val="009F359B"/>
    <w:rsid w:val="00A0771E"/>
    <w:rsid w:val="00A12133"/>
    <w:rsid w:val="00A210CD"/>
    <w:rsid w:val="00A23367"/>
    <w:rsid w:val="00A255E6"/>
    <w:rsid w:val="00A3347C"/>
    <w:rsid w:val="00A33B1E"/>
    <w:rsid w:val="00A52698"/>
    <w:rsid w:val="00A6164A"/>
    <w:rsid w:val="00A61A39"/>
    <w:rsid w:val="00A61CF6"/>
    <w:rsid w:val="00A824F4"/>
    <w:rsid w:val="00A90564"/>
    <w:rsid w:val="00AA285C"/>
    <w:rsid w:val="00AD12FA"/>
    <w:rsid w:val="00AD6D73"/>
    <w:rsid w:val="00AE5AB0"/>
    <w:rsid w:val="00AE63EA"/>
    <w:rsid w:val="00AF4171"/>
    <w:rsid w:val="00AF56B6"/>
    <w:rsid w:val="00B052BE"/>
    <w:rsid w:val="00B062A6"/>
    <w:rsid w:val="00B16A3C"/>
    <w:rsid w:val="00B43062"/>
    <w:rsid w:val="00B53608"/>
    <w:rsid w:val="00B564E2"/>
    <w:rsid w:val="00B679D1"/>
    <w:rsid w:val="00B71443"/>
    <w:rsid w:val="00B758D0"/>
    <w:rsid w:val="00B773B8"/>
    <w:rsid w:val="00B77FB9"/>
    <w:rsid w:val="00B940BD"/>
    <w:rsid w:val="00B95731"/>
    <w:rsid w:val="00B963C1"/>
    <w:rsid w:val="00BA5455"/>
    <w:rsid w:val="00BA70DF"/>
    <w:rsid w:val="00BF04C5"/>
    <w:rsid w:val="00BF06DB"/>
    <w:rsid w:val="00BF61E9"/>
    <w:rsid w:val="00C104B3"/>
    <w:rsid w:val="00C12BFB"/>
    <w:rsid w:val="00C273FB"/>
    <w:rsid w:val="00C521DA"/>
    <w:rsid w:val="00C528CE"/>
    <w:rsid w:val="00C6737F"/>
    <w:rsid w:val="00C75207"/>
    <w:rsid w:val="00C83EB5"/>
    <w:rsid w:val="00C93332"/>
    <w:rsid w:val="00CA04DE"/>
    <w:rsid w:val="00CA7D4F"/>
    <w:rsid w:val="00CB761C"/>
    <w:rsid w:val="00CC2B16"/>
    <w:rsid w:val="00CC3501"/>
    <w:rsid w:val="00CD3C71"/>
    <w:rsid w:val="00CD6DB2"/>
    <w:rsid w:val="00CE1F7F"/>
    <w:rsid w:val="00CF7AF9"/>
    <w:rsid w:val="00D0279B"/>
    <w:rsid w:val="00D05580"/>
    <w:rsid w:val="00D32411"/>
    <w:rsid w:val="00D3368D"/>
    <w:rsid w:val="00D336DD"/>
    <w:rsid w:val="00D37EC4"/>
    <w:rsid w:val="00D44B26"/>
    <w:rsid w:val="00D45DFE"/>
    <w:rsid w:val="00D535AD"/>
    <w:rsid w:val="00D65034"/>
    <w:rsid w:val="00D81C66"/>
    <w:rsid w:val="00D81DBF"/>
    <w:rsid w:val="00D82A06"/>
    <w:rsid w:val="00D875BC"/>
    <w:rsid w:val="00DA7A3C"/>
    <w:rsid w:val="00DB6505"/>
    <w:rsid w:val="00DD1149"/>
    <w:rsid w:val="00DD285D"/>
    <w:rsid w:val="00DE0EC8"/>
    <w:rsid w:val="00DF0E00"/>
    <w:rsid w:val="00DF3D1E"/>
    <w:rsid w:val="00DF6A0E"/>
    <w:rsid w:val="00E16AFD"/>
    <w:rsid w:val="00E2064E"/>
    <w:rsid w:val="00E20822"/>
    <w:rsid w:val="00E62663"/>
    <w:rsid w:val="00E65D6B"/>
    <w:rsid w:val="00E828B5"/>
    <w:rsid w:val="00E87410"/>
    <w:rsid w:val="00E91D97"/>
    <w:rsid w:val="00EA5E4D"/>
    <w:rsid w:val="00EB71D8"/>
    <w:rsid w:val="00EC6C65"/>
    <w:rsid w:val="00EC74C6"/>
    <w:rsid w:val="00ED27C7"/>
    <w:rsid w:val="00ED2908"/>
    <w:rsid w:val="00ED64D5"/>
    <w:rsid w:val="00EE1E65"/>
    <w:rsid w:val="00EE5D35"/>
    <w:rsid w:val="00F01876"/>
    <w:rsid w:val="00F03367"/>
    <w:rsid w:val="00F26B66"/>
    <w:rsid w:val="00F30BD7"/>
    <w:rsid w:val="00F33C1A"/>
    <w:rsid w:val="00F63169"/>
    <w:rsid w:val="00F63D13"/>
    <w:rsid w:val="00F65C89"/>
    <w:rsid w:val="00F73CCF"/>
    <w:rsid w:val="00F757E0"/>
    <w:rsid w:val="00F942B6"/>
    <w:rsid w:val="00FA0C7C"/>
    <w:rsid w:val="00FA254B"/>
    <w:rsid w:val="00FA34C3"/>
    <w:rsid w:val="00FA4A00"/>
    <w:rsid w:val="00FC042B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9C8852"/>
  <w15:chartTrackingRefBased/>
  <w15:docId w15:val="{2D7CE4B3-FA36-469B-82F7-D62195C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5E17"/>
    <w:pPr>
      <w:tabs>
        <w:tab w:val="left" w:pos="1418"/>
      </w:tabs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15B2"/>
    <w:pPr>
      <w:keepNext/>
      <w:keepLines/>
      <w:spacing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15B2"/>
    <w:pPr>
      <w:spacing w:before="44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9415B2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9415B2"/>
    <w:pPr>
      <w:outlineLvl w:val="3"/>
    </w:p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15B2"/>
    <w:pPr>
      <w:tabs>
        <w:tab w:val="clear" w:pos="1418"/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15B2"/>
    <w:rPr>
      <w:rFonts w:cs="Times New Roman (Textkörper CS)"/>
      <w:color w:val="000000" w:themeColor="text1"/>
      <w:spacing w:val="4"/>
      <w:sz w:val="22"/>
    </w:rPr>
  </w:style>
  <w:style w:type="paragraph" w:styleId="Fuzeile">
    <w:name w:val="footer"/>
    <w:basedOn w:val="Standard"/>
    <w:link w:val="FuzeileZchn"/>
    <w:uiPriority w:val="99"/>
    <w:unhideWhenUsed/>
    <w:rsid w:val="009415B2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415B2"/>
    <w:rPr>
      <w:rFonts w:cs="Times New Roman (Textkörper CS)"/>
      <w:color w:val="000000" w:themeColor="text1"/>
      <w:spacing w:val="4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415B2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4604B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4032E" w:themeColor="hyperlink"/>
      <w:u w:val="single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415B2"/>
    <w:rPr>
      <w:rFonts w:cs="Times New Roman (Textkörper CS)"/>
      <w:color w:val="000000" w:themeColor="text1"/>
      <w:spacing w:val="4"/>
      <w:sz w:val="22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5" w:themeColor="accent1" w:themeTint="66"/>
        <w:left w:val="single" w:sz="4" w:space="0" w:color="FD90A5" w:themeColor="accent1" w:themeTint="66"/>
        <w:bottom w:val="single" w:sz="4" w:space="0" w:color="FD90A5" w:themeColor="accent1" w:themeTint="66"/>
        <w:right w:val="single" w:sz="4" w:space="0" w:color="FD90A5" w:themeColor="accent1" w:themeTint="66"/>
        <w:insideH w:val="single" w:sz="4" w:space="0" w:color="FD90A5" w:themeColor="accent1" w:themeTint="66"/>
        <w:insideV w:val="single" w:sz="4" w:space="0" w:color="FD90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4032E" w:themeColor="accent1"/>
        <w:left w:val="single" w:sz="4" w:space="0" w:color="E4032E" w:themeColor="accent1"/>
        <w:bottom w:val="single" w:sz="4" w:space="0" w:color="E4032E" w:themeColor="accent1"/>
        <w:right w:val="single" w:sz="4" w:space="0" w:color="E4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4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4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032E" w:themeColor="accent1"/>
          <w:right w:val="single" w:sz="4" w:space="0" w:color="E4032E" w:themeColor="accent1"/>
        </w:tcBorders>
      </w:tcPr>
    </w:tblStylePr>
    <w:tblStylePr w:type="band1Horz">
      <w:tblPr/>
      <w:tcPr>
        <w:tcBorders>
          <w:top w:val="single" w:sz="4" w:space="0" w:color="E4032E" w:themeColor="accent1"/>
          <w:bottom w:val="single" w:sz="4" w:space="0" w:color="E4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032E" w:themeColor="accent1"/>
          <w:left w:val="nil"/>
        </w:tcBorders>
      </w:tcPr>
    </w:tblStylePr>
    <w:tblStylePr w:type="swCell">
      <w:tblPr/>
      <w:tcPr>
        <w:tcBorders>
          <w:top w:val="double" w:sz="4" w:space="0" w:color="E4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styleId="Listenabsatz">
    <w:name w:val="List Paragraph"/>
    <w:basedOn w:val="Standard"/>
    <w:uiPriority w:val="34"/>
    <w:rsid w:val="006B5D80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546AFD"/>
    <w:pPr>
      <w:numPr>
        <w:numId w:val="5"/>
      </w:numPr>
      <w:ind w:left="851" w:hanging="284"/>
    </w:pPr>
  </w:style>
  <w:style w:type="paragraph" w:customStyle="1" w:styleId="NummerierungEbene1">
    <w:name w:val="Nummerierung Ebene 1"/>
    <w:basedOn w:val="Standard"/>
    <w:qFormat/>
    <w:rsid w:val="00546AFD"/>
    <w:pPr>
      <w:numPr>
        <w:numId w:val="2"/>
      </w:numPr>
      <w:ind w:left="851"/>
    </w:pPr>
  </w:style>
  <w:style w:type="paragraph" w:customStyle="1" w:styleId="Funoten">
    <w:name w:val="Fußnoten"/>
    <w:basedOn w:val="Funotentext"/>
    <w:link w:val="FunotenZchn"/>
    <w:rsid w:val="00F63D13"/>
    <w:pPr>
      <w:spacing w:after="0"/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ED64D5"/>
    <w:rPr>
      <w:color w:val="666666"/>
    </w:rPr>
  </w:style>
  <w:style w:type="paragraph" w:styleId="KeinLeerraum">
    <w:name w:val="No Spacing"/>
    <w:uiPriority w:val="1"/>
    <w:qFormat/>
    <w:rsid w:val="00ED64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FG\brand\Axxxx_Pxxxx_gb_NB_Word-Vorlagencheck%202021\Vorlagen%20beigestellt\Teil%202\Dokument_LEER_mitLogo_EN_B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7CCA6AD15E4E089C14157328E98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1EBF32-0E7F-45C8-AD94-A5601EEB9D72}"/>
      </w:docPartPr>
      <w:docPartBody>
        <w:p w:rsidR="008514D2" w:rsidRDefault="008514D2" w:rsidP="008514D2">
          <w:pPr>
            <w:pStyle w:val="B27CCA6AD15E4E089C14157328E9827A"/>
          </w:pPr>
          <w:r w:rsidRPr="001D75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3F57EAFA024F8D97A2C6B4019FB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66B7A-39EF-40F5-B548-CDBF64FD4EBA}"/>
      </w:docPartPr>
      <w:docPartBody>
        <w:p w:rsidR="008514D2" w:rsidRDefault="008514D2" w:rsidP="008514D2">
          <w:pPr>
            <w:pStyle w:val="793F57EAFA024F8D97A2C6B4019FB330"/>
          </w:pPr>
          <w:r w:rsidRPr="001D75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AADA61E004459CAE1E9F0ECD472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BFBDA-AD94-4A0E-B693-280DB22A7BF6}"/>
      </w:docPartPr>
      <w:docPartBody>
        <w:p w:rsidR="008514D2" w:rsidRDefault="008514D2" w:rsidP="008514D2">
          <w:pPr>
            <w:pStyle w:val="FEAADA61E004459CAE1E9F0ECD472125"/>
          </w:pPr>
          <w:r w:rsidRPr="001D75B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D2"/>
    <w:rsid w:val="002A4388"/>
    <w:rsid w:val="008514D2"/>
    <w:rsid w:val="00AA285C"/>
    <w:rsid w:val="00EC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514D2"/>
    <w:rPr>
      <w:color w:val="666666"/>
    </w:rPr>
  </w:style>
  <w:style w:type="paragraph" w:customStyle="1" w:styleId="B27CCA6AD15E4E089C14157328E9827A">
    <w:name w:val="B27CCA6AD15E4E089C14157328E9827A"/>
    <w:rsid w:val="008514D2"/>
  </w:style>
  <w:style w:type="paragraph" w:customStyle="1" w:styleId="793F57EAFA024F8D97A2C6B4019FB330">
    <w:name w:val="793F57EAFA024F8D97A2C6B4019FB330"/>
    <w:rsid w:val="008514D2"/>
  </w:style>
  <w:style w:type="paragraph" w:customStyle="1" w:styleId="FEAADA61E004459CAE1E9F0ECD472125">
    <w:name w:val="FEAADA61E004459CAE1E9F0ECD472125"/>
    <w:rsid w:val="008514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4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3B8335"/>
      </a:accent5>
      <a:accent6>
        <a:srgbClr val="F28B4E"/>
      </a:accent6>
      <a:hlink>
        <a:srgbClr val="E4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{B18C313F-21E8-4EFA-8495-FD383694EB38}</b:Guid>
    <b:Title>Erstellen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EB570AB3-6E84-49F3-A946-C864DCB6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Dokument_LEER_mitLogo_EN_BF.dotx</Template>
  <TotalTime>0</TotalTime>
  <Pages>1</Pages>
  <Words>167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Leeres _Dokument_EN</vt:lpstr>
    </vt:vector>
  </TitlesOfParts>
  <Manager>FFG</Manager>
  <Company>FFG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Betreuungszusage Industrienahe Dissertatioonen 2026</dc:title>
  <dc:subject/>
  <dc:creator>FFG</dc:creator>
  <cp:keywords/>
  <dc:description/>
  <cp:lastModifiedBy>Snjezana Kristo</cp:lastModifiedBy>
  <cp:revision>7</cp:revision>
  <cp:lastPrinted>2025-09-19T10:15:00Z</cp:lastPrinted>
  <dcterms:created xsi:type="dcterms:W3CDTF">2025-09-19T11:10:00Z</dcterms:created>
  <dcterms:modified xsi:type="dcterms:W3CDTF">2025-09-19T11:36:00Z</dcterms:modified>
</cp:coreProperties>
</file>