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EC03" w14:textId="77777777" w:rsidR="00546715" w:rsidRDefault="008C4640" w:rsidP="008C4640">
      <w:pPr>
        <w:pStyle w:val="CoverHeadline"/>
        <w:spacing w:before="0"/>
        <w:jc w:val="center"/>
        <w:rPr>
          <w:rFonts w:ascii="Calibri" w:hAnsi="Calibri" w:cs="Calibri"/>
          <w:sz w:val="28"/>
          <w:szCs w:val="28"/>
        </w:rPr>
      </w:pPr>
      <w:r w:rsidRPr="008C4640">
        <w:rPr>
          <w:rFonts w:ascii="Calibri" w:hAnsi="Calibri" w:cs="Calibri"/>
          <w:sz w:val="28"/>
          <w:szCs w:val="28"/>
        </w:rPr>
        <w:t>Abnahmeprotokoll</w:t>
      </w:r>
    </w:p>
    <w:p w14:paraId="6E68FD50" w14:textId="77777777" w:rsidR="008C4640" w:rsidRPr="008C4640" w:rsidRDefault="008C4640" w:rsidP="003B50B9">
      <w:pPr>
        <w:spacing w:before="360"/>
        <w:jc w:val="center"/>
        <w:rPr>
          <w:b/>
          <w:i/>
        </w:rPr>
      </w:pPr>
      <w:r w:rsidRPr="008C4640">
        <w:rPr>
          <w:b/>
          <w:i/>
        </w:rPr>
        <w:t>Ist vollständig von einer befugten Fachkraft auszufüllen und zu unterfertigen</w:t>
      </w:r>
      <w:r w:rsidR="00403C10">
        <w:rPr>
          <w:b/>
          <w:i/>
        </w:rPr>
        <w:t xml:space="preserve"> und vom Förderungswerbenden</w:t>
      </w:r>
      <w:r w:rsidRPr="008C4640">
        <w:rPr>
          <w:b/>
          <w:i/>
        </w:rPr>
        <w:t xml:space="preserve"> durch Unterschrift zur Kenntnis zu nehmen</w:t>
      </w:r>
    </w:p>
    <w:p w14:paraId="4CCAD82E" w14:textId="77777777" w:rsidR="00834527" w:rsidRPr="008C4640" w:rsidRDefault="00403C10" w:rsidP="00A1616D">
      <w:pPr>
        <w:pStyle w:val="berschrift1ohneNummerierung"/>
        <w:spacing w:before="120" w:after="120"/>
        <w:rPr>
          <w:sz w:val="24"/>
          <w:szCs w:val="24"/>
        </w:rPr>
      </w:pPr>
      <w:r>
        <w:rPr>
          <w:sz w:val="24"/>
          <w:szCs w:val="24"/>
        </w:rPr>
        <w:t>Anlagenbetreibende</w:t>
      </w:r>
    </w:p>
    <w:tbl>
      <w:tblPr>
        <w:tblStyle w:val="Listentabelle3Akzent1"/>
        <w:tblW w:w="9782" w:type="dxa"/>
        <w:tblInd w:w="-5" w:type="dxa"/>
        <w:tblLook w:val="04A0" w:firstRow="1" w:lastRow="0" w:firstColumn="1" w:lastColumn="0" w:noHBand="0" w:noVBand="1"/>
      </w:tblPr>
      <w:tblGrid>
        <w:gridCol w:w="3828"/>
        <w:gridCol w:w="5954"/>
      </w:tblGrid>
      <w:tr w:rsidR="008C4640" w:rsidRPr="008C4640" w14:paraId="56505EB3" w14:textId="77777777" w:rsidTr="003B50B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3828" w:type="dxa"/>
          </w:tcPr>
          <w:p w14:paraId="1CD428C4" w14:textId="77777777" w:rsidR="00546715" w:rsidRPr="008C4640" w:rsidRDefault="000C62DD" w:rsidP="008C4640">
            <w:pPr>
              <w:pStyle w:val="Tabellentext"/>
              <w:rPr>
                <w:color w:val="FFFFFF" w:themeColor="background1"/>
              </w:rPr>
            </w:pPr>
            <w:r w:rsidRPr="008C4640">
              <w:rPr>
                <w:color w:val="FFFFFF" w:themeColor="background1"/>
              </w:rPr>
              <w:t>Eckdaten</w:t>
            </w:r>
          </w:p>
        </w:tc>
        <w:tc>
          <w:tcPr>
            <w:tcW w:w="5954" w:type="dxa"/>
          </w:tcPr>
          <w:p w14:paraId="122CA8B2" w14:textId="77777777" w:rsidR="00546715" w:rsidRPr="008C4640" w:rsidRDefault="000C62DD" w:rsidP="008C464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8C4640">
              <w:rPr>
                <w:color w:val="FFFFFF" w:themeColor="background1"/>
              </w:rPr>
              <w:t>Angaben</w:t>
            </w:r>
          </w:p>
        </w:tc>
      </w:tr>
      <w:tr w:rsidR="008821D2" w:rsidRPr="008C4640" w14:paraId="3D37EAC1"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8" w:type="dxa"/>
          </w:tcPr>
          <w:p w14:paraId="644DCF0B" w14:textId="77777777" w:rsidR="000C62DD" w:rsidRPr="008C4640" w:rsidRDefault="008C4640" w:rsidP="008C4640">
            <w:pPr>
              <w:pStyle w:val="Tabellentext"/>
            </w:pPr>
            <w:r w:rsidRPr="008C4640">
              <w:t>Geschäftszahl (wenn vorhanden):</w:t>
            </w:r>
          </w:p>
        </w:tc>
        <w:sdt>
          <w:sdtPr>
            <w:alias w:val="Geschäftszahl"/>
            <w:tag w:val="Geschäftszahl"/>
            <w:id w:val="-286666635"/>
            <w:placeholder>
              <w:docPart w:val="B087B2E91A8D4FA6A2BA86EA98C9231F"/>
            </w:placeholder>
            <w:showingPlcHdr/>
          </w:sdtPr>
          <w:sdtEndPr/>
          <w:sdtContent>
            <w:tc>
              <w:tcPr>
                <w:tcW w:w="5954" w:type="dxa"/>
              </w:tcPr>
              <w:p w14:paraId="180CC6EB" w14:textId="77777777" w:rsidR="000C62DD" w:rsidRPr="008C4640" w:rsidRDefault="008821D2" w:rsidP="008C4640">
                <w:pPr>
                  <w:pStyle w:val="Tabellentext"/>
                  <w:cnfStyle w:val="000000100000" w:firstRow="0" w:lastRow="0" w:firstColumn="0" w:lastColumn="0" w:oddVBand="0" w:evenVBand="0" w:oddHBand="1" w:evenHBand="0" w:firstRowFirstColumn="0" w:firstRowLastColumn="0" w:lastRowFirstColumn="0" w:lastRowLastColumn="0"/>
                </w:pPr>
                <w:r w:rsidRPr="008C4640">
                  <w:t xml:space="preserve"> </w:t>
                </w:r>
              </w:p>
            </w:tc>
          </w:sdtContent>
        </w:sdt>
      </w:tr>
      <w:tr w:rsidR="008821D2" w:rsidRPr="008C4640" w14:paraId="24C7E04D"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3828" w:type="dxa"/>
          </w:tcPr>
          <w:p w14:paraId="2535CF99" w14:textId="77777777" w:rsidR="00546715" w:rsidRPr="008C4640" w:rsidRDefault="008C4640" w:rsidP="008C4640">
            <w:pPr>
              <w:pStyle w:val="Tabellentext"/>
            </w:pPr>
            <w:r w:rsidRPr="008C4640">
              <w:t>Firmenname oder Vor- und Zuname:</w:t>
            </w:r>
          </w:p>
        </w:tc>
        <w:sdt>
          <w:sdtPr>
            <w:alias w:val="Firmenname oder Name"/>
            <w:tag w:val="Firmenname oder Name"/>
            <w:id w:val="670920374"/>
            <w:placeholder>
              <w:docPart w:val="E6333C92B4B44B76BCD5E1F7BE1A4A8E"/>
            </w:placeholder>
            <w:showingPlcHdr/>
          </w:sdtPr>
          <w:sdtEndPr/>
          <w:sdtContent>
            <w:tc>
              <w:tcPr>
                <w:tcW w:w="5954" w:type="dxa"/>
              </w:tcPr>
              <w:p w14:paraId="1C69E020" w14:textId="77777777" w:rsidR="00546715" w:rsidRPr="008C4640" w:rsidRDefault="008821D2" w:rsidP="008C4640">
                <w:pPr>
                  <w:pStyle w:val="Tabellentext"/>
                  <w:cnfStyle w:val="000000000000" w:firstRow="0" w:lastRow="0" w:firstColumn="0" w:lastColumn="0" w:oddVBand="0" w:evenVBand="0" w:oddHBand="0" w:evenHBand="0" w:firstRowFirstColumn="0" w:firstRowLastColumn="0" w:lastRowFirstColumn="0" w:lastRowLastColumn="0"/>
                </w:pPr>
                <w:r w:rsidRPr="008C4640">
                  <w:t xml:space="preserve"> </w:t>
                </w:r>
              </w:p>
            </w:tc>
          </w:sdtContent>
        </w:sdt>
      </w:tr>
    </w:tbl>
    <w:p w14:paraId="22F4B80D" w14:textId="77777777" w:rsidR="00546715" w:rsidRDefault="00D73BAB" w:rsidP="00A1616D">
      <w:pPr>
        <w:pStyle w:val="berschrift1ohneNummerierung"/>
        <w:spacing w:before="240" w:after="0"/>
        <w:rPr>
          <w:sz w:val="24"/>
          <w:szCs w:val="24"/>
        </w:rPr>
      </w:pPr>
      <w:r w:rsidRPr="00D73BAB">
        <w:rPr>
          <w:sz w:val="24"/>
          <w:szCs w:val="24"/>
        </w:rPr>
        <w:t>Anlagenbeschreibung E-Ladestation öffentlich zugänglich</w:t>
      </w:r>
    </w:p>
    <w:p w14:paraId="2145888A" w14:textId="77777777" w:rsidR="00D73BAB" w:rsidRDefault="00D73BAB" w:rsidP="00A1616D">
      <w:pPr>
        <w:spacing w:after="0"/>
      </w:pPr>
      <w:r w:rsidRPr="00D73BAB">
        <w:t>AC-Normalladen mit mindestens 11 bis ≤ 22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74294F61"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0393EA5B" w14:textId="77777777" w:rsidR="00D73BAB" w:rsidRPr="00D73BAB" w:rsidRDefault="00D73BAB" w:rsidP="00D73BAB">
            <w:pPr>
              <w:pStyle w:val="Tabellentext"/>
              <w:rPr>
                <w:color w:val="FFFFFF" w:themeColor="background1"/>
              </w:rPr>
            </w:pPr>
            <w:r w:rsidRPr="00D73BAB">
              <w:rPr>
                <w:color w:val="FFFFFF" w:themeColor="background1"/>
              </w:rPr>
              <w:t>Anzahl der E-Ladestationen</w:t>
            </w:r>
          </w:p>
        </w:tc>
        <w:tc>
          <w:tcPr>
            <w:tcW w:w="1835" w:type="dxa"/>
          </w:tcPr>
          <w:p w14:paraId="5C925ED4" w14:textId="77777777" w:rsidR="00D73BAB" w:rsidRPr="00D73BAB" w:rsidRDefault="00D73BAB" w:rsidP="00D73BAB">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764CC693" w14:textId="77777777" w:rsidR="00D73BAB" w:rsidRPr="00D73BAB" w:rsidRDefault="00D73BAB" w:rsidP="00D73BAB">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7A6AF441" w14:textId="77777777" w:rsidR="00D73BAB" w:rsidRPr="00D73BAB" w:rsidRDefault="00D73BAB" w:rsidP="00D73BAB">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3E7E45F9"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6FD7407C" w14:textId="77777777" w:rsidR="00D73BAB" w:rsidRPr="008C4640" w:rsidRDefault="00D73BAB" w:rsidP="00D73BAB">
            <w:pPr>
              <w:pStyle w:val="Tabellentext"/>
            </w:pPr>
          </w:p>
        </w:tc>
        <w:tc>
          <w:tcPr>
            <w:tcW w:w="1835" w:type="dxa"/>
          </w:tcPr>
          <w:p w14:paraId="2FD1C5D1" w14:textId="77777777" w:rsidR="00D73BAB" w:rsidRPr="008C4640"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1D9EA4A4" w14:textId="77777777"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6A1EE684" w14:textId="77777777"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207EA43F"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0D4F2A24" w14:textId="77777777" w:rsidR="00D73BAB" w:rsidRPr="008C4640" w:rsidRDefault="00D73BAB" w:rsidP="00D73BAB">
            <w:pPr>
              <w:pStyle w:val="Tabellentext"/>
            </w:pPr>
          </w:p>
        </w:tc>
        <w:tc>
          <w:tcPr>
            <w:tcW w:w="1835" w:type="dxa"/>
          </w:tcPr>
          <w:p w14:paraId="311061E6" w14:textId="77777777" w:rsidR="00D73BAB" w:rsidRPr="008C4640"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5C887E95" w14:textId="77777777"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7B6D05A6" w14:textId="77777777"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23EB2EA8"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356FD0F1" w14:textId="77777777" w:rsidR="00D73BAB" w:rsidRPr="008C4640" w:rsidRDefault="00D73BAB" w:rsidP="00D73BAB">
            <w:pPr>
              <w:pStyle w:val="Tabellentext"/>
            </w:pPr>
          </w:p>
        </w:tc>
        <w:tc>
          <w:tcPr>
            <w:tcW w:w="1835" w:type="dxa"/>
          </w:tcPr>
          <w:p w14:paraId="1DAF6F0A" w14:textId="77777777"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6E43A307" w14:textId="77777777"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33D23FED" w14:textId="77777777"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737F8E18"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1069A86B" w14:textId="77777777" w:rsidR="00D73BAB" w:rsidRPr="008C4640" w:rsidRDefault="00D73BAB" w:rsidP="00D73BAB">
            <w:pPr>
              <w:pStyle w:val="Tabellentext"/>
            </w:pPr>
          </w:p>
        </w:tc>
        <w:tc>
          <w:tcPr>
            <w:tcW w:w="1835" w:type="dxa"/>
          </w:tcPr>
          <w:p w14:paraId="406ECBFD" w14:textId="77777777"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75948ECF" w14:textId="77777777"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5F379C99" w14:textId="77777777"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r>
    </w:tbl>
    <w:p w14:paraId="7F7B19DD" w14:textId="77777777" w:rsidR="00D73BAB" w:rsidRPr="00D73BAB" w:rsidRDefault="00D73BAB" w:rsidP="00A1616D">
      <w:pPr>
        <w:pStyle w:val="berschrift1ohneNummerierung"/>
        <w:spacing w:before="360" w:after="0"/>
        <w:rPr>
          <w:sz w:val="24"/>
          <w:szCs w:val="24"/>
        </w:rPr>
      </w:pPr>
      <w:r w:rsidRPr="00D73BAB">
        <w:rPr>
          <w:sz w:val="24"/>
          <w:szCs w:val="24"/>
        </w:rPr>
        <w:t>Anlagenbeschreibung E-Ladestation öffentlich zugänglich</w:t>
      </w:r>
    </w:p>
    <w:p w14:paraId="309C29E6" w14:textId="77777777" w:rsidR="00D73BAB" w:rsidRPr="00D73BAB" w:rsidRDefault="00D73BAB" w:rsidP="00A1616D">
      <w:pPr>
        <w:spacing w:after="0"/>
      </w:pPr>
      <w:r w:rsidRPr="00D73BAB">
        <w:t>DC-Schnellladen mit weniger als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7FC9A2DA"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720024B5"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0A8D30E3"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65993520"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41980376"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0D611F8A"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75796EFE" w14:textId="77777777" w:rsidR="00D73BAB" w:rsidRPr="008C4640" w:rsidRDefault="00D73BAB" w:rsidP="00D74FB4">
            <w:pPr>
              <w:pStyle w:val="Tabellentext"/>
            </w:pPr>
          </w:p>
        </w:tc>
        <w:tc>
          <w:tcPr>
            <w:tcW w:w="1835" w:type="dxa"/>
          </w:tcPr>
          <w:p w14:paraId="4EA3F265"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0296EABB"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72B7B9D5"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0BC5288B"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62039E9D" w14:textId="77777777" w:rsidR="00D73BAB" w:rsidRPr="008C4640" w:rsidRDefault="00D73BAB" w:rsidP="00D74FB4">
            <w:pPr>
              <w:pStyle w:val="Tabellentext"/>
            </w:pPr>
          </w:p>
        </w:tc>
        <w:tc>
          <w:tcPr>
            <w:tcW w:w="1835" w:type="dxa"/>
          </w:tcPr>
          <w:p w14:paraId="3FE8D0B1"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619AE01A"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0D94426E"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42A66ED1"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25B100EA" w14:textId="77777777" w:rsidR="00D73BAB" w:rsidRPr="008C4640" w:rsidRDefault="00D73BAB" w:rsidP="00D74FB4">
            <w:pPr>
              <w:pStyle w:val="Tabellentext"/>
            </w:pPr>
          </w:p>
        </w:tc>
        <w:tc>
          <w:tcPr>
            <w:tcW w:w="1835" w:type="dxa"/>
          </w:tcPr>
          <w:p w14:paraId="127CCF20"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5922C85A"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266D1AB6"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2AEE6DB4"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05F61255" w14:textId="77777777" w:rsidR="00D73BAB" w:rsidRPr="008C4640" w:rsidRDefault="00D73BAB" w:rsidP="00D74FB4">
            <w:pPr>
              <w:pStyle w:val="Tabellentext"/>
            </w:pPr>
          </w:p>
        </w:tc>
        <w:tc>
          <w:tcPr>
            <w:tcW w:w="1835" w:type="dxa"/>
          </w:tcPr>
          <w:p w14:paraId="4C2A0884"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03958E4B"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1B807AA9"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17F350BC" w14:textId="77777777" w:rsidR="00D73BAB" w:rsidRPr="00D73BAB" w:rsidRDefault="00D73BAB" w:rsidP="00A1616D">
      <w:pPr>
        <w:pStyle w:val="berschrift1ohneNummerierung"/>
        <w:spacing w:before="360" w:after="0"/>
        <w:rPr>
          <w:sz w:val="24"/>
          <w:szCs w:val="24"/>
        </w:rPr>
      </w:pPr>
      <w:r w:rsidRPr="00D73BAB">
        <w:rPr>
          <w:sz w:val="24"/>
          <w:szCs w:val="24"/>
        </w:rPr>
        <w:t>Anlagenbeschreibung E-Ladestation öffentlich zugänglich</w:t>
      </w:r>
    </w:p>
    <w:p w14:paraId="6C6CF491" w14:textId="77777777" w:rsidR="00D73BAB" w:rsidRPr="00D73BAB" w:rsidRDefault="00D73BAB" w:rsidP="00A1616D">
      <w:pPr>
        <w:spacing w:after="0"/>
      </w:pPr>
      <w:r w:rsidRPr="00D73BAB">
        <w:t>DC-Schnellladen ab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1D08B1BB"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2AEF4854"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38B6767D"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4AEC672F"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6A3F64BE"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7E9774F7"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71970B34" w14:textId="77777777" w:rsidR="00D73BAB" w:rsidRPr="008C4640" w:rsidRDefault="00D73BAB" w:rsidP="00D74FB4">
            <w:pPr>
              <w:pStyle w:val="Tabellentext"/>
            </w:pPr>
          </w:p>
        </w:tc>
        <w:tc>
          <w:tcPr>
            <w:tcW w:w="1835" w:type="dxa"/>
          </w:tcPr>
          <w:p w14:paraId="4A95B38A"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6C159377"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12C7305F"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6B656C6F"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136F1A60" w14:textId="77777777" w:rsidR="00D73BAB" w:rsidRPr="008C4640" w:rsidRDefault="00D73BAB" w:rsidP="00D74FB4">
            <w:pPr>
              <w:pStyle w:val="Tabellentext"/>
            </w:pPr>
          </w:p>
        </w:tc>
        <w:tc>
          <w:tcPr>
            <w:tcW w:w="1835" w:type="dxa"/>
          </w:tcPr>
          <w:p w14:paraId="2853850E"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27243C0F"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3420DA5A"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663E461F"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2CFDD1F1" w14:textId="77777777" w:rsidR="00D73BAB" w:rsidRPr="008C4640" w:rsidRDefault="00D73BAB" w:rsidP="00D74FB4">
            <w:pPr>
              <w:pStyle w:val="Tabellentext"/>
            </w:pPr>
          </w:p>
        </w:tc>
        <w:tc>
          <w:tcPr>
            <w:tcW w:w="1835" w:type="dxa"/>
          </w:tcPr>
          <w:p w14:paraId="206BC885"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61F8521C"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0E72D411"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52ECAE74"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7E150B12" w14:textId="77777777" w:rsidR="00D73BAB" w:rsidRPr="008C4640" w:rsidRDefault="00D73BAB" w:rsidP="00D74FB4">
            <w:pPr>
              <w:pStyle w:val="Tabellentext"/>
            </w:pPr>
          </w:p>
        </w:tc>
        <w:tc>
          <w:tcPr>
            <w:tcW w:w="1835" w:type="dxa"/>
          </w:tcPr>
          <w:p w14:paraId="08569C64"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7DBA5CB3"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71833DF4"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5CED78DF" w14:textId="77777777" w:rsidR="003B50B9" w:rsidRDefault="003B50B9" w:rsidP="003B50B9">
      <w:r>
        <w:br w:type="page"/>
      </w:r>
    </w:p>
    <w:p w14:paraId="1D42EFF6" w14:textId="77777777" w:rsidR="00D73BAB" w:rsidRPr="00D73BAB" w:rsidRDefault="00D73BAB" w:rsidP="00A1616D">
      <w:pPr>
        <w:pStyle w:val="berschrift1ohneNummerierung"/>
        <w:spacing w:before="360" w:after="0"/>
        <w:rPr>
          <w:sz w:val="24"/>
          <w:szCs w:val="24"/>
        </w:rPr>
      </w:pPr>
      <w:r w:rsidRPr="00D73BAB">
        <w:rPr>
          <w:sz w:val="24"/>
          <w:szCs w:val="24"/>
        </w:rPr>
        <w:lastRenderedPageBreak/>
        <w:t>Anlagenbeschreibung E-Ladestation nicht öffentlich zugänglich</w:t>
      </w:r>
    </w:p>
    <w:p w14:paraId="2BFC67E4" w14:textId="77777777" w:rsidR="00D73BAB" w:rsidRPr="00D73BAB" w:rsidRDefault="00D73BAB" w:rsidP="00A1616D">
      <w:pPr>
        <w:spacing w:after="0"/>
      </w:pPr>
      <w:r w:rsidRPr="00D73BAB">
        <w:t>AC-Normalladen mit ≤ 22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69B920FE"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0D2A6029"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2DB7BF91"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7D3CD9C4"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227B27F8"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25AFB990"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7E33B08C" w14:textId="77777777" w:rsidR="00D73BAB" w:rsidRPr="008C4640" w:rsidRDefault="00D73BAB" w:rsidP="00D74FB4">
            <w:pPr>
              <w:pStyle w:val="Tabellentext"/>
            </w:pPr>
          </w:p>
        </w:tc>
        <w:tc>
          <w:tcPr>
            <w:tcW w:w="1835" w:type="dxa"/>
          </w:tcPr>
          <w:p w14:paraId="2008E9DD"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110098A2"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5EEC2E0E"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07CD69A7"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616E810F" w14:textId="77777777" w:rsidR="00D73BAB" w:rsidRPr="008C4640" w:rsidRDefault="00D73BAB" w:rsidP="00D74FB4">
            <w:pPr>
              <w:pStyle w:val="Tabellentext"/>
            </w:pPr>
          </w:p>
        </w:tc>
        <w:tc>
          <w:tcPr>
            <w:tcW w:w="1835" w:type="dxa"/>
          </w:tcPr>
          <w:p w14:paraId="6759FBAE"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02193D3F"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1D4F571B"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26706A95"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6E5AD0AE" w14:textId="77777777" w:rsidR="00D73BAB" w:rsidRPr="008C4640" w:rsidRDefault="00D73BAB" w:rsidP="00D74FB4">
            <w:pPr>
              <w:pStyle w:val="Tabellentext"/>
            </w:pPr>
          </w:p>
        </w:tc>
        <w:tc>
          <w:tcPr>
            <w:tcW w:w="1835" w:type="dxa"/>
          </w:tcPr>
          <w:p w14:paraId="2D049913"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24713D1B"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2741E810"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76ACC6E8"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41B59585" w14:textId="77777777" w:rsidR="00D73BAB" w:rsidRPr="008C4640" w:rsidRDefault="00D73BAB" w:rsidP="00D74FB4">
            <w:pPr>
              <w:pStyle w:val="Tabellentext"/>
            </w:pPr>
          </w:p>
        </w:tc>
        <w:tc>
          <w:tcPr>
            <w:tcW w:w="1835" w:type="dxa"/>
          </w:tcPr>
          <w:p w14:paraId="6E35DC6A"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2355CB31"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2D60D3DE"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5D57BBA0" w14:textId="77777777" w:rsidR="00D73BAB" w:rsidRPr="00D73BAB" w:rsidRDefault="00D73BAB" w:rsidP="00A1616D">
      <w:pPr>
        <w:pStyle w:val="berschrift1ohneNummerierung"/>
        <w:spacing w:before="360" w:after="0"/>
        <w:rPr>
          <w:sz w:val="24"/>
          <w:szCs w:val="24"/>
        </w:rPr>
      </w:pPr>
      <w:r w:rsidRPr="00D73BAB">
        <w:rPr>
          <w:sz w:val="24"/>
          <w:szCs w:val="24"/>
        </w:rPr>
        <w:t>Anlagenbeschreibung E-Ladestation nicht öffentlich zugänglich</w:t>
      </w:r>
    </w:p>
    <w:p w14:paraId="09C5C105" w14:textId="77777777" w:rsidR="00D73BAB" w:rsidRPr="00D73BAB" w:rsidRDefault="00D73BAB" w:rsidP="00A1616D">
      <w:pPr>
        <w:spacing w:after="0"/>
      </w:pPr>
      <w:r w:rsidRPr="00D73BAB">
        <w:t>DC-Schnelladen mit &lt; 50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08908468"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028A92C5"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192D3AA7"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772FDD27"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024412C3"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3B078DDD"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2B343ACA" w14:textId="77777777" w:rsidR="00D73BAB" w:rsidRPr="008C4640" w:rsidRDefault="00D73BAB" w:rsidP="00D74FB4">
            <w:pPr>
              <w:pStyle w:val="Tabellentext"/>
            </w:pPr>
          </w:p>
        </w:tc>
        <w:tc>
          <w:tcPr>
            <w:tcW w:w="1835" w:type="dxa"/>
          </w:tcPr>
          <w:p w14:paraId="0DC019EA"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1DAED5A1"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57463261"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7B6D935A"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2BDA388B" w14:textId="77777777" w:rsidR="00D73BAB" w:rsidRPr="008C4640" w:rsidRDefault="00D73BAB" w:rsidP="00D74FB4">
            <w:pPr>
              <w:pStyle w:val="Tabellentext"/>
            </w:pPr>
          </w:p>
        </w:tc>
        <w:tc>
          <w:tcPr>
            <w:tcW w:w="1835" w:type="dxa"/>
          </w:tcPr>
          <w:p w14:paraId="6DB7FD7E"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4684B22D"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6BB4354C"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27C1634F"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35BACF85" w14:textId="77777777" w:rsidR="00D73BAB" w:rsidRPr="008C4640" w:rsidRDefault="00D73BAB" w:rsidP="00D74FB4">
            <w:pPr>
              <w:pStyle w:val="Tabellentext"/>
            </w:pPr>
          </w:p>
        </w:tc>
        <w:tc>
          <w:tcPr>
            <w:tcW w:w="1835" w:type="dxa"/>
          </w:tcPr>
          <w:p w14:paraId="5AB7E37A"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5B9EA812"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70A291D4"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4DE8B069"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410B99C0" w14:textId="77777777" w:rsidR="00D73BAB" w:rsidRPr="008C4640" w:rsidRDefault="00D73BAB" w:rsidP="00D74FB4">
            <w:pPr>
              <w:pStyle w:val="Tabellentext"/>
            </w:pPr>
          </w:p>
        </w:tc>
        <w:tc>
          <w:tcPr>
            <w:tcW w:w="1835" w:type="dxa"/>
          </w:tcPr>
          <w:p w14:paraId="75164299"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7205DE57"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662FAC0F"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72C49ABC" w14:textId="77777777" w:rsidR="00A1616D" w:rsidRPr="00A1616D" w:rsidRDefault="00A1616D" w:rsidP="00A1616D">
      <w:pPr>
        <w:pStyle w:val="berschrift1ohneNummerierung"/>
        <w:spacing w:before="360" w:after="0"/>
        <w:rPr>
          <w:sz w:val="24"/>
          <w:szCs w:val="24"/>
        </w:rPr>
      </w:pPr>
      <w:r w:rsidRPr="00A1616D">
        <w:rPr>
          <w:sz w:val="24"/>
          <w:szCs w:val="24"/>
        </w:rPr>
        <w:t>Anlagenbeschreibung E-Ladestation nicht öffentlich zugänglich</w:t>
      </w:r>
    </w:p>
    <w:p w14:paraId="7B712264" w14:textId="77777777" w:rsidR="00D73BAB" w:rsidRPr="00A1616D" w:rsidRDefault="00A1616D" w:rsidP="00A1616D">
      <w:pPr>
        <w:spacing w:after="0"/>
      </w:pPr>
      <w:r w:rsidRPr="00A1616D">
        <w:t>DC-Schnellladen mit ≥ 50 kW aber weniger als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3133AFF4"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3E415F86"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6CFA61A2"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5C806867"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45322EA1"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22CC943D"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26F1F8D6" w14:textId="77777777" w:rsidR="00D73BAB" w:rsidRPr="008C4640" w:rsidRDefault="00D73BAB" w:rsidP="00D74FB4">
            <w:pPr>
              <w:pStyle w:val="Tabellentext"/>
            </w:pPr>
          </w:p>
        </w:tc>
        <w:tc>
          <w:tcPr>
            <w:tcW w:w="1835" w:type="dxa"/>
          </w:tcPr>
          <w:p w14:paraId="2BE3F160"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62AFBC3A"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0AD4DA6F"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151B5C14"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1D5FBFAE" w14:textId="77777777" w:rsidR="00D73BAB" w:rsidRPr="008C4640" w:rsidRDefault="00D73BAB" w:rsidP="00D74FB4">
            <w:pPr>
              <w:pStyle w:val="Tabellentext"/>
            </w:pPr>
          </w:p>
        </w:tc>
        <w:tc>
          <w:tcPr>
            <w:tcW w:w="1835" w:type="dxa"/>
          </w:tcPr>
          <w:p w14:paraId="7D492FAD"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7BB70C43"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385E4F77"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1E020F28"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55A8288E" w14:textId="77777777" w:rsidR="00D73BAB" w:rsidRPr="008C4640" w:rsidRDefault="00D73BAB" w:rsidP="00D74FB4">
            <w:pPr>
              <w:pStyle w:val="Tabellentext"/>
            </w:pPr>
          </w:p>
        </w:tc>
        <w:tc>
          <w:tcPr>
            <w:tcW w:w="1835" w:type="dxa"/>
          </w:tcPr>
          <w:p w14:paraId="2F28BFC1"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495125BB"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49214FE0"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5B9CA9AC"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500C2FA5" w14:textId="77777777" w:rsidR="00D73BAB" w:rsidRPr="008C4640" w:rsidRDefault="00D73BAB" w:rsidP="00D74FB4">
            <w:pPr>
              <w:pStyle w:val="Tabellentext"/>
            </w:pPr>
          </w:p>
        </w:tc>
        <w:tc>
          <w:tcPr>
            <w:tcW w:w="1835" w:type="dxa"/>
          </w:tcPr>
          <w:p w14:paraId="7E8CBD08"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783CD1EA"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504E0182"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24261656" w14:textId="77777777" w:rsidR="00A1616D" w:rsidRPr="00A1616D" w:rsidRDefault="00A1616D" w:rsidP="00A1616D">
      <w:pPr>
        <w:pStyle w:val="berschrift1ohneNummerierung"/>
        <w:spacing w:before="360" w:after="0"/>
        <w:rPr>
          <w:sz w:val="24"/>
          <w:szCs w:val="24"/>
        </w:rPr>
      </w:pPr>
      <w:r w:rsidRPr="00A1616D">
        <w:rPr>
          <w:sz w:val="24"/>
          <w:szCs w:val="24"/>
        </w:rPr>
        <w:t>Anlagenbeschreibung E-Ladestation nicht öffentlich zugänglich</w:t>
      </w:r>
    </w:p>
    <w:p w14:paraId="64339577" w14:textId="77777777" w:rsidR="00D73BAB" w:rsidRPr="00A1616D" w:rsidRDefault="00A1616D" w:rsidP="00A1616D">
      <w:pPr>
        <w:spacing w:after="0"/>
      </w:pPr>
      <w:r w:rsidRPr="00A1616D">
        <w:t>DC-Schnellladen mit ≥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14:paraId="2368203B" w14:textId="77777777"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14:paraId="29F9E739" w14:textId="77777777"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14:paraId="73284C3F"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14:paraId="6C020538"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14:paraId="248F2AC2" w14:textId="77777777"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14:paraId="760D9978"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6CA94369" w14:textId="77777777" w:rsidR="00D73BAB" w:rsidRPr="008C4640" w:rsidRDefault="00D73BAB" w:rsidP="00D74FB4">
            <w:pPr>
              <w:pStyle w:val="Tabellentext"/>
            </w:pPr>
          </w:p>
        </w:tc>
        <w:tc>
          <w:tcPr>
            <w:tcW w:w="1835" w:type="dxa"/>
          </w:tcPr>
          <w:p w14:paraId="348BF407" w14:textId="77777777"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781D8522"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1F896C54"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38D57567"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02C59153" w14:textId="77777777" w:rsidR="00D73BAB" w:rsidRPr="008C4640" w:rsidRDefault="00D73BAB" w:rsidP="00D74FB4">
            <w:pPr>
              <w:pStyle w:val="Tabellentext"/>
            </w:pPr>
          </w:p>
        </w:tc>
        <w:tc>
          <w:tcPr>
            <w:tcW w:w="1835" w:type="dxa"/>
          </w:tcPr>
          <w:p w14:paraId="7064D306" w14:textId="77777777"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67007E06"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18EF8BDE"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14:paraId="31938E90" w14:textId="77777777"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14:paraId="7005BB45" w14:textId="77777777" w:rsidR="00D73BAB" w:rsidRPr="008C4640" w:rsidRDefault="00D73BAB" w:rsidP="00D74FB4">
            <w:pPr>
              <w:pStyle w:val="Tabellentext"/>
            </w:pPr>
          </w:p>
        </w:tc>
        <w:tc>
          <w:tcPr>
            <w:tcW w:w="1835" w:type="dxa"/>
          </w:tcPr>
          <w:p w14:paraId="26EE3184"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14:paraId="1AEE5AB7"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14:paraId="451AD614" w14:textId="77777777"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14:paraId="77C6E1BD" w14:textId="77777777"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14:paraId="04D1073A" w14:textId="77777777" w:rsidR="00D73BAB" w:rsidRPr="008C4640" w:rsidRDefault="00D73BAB" w:rsidP="00D74FB4">
            <w:pPr>
              <w:pStyle w:val="Tabellentext"/>
            </w:pPr>
          </w:p>
        </w:tc>
        <w:tc>
          <w:tcPr>
            <w:tcW w:w="1835" w:type="dxa"/>
          </w:tcPr>
          <w:p w14:paraId="620EF889"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14:paraId="73619002"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14:paraId="00DEA0AE" w14:textId="77777777"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14:paraId="23CF0826" w14:textId="77777777" w:rsidR="003B50B9" w:rsidRDefault="003B50B9" w:rsidP="00A1616D">
      <w:pPr>
        <w:spacing w:before="240" w:after="0"/>
        <w:ind w:firstLine="851"/>
        <w:rPr>
          <w:b/>
        </w:rPr>
      </w:pPr>
      <w:r>
        <w:rPr>
          <w:b/>
        </w:rPr>
        <w:br w:type="page"/>
      </w:r>
    </w:p>
    <w:p w14:paraId="58785BD1" w14:textId="77777777" w:rsidR="00D73BAB" w:rsidRDefault="00A1616D" w:rsidP="003B50B9">
      <w:pPr>
        <w:spacing w:before="240" w:after="0"/>
      </w:pPr>
      <w:r w:rsidRPr="00A1616D">
        <w:rPr>
          <w:b/>
        </w:rPr>
        <w:lastRenderedPageBreak/>
        <w:t>Die Anlage/ Anlagenteile ist/ sind</w:t>
      </w:r>
      <w:r w:rsidR="003B50B9">
        <w:rPr>
          <w:b/>
        </w:rPr>
        <w:tab/>
      </w:r>
      <w:r>
        <w:tab/>
      </w:r>
      <w:sdt>
        <w:sdtPr>
          <w:alias w:val="in Ordnung"/>
          <w:tag w:val="in Ordnung"/>
          <w:id w:val="-1284340384"/>
          <w14:checkbox>
            <w14:checked w14:val="0"/>
            <w14:checkedState w14:val="2612" w14:font="MS Gothic"/>
            <w14:uncheckedState w14:val="2610" w14:font="MS Gothic"/>
          </w14:checkbox>
        </w:sdtPr>
        <w:sdtEndPr/>
        <w:sdtContent>
          <w:r w:rsidR="00F11A89">
            <w:rPr>
              <w:rFonts w:ascii="MS Gothic" w:eastAsia="MS Gothic" w:hAnsi="MS Gothic" w:hint="eastAsia"/>
            </w:rPr>
            <w:t>☐</w:t>
          </w:r>
        </w:sdtContent>
      </w:sdt>
      <w:r>
        <w:t xml:space="preserve"> </w:t>
      </w:r>
      <w:r w:rsidRPr="00A1616D">
        <w:t>in Ordnung</w:t>
      </w:r>
      <w:r>
        <w:tab/>
      </w:r>
      <w:r>
        <w:tab/>
      </w:r>
      <w:sdt>
        <w:sdtPr>
          <w:alias w:val="nicht in Ordnung"/>
          <w:tag w:val="nicht in Ordnung"/>
          <w:id w:val="-376857280"/>
          <w14:checkbox>
            <w14:checked w14:val="0"/>
            <w14:checkedState w14:val="2612" w14:font="MS Gothic"/>
            <w14:uncheckedState w14:val="2610" w14:font="MS Gothic"/>
          </w14:checkbox>
        </w:sdtPr>
        <w:sdtEndPr/>
        <w:sdtContent>
          <w:r w:rsidR="00F11A89">
            <w:rPr>
              <w:rFonts w:ascii="MS Gothic" w:eastAsia="MS Gothic" w:hAnsi="MS Gothic" w:hint="eastAsia"/>
            </w:rPr>
            <w:t>☐</w:t>
          </w:r>
        </w:sdtContent>
      </w:sdt>
      <w:r>
        <w:t xml:space="preserve"> </w:t>
      </w:r>
      <w:r w:rsidRPr="00A1616D">
        <w:t>nicht in Ordnung</w:t>
      </w:r>
    </w:p>
    <w:p w14:paraId="1C673BBE" w14:textId="77777777" w:rsidR="00A1616D" w:rsidRPr="00A1616D" w:rsidRDefault="00A1616D" w:rsidP="003B50B9">
      <w:pPr>
        <w:spacing w:before="600" w:after="120"/>
        <w:rPr>
          <w:b/>
          <w:i/>
        </w:rPr>
      </w:pPr>
      <w:r w:rsidRPr="00A1616D">
        <w:rPr>
          <w:b/>
          <w:i/>
        </w:rPr>
        <w:t xml:space="preserve">Es wird bestätigt, dass alle Ladepunkte einzeln abgesichert sind und bei mehreren Ladepunkten die gleichzeitige Abgabeleistung sichergestellt ist. Weiters wird für öffentlich zugängliche Ladestationen bestätigt, dass AC-Ladestationen zumindest mit einer MID zertifizierten Zähleinrichtung ausgestattet sind und DC-Ladestationen zumindest für die Nachrüstung mit einer zertifizierten Zählereinrichtung vorbereitet sind. Im Falle der Errichtung einer nicht öffentlich zugänglichen Ladestation wird bestätigt, dass die Ladeinfrastruktur kommunikationsfähig und in ein Lastenmanagement (via OCPP und/ oder </w:t>
      </w:r>
      <w:proofErr w:type="spellStart"/>
      <w:r w:rsidRPr="00A1616D">
        <w:rPr>
          <w:b/>
          <w:i/>
        </w:rPr>
        <w:t>ModBus</w:t>
      </w:r>
      <w:proofErr w:type="spellEnd"/>
      <w:r w:rsidRPr="00A1616D">
        <w:rPr>
          <w:b/>
          <w:i/>
        </w:rPr>
        <w:t xml:space="preserve">) integrierbar ist. </w:t>
      </w:r>
    </w:p>
    <w:p w14:paraId="3F6BA132" w14:textId="77777777" w:rsidR="00546715" w:rsidRDefault="00A1616D" w:rsidP="003B50B9">
      <w:pPr>
        <w:spacing w:before="360" w:after="1440"/>
      </w:pPr>
      <w:r>
        <w:t>Es wird weiters darauf hingewiesen, dass gemäß den Bestimmungen des Elektrotechnik</w:t>
      </w:r>
      <w:r w:rsidR="00403C10">
        <w:t>gesetzes Anlagenbetreibende</w:t>
      </w:r>
      <w:r>
        <w:t xml:space="preserve"> verpflichtet sind, allfällige Mängel beheben zu lassen.</w:t>
      </w:r>
    </w:p>
    <w:tbl>
      <w:tblPr>
        <w:tblStyle w:val="TableNormal"/>
        <w:tblW w:w="5000" w:type="pct"/>
        <w:tblInd w:w="123" w:type="dxa"/>
        <w:tblBorders>
          <w:top w:val="dashSmallGap" w:sz="4" w:space="0" w:color="auto"/>
        </w:tblBorders>
        <w:tblLayout w:type="fixed"/>
        <w:tblLook w:val="01E0" w:firstRow="1" w:lastRow="1" w:firstColumn="1" w:lastColumn="1" w:noHBand="0" w:noVBand="0"/>
      </w:tblPr>
      <w:tblGrid>
        <w:gridCol w:w="2700"/>
        <w:gridCol w:w="292"/>
        <w:gridCol w:w="6364"/>
      </w:tblGrid>
      <w:tr w:rsidR="008821D2" w14:paraId="5A7EB23D" w14:textId="77777777" w:rsidTr="00A1616D">
        <w:trPr>
          <w:trHeight w:val="787"/>
        </w:trPr>
        <w:tc>
          <w:tcPr>
            <w:tcW w:w="2700" w:type="dxa"/>
          </w:tcPr>
          <w:sdt>
            <w:sdtPr>
              <w:alias w:val="Ort, Datum"/>
              <w:tag w:val="Ort, Datum"/>
              <w:id w:val="1117568778"/>
              <w:placeholder>
                <w:docPart w:val="DefaultPlaceholder_-1854013440"/>
              </w:placeholder>
            </w:sdtPr>
            <w:sdtEndPr/>
            <w:sdtContent>
              <w:p w14:paraId="1F13C558" w14:textId="77777777" w:rsidR="008821D2" w:rsidRDefault="008821D2" w:rsidP="008C4640">
                <w:pPr>
                  <w:pStyle w:val="TableParagraph"/>
                  <w:spacing w:before="61"/>
                  <w:ind w:left="108" w:firstLine="709"/>
                </w:pPr>
                <w:r>
                  <w:t>Ort,</w:t>
                </w:r>
                <w:r>
                  <w:rPr>
                    <w:spacing w:val="-3"/>
                  </w:rPr>
                  <w:t xml:space="preserve"> </w:t>
                </w:r>
                <w:r>
                  <w:t>Datum</w:t>
                </w:r>
              </w:p>
            </w:sdtContent>
          </w:sdt>
        </w:tc>
        <w:tc>
          <w:tcPr>
            <w:tcW w:w="292" w:type="dxa"/>
          </w:tcPr>
          <w:p w14:paraId="54869410" w14:textId="77777777" w:rsidR="008821D2" w:rsidRDefault="008821D2" w:rsidP="008C4640">
            <w:pPr>
              <w:pStyle w:val="TableParagraph"/>
              <w:ind w:firstLine="709"/>
              <w:rPr>
                <w:rFonts w:ascii="Times New Roman"/>
              </w:rPr>
            </w:pPr>
          </w:p>
        </w:tc>
        <w:sdt>
          <w:sdtPr>
            <w:alias w:val="Firmenstempel und Unterschrift Förderungswerber:innen"/>
            <w:tag w:val="Firmenstempel und Unterschrift Förderungswerber:innen"/>
            <w:id w:val="-1996635620"/>
            <w:placeholder>
              <w:docPart w:val="DefaultPlaceholder_-1854013440"/>
            </w:placeholder>
          </w:sdtPr>
          <w:sdtEndPr/>
          <w:sdtContent>
            <w:tc>
              <w:tcPr>
                <w:tcW w:w="6364" w:type="dxa"/>
              </w:tcPr>
              <w:p w14:paraId="49EB1483" w14:textId="77777777" w:rsidR="008821D2" w:rsidRPr="00A1616D" w:rsidRDefault="008821D2" w:rsidP="00A1616D">
                <w:pPr>
                  <w:pStyle w:val="TableParagraph"/>
                  <w:spacing w:before="61"/>
                  <w:ind w:left="859" w:hanging="42"/>
                  <w:rPr>
                    <w:spacing w:val="-3"/>
                  </w:rPr>
                </w:pPr>
                <w:r>
                  <w:t>Firmenstempel</w:t>
                </w:r>
                <w:r>
                  <w:rPr>
                    <w:spacing w:val="-3"/>
                  </w:rPr>
                  <w:t xml:space="preserve"> </w:t>
                </w:r>
                <w:r>
                  <w:t>und</w:t>
                </w:r>
                <w:r>
                  <w:rPr>
                    <w:spacing w:val="-3"/>
                  </w:rPr>
                  <w:t xml:space="preserve"> </w:t>
                </w:r>
                <w:r>
                  <w:t>Unterschrift</w:t>
                </w:r>
                <w:r w:rsidR="00A1616D">
                  <w:rPr>
                    <w:spacing w:val="-3"/>
                  </w:rPr>
                  <w:t xml:space="preserve"> </w:t>
                </w:r>
                <w:r w:rsidR="00403C10">
                  <w:t>Förderungswerbender</w:t>
                </w:r>
                <w:r w:rsidR="00A1616D" w:rsidRPr="00A1616D">
                  <w:t xml:space="preserve"> (befugte Fachkraft)</w:t>
                </w:r>
              </w:p>
            </w:tc>
          </w:sdtContent>
        </w:sdt>
      </w:tr>
    </w:tbl>
    <w:p w14:paraId="4988C765" w14:textId="77777777" w:rsidR="00546715" w:rsidRDefault="00A1616D" w:rsidP="00AE0723">
      <w:pPr>
        <w:spacing w:before="600" w:after="120"/>
        <w:rPr>
          <w:b/>
          <w:i/>
        </w:rPr>
      </w:pPr>
      <w:r w:rsidRPr="00A1616D">
        <w:rPr>
          <w:b/>
          <w:i/>
        </w:rPr>
        <w:t xml:space="preserve">Im Falle der Errichtung einer öffentlichen E-Ladestation bestätigen Förderungswerber: innen, dass eine nicht – diskriminierende </w:t>
      </w:r>
      <w:proofErr w:type="spellStart"/>
      <w:r w:rsidRPr="00A1616D">
        <w:rPr>
          <w:b/>
          <w:i/>
        </w:rPr>
        <w:t>Roamingfähigkeit</w:t>
      </w:r>
      <w:proofErr w:type="spellEnd"/>
      <w:r w:rsidRPr="00A1616D">
        <w:rPr>
          <w:b/>
          <w:i/>
        </w:rPr>
        <w:t xml:space="preserve"> sowie eine faire und nicht – diskriminierende Gestaltung der Roaming – Gebühren sichergestellt ist. Dies kann durch das Einstellen eines </w:t>
      </w:r>
      <w:proofErr w:type="spellStart"/>
      <w:r w:rsidRPr="00A1616D">
        <w:rPr>
          <w:b/>
          <w:i/>
        </w:rPr>
        <w:t>Offer</w:t>
      </w:r>
      <w:proofErr w:type="spellEnd"/>
      <w:r w:rsidRPr="00A1616D">
        <w:rPr>
          <w:b/>
          <w:i/>
        </w:rPr>
        <w:t xml:space="preserve"> </w:t>
      </w:r>
      <w:proofErr w:type="spellStart"/>
      <w:r w:rsidRPr="00A1616D">
        <w:rPr>
          <w:b/>
          <w:i/>
        </w:rPr>
        <w:t>To</w:t>
      </w:r>
      <w:proofErr w:type="spellEnd"/>
      <w:r w:rsidRPr="00A1616D">
        <w:rPr>
          <w:b/>
          <w:i/>
        </w:rPr>
        <w:t xml:space="preserve"> All (OTA) auf einer Roaming – Plattform erfolgen, um die Voraussetzungen zu schaffen, dass mit in</w:t>
      </w:r>
      <w:r w:rsidR="00403C10">
        <w:rPr>
          <w:b/>
          <w:i/>
        </w:rPr>
        <w:t>teressierten Roaming – Partner</w:t>
      </w:r>
      <w:r w:rsidRPr="00A1616D">
        <w:rPr>
          <w:b/>
          <w:i/>
        </w:rPr>
        <w:t xml:space="preserve"> in einen angemessenen Zeitraum und zu fairen Konditionen ein Roaming – Vertrag abgeschlossen werden kann.</w:t>
      </w:r>
    </w:p>
    <w:p w14:paraId="1F56437D" w14:textId="77777777" w:rsidR="00A1616D" w:rsidRPr="00B011E8" w:rsidRDefault="00A1616D" w:rsidP="00A1616D">
      <w:pPr>
        <w:spacing w:line="240" w:lineRule="auto"/>
        <w:rPr>
          <w:rFonts w:cstheme="minorHAnsi"/>
          <w:b/>
        </w:rPr>
      </w:pPr>
      <w:r w:rsidRPr="00B011E8">
        <w:rPr>
          <w:rFonts w:cstheme="minorHAnsi"/>
          <w:b/>
        </w:rPr>
        <w:t>Vorliegendes Abnahmeprotokoll</w:t>
      </w:r>
    </w:p>
    <w:p w14:paraId="4B67C510" w14:textId="77777777" w:rsidR="00A1616D" w:rsidRPr="00B011E8" w:rsidRDefault="00A1616D" w:rsidP="00AE0723">
      <w:pPr>
        <w:spacing w:after="1440" w:line="240" w:lineRule="auto"/>
        <w:rPr>
          <w:rFonts w:cstheme="minorHAnsi"/>
          <w:b/>
        </w:rPr>
      </w:pPr>
      <w:r w:rsidRPr="00B011E8">
        <w:rPr>
          <w:rFonts w:cstheme="minorHAnsi"/>
          <w:b/>
        </w:rPr>
        <w:t xml:space="preserve">Wird zur Kenntnis genommen: </w:t>
      </w:r>
    </w:p>
    <w:tbl>
      <w:tblPr>
        <w:tblStyle w:val="TableNormal"/>
        <w:tblW w:w="2339" w:type="pct"/>
        <w:tblInd w:w="5103" w:type="dxa"/>
        <w:tblBorders>
          <w:top w:val="dashSmallGap" w:sz="4" w:space="0" w:color="auto"/>
        </w:tblBorders>
        <w:tblLayout w:type="fixed"/>
        <w:tblLook w:val="01E0" w:firstRow="1" w:lastRow="1" w:firstColumn="1" w:lastColumn="1" w:noHBand="0" w:noVBand="0"/>
      </w:tblPr>
      <w:tblGrid>
        <w:gridCol w:w="4377"/>
      </w:tblGrid>
      <w:tr w:rsidR="003B50B9" w14:paraId="7DBDF64E" w14:textId="77777777" w:rsidTr="003B50B9">
        <w:trPr>
          <w:trHeight w:val="787"/>
        </w:trPr>
        <w:sdt>
          <w:sdtPr>
            <w:alias w:val="Firmenstempel und Unterschrift Förderungswerber:innen"/>
            <w:tag w:val="Firmenstempel und Unterschrift Förderungswerber:innen"/>
            <w:id w:val="1235514500"/>
            <w:placeholder>
              <w:docPart w:val="1F5943E4533245AA8A7C8D199F4AB788"/>
            </w:placeholder>
          </w:sdtPr>
          <w:sdtEndPr/>
          <w:sdtContent>
            <w:tc>
              <w:tcPr>
                <w:tcW w:w="4376" w:type="dxa"/>
              </w:tcPr>
              <w:p w14:paraId="66FFC88F" w14:textId="77777777" w:rsidR="003B50B9" w:rsidRPr="00A1616D" w:rsidRDefault="003B50B9" w:rsidP="003B50B9">
                <w:pPr>
                  <w:pStyle w:val="TableParagraph"/>
                  <w:ind w:left="859" w:hanging="42"/>
                  <w:rPr>
                    <w:spacing w:val="-3"/>
                  </w:rPr>
                </w:pPr>
                <w:r>
                  <w:t>Unterschrift</w:t>
                </w:r>
                <w:r>
                  <w:rPr>
                    <w:spacing w:val="-3"/>
                  </w:rPr>
                  <w:t xml:space="preserve"> </w:t>
                </w:r>
                <w:r w:rsidR="00403C10">
                  <w:t>Förderungswerbender</w:t>
                </w:r>
              </w:p>
            </w:tc>
          </w:sdtContent>
        </w:sdt>
      </w:tr>
    </w:tbl>
    <w:p w14:paraId="7B9EFECD" w14:textId="77777777" w:rsidR="00A1616D" w:rsidRPr="00A1616D" w:rsidRDefault="00A1616D" w:rsidP="00F11A89"/>
    <w:sectPr w:rsidR="00A1616D" w:rsidRPr="00A1616D" w:rsidSect="00E918FB">
      <w:headerReference w:type="default" r:id="rId8"/>
      <w:footerReference w:type="even" r:id="rId9"/>
      <w:footerReference w:type="default" r:id="rId10"/>
      <w:headerReference w:type="first" r:id="rId11"/>
      <w:footerReference w:type="first" r:id="rId12"/>
      <w:pgSz w:w="11900" w:h="16840"/>
      <w:pgMar w:top="1134" w:right="1410" w:bottom="1276"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1DF0" w14:textId="77777777" w:rsidR="00F332C0" w:rsidRDefault="00F332C0" w:rsidP="006651B7">
      <w:pPr>
        <w:spacing w:line="240" w:lineRule="auto"/>
      </w:pPr>
      <w:r>
        <w:separator/>
      </w:r>
    </w:p>
    <w:p w14:paraId="6F4144BF" w14:textId="77777777" w:rsidR="00F332C0" w:rsidRDefault="00F332C0"/>
  </w:endnote>
  <w:endnote w:type="continuationSeparator" w:id="0">
    <w:p w14:paraId="67B6EE92" w14:textId="77777777" w:rsidR="00F332C0" w:rsidRDefault="00F332C0" w:rsidP="006651B7">
      <w:pPr>
        <w:spacing w:line="240" w:lineRule="auto"/>
      </w:pPr>
      <w:r>
        <w:continuationSeparator/>
      </w:r>
    </w:p>
    <w:p w14:paraId="6FEB3BE4" w14:textId="77777777" w:rsidR="00F332C0" w:rsidRDefault="00F33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EndPr>
      <w:rPr>
        <w:rStyle w:val="Seitenzahl"/>
      </w:rPr>
    </w:sdtEndPr>
    <w:sdtContent>
      <w:p w14:paraId="15F4AC2B"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67DA2DB" w14:textId="77777777" w:rsidR="00FF3183" w:rsidRDefault="00FF3183" w:rsidP="0045517C">
    <w:pPr>
      <w:pStyle w:val="Fuzeile"/>
      <w:ind w:right="360" w:firstLine="360"/>
    </w:pPr>
  </w:p>
  <w:p w14:paraId="7CDD9AB6"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D5EA" w14:textId="6EC43B58" w:rsidR="00FF3183" w:rsidRPr="00A90564" w:rsidRDefault="003B50B9" w:rsidP="005E30E0">
    <w:pPr>
      <w:pStyle w:val="Kopf-undFuzeile"/>
    </w:pPr>
    <w:r>
      <w:t>V</w:t>
    </w:r>
    <w:r w:rsidR="005F7B08">
      <w:t>ersion 01/202</w:t>
    </w:r>
    <w:r w:rsidR="00F6464A">
      <w:t>5</w:t>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403C10">
      <w:t>1</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403C10">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2D7A" w14:textId="77777777" w:rsidR="00FF3183" w:rsidRPr="00787822" w:rsidRDefault="00FF3183" w:rsidP="00DD285D">
    <w:pPr>
      <w:pStyle w:val="Fuzeile"/>
      <w:tabs>
        <w:tab w:val="clear" w:pos="4536"/>
        <w:tab w:val="clear" w:pos="9072"/>
        <w:tab w:val="left" w:pos="55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DC21" w14:textId="77777777" w:rsidR="00F332C0" w:rsidRDefault="00F332C0" w:rsidP="006651B7">
      <w:pPr>
        <w:spacing w:line="240" w:lineRule="auto"/>
      </w:pPr>
      <w:r>
        <w:separator/>
      </w:r>
    </w:p>
  </w:footnote>
  <w:footnote w:type="continuationSeparator" w:id="0">
    <w:p w14:paraId="13EAC1F8" w14:textId="77777777" w:rsidR="00F332C0" w:rsidRDefault="00F332C0" w:rsidP="006651B7">
      <w:pPr>
        <w:spacing w:line="240" w:lineRule="auto"/>
      </w:pPr>
      <w:r>
        <w:continuationSeparator/>
      </w:r>
    </w:p>
    <w:p w14:paraId="302007FC" w14:textId="77777777" w:rsidR="00F332C0" w:rsidRDefault="00F33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D287" w14:textId="0A26E11D" w:rsidR="003A3810" w:rsidRDefault="00F6464A" w:rsidP="00F73626">
    <w:pPr>
      <w:pStyle w:val="Kopfzeile"/>
      <w:tabs>
        <w:tab w:val="clear" w:pos="4536"/>
        <w:tab w:val="clear" w:pos="9072"/>
        <w:tab w:val="center" w:pos="4678"/>
      </w:tabs>
      <w:jc w:val="center"/>
    </w:pPr>
    <w:r>
      <w:rPr>
        <w:noProof/>
      </w:rPr>
      <w:drawing>
        <wp:inline distT="0" distB="0" distL="0" distR="0" wp14:anchorId="1096C857" wp14:editId="2CDCD92D">
          <wp:extent cx="3202940" cy="606284"/>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22660" cy="6100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7180" w14:textId="77777777" w:rsidR="00FF3183" w:rsidRDefault="00FF3183" w:rsidP="007129C9">
    <w:pPr>
      <w:pStyle w:val="Kopfzeile"/>
      <w:tabs>
        <w:tab w:val="left" w:pos="500"/>
        <w:tab w:val="right" w:pos="79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F0F19"/>
    <w:multiLevelType w:val="multilevel"/>
    <w:tmpl w:val="E2F206B6"/>
    <w:numStyleLink w:val="UnorderedList"/>
  </w:abstractNum>
  <w:abstractNum w:abstractNumId="8"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9F701F"/>
    <w:multiLevelType w:val="multilevel"/>
    <w:tmpl w:val="33721116"/>
    <w:numStyleLink w:val="OrderedList"/>
  </w:abstractNum>
  <w:abstractNum w:abstractNumId="11"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AD51CD"/>
    <w:multiLevelType w:val="multilevel"/>
    <w:tmpl w:val="E2F206B6"/>
    <w:numStyleLink w:val="UnorderedList"/>
  </w:abstractNum>
  <w:abstractNum w:abstractNumId="16" w15:restartNumberingAfterBreak="0">
    <w:nsid w:val="7B8739B6"/>
    <w:multiLevelType w:val="multilevel"/>
    <w:tmpl w:val="E2F206B6"/>
    <w:numStyleLink w:val="UnorderedList"/>
  </w:abstractNum>
  <w:abstractNum w:abstractNumId="17"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8759018">
    <w:abstractNumId w:val="17"/>
  </w:num>
  <w:num w:numId="2" w16cid:durableId="949050391">
    <w:abstractNumId w:val="6"/>
  </w:num>
  <w:num w:numId="3" w16cid:durableId="847716599">
    <w:abstractNumId w:val="8"/>
  </w:num>
  <w:num w:numId="4" w16cid:durableId="1088690819">
    <w:abstractNumId w:val="11"/>
  </w:num>
  <w:num w:numId="5" w16cid:durableId="326180028">
    <w:abstractNumId w:val="5"/>
  </w:num>
  <w:num w:numId="6" w16cid:durableId="377558882">
    <w:abstractNumId w:val="0"/>
  </w:num>
  <w:num w:numId="7" w16cid:durableId="2107576032">
    <w:abstractNumId w:val="13"/>
  </w:num>
  <w:num w:numId="8" w16cid:durableId="734936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878879">
    <w:abstractNumId w:val="12"/>
  </w:num>
  <w:num w:numId="10" w16cid:durableId="691609783">
    <w:abstractNumId w:val="14"/>
  </w:num>
  <w:num w:numId="11" w16cid:durableId="631325944">
    <w:abstractNumId w:val="2"/>
  </w:num>
  <w:num w:numId="12" w16cid:durableId="1896963594">
    <w:abstractNumId w:val="15"/>
  </w:num>
  <w:num w:numId="13" w16cid:durableId="1949700305">
    <w:abstractNumId w:val="1"/>
  </w:num>
  <w:num w:numId="14" w16cid:durableId="1528986260">
    <w:abstractNumId w:val="16"/>
  </w:num>
  <w:num w:numId="15" w16cid:durableId="1695576564">
    <w:abstractNumId w:val="7"/>
  </w:num>
  <w:num w:numId="16" w16cid:durableId="1001740241">
    <w:abstractNumId w:val="9"/>
  </w:num>
  <w:num w:numId="17" w16cid:durableId="1500728098">
    <w:abstractNumId w:val="10"/>
  </w:num>
  <w:num w:numId="18" w16cid:durableId="2059282019">
    <w:abstractNumId w:val="3"/>
  </w:num>
  <w:num w:numId="19" w16cid:durableId="1869834221">
    <w:abstractNumId w:val="4"/>
    <w:lvlOverride w:ilvl="1">
      <w:lvl w:ilvl="1">
        <w:start w:val="1"/>
        <w:numFmt w:val="decimal"/>
        <w:pStyle w:val="berschrift2"/>
        <w:lvlText w:val="%1.%2"/>
        <w:lvlJc w:val="left"/>
        <w:pPr>
          <w:ind w:left="7938" w:firstLine="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17DE1"/>
    <w:rsid w:val="0005613B"/>
    <w:rsid w:val="0009495D"/>
    <w:rsid w:val="00096848"/>
    <w:rsid w:val="000A143D"/>
    <w:rsid w:val="000B1224"/>
    <w:rsid w:val="000C5480"/>
    <w:rsid w:val="000C62DD"/>
    <w:rsid w:val="000E6321"/>
    <w:rsid w:val="000E71F9"/>
    <w:rsid w:val="00102354"/>
    <w:rsid w:val="001245F3"/>
    <w:rsid w:val="00130875"/>
    <w:rsid w:val="00135800"/>
    <w:rsid w:val="001378A2"/>
    <w:rsid w:val="00142079"/>
    <w:rsid w:val="00145314"/>
    <w:rsid w:val="00145613"/>
    <w:rsid w:val="00146318"/>
    <w:rsid w:val="0015017E"/>
    <w:rsid w:val="001619DE"/>
    <w:rsid w:val="001805EF"/>
    <w:rsid w:val="001A3753"/>
    <w:rsid w:val="001A3E5C"/>
    <w:rsid w:val="001D16F3"/>
    <w:rsid w:val="001D7D25"/>
    <w:rsid w:val="001E2BF1"/>
    <w:rsid w:val="001F4C6A"/>
    <w:rsid w:val="00201E85"/>
    <w:rsid w:val="00204A34"/>
    <w:rsid w:val="002119A8"/>
    <w:rsid w:val="0021607B"/>
    <w:rsid w:val="00234606"/>
    <w:rsid w:val="002352D1"/>
    <w:rsid w:val="00242C79"/>
    <w:rsid w:val="0025192A"/>
    <w:rsid w:val="00252C32"/>
    <w:rsid w:val="002A3463"/>
    <w:rsid w:val="002B45B6"/>
    <w:rsid w:val="002E664D"/>
    <w:rsid w:val="002F6D1E"/>
    <w:rsid w:val="00315A58"/>
    <w:rsid w:val="003309AF"/>
    <w:rsid w:val="00346AEF"/>
    <w:rsid w:val="003502A1"/>
    <w:rsid w:val="00386D9D"/>
    <w:rsid w:val="0039485B"/>
    <w:rsid w:val="003A3810"/>
    <w:rsid w:val="003A62D3"/>
    <w:rsid w:val="003A7D6A"/>
    <w:rsid w:val="003B50B9"/>
    <w:rsid w:val="003C4569"/>
    <w:rsid w:val="003C4C4F"/>
    <w:rsid w:val="003C571C"/>
    <w:rsid w:val="003D4B6F"/>
    <w:rsid w:val="003F5852"/>
    <w:rsid w:val="004002D2"/>
    <w:rsid w:val="00403C10"/>
    <w:rsid w:val="00405DF6"/>
    <w:rsid w:val="004103B0"/>
    <w:rsid w:val="004240BD"/>
    <w:rsid w:val="00426AA6"/>
    <w:rsid w:val="00446C2D"/>
    <w:rsid w:val="004510ED"/>
    <w:rsid w:val="0045517C"/>
    <w:rsid w:val="00462721"/>
    <w:rsid w:val="00492FDF"/>
    <w:rsid w:val="004B45E3"/>
    <w:rsid w:val="004B523C"/>
    <w:rsid w:val="004C5C6A"/>
    <w:rsid w:val="005010EE"/>
    <w:rsid w:val="00511707"/>
    <w:rsid w:val="00515AE4"/>
    <w:rsid w:val="00516926"/>
    <w:rsid w:val="005305EC"/>
    <w:rsid w:val="00546715"/>
    <w:rsid w:val="00550BEB"/>
    <w:rsid w:val="005805E2"/>
    <w:rsid w:val="005866F4"/>
    <w:rsid w:val="00590EAC"/>
    <w:rsid w:val="005A3584"/>
    <w:rsid w:val="005A74A1"/>
    <w:rsid w:val="005B2D1B"/>
    <w:rsid w:val="005B6AA0"/>
    <w:rsid w:val="005D1CFD"/>
    <w:rsid w:val="005D34DC"/>
    <w:rsid w:val="005E045F"/>
    <w:rsid w:val="005E30E0"/>
    <w:rsid w:val="005F7B08"/>
    <w:rsid w:val="00614BD3"/>
    <w:rsid w:val="006266F7"/>
    <w:rsid w:val="00633347"/>
    <w:rsid w:val="0064171F"/>
    <w:rsid w:val="00644FF9"/>
    <w:rsid w:val="006651B7"/>
    <w:rsid w:val="006753CF"/>
    <w:rsid w:val="006820B6"/>
    <w:rsid w:val="00691F49"/>
    <w:rsid w:val="006A07EB"/>
    <w:rsid w:val="006A32F0"/>
    <w:rsid w:val="006C2DA3"/>
    <w:rsid w:val="006C35F1"/>
    <w:rsid w:val="006D315F"/>
    <w:rsid w:val="006E21C7"/>
    <w:rsid w:val="006E520F"/>
    <w:rsid w:val="006F3AA5"/>
    <w:rsid w:val="007037AE"/>
    <w:rsid w:val="007129C9"/>
    <w:rsid w:val="00725C64"/>
    <w:rsid w:val="0072770D"/>
    <w:rsid w:val="00727F4C"/>
    <w:rsid w:val="00736E0A"/>
    <w:rsid w:val="007750EE"/>
    <w:rsid w:val="00777D38"/>
    <w:rsid w:val="0078284C"/>
    <w:rsid w:val="00787822"/>
    <w:rsid w:val="00793B69"/>
    <w:rsid w:val="007B418F"/>
    <w:rsid w:val="007B66D9"/>
    <w:rsid w:val="007B6D9C"/>
    <w:rsid w:val="007C4807"/>
    <w:rsid w:val="007E17AB"/>
    <w:rsid w:val="007F09B5"/>
    <w:rsid w:val="007F2BA1"/>
    <w:rsid w:val="008121CA"/>
    <w:rsid w:val="00821DC4"/>
    <w:rsid w:val="008270CC"/>
    <w:rsid w:val="008332AE"/>
    <w:rsid w:val="00834527"/>
    <w:rsid w:val="00835DC2"/>
    <w:rsid w:val="00844B7C"/>
    <w:rsid w:val="00847AB6"/>
    <w:rsid w:val="0085061D"/>
    <w:rsid w:val="008821D2"/>
    <w:rsid w:val="00883D56"/>
    <w:rsid w:val="008A4B50"/>
    <w:rsid w:val="008C1C93"/>
    <w:rsid w:val="008C4169"/>
    <w:rsid w:val="008C4640"/>
    <w:rsid w:val="008C790A"/>
    <w:rsid w:val="008E37B7"/>
    <w:rsid w:val="008F64A7"/>
    <w:rsid w:val="00913A6A"/>
    <w:rsid w:val="009245B1"/>
    <w:rsid w:val="00960708"/>
    <w:rsid w:val="00977FFD"/>
    <w:rsid w:val="00992B3B"/>
    <w:rsid w:val="009A37EC"/>
    <w:rsid w:val="009A404F"/>
    <w:rsid w:val="009A771D"/>
    <w:rsid w:val="009B25BB"/>
    <w:rsid w:val="009B6FB7"/>
    <w:rsid w:val="009C7C18"/>
    <w:rsid w:val="009E0F0E"/>
    <w:rsid w:val="009F359B"/>
    <w:rsid w:val="00A12133"/>
    <w:rsid w:val="00A1616D"/>
    <w:rsid w:val="00A210CD"/>
    <w:rsid w:val="00A23367"/>
    <w:rsid w:val="00A255E6"/>
    <w:rsid w:val="00A3347C"/>
    <w:rsid w:val="00A33B1E"/>
    <w:rsid w:val="00A52698"/>
    <w:rsid w:val="00A61CF6"/>
    <w:rsid w:val="00A824F4"/>
    <w:rsid w:val="00A90564"/>
    <w:rsid w:val="00AD12FA"/>
    <w:rsid w:val="00AE0723"/>
    <w:rsid w:val="00AF4171"/>
    <w:rsid w:val="00B052BE"/>
    <w:rsid w:val="00B062A6"/>
    <w:rsid w:val="00B16A3C"/>
    <w:rsid w:val="00B43062"/>
    <w:rsid w:val="00B53608"/>
    <w:rsid w:val="00B564E2"/>
    <w:rsid w:val="00B679D1"/>
    <w:rsid w:val="00B71443"/>
    <w:rsid w:val="00B773B8"/>
    <w:rsid w:val="00B963C1"/>
    <w:rsid w:val="00BA70DF"/>
    <w:rsid w:val="00BF04C5"/>
    <w:rsid w:val="00BF06DB"/>
    <w:rsid w:val="00C104B3"/>
    <w:rsid w:val="00C12BFB"/>
    <w:rsid w:val="00C528CE"/>
    <w:rsid w:val="00C6737F"/>
    <w:rsid w:val="00C75207"/>
    <w:rsid w:val="00C93332"/>
    <w:rsid w:val="00CA7D4F"/>
    <w:rsid w:val="00CC0D36"/>
    <w:rsid w:val="00CC2B16"/>
    <w:rsid w:val="00CC3501"/>
    <w:rsid w:val="00CD3C71"/>
    <w:rsid w:val="00CD6DB2"/>
    <w:rsid w:val="00CE1F7F"/>
    <w:rsid w:val="00CF7AF9"/>
    <w:rsid w:val="00D0279B"/>
    <w:rsid w:val="00D05580"/>
    <w:rsid w:val="00D32411"/>
    <w:rsid w:val="00D336DD"/>
    <w:rsid w:val="00D37EC4"/>
    <w:rsid w:val="00D45DFE"/>
    <w:rsid w:val="00D535AD"/>
    <w:rsid w:val="00D65034"/>
    <w:rsid w:val="00D73BAB"/>
    <w:rsid w:val="00D81C66"/>
    <w:rsid w:val="00D81DBF"/>
    <w:rsid w:val="00D82A06"/>
    <w:rsid w:val="00DA7A3C"/>
    <w:rsid w:val="00DB6505"/>
    <w:rsid w:val="00DD1149"/>
    <w:rsid w:val="00DD285D"/>
    <w:rsid w:val="00DF0E00"/>
    <w:rsid w:val="00DF6A0E"/>
    <w:rsid w:val="00E16AFD"/>
    <w:rsid w:val="00E2064E"/>
    <w:rsid w:val="00E20822"/>
    <w:rsid w:val="00E42C45"/>
    <w:rsid w:val="00E62663"/>
    <w:rsid w:val="00E65D6B"/>
    <w:rsid w:val="00E828B5"/>
    <w:rsid w:val="00E918FB"/>
    <w:rsid w:val="00EA5E4D"/>
    <w:rsid w:val="00EE1E65"/>
    <w:rsid w:val="00EE5D35"/>
    <w:rsid w:val="00F03367"/>
    <w:rsid w:val="00F11A89"/>
    <w:rsid w:val="00F30BD7"/>
    <w:rsid w:val="00F332C0"/>
    <w:rsid w:val="00F33C1A"/>
    <w:rsid w:val="00F63169"/>
    <w:rsid w:val="00F63D13"/>
    <w:rsid w:val="00F6464A"/>
    <w:rsid w:val="00F65C89"/>
    <w:rsid w:val="00F73626"/>
    <w:rsid w:val="00F73CCF"/>
    <w:rsid w:val="00F942B6"/>
    <w:rsid w:val="00FA0C7C"/>
    <w:rsid w:val="00FA254B"/>
    <w:rsid w:val="00FA34C3"/>
    <w:rsid w:val="00FA4A00"/>
    <w:rsid w:val="00FC042B"/>
    <w:rsid w:val="00FE19FB"/>
    <w:rsid w:val="00FE43D0"/>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D3FFA"/>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546715"/>
    <w:pPr>
      <w:keepNext/>
      <w:keepLines/>
      <w:numPr>
        <w:numId w:val="19"/>
      </w:numPr>
      <w:spacing w:before="1100" w:line="280" w:lineRule="atLeast"/>
      <w:outlineLvl w:val="0"/>
    </w:pPr>
    <w:rPr>
      <w:rFonts w:asciiTheme="majorHAnsi" w:eastAsiaTheme="majorEastAsia" w:hAnsiTheme="majorHAnsi" w:cs="Times New Roman (Überschriften"/>
      <w:b/>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46715"/>
    <w:rPr>
      <w:rFonts w:asciiTheme="majorHAnsi" w:eastAsiaTheme="majorEastAsia" w:hAnsiTheme="majorHAnsi" w:cs="Times New Roman (Überschriften"/>
      <w:b/>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546715"/>
    <w:pPr>
      <w:spacing w:before="80" w:after="0"/>
    </w:pPr>
    <w:rPr>
      <w:b/>
      <w:caps w:val="0"/>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val="0"/>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val="0"/>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val="0"/>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character" w:styleId="Platzhaltertext">
    <w:name w:val="Placeholder Text"/>
    <w:basedOn w:val="Absatz-Standardschriftart"/>
    <w:uiPriority w:val="99"/>
    <w:semiHidden/>
    <w:rsid w:val="00546715"/>
    <w:rPr>
      <w:color w:val="808080"/>
    </w:rPr>
  </w:style>
  <w:style w:type="table" w:customStyle="1" w:styleId="TableNormal">
    <w:name w:val="Table Normal"/>
    <w:uiPriority w:val="2"/>
    <w:semiHidden/>
    <w:unhideWhenUsed/>
    <w:qFormat/>
    <w:rsid w:val="008821D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821D2"/>
    <w:pPr>
      <w:widowControl w:val="0"/>
      <w:autoSpaceDE w:val="0"/>
      <w:autoSpaceDN w:val="0"/>
      <w:spacing w:after="0" w:line="240" w:lineRule="auto"/>
    </w:pPr>
    <w:rPr>
      <w:rFonts w:ascii="Calibri" w:eastAsia="Calibri" w:hAnsi="Calibri" w:cs="Calibri"/>
      <w:color w:val="auto"/>
      <w:spacing w:val="0"/>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9D12CD2-68FC-4148-8CCB-9462346D11F1}"/>
      </w:docPartPr>
      <w:docPartBody>
        <w:p w:rsidR="00365A3C" w:rsidRDefault="003D4E97">
          <w:r w:rsidRPr="004E17DC">
            <w:rPr>
              <w:rStyle w:val="Platzhaltertext"/>
            </w:rPr>
            <w:t>Klicken oder tippen Sie hier, um Text einzugeben.</w:t>
          </w:r>
        </w:p>
      </w:docPartBody>
    </w:docPart>
    <w:docPart>
      <w:docPartPr>
        <w:name w:val="E6333C92B4B44B76BCD5E1F7BE1A4A8E"/>
        <w:category>
          <w:name w:val="Allgemein"/>
          <w:gallery w:val="placeholder"/>
        </w:category>
        <w:types>
          <w:type w:val="bbPlcHdr"/>
        </w:types>
        <w:behaviors>
          <w:behavior w:val="content"/>
        </w:behaviors>
        <w:guid w:val="{29670074-8089-4145-A243-AF7176E5028D}"/>
      </w:docPartPr>
      <w:docPartBody>
        <w:p w:rsidR="00365A3C" w:rsidRDefault="003D4E97" w:rsidP="003D4E97">
          <w:pPr>
            <w:pStyle w:val="E6333C92B4B44B76BCD5E1F7BE1A4A8E5"/>
          </w:pPr>
          <w:r>
            <w:t xml:space="preserve"> </w:t>
          </w:r>
        </w:p>
      </w:docPartBody>
    </w:docPart>
    <w:docPart>
      <w:docPartPr>
        <w:name w:val="B087B2E91A8D4FA6A2BA86EA98C9231F"/>
        <w:category>
          <w:name w:val="Allgemein"/>
          <w:gallery w:val="placeholder"/>
        </w:category>
        <w:types>
          <w:type w:val="bbPlcHdr"/>
        </w:types>
        <w:behaviors>
          <w:behavior w:val="content"/>
        </w:behaviors>
        <w:guid w:val="{E0AD05AA-615A-43C8-94E8-7D3F0975CAC8}"/>
      </w:docPartPr>
      <w:docPartBody>
        <w:p w:rsidR="00365A3C" w:rsidRDefault="003D4E97" w:rsidP="003D4E97">
          <w:pPr>
            <w:pStyle w:val="B087B2E91A8D4FA6A2BA86EA98C9231F3"/>
          </w:pPr>
          <w:r>
            <w:t xml:space="preserve"> </w:t>
          </w:r>
        </w:p>
      </w:docPartBody>
    </w:docPart>
    <w:docPart>
      <w:docPartPr>
        <w:name w:val="1F5943E4533245AA8A7C8D199F4AB788"/>
        <w:category>
          <w:name w:val="Allgemein"/>
          <w:gallery w:val="placeholder"/>
        </w:category>
        <w:types>
          <w:type w:val="bbPlcHdr"/>
        </w:types>
        <w:behaviors>
          <w:behavior w:val="content"/>
        </w:behaviors>
        <w:guid w:val="{F06EBB2C-CA27-46A0-A15D-9E2C8190911B}"/>
      </w:docPartPr>
      <w:docPartBody>
        <w:p w:rsidR="001233E6" w:rsidRDefault="00A67CDB" w:rsidP="00A67CDB">
          <w:pPr>
            <w:pStyle w:val="1F5943E4533245AA8A7C8D199F4AB788"/>
          </w:pPr>
          <w:r w:rsidRPr="004E17D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97"/>
    <w:rsid w:val="000D0BB0"/>
    <w:rsid w:val="001233E6"/>
    <w:rsid w:val="001B672C"/>
    <w:rsid w:val="00365A3C"/>
    <w:rsid w:val="00386D9D"/>
    <w:rsid w:val="003D4E97"/>
    <w:rsid w:val="00A67CDB"/>
    <w:rsid w:val="00AE5A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7CDB"/>
    <w:rPr>
      <w:color w:val="808080"/>
    </w:rPr>
  </w:style>
  <w:style w:type="paragraph" w:customStyle="1" w:styleId="B087B2E91A8D4FA6A2BA86EA98C9231F3">
    <w:name w:val="B087B2E91A8D4FA6A2BA86EA98C9231F3"/>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E6333C92B4B44B76BCD5E1F7BE1A4A8E5">
    <w:name w:val="E6333C92B4B44B76BCD5E1F7BE1A4A8E5"/>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1F5943E4533245AA8A7C8D199F4AB788">
    <w:name w:val="1F5943E4533245AA8A7C8D199F4AB788"/>
    <w:rsid w:val="00A67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F4FF1E4F-C705-4A97-B015-D0356A7D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450</Words>
  <Characters>2839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Abnahmeprotokoll E-Ladestation</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Abnahmeprotokoll E-Ladestation</dc:title>
  <dc:subject/>
  <dc:creator>FFG</dc:creator>
  <cp:keywords/>
  <dc:description/>
  <cp:lastModifiedBy>Elisabeth Stich</cp:lastModifiedBy>
  <cp:revision>3</cp:revision>
  <cp:lastPrinted>2019-07-26T08:22:00Z</cp:lastPrinted>
  <dcterms:created xsi:type="dcterms:W3CDTF">2025-11-10T16:28:00Z</dcterms:created>
  <dcterms:modified xsi:type="dcterms:W3CDTF">2025-11-10T16:29:00Z</dcterms:modified>
</cp:coreProperties>
</file>