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A51A" w14:textId="77777777" w:rsidR="005211C9" w:rsidRDefault="0052124B" w:rsidP="004149DD">
      <w:pPr>
        <w:pStyle w:val="CoverHeadline"/>
        <w:spacing w:before="120"/>
        <w:jc w:val="center"/>
        <w:rPr>
          <w:rFonts w:ascii="Calibri" w:hAnsi="Calibri" w:cs="Calibri"/>
          <w:color w:val="E3032E" w:themeColor="accent1"/>
          <w:sz w:val="28"/>
          <w:szCs w:val="28"/>
        </w:rPr>
      </w:pPr>
      <w:r>
        <w:rPr>
          <w:rFonts w:ascii="Calibri" w:hAnsi="Calibri" w:cs="Calibri"/>
          <w:color w:val="E3032E" w:themeColor="accent1"/>
          <w:sz w:val="28"/>
          <w:szCs w:val="28"/>
        </w:rPr>
        <w:t>Bestätigung des</w:t>
      </w:r>
      <w:r w:rsidRPr="0052124B">
        <w:rPr>
          <w:rFonts w:ascii="Calibri" w:hAnsi="Calibri" w:cs="Calibri"/>
          <w:color w:val="E3032E" w:themeColor="accent1"/>
          <w:sz w:val="28"/>
          <w:szCs w:val="28"/>
        </w:rPr>
        <w:t xml:space="preserve"> Bezugs von Wasserstoff</w:t>
      </w:r>
      <w:r w:rsidR="005211C9">
        <w:rPr>
          <w:rFonts w:ascii="Calibri" w:hAnsi="Calibri" w:cs="Calibri"/>
          <w:color w:val="E3032E" w:themeColor="accent1"/>
          <w:sz w:val="28"/>
          <w:szCs w:val="28"/>
        </w:rPr>
        <w:t xml:space="preserve"> </w:t>
      </w:r>
    </w:p>
    <w:p w14:paraId="677ABAEC" w14:textId="77777777" w:rsidR="00546715" w:rsidRPr="00546715" w:rsidRDefault="005211C9" w:rsidP="004149DD">
      <w:pPr>
        <w:pStyle w:val="CoverHeadline"/>
        <w:spacing w:before="120"/>
        <w:jc w:val="center"/>
        <w:rPr>
          <w:rFonts w:ascii="Calibri" w:hAnsi="Calibri" w:cs="Calibri"/>
          <w:color w:val="E3032E" w:themeColor="accent1"/>
          <w:sz w:val="28"/>
          <w:szCs w:val="28"/>
        </w:rPr>
      </w:pPr>
      <w:r>
        <w:rPr>
          <w:rFonts w:ascii="Calibri" w:hAnsi="Calibri" w:cs="Calibri"/>
          <w:color w:val="E3032E" w:themeColor="accent1"/>
          <w:sz w:val="28"/>
          <w:szCs w:val="28"/>
        </w:rPr>
        <w:t>aus Produktion durch erneuerbare Energieträger</w:t>
      </w:r>
      <w:r w:rsidR="00A81FDE">
        <w:rPr>
          <w:rFonts w:ascii="Calibri" w:hAnsi="Calibri" w:cs="Calibri"/>
          <w:color w:val="E3032E" w:themeColor="accent1"/>
          <w:sz w:val="28"/>
          <w:szCs w:val="28"/>
        </w:rPr>
        <w:t xml:space="preserve"> (EET)</w:t>
      </w:r>
    </w:p>
    <w:p w14:paraId="6A61DFD3" w14:textId="77777777" w:rsidR="00834527" w:rsidRPr="000C62DD" w:rsidRDefault="00923D28" w:rsidP="004149DD">
      <w:pPr>
        <w:pStyle w:val="berschrift1ohneNummerierung"/>
        <w:spacing w:before="360"/>
        <w:rPr>
          <w:color w:val="E3032E" w:themeColor="accent1"/>
          <w:sz w:val="24"/>
          <w:szCs w:val="24"/>
        </w:rPr>
      </w:pPr>
      <w:r>
        <w:rPr>
          <w:color w:val="E3032E" w:themeColor="accent1"/>
          <w:sz w:val="24"/>
          <w:szCs w:val="24"/>
        </w:rPr>
        <w:t>Förderungswerbende</w:t>
      </w:r>
      <w:r w:rsidR="00414F2D">
        <w:rPr>
          <w:color w:val="E3032E" w:themeColor="accent1"/>
          <w:sz w:val="24"/>
          <w:szCs w:val="24"/>
        </w:rPr>
        <w:t>r</w:t>
      </w:r>
      <w:r w:rsidR="00D83C3A">
        <w:rPr>
          <w:color w:val="E3032E" w:themeColor="accent1"/>
          <w:sz w:val="24"/>
          <w:szCs w:val="24"/>
        </w:rPr>
        <w:t xml:space="preserve"> bzw. H</w:t>
      </w:r>
      <w:r w:rsidR="00D83C3A" w:rsidRPr="00A6341F">
        <w:rPr>
          <w:color w:val="E3032E" w:themeColor="accent1"/>
          <w:sz w:val="24"/>
          <w:szCs w:val="24"/>
          <w:vertAlign w:val="subscript"/>
        </w:rPr>
        <w:t>2</w:t>
      </w:r>
      <w:r>
        <w:rPr>
          <w:color w:val="E3032E" w:themeColor="accent1"/>
          <w:sz w:val="24"/>
          <w:szCs w:val="24"/>
        </w:rPr>
        <w:t>-Beziehende</w:t>
      </w:r>
      <w:r w:rsidR="00414F2D">
        <w:rPr>
          <w:color w:val="E3032E" w:themeColor="accent1"/>
          <w:sz w:val="24"/>
          <w:szCs w:val="24"/>
        </w:rPr>
        <w:t>r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21607B" w:rsidRPr="008821D2" w14:paraId="2B430FB2" w14:textId="77777777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47D497AA" w14:textId="77777777" w:rsidR="00546715" w:rsidRPr="0021607B" w:rsidRDefault="000C62DD" w:rsidP="008821D2">
            <w:pPr>
              <w:pStyle w:val="Tabellentext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14:paraId="41CB31D2" w14:textId="77777777" w:rsidR="00546715" w:rsidRPr="0021607B" w:rsidRDefault="000C62DD" w:rsidP="008821D2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Angaben</w:t>
            </w:r>
          </w:p>
        </w:tc>
      </w:tr>
      <w:tr w:rsidR="008821D2" w:rsidRPr="008821D2" w14:paraId="2B99157A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BDE14D" w14:textId="77777777" w:rsidR="000C62DD" w:rsidRPr="008821D2" w:rsidRDefault="000C62DD" w:rsidP="008821D2">
            <w:pPr>
              <w:pStyle w:val="Tabellentext"/>
            </w:pPr>
            <w:r w:rsidRPr="008821D2">
              <w:t>Name:</w:t>
            </w:r>
          </w:p>
        </w:tc>
        <w:sdt>
          <w:sdtPr>
            <w:alias w:val="Name"/>
            <w:tag w:val="Name"/>
            <w:id w:val="-286666635"/>
            <w:placeholder>
              <w:docPart w:val="B087B2E91A8D4FA6A2BA86EA98C9231F"/>
            </w:placeholder>
            <w:showingPlcHdr/>
          </w:sdtPr>
          <w:sdtEndPr/>
          <w:sdtContent>
            <w:tc>
              <w:tcPr>
                <w:tcW w:w="5515" w:type="dxa"/>
              </w:tcPr>
              <w:p w14:paraId="7D79254E" w14:textId="77777777" w:rsidR="000C62DD" w:rsidRPr="008821D2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  <w:tr w:rsidR="008821D2" w:rsidRPr="008821D2" w14:paraId="38AB166F" w14:textId="77777777" w:rsidTr="004149DD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D9B1C7" w14:textId="77777777" w:rsidR="00546715" w:rsidRPr="008821D2" w:rsidRDefault="00D83C3A" w:rsidP="008821D2">
            <w:pPr>
              <w:pStyle w:val="Tabellentext"/>
            </w:pPr>
            <w:r w:rsidRPr="00D83C3A">
              <w:t>H</w:t>
            </w:r>
            <w:r w:rsidRPr="00A6341F">
              <w:rPr>
                <w:vertAlign w:val="subscript"/>
              </w:rPr>
              <w:t>2</w:t>
            </w:r>
            <w:r w:rsidRPr="00D83C3A">
              <w:t>-Bezugsadresse</w:t>
            </w:r>
            <w:r w:rsidR="00546715" w:rsidRPr="008821D2">
              <w:t>:</w:t>
            </w:r>
          </w:p>
        </w:tc>
        <w:sdt>
          <w:sdtPr>
            <w:alias w:val="H2-Bezugsadresse"/>
            <w:tag w:val="H2-Bezugsadresse"/>
            <w:id w:val="670920374"/>
            <w:placeholder>
              <w:docPart w:val="E6333C92B4B44B76BCD5E1F7BE1A4A8E"/>
            </w:placeholder>
            <w:showingPlcHdr/>
          </w:sdtPr>
          <w:sdtEndPr/>
          <w:sdtContent>
            <w:tc>
              <w:tcPr>
                <w:tcW w:w="5515" w:type="dxa"/>
              </w:tcPr>
              <w:p w14:paraId="7C85EB91" w14:textId="77777777" w:rsidR="00546715" w:rsidRPr="008821D2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</w:tbl>
    <w:p w14:paraId="16886470" w14:textId="77777777" w:rsidR="00546715" w:rsidRPr="000C62DD" w:rsidRDefault="00D83C3A" w:rsidP="004149DD">
      <w:pPr>
        <w:pStyle w:val="berschrift1ohneNummerierung"/>
        <w:spacing w:before="360"/>
        <w:rPr>
          <w:color w:val="E3032E" w:themeColor="accent1"/>
          <w:sz w:val="22"/>
          <w:szCs w:val="22"/>
        </w:rPr>
      </w:pPr>
      <w:r w:rsidRPr="00D83C3A">
        <w:rPr>
          <w:color w:val="E3032E" w:themeColor="accent1"/>
          <w:sz w:val="22"/>
          <w:szCs w:val="22"/>
        </w:rPr>
        <w:t>H</w:t>
      </w:r>
      <w:r w:rsidRPr="00A6341F">
        <w:rPr>
          <w:color w:val="E3032E" w:themeColor="accent1"/>
          <w:sz w:val="22"/>
          <w:szCs w:val="22"/>
          <w:vertAlign w:val="subscript"/>
        </w:rPr>
        <w:t>2</w:t>
      </w:r>
      <w:r w:rsidRPr="00D83C3A">
        <w:rPr>
          <w:color w:val="E3032E" w:themeColor="accent1"/>
          <w:sz w:val="22"/>
          <w:szCs w:val="22"/>
        </w:rPr>
        <w:t>-Liefervertrag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0C62DD" w:rsidRPr="000C62DD" w14:paraId="5273939E" w14:textId="77777777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0981D470" w14:textId="77777777" w:rsidR="000C62DD" w:rsidRPr="000C62DD" w:rsidRDefault="000C62DD" w:rsidP="000C62DD">
            <w:pPr>
              <w:pStyle w:val="Tabellentext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14:paraId="54BF858F" w14:textId="77777777" w:rsidR="000C62DD" w:rsidRPr="000C62DD" w:rsidRDefault="000C62DD" w:rsidP="000C62DD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Angaben</w:t>
            </w:r>
          </w:p>
        </w:tc>
      </w:tr>
      <w:tr w:rsidR="000C62DD" w14:paraId="44B9698E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F2F7FB" w14:textId="77777777" w:rsidR="000C62DD" w:rsidRPr="000C62DD" w:rsidRDefault="00D83C3A" w:rsidP="000C62DD">
            <w:pPr>
              <w:pStyle w:val="Tabellentext"/>
            </w:pPr>
            <w:r w:rsidRPr="00D83C3A">
              <w:t>Name H</w:t>
            </w:r>
            <w:r w:rsidRPr="00A6341F">
              <w:rPr>
                <w:vertAlign w:val="subscript"/>
              </w:rPr>
              <w:t>2</w:t>
            </w:r>
            <w:r w:rsidRPr="00D83C3A">
              <w:t>-Lieferant</w:t>
            </w:r>
            <w:r w:rsidR="000C62DD" w:rsidRPr="000C62DD">
              <w:t>:</w:t>
            </w:r>
          </w:p>
        </w:tc>
        <w:sdt>
          <w:sdtPr>
            <w:alias w:val="Name H2-Lieferant"/>
            <w:tag w:val="Name H2-Lieferant"/>
            <w:id w:val="-470440380"/>
            <w:placeholder>
              <w:docPart w:val="B937A99D21E640F6A85E9E6068374EDF"/>
            </w:placeholder>
            <w:showingPlcHdr/>
          </w:sdtPr>
          <w:sdtEndPr/>
          <w:sdtContent>
            <w:tc>
              <w:tcPr>
                <w:tcW w:w="5515" w:type="dxa"/>
              </w:tcPr>
              <w:p w14:paraId="22201B06" w14:textId="77777777" w:rsidR="000C62DD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14:paraId="519B4950" w14:textId="77777777" w:rsidTr="004149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8134527" w14:textId="77777777" w:rsidR="00546715" w:rsidRPr="000C62DD" w:rsidRDefault="00546715" w:rsidP="000C62DD">
            <w:pPr>
              <w:pStyle w:val="Tabellentext"/>
            </w:pPr>
            <w:r w:rsidRPr="000C62DD">
              <w:t>Vertragsnummer:</w:t>
            </w:r>
          </w:p>
        </w:tc>
        <w:sdt>
          <w:sdtPr>
            <w:alias w:val="Vertragsnummer"/>
            <w:tag w:val="Vertragsnummer"/>
            <w:id w:val="-130561669"/>
            <w:placeholder>
              <w:docPart w:val="9072F7E3A15843C7A44F7008C473CE12"/>
            </w:placeholder>
            <w:showingPlcHdr/>
          </w:sdtPr>
          <w:sdtEndPr/>
          <w:sdtContent>
            <w:tc>
              <w:tcPr>
                <w:tcW w:w="5515" w:type="dxa"/>
              </w:tcPr>
              <w:p w14:paraId="3650B778" w14:textId="77777777" w:rsidR="00546715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14:paraId="752DB643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D587048" w14:textId="77777777" w:rsidR="00546715" w:rsidRPr="000C62DD" w:rsidRDefault="00546715" w:rsidP="000C62DD">
            <w:pPr>
              <w:pStyle w:val="Tabellentext"/>
            </w:pPr>
            <w:r w:rsidRPr="000C62DD">
              <w:t>Vertragslaufzeit</w:t>
            </w:r>
          </w:p>
        </w:tc>
        <w:tc>
          <w:tcPr>
            <w:tcW w:w="5515" w:type="dxa"/>
          </w:tcPr>
          <w:p w14:paraId="54D85B6A" w14:textId="77777777" w:rsidR="008821D2" w:rsidRDefault="00D815D2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unbefristeter Vertrag"/>
                <w:tag w:val="unbefristeter Vertrag"/>
                <w:id w:val="-871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unbefristet</w:t>
            </w:r>
          </w:p>
          <w:p w14:paraId="0B37C282" w14:textId="77777777" w:rsidR="00546715" w:rsidRDefault="00D815D2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fristeter Vertrag"/>
                <w:tag w:val="befristeter Vertrag"/>
                <w:id w:val="-2757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endet mit: </w:t>
            </w:r>
            <w:sdt>
              <w:sdtPr>
                <w:alias w:val="Vertragsende"/>
                <w:tag w:val="Vertragsende"/>
                <w:id w:val="-192771656"/>
                <w:placeholder>
                  <w:docPart w:val="A2E70589E6FD4DFE8CE04341A868070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546715">
                  <w:rPr>
                    <w:rStyle w:val="Platzhaltertext"/>
                  </w:rPr>
                  <w:t>TT.MM.JJJJ</w:t>
                </w:r>
              </w:sdtContent>
            </w:sdt>
          </w:p>
        </w:tc>
      </w:tr>
    </w:tbl>
    <w:tbl>
      <w:tblPr>
        <w:tblStyle w:val="TableNormal"/>
        <w:tblpPr w:leftFromText="141" w:rightFromText="141" w:vertAnchor="text" w:horzAnchor="margin" w:tblpY="2660"/>
        <w:tblW w:w="5000" w:type="pct"/>
        <w:tblLayout w:type="fixed"/>
        <w:tblLook w:val="01E0" w:firstRow="1" w:lastRow="1" w:firstColumn="1" w:lastColumn="1" w:noHBand="0" w:noVBand="0"/>
      </w:tblPr>
      <w:tblGrid>
        <w:gridCol w:w="2289"/>
        <w:gridCol w:w="140"/>
        <w:gridCol w:w="5501"/>
      </w:tblGrid>
      <w:tr w:rsidR="005211C9" w14:paraId="17FD0534" w14:textId="77777777" w:rsidTr="00200A5F">
        <w:trPr>
          <w:trHeight w:val="1105"/>
        </w:trPr>
        <w:tc>
          <w:tcPr>
            <w:tcW w:w="2289" w:type="dxa"/>
            <w:tcBorders>
              <w:top w:val="dashSmallGap" w:sz="4" w:space="0" w:color="000000"/>
            </w:tcBorders>
          </w:tcPr>
          <w:sdt>
            <w:sdtPr>
              <w:alias w:val="Ort, Datum"/>
              <w:tag w:val="Ort, Datum"/>
              <w:id w:val="1117568778"/>
              <w:placeholder>
                <w:docPart w:val="004EEA186F4F4D9E94868E8DA353F5C4"/>
              </w:placeholder>
            </w:sdtPr>
            <w:sdtEndPr/>
            <w:sdtContent>
              <w:p w14:paraId="75B61BA7" w14:textId="77777777" w:rsidR="005211C9" w:rsidRDefault="005211C9" w:rsidP="00200A5F">
                <w:pPr>
                  <w:pStyle w:val="TableParagraph"/>
                  <w:spacing w:before="61"/>
                  <w:ind w:left="108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140" w:type="dxa"/>
          </w:tcPr>
          <w:p w14:paraId="664FC47C" w14:textId="77777777" w:rsidR="005211C9" w:rsidRDefault="005211C9" w:rsidP="00200A5F">
            <w:pPr>
              <w:pStyle w:val="TableParagraph"/>
              <w:rPr>
                <w:rFonts w:ascii="Times New Roman"/>
              </w:rPr>
            </w:pPr>
          </w:p>
        </w:tc>
        <w:sdt>
          <w:sdtPr>
            <w:alias w:val="Firmenstempel und Unterschrift des Wasserstofflieferanten"/>
            <w:tag w:val="Firmenstempel und Unterschrift des Wasserstofflieferanten"/>
            <w:id w:val="-1996635620"/>
            <w:placeholder>
              <w:docPart w:val="004EEA186F4F4D9E94868E8DA353F5C4"/>
            </w:placeholder>
          </w:sdtPr>
          <w:sdtEndPr/>
          <w:sdtContent>
            <w:tc>
              <w:tcPr>
                <w:tcW w:w="5501" w:type="dxa"/>
                <w:tcBorders>
                  <w:top w:val="dashSmallGap" w:sz="4" w:space="0" w:color="000000"/>
                  <w:bottom w:val="dashSmallGap" w:sz="4" w:space="0" w:color="000000"/>
                </w:tcBorders>
              </w:tcPr>
              <w:p w14:paraId="1D31BBC4" w14:textId="77777777" w:rsidR="005211C9" w:rsidRDefault="005211C9" w:rsidP="00200A5F">
                <w:pPr>
                  <w:pStyle w:val="TableParagraph"/>
                  <w:spacing w:before="61"/>
                  <w:ind w:left="108"/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>
                  <w:rPr>
                    <w:spacing w:val="-3"/>
                  </w:rPr>
                  <w:t xml:space="preserve"> </w:t>
                </w:r>
                <w:r>
                  <w:t>des</w:t>
                </w:r>
                <w:r>
                  <w:rPr>
                    <w:spacing w:val="-2"/>
                  </w:rPr>
                  <w:t xml:space="preserve"> </w:t>
                </w:r>
                <w:r>
                  <w:t>Wasserstofflieferanten</w:t>
                </w:r>
              </w:p>
            </w:tc>
          </w:sdtContent>
        </w:sdt>
      </w:tr>
      <w:tr w:rsidR="005211C9" w14:paraId="15D73A19" w14:textId="77777777" w:rsidTr="00200A5F">
        <w:trPr>
          <w:trHeight w:val="592"/>
        </w:trPr>
        <w:tc>
          <w:tcPr>
            <w:tcW w:w="2289" w:type="dxa"/>
          </w:tcPr>
          <w:p w14:paraId="60BD5BCE" w14:textId="77777777" w:rsidR="005211C9" w:rsidRDefault="005211C9" w:rsidP="00200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dxa"/>
          </w:tcPr>
          <w:p w14:paraId="5B77C55A" w14:textId="77777777" w:rsidR="005211C9" w:rsidRDefault="005211C9" w:rsidP="00200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1" w:type="dxa"/>
            <w:tcBorders>
              <w:top w:val="dashSmallGap" w:sz="4" w:space="0" w:color="000000"/>
            </w:tcBorders>
          </w:tcPr>
          <w:p w14:paraId="1CDAED88" w14:textId="77777777" w:rsidR="005211C9" w:rsidRDefault="00D815D2" w:rsidP="00200A5F">
            <w:pPr>
              <w:pStyle w:val="TableParagraph"/>
              <w:spacing w:before="37" w:line="270" w:lineRule="atLeast"/>
              <w:ind w:left="108" w:right="972"/>
            </w:pPr>
            <w:sdt>
              <w:sdtPr>
                <w:alias w:val="NAME UND FUNKTION im Unternehmen "/>
                <w:tag w:val="NAME UND FUNKTION im Unternehmen "/>
                <w:id w:val="-54013501"/>
                <w:placeholder>
                  <w:docPart w:val="004EEA186F4F4D9E94868E8DA353F5C4"/>
                </w:placeholder>
              </w:sdtPr>
              <w:sdtEndPr/>
              <w:sdtContent>
                <w:r w:rsidR="005211C9">
                  <w:t>NAME UND FUNKTION im Unternehmen</w:t>
                </w:r>
              </w:sdtContent>
            </w:sdt>
            <w:r w:rsidR="005211C9">
              <w:rPr>
                <w:spacing w:val="-47"/>
              </w:rPr>
              <w:t xml:space="preserve"> </w:t>
            </w:r>
            <w:r w:rsidR="005211C9">
              <w:rPr>
                <w:spacing w:val="-47"/>
              </w:rPr>
              <w:br/>
            </w:r>
            <w:r w:rsidR="005211C9">
              <w:t>(in</w:t>
            </w:r>
            <w:r w:rsidR="005211C9">
              <w:rPr>
                <w:spacing w:val="-1"/>
              </w:rPr>
              <w:t xml:space="preserve"> </w:t>
            </w:r>
            <w:r w:rsidR="005211C9">
              <w:t>Blockbuchstaben)</w:t>
            </w:r>
          </w:p>
        </w:tc>
      </w:tr>
    </w:tbl>
    <w:p w14:paraId="7CDC93B1" w14:textId="77777777" w:rsidR="00546715" w:rsidRPr="00200A5F" w:rsidRDefault="00D83C3A" w:rsidP="00200A5F">
      <w:pPr>
        <w:spacing w:before="120" w:after="1320"/>
        <w:rPr>
          <w:sz w:val="20"/>
          <w:szCs w:val="20"/>
          <w:lang w:val="de-DE"/>
        </w:rPr>
      </w:pPr>
      <w:r w:rsidRPr="00200A5F">
        <w:rPr>
          <w:sz w:val="20"/>
          <w:szCs w:val="20"/>
        </w:rPr>
        <w:t xml:space="preserve">Es wird bestätigt, dass für den Betrieb der </w:t>
      </w:r>
      <w:r w:rsidR="0048794D" w:rsidRPr="00200A5F">
        <w:rPr>
          <w:sz w:val="20"/>
          <w:szCs w:val="20"/>
        </w:rPr>
        <w:t>Fahrzeuge</w:t>
      </w:r>
      <w:r w:rsidRPr="00200A5F">
        <w:rPr>
          <w:sz w:val="20"/>
          <w:szCs w:val="20"/>
        </w:rPr>
        <w:t xml:space="preserve"> ausschließlich Wasserstoff von der oben angeführten Adresse bezogen wird, welcher zu 100% </w:t>
      </w:r>
      <w:r w:rsidR="005211C9" w:rsidRPr="00200A5F">
        <w:rPr>
          <w:sz w:val="20"/>
          <w:szCs w:val="20"/>
        </w:rPr>
        <w:t>aus Produktion durch erneuerbare Energieträger</w:t>
      </w:r>
      <w:r w:rsidRPr="00200A5F">
        <w:rPr>
          <w:sz w:val="20"/>
          <w:szCs w:val="20"/>
        </w:rPr>
        <w:t xml:space="preserve"> </w:t>
      </w:r>
      <w:r w:rsidR="005211C9" w:rsidRPr="00200A5F">
        <w:rPr>
          <w:sz w:val="20"/>
          <w:szCs w:val="20"/>
        </w:rPr>
        <w:t>stammt</w:t>
      </w:r>
      <w:r w:rsidRPr="00200A5F">
        <w:rPr>
          <w:sz w:val="20"/>
          <w:szCs w:val="20"/>
        </w:rPr>
        <w:t>.</w:t>
      </w:r>
      <w:r w:rsidR="00200A5F" w:rsidRPr="00200A5F">
        <w:rPr>
          <w:sz w:val="20"/>
          <w:szCs w:val="20"/>
        </w:rPr>
        <w:t xml:space="preserve"> </w:t>
      </w:r>
      <w:r w:rsidR="00200A5F" w:rsidRPr="00200A5F">
        <w:rPr>
          <w:sz w:val="20"/>
          <w:szCs w:val="20"/>
          <w:lang w:val="de-DE"/>
        </w:rPr>
        <w:t>Spätestens ab dem Jahr 2025 dürfen die geförderten Wasserstofftankstellen ausschließlich erneuerbaren Wasserstoff gemäß (EU) 2018/2001 bereitstellen,</w:t>
      </w:r>
      <w:r w:rsidR="00200A5F" w:rsidRPr="00200A5F">
        <w:rPr>
          <w:sz w:val="20"/>
          <w:szCs w:val="20"/>
        </w:rPr>
        <w:t xml:space="preserve"> </w:t>
      </w:r>
      <w:r w:rsidR="00200A5F" w:rsidRPr="00200A5F">
        <w:rPr>
          <w:sz w:val="20"/>
          <w:szCs w:val="20"/>
          <w:lang w:val="de-DE"/>
        </w:rPr>
        <w:t>der die Kriterien für die Anrechenbarkeit als Erneuerbarer Kraftstoff nicht</w:t>
      </w:r>
      <w:r w:rsidR="00200A5F" w:rsidRPr="00512D5E">
        <w:rPr>
          <w:lang w:val="de-DE"/>
        </w:rPr>
        <w:t xml:space="preserve"> </w:t>
      </w:r>
      <w:r w:rsidR="00200A5F" w:rsidRPr="00200A5F">
        <w:rPr>
          <w:sz w:val="20"/>
          <w:szCs w:val="20"/>
          <w:lang w:val="de-DE"/>
        </w:rPr>
        <w:t>biogenen Ursprungs erfüllt</w:t>
      </w:r>
      <w:r w:rsidR="00200A5F">
        <w:rPr>
          <w:sz w:val="20"/>
          <w:szCs w:val="20"/>
          <w:lang w:val="de-DE"/>
        </w:rPr>
        <w:t>.</w:t>
      </w:r>
    </w:p>
    <w:sectPr w:rsidR="00546715" w:rsidRPr="00200A5F" w:rsidSect="00A95C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A0AE" w14:textId="77777777" w:rsidR="00DF2B5C" w:rsidRDefault="00DF2B5C" w:rsidP="006651B7">
      <w:pPr>
        <w:spacing w:line="240" w:lineRule="auto"/>
      </w:pPr>
      <w:r>
        <w:separator/>
      </w:r>
    </w:p>
    <w:p w14:paraId="2499FD78" w14:textId="77777777" w:rsidR="00DF2B5C" w:rsidRDefault="00DF2B5C"/>
  </w:endnote>
  <w:endnote w:type="continuationSeparator" w:id="0">
    <w:p w14:paraId="32E85BD3" w14:textId="77777777" w:rsidR="00DF2B5C" w:rsidRDefault="00DF2B5C" w:rsidP="006651B7">
      <w:pPr>
        <w:spacing w:line="240" w:lineRule="auto"/>
      </w:pPr>
      <w:r>
        <w:continuationSeparator/>
      </w:r>
    </w:p>
    <w:p w14:paraId="17177AAE" w14:textId="77777777" w:rsidR="00DF2B5C" w:rsidRDefault="00DF2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67E98C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87759A1" w14:textId="77777777" w:rsidR="00FF3183" w:rsidRDefault="00FF3183" w:rsidP="0045517C">
    <w:pPr>
      <w:pStyle w:val="Fuzeile"/>
      <w:ind w:right="360" w:firstLine="360"/>
    </w:pPr>
  </w:p>
  <w:p w14:paraId="75B6510C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5D64" w14:textId="33567AE0" w:rsidR="00FF3183" w:rsidRPr="00A90564" w:rsidRDefault="00D83C3A" w:rsidP="005E30E0">
    <w:pPr>
      <w:pStyle w:val="Kopf-undFuzeile"/>
    </w:pPr>
    <w:r>
      <w:t>V</w:t>
    </w:r>
    <w:r w:rsidR="00907BA1">
      <w:t xml:space="preserve">ersion </w:t>
    </w:r>
    <w:r w:rsidR="00A6341F">
      <w:t>01</w:t>
    </w:r>
    <w:r>
      <w:t>/202</w:t>
    </w:r>
    <w:r w:rsidR="00D815D2">
      <w:t>5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414F2D">
      <w:t>1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414F2D">
      <w:t>1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7294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C210" w14:textId="77777777" w:rsidR="00DF2B5C" w:rsidRDefault="00DF2B5C" w:rsidP="006651B7">
      <w:pPr>
        <w:spacing w:line="240" w:lineRule="auto"/>
      </w:pPr>
      <w:r>
        <w:separator/>
      </w:r>
    </w:p>
  </w:footnote>
  <w:footnote w:type="continuationSeparator" w:id="0">
    <w:p w14:paraId="45FC00FB" w14:textId="77777777" w:rsidR="00DF2B5C" w:rsidRDefault="00DF2B5C" w:rsidP="006651B7">
      <w:pPr>
        <w:spacing w:line="240" w:lineRule="auto"/>
      </w:pPr>
      <w:r>
        <w:continuationSeparator/>
      </w:r>
    </w:p>
    <w:p w14:paraId="6FBE7C7D" w14:textId="77777777" w:rsidR="00DF2B5C" w:rsidRDefault="00DF2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8236" w14:textId="4BBC70EB" w:rsidR="00FF3183" w:rsidRDefault="00D815D2" w:rsidP="00A95C01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4B992" wp14:editId="5B2FD5BC">
          <wp:simplePos x="0" y="0"/>
          <wp:positionH relativeFrom="column">
            <wp:posOffset>1058443</wp:posOffset>
          </wp:positionH>
          <wp:positionV relativeFrom="paragraph">
            <wp:posOffset>1956</wp:posOffset>
          </wp:positionV>
          <wp:extent cx="2923388" cy="553342"/>
          <wp:effectExtent l="0" t="0" r="0" b="0"/>
          <wp:wrapTight wrapText="bothSides">
            <wp:wrapPolygon edited="0">
              <wp:start x="0" y="0"/>
              <wp:lineTo x="0" y="20831"/>
              <wp:lineTo x="21398" y="20831"/>
              <wp:lineTo x="2139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388" cy="553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8187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8539939">
    <w:abstractNumId w:val="17"/>
  </w:num>
  <w:num w:numId="2" w16cid:durableId="962158032">
    <w:abstractNumId w:val="6"/>
  </w:num>
  <w:num w:numId="3" w16cid:durableId="496578540">
    <w:abstractNumId w:val="8"/>
  </w:num>
  <w:num w:numId="4" w16cid:durableId="100533903">
    <w:abstractNumId w:val="11"/>
  </w:num>
  <w:num w:numId="5" w16cid:durableId="713116868">
    <w:abstractNumId w:val="5"/>
  </w:num>
  <w:num w:numId="6" w16cid:durableId="723799415">
    <w:abstractNumId w:val="0"/>
  </w:num>
  <w:num w:numId="7" w16cid:durableId="1229653148">
    <w:abstractNumId w:val="13"/>
  </w:num>
  <w:num w:numId="8" w16cid:durableId="2044860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2340758">
    <w:abstractNumId w:val="12"/>
  </w:num>
  <w:num w:numId="10" w16cid:durableId="1361122529">
    <w:abstractNumId w:val="14"/>
  </w:num>
  <w:num w:numId="11" w16cid:durableId="426929816">
    <w:abstractNumId w:val="2"/>
  </w:num>
  <w:num w:numId="12" w16cid:durableId="193620710">
    <w:abstractNumId w:val="15"/>
  </w:num>
  <w:num w:numId="13" w16cid:durableId="752508249">
    <w:abstractNumId w:val="1"/>
  </w:num>
  <w:num w:numId="14" w16cid:durableId="1657686327">
    <w:abstractNumId w:val="16"/>
  </w:num>
  <w:num w:numId="15" w16cid:durableId="826283467">
    <w:abstractNumId w:val="7"/>
  </w:num>
  <w:num w:numId="16" w16cid:durableId="1398480298">
    <w:abstractNumId w:val="9"/>
  </w:num>
  <w:num w:numId="17" w16cid:durableId="817065751">
    <w:abstractNumId w:val="10"/>
  </w:num>
  <w:num w:numId="18" w16cid:durableId="1261526244">
    <w:abstractNumId w:val="3"/>
  </w:num>
  <w:num w:numId="19" w16cid:durableId="1825664510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48D1"/>
    <w:rsid w:val="00017DE1"/>
    <w:rsid w:val="0005613B"/>
    <w:rsid w:val="0009495D"/>
    <w:rsid w:val="00096848"/>
    <w:rsid w:val="000A143D"/>
    <w:rsid w:val="000B1224"/>
    <w:rsid w:val="000C5480"/>
    <w:rsid w:val="000C62DD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D16F3"/>
    <w:rsid w:val="001D7D25"/>
    <w:rsid w:val="001F4C6A"/>
    <w:rsid w:val="00200A5F"/>
    <w:rsid w:val="00201E85"/>
    <w:rsid w:val="00204A34"/>
    <w:rsid w:val="002119A8"/>
    <w:rsid w:val="0021607B"/>
    <w:rsid w:val="00234606"/>
    <w:rsid w:val="002352D1"/>
    <w:rsid w:val="00242C79"/>
    <w:rsid w:val="0025192A"/>
    <w:rsid w:val="00252C32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149DD"/>
    <w:rsid w:val="00414F2D"/>
    <w:rsid w:val="004240BD"/>
    <w:rsid w:val="00426AA6"/>
    <w:rsid w:val="00446C2D"/>
    <w:rsid w:val="004510ED"/>
    <w:rsid w:val="0045517C"/>
    <w:rsid w:val="00462721"/>
    <w:rsid w:val="0048794D"/>
    <w:rsid w:val="00492FDF"/>
    <w:rsid w:val="004B45E3"/>
    <w:rsid w:val="004B523C"/>
    <w:rsid w:val="004C5C6A"/>
    <w:rsid w:val="005010EE"/>
    <w:rsid w:val="00511707"/>
    <w:rsid w:val="00515AE4"/>
    <w:rsid w:val="00516926"/>
    <w:rsid w:val="005211C9"/>
    <w:rsid w:val="0052124B"/>
    <w:rsid w:val="00524BFB"/>
    <w:rsid w:val="005305EC"/>
    <w:rsid w:val="00546715"/>
    <w:rsid w:val="00547167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11B41"/>
    <w:rsid w:val="007129C9"/>
    <w:rsid w:val="00725C64"/>
    <w:rsid w:val="0072770D"/>
    <w:rsid w:val="00727F4C"/>
    <w:rsid w:val="00736E0A"/>
    <w:rsid w:val="00762EF4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7F7A29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821D2"/>
    <w:rsid w:val="00883D56"/>
    <w:rsid w:val="008A4B50"/>
    <w:rsid w:val="008C1C93"/>
    <w:rsid w:val="008C4169"/>
    <w:rsid w:val="008C790A"/>
    <w:rsid w:val="008E37B7"/>
    <w:rsid w:val="008F64A7"/>
    <w:rsid w:val="00907BA1"/>
    <w:rsid w:val="00913A6A"/>
    <w:rsid w:val="00923D28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6341F"/>
    <w:rsid w:val="00A81FDE"/>
    <w:rsid w:val="00A824F4"/>
    <w:rsid w:val="00A90564"/>
    <w:rsid w:val="00A95C01"/>
    <w:rsid w:val="00AD12FA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6737F"/>
    <w:rsid w:val="00C75207"/>
    <w:rsid w:val="00C93332"/>
    <w:rsid w:val="00CA7D4F"/>
    <w:rsid w:val="00CC0D36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5D2"/>
    <w:rsid w:val="00D81C66"/>
    <w:rsid w:val="00D81DBF"/>
    <w:rsid w:val="00D82A06"/>
    <w:rsid w:val="00D83C3A"/>
    <w:rsid w:val="00DA7A3C"/>
    <w:rsid w:val="00DB6505"/>
    <w:rsid w:val="00DD1149"/>
    <w:rsid w:val="00DD285D"/>
    <w:rsid w:val="00DF0E00"/>
    <w:rsid w:val="00DF2B5C"/>
    <w:rsid w:val="00DF6A0E"/>
    <w:rsid w:val="00E16AFD"/>
    <w:rsid w:val="00E2064E"/>
    <w:rsid w:val="00E20822"/>
    <w:rsid w:val="00E62663"/>
    <w:rsid w:val="00E65D6B"/>
    <w:rsid w:val="00E828B5"/>
    <w:rsid w:val="00EA5E4D"/>
    <w:rsid w:val="00EE1E65"/>
    <w:rsid w:val="00EE5D35"/>
    <w:rsid w:val="00F03367"/>
    <w:rsid w:val="00F30BD7"/>
    <w:rsid w:val="00F33C1A"/>
    <w:rsid w:val="00F63169"/>
    <w:rsid w:val="00F63D13"/>
    <w:rsid w:val="00F65C89"/>
    <w:rsid w:val="00F73CCF"/>
    <w:rsid w:val="00F82A6A"/>
    <w:rsid w:val="00F942B6"/>
    <w:rsid w:val="00FA0C7C"/>
    <w:rsid w:val="00FA254B"/>
    <w:rsid w:val="00FA34C3"/>
    <w:rsid w:val="00FA4A00"/>
    <w:rsid w:val="00FC042B"/>
    <w:rsid w:val="00FE19FB"/>
    <w:rsid w:val="00FF3183"/>
    <w:rsid w:val="00FF5335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06530C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0E6A5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9072F7E3A15843C7A44F7008C473C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A5F8F-9D76-4A37-B75A-0A97370B85C9}"/>
      </w:docPartPr>
      <w:docPartBody>
        <w:p w:rsidR="000E6A5C" w:rsidRDefault="003D4E97" w:rsidP="003D4E97">
          <w:pPr>
            <w:pStyle w:val="9072F7E3A15843C7A44F7008C473CE127"/>
          </w:pPr>
          <w:r>
            <w:t xml:space="preserve"> </w:t>
          </w:r>
        </w:p>
      </w:docPartBody>
    </w:docPart>
    <w:docPart>
      <w:docPartPr>
        <w:name w:val="A2E70589E6FD4DFE8CE04341A8680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2A41B-E38B-4D21-9D45-84AE7194E5F2}"/>
      </w:docPartPr>
      <w:docPartBody>
        <w:p w:rsidR="000E6A5C" w:rsidRDefault="003D4E97" w:rsidP="003D4E97">
          <w:pPr>
            <w:pStyle w:val="A2E70589E6FD4DFE8CE04341A86807088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0E6A5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  <w:docPart>
      <w:docPartPr>
        <w:name w:val="B937A99D21E640F6A85E9E606837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9D663-454C-4C1F-BDE3-AC7AAB3AEF7D}"/>
      </w:docPartPr>
      <w:docPartBody>
        <w:p w:rsidR="000E6A5C" w:rsidRDefault="003D4E97" w:rsidP="003D4E97">
          <w:pPr>
            <w:pStyle w:val="B937A99D21E640F6A85E9E6068374EDF5"/>
          </w:pPr>
          <w:r>
            <w:t xml:space="preserve"> </w:t>
          </w:r>
        </w:p>
      </w:docPartBody>
    </w:docPart>
    <w:docPart>
      <w:docPartPr>
        <w:name w:val="004EEA186F4F4D9E94868E8DA353F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FAACB-5907-4D02-BFC1-66931D26D937}"/>
      </w:docPartPr>
      <w:docPartBody>
        <w:p w:rsidR="00571CB1" w:rsidRDefault="009E14A3" w:rsidP="009E14A3">
          <w:pPr>
            <w:pStyle w:val="004EEA186F4F4D9E94868E8DA353F5C4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97"/>
    <w:rsid w:val="000E6A5C"/>
    <w:rsid w:val="001E3A35"/>
    <w:rsid w:val="003700CF"/>
    <w:rsid w:val="003D4E97"/>
    <w:rsid w:val="004D6502"/>
    <w:rsid w:val="00547167"/>
    <w:rsid w:val="00571CB1"/>
    <w:rsid w:val="009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14A3"/>
    <w:rPr>
      <w:color w:val="808080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5">
    <w:name w:val="B937A99D21E640F6A85E9E6068374EDF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7">
    <w:name w:val="9072F7E3A15843C7A44F7008C473CE12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8">
    <w:name w:val="A2E70589E6FD4DFE8CE04341A86807088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4EEA186F4F4D9E94868E8DA353F5C4">
    <w:name w:val="004EEA186F4F4D9E94868E8DA353F5C4"/>
    <w:rsid w:val="009E1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401DD93B-40F6-47D1-BBD5-5841F418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des Bezugs von grünem Wasserstoff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des Bezugs von grünem Wasserstoff</dc:title>
  <dc:subject/>
  <dc:creator>FFG</dc:creator>
  <cp:keywords/>
  <dc:description/>
  <cp:lastModifiedBy>Elisabeth Stich</cp:lastModifiedBy>
  <cp:revision>2</cp:revision>
  <cp:lastPrinted>2019-07-26T08:22:00Z</cp:lastPrinted>
  <dcterms:created xsi:type="dcterms:W3CDTF">2025-11-10T16:31:00Z</dcterms:created>
  <dcterms:modified xsi:type="dcterms:W3CDTF">2025-11-10T16:31:00Z</dcterms:modified>
</cp:coreProperties>
</file>