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ROJEKTTITEL"/>
        <w:tag w:val="PROJEKTTITEL"/>
        <w:id w:val="1705136576"/>
        <w:placeholder>
          <w:docPart w:val="DefaultPlaceholder_-1854013440"/>
        </w:placeholder>
      </w:sdtPr>
      <w:sdtContent>
        <w:p w14:paraId="233121FD" w14:textId="624BE53F" w:rsidR="003110AB" w:rsidRPr="003110AB" w:rsidRDefault="00F122B2" w:rsidP="00695DBD">
          <w:pPr>
            <w:pStyle w:val="Titel"/>
          </w:pPr>
          <w:r>
            <w:t xml:space="preserve">&lt; </w:t>
          </w:r>
          <w:bookmarkStart w:id="0" w:name="Projekttitel"/>
          <w:r>
            <w:t>Projekttitel</w:t>
          </w:r>
          <w:bookmarkEnd w:id="0"/>
          <w:r>
            <w:t xml:space="preserve"> &gt;</w:t>
          </w:r>
        </w:p>
      </w:sdtContent>
    </w:sdt>
    <w:p w14:paraId="0712AA40" w14:textId="15731D9D" w:rsidR="00501A36" w:rsidRDefault="00F122B2" w:rsidP="00E63B35">
      <w:pPr>
        <w:pStyle w:val="Subtitel"/>
      </w:pPr>
      <w:r>
        <w:t xml:space="preserve">eCall-Nummer: </w:t>
      </w:r>
      <w:sdt>
        <w:sdtPr>
          <w:alias w:val="eCall Nummer"/>
          <w:tag w:val="eCall Nummer"/>
          <w:id w:val="-125394225"/>
          <w:placeholder>
            <w:docPart w:val="DefaultPlaceholder_-1854013440"/>
          </w:placeholder>
        </w:sdtPr>
        <w:sdtContent>
          <w:r w:rsidR="00326F21">
            <w:t>&lt;&gt;</w:t>
          </w:r>
        </w:sdtContent>
      </w:sdt>
    </w:p>
    <w:p w14:paraId="6D94DFA9" w14:textId="1B5B363B" w:rsidR="006965E9" w:rsidRDefault="003C6260" w:rsidP="0089154A">
      <w:pPr>
        <w:spacing w:after="240"/>
      </w:pPr>
      <w:r>
        <w:rPr>
          <w:noProof/>
          <w:lang w:val="de-DE" w:eastAsia="de-DE"/>
        </w:rPr>
        <mc:AlternateContent>
          <mc:Choice Requires="wps">
            <w:drawing>
              <wp:inline distT="0" distB="0" distL="0" distR="0" wp14:anchorId="72798341" wp14:editId="3AAD40A9">
                <wp:extent cx="360000" cy="0"/>
                <wp:effectExtent l="0" t="12700" r="34290" b="25400"/>
                <wp:docPr id="2" name="Gerade Verbindu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00" cy="0"/>
                        </a:xfrm>
                        <a:prstGeom prst="line">
                          <a:avLst/>
                        </a:prstGeom>
                        <a:ln w="317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E17BDFA" id="Gerade Verbindung 2" o:spid="_x0000_s1026" alt="&quot;&quot;"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" strokecolor="#e4032e [3204]" strokeweight="2.5pt">
                <v:stroke joinstyle="miter"/>
                <w10:anchorlock/>
              </v:line>
            </w:pict>
          </mc:Fallback>
        </mc:AlternateContent>
      </w:r>
    </w:p>
    <w:p w14:paraId="455691F3" w14:textId="02844606" w:rsidR="00DB7D92" w:rsidRDefault="00DB7D92" w:rsidP="00DB7D92">
      <w:pPr>
        <w:pStyle w:val="Subtitel"/>
        <w:rPr>
          <w:color w:val="E4032E" w:themeColor="accent1"/>
        </w:rPr>
      </w:pPr>
      <w:r w:rsidRPr="009E44F7">
        <w:rPr>
          <w:color w:val="E4032E" w:themeColor="accent1"/>
        </w:rPr>
        <w:t>Verpflichtender Anhang des Projektantrags</w:t>
      </w:r>
      <w:r>
        <w:rPr>
          <w:color w:val="E4032E" w:themeColor="accent1"/>
        </w:rPr>
        <w:t xml:space="preserve"> für die Ausschreibung: </w:t>
      </w:r>
    </w:p>
    <w:p w14:paraId="4D3EE1C2" w14:textId="1D92265A" w:rsidR="00DB7D92" w:rsidRPr="00DB7D92" w:rsidRDefault="00DB7D92" w:rsidP="00DB7D92">
      <w:pPr>
        <w:pStyle w:val="Subtitel"/>
        <w:rPr>
          <w:b/>
          <w:bCs/>
        </w:rPr>
      </w:pPr>
      <w:r w:rsidRPr="00DB7D92">
        <w:rPr>
          <w:b/>
          <w:bCs/>
        </w:rPr>
        <w:t>Einfach Bauen mit innovativen Lösungen – Ausschreibung 2026</w:t>
      </w:r>
    </w:p>
    <w:p w14:paraId="4968027F" w14:textId="77777777" w:rsidR="00DB7D92" w:rsidRDefault="009E44F7" w:rsidP="0089154A">
      <w:r>
        <w:t>Bitte verwenden Sie für jedes Pilotprojekt eine eigene Seite, wobei jedes Pilotprojekt auf maximal einer Seite darzustellen ist.</w:t>
      </w:r>
    </w:p>
    <w:p w14:paraId="494199E5" w14:textId="58A1EB99" w:rsidR="004D50D7" w:rsidRDefault="009E44F7" w:rsidP="0089154A">
      <w:r>
        <w:t>Fügen Sie so viele Seiten wie benötigt ein und laden Sie das Dokument als</w:t>
      </w:r>
      <w:r w:rsidR="00DB7D92">
        <w:t xml:space="preserve"> eine</w:t>
      </w:r>
      <w:r>
        <w:t xml:space="preserve"> PDF-Datei im eCall als verpflichtenden Dateianhang hoch.</w:t>
      </w:r>
    </w:p>
    <w:p w14:paraId="4E8CB4AB" w14:textId="59259492" w:rsidR="00DB7D92" w:rsidRDefault="009E44F7" w:rsidP="0089154A">
      <w:r>
        <w:t>Die Beschreibungen der Pilotprojekte sollen eine Übersicht bieten. Es werden keine technischen Details zu Bau- oder Haustechnik benötigt.</w:t>
      </w:r>
    </w:p>
    <w:p w14:paraId="50A1846B" w14:textId="5F61D2F6" w:rsidR="009E44F7" w:rsidRDefault="009E44F7">
      <w:pPr>
        <w:spacing w:line="240" w:lineRule="auto"/>
      </w:pPr>
      <w:r>
        <w:br w:type="page"/>
      </w:r>
    </w:p>
    <w:sdt>
      <w:sdtPr>
        <w:alias w:val="BEZEICHNUNG DES PILOTPROJEKTS "/>
        <w:tag w:val="BEZEICHNUNG DES PILOTPROJEKTS "/>
        <w:id w:val="-1534720436"/>
        <w:placeholder>
          <w:docPart w:val="DefaultPlaceholder_-1854013440"/>
        </w:placeholder>
      </w:sdtPr>
      <w:sdtContent>
        <w:p w14:paraId="36F11426" w14:textId="58D3D948" w:rsidR="00326F21" w:rsidRDefault="00326F21" w:rsidP="00326F21">
          <w:pPr>
            <w:pStyle w:val="Titel"/>
          </w:pPr>
          <w:r>
            <w:t>&lt; Bezeichnung des Pilotprojekts &gt;</w:t>
          </w:r>
        </w:p>
      </w:sdtContent>
    </w:sdt>
    <w:sdt>
      <w:sdtPr>
        <w:alias w:val="ORT, BUNDESLAND"/>
        <w:tag w:val="ORT, BUNDESLAND"/>
        <w:id w:val="-1821341573"/>
        <w:placeholder>
          <w:docPart w:val="DefaultPlaceholder_-1854013440"/>
        </w:placeholder>
      </w:sdtPr>
      <w:sdtContent>
        <w:p w14:paraId="599ED470" w14:textId="3AB4EB6C" w:rsidR="00326F21" w:rsidRDefault="00326F21" w:rsidP="00326F21">
          <w:pPr>
            <w:pStyle w:val="Subtitel"/>
          </w:pPr>
          <w:r>
            <w:t>&lt; Ort, Bundesland &gt;</w:t>
          </w:r>
        </w:p>
      </w:sdtContent>
    </w:sdt>
    <w:p w14:paraId="3D48B656" w14:textId="77777777" w:rsidR="00326F21" w:rsidRDefault="00326F21" w:rsidP="00326F21">
      <w:r>
        <w:rPr>
          <w:noProof/>
          <w:lang w:val="de-DE" w:eastAsia="de-DE"/>
        </w:rPr>
        <mc:AlternateContent>
          <mc:Choice Requires="wps">
            <w:drawing>
              <wp:inline distT="0" distB="0" distL="0" distR="0" wp14:anchorId="2987DF6E" wp14:editId="5C933ECC">
                <wp:extent cx="360000" cy="0"/>
                <wp:effectExtent l="0" t="12700" r="34290" b="25400"/>
                <wp:docPr id="12" name="Gerade Verbindu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00" cy="0"/>
                        </a:xfrm>
                        <a:prstGeom prst="line">
                          <a:avLst/>
                        </a:prstGeom>
                        <a:ln w="317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05D14FC" id="Gerade Verbindung 2" o:spid="_x0000_s1026" alt="&quot;&quot;"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" strokecolor="#e4032e [3204]" strokeweight="2.5pt">
                <v:stroke joinstyle="miter"/>
                <w10:anchorlock/>
              </v:line>
            </w:pict>
          </mc:Fallback>
        </mc:AlternateContent>
      </w:r>
    </w:p>
    <w:p w14:paraId="08690D58" w14:textId="77777777" w:rsidR="00326F21" w:rsidRPr="00326F21" w:rsidRDefault="00326F21" w:rsidP="00326F21">
      <w:pPr>
        <w:rPr>
          <w:i/>
          <w:iCs/>
          <w:color w:val="458CC3" w:themeColor="accent2"/>
        </w:rPr>
      </w:pPr>
      <w:r w:rsidRPr="00326F21">
        <w:rPr>
          <w:i/>
          <w:iCs/>
          <w:color w:val="458CC3" w:themeColor="accent2"/>
        </w:rPr>
        <w:t>Die blauen Texte dienen als Anleitung und sollen vor der Abgabe gelöscht werden.</w:t>
      </w:r>
    </w:p>
    <w:p w14:paraId="46E71C41" w14:textId="37767C3C" w:rsidR="009E44F7" w:rsidRPr="00DA5F25" w:rsidRDefault="00DB7D92" w:rsidP="0071728E">
      <w:pPr>
        <w:rPr>
          <w:b/>
          <w:bCs/>
          <w:color w:val="458CC3" w:themeColor="accent2"/>
        </w:rPr>
      </w:pPr>
      <w:r w:rsidRPr="00DA5F25">
        <w:rPr>
          <w:b/>
          <w:bCs/>
          <w:color w:val="458CC3" w:themeColor="accent2"/>
        </w:rPr>
        <w:t>Abbildung/Foto</w:t>
      </w:r>
      <w:r w:rsidR="00DA5F25" w:rsidRPr="00DA5F25">
        <w:rPr>
          <w:b/>
          <w:bCs/>
          <w:color w:val="458CC3" w:themeColor="accent2"/>
        </w:rPr>
        <w:t>/Rendering/Lageplan (maximal ½ Seite)</w:t>
      </w:r>
    </w:p>
    <w:p w14:paraId="7F84DB3C" w14:textId="6DC29556" w:rsidR="00DA5F25" w:rsidRPr="00DA5F25" w:rsidRDefault="00DA5F25" w:rsidP="0071728E">
      <w:pPr>
        <w:rPr>
          <w:color w:val="458CC3" w:themeColor="accent2"/>
        </w:rPr>
      </w:pPr>
      <w:r w:rsidRPr="00DA5F25">
        <w:rPr>
          <w:color w:val="458CC3" w:themeColor="accent2"/>
        </w:rPr>
        <w:t>Fügen Sie ein oder mehrere Abbildungen ein, die das Pilotprojekt aussagekräftig darstellen.</w:t>
      </w:r>
    </w:p>
    <w:p w14:paraId="5291BB7F" w14:textId="278752AC" w:rsidR="00DA5F25" w:rsidRPr="00326F21" w:rsidRDefault="00DA5F25" w:rsidP="0071728E">
      <w:pPr>
        <w:rPr>
          <w:b/>
          <w:bCs/>
          <w:color w:val="458CC3" w:themeColor="accent2"/>
        </w:rPr>
      </w:pPr>
      <w:r w:rsidRPr="00326F21">
        <w:rPr>
          <w:b/>
          <w:bCs/>
          <w:color w:val="458CC3" w:themeColor="accent2"/>
        </w:rPr>
        <w:t>Verbale Beschreibung (maximal ½ Seite)</w:t>
      </w:r>
    </w:p>
    <w:p w14:paraId="7CB77A33" w14:textId="5410CC5E" w:rsidR="00326F21" w:rsidRPr="00326F21" w:rsidRDefault="00DA5F25" w:rsidP="0071728E">
      <w:pPr>
        <w:rPr>
          <w:color w:val="458CC3" w:themeColor="accent2"/>
        </w:rPr>
      </w:pPr>
      <w:r w:rsidRPr="00326F21">
        <w:rPr>
          <w:color w:val="458CC3" w:themeColor="accent2"/>
        </w:rPr>
        <w:t>Beschreiben Sie das Pilotprojekt in Textform.</w:t>
      </w:r>
    </w:p>
    <w:p w14:paraId="74B9CDAA" w14:textId="633B1544" w:rsidR="00A003AF" w:rsidRPr="00326F21" w:rsidRDefault="00DA5F25" w:rsidP="0071728E">
      <w:pPr>
        <w:rPr>
          <w:color w:val="458CC3" w:themeColor="accent2"/>
        </w:rPr>
      </w:pPr>
      <w:r w:rsidRPr="00326F21">
        <w:rPr>
          <w:color w:val="458CC3" w:themeColor="accent2"/>
        </w:rPr>
        <w:t xml:space="preserve">Gehen Sie hierbei </w:t>
      </w:r>
      <w:r w:rsidR="00326F21" w:rsidRPr="00326F21">
        <w:rPr>
          <w:color w:val="458CC3" w:themeColor="accent2"/>
        </w:rPr>
        <w:t xml:space="preserve">im ersten Absatz </w:t>
      </w:r>
      <w:r w:rsidRPr="00326F21">
        <w:rPr>
          <w:color w:val="458CC3" w:themeColor="accent2"/>
        </w:rPr>
        <w:t>auf die wesentlichen Merkmale ein, z.B. Gebäudetyp, Größe des Gebäudes bzw. Quartiers, aktuelle bzw. zukünftige Nutzung, Lage und Umfeld</w:t>
      </w:r>
      <w:r w:rsidR="00326F21" w:rsidRPr="00326F21">
        <w:rPr>
          <w:color w:val="458CC3" w:themeColor="accent2"/>
        </w:rPr>
        <w:t xml:space="preserve">, </w:t>
      </w:r>
      <w:r w:rsidRPr="00326F21">
        <w:rPr>
          <w:color w:val="458CC3" w:themeColor="accent2"/>
        </w:rPr>
        <w:t>gebäude- und/oder haustechnische Besonderheiten</w:t>
      </w:r>
      <w:r w:rsidR="00326F21" w:rsidRPr="00326F21">
        <w:rPr>
          <w:color w:val="458CC3" w:themeColor="accent2"/>
        </w:rPr>
        <w:t xml:space="preserve"> ggf. Hinweis auf Denkmalschutz. Beschreiben Sie, ob es sich um eine Bestandssanierung, einen Umbau, eine Nachverdichtung oder einen Neubau handelt.</w:t>
      </w:r>
    </w:p>
    <w:p w14:paraId="5C41823D" w14:textId="1AB2FBB8" w:rsidR="00326F21" w:rsidRPr="00326F21" w:rsidRDefault="00326F21" w:rsidP="0071728E">
      <w:pPr>
        <w:rPr>
          <w:color w:val="458CC3" w:themeColor="accent2"/>
        </w:rPr>
      </w:pPr>
      <w:r w:rsidRPr="00326F21">
        <w:rPr>
          <w:color w:val="458CC3" w:themeColor="accent2"/>
        </w:rPr>
        <w:t xml:space="preserve">Beschreiben Sie im zweiten Absatz </w:t>
      </w:r>
      <w:r>
        <w:rPr>
          <w:color w:val="458CC3" w:themeColor="accent2"/>
        </w:rPr>
        <w:t>den „Einfach Bauen mit innovativen Lösungen“-Charakter des Pilotprojekts</w:t>
      </w:r>
      <w:r w:rsidR="00306A9F">
        <w:rPr>
          <w:color w:val="458CC3" w:themeColor="accent2"/>
        </w:rPr>
        <w:t>. Liegt die Abweichung zur gängigen Praxis in der Planungs-, Bewilligungs-, Bau- oder Nutzungsphase?</w:t>
      </w:r>
      <w:r>
        <w:rPr>
          <w:color w:val="458CC3" w:themeColor="accent2"/>
        </w:rPr>
        <w:t xml:space="preserve"> </w:t>
      </w:r>
      <w:r w:rsidR="00306A9F">
        <w:rPr>
          <w:color w:val="458CC3" w:themeColor="accent2"/>
        </w:rPr>
        <w:t>Sind dafür Versuche und/oder Prüfungen in einem Labor oder Technikum notwendig? Wenn ein Monitoring geplant ist, welche Aspekte soll dieses umfassen? Welche Vorteile erhofft man sich durch die Abweichung(en) zur gängigen Praxis und welche Erwartungswerte hat man in Bezug auf die Ökobilanz?</w:t>
      </w:r>
    </w:p>
    <w:sdt>
      <w:sdtPr>
        <w:alias w:val="Beschreibung"/>
        <w:tag w:val="Beschreibung"/>
        <w:id w:val="1669603898"/>
        <w:placeholder>
          <w:docPart w:val="DefaultPlaceholder_-1854013440"/>
        </w:placeholder>
      </w:sdtPr>
      <w:sdtContent>
        <w:p w14:paraId="0CE4D3CB" w14:textId="01624375" w:rsidR="00306A9F" w:rsidRDefault="00306A9F" w:rsidP="00306A9F">
          <w:r>
            <w:t>Text</w:t>
          </w:r>
        </w:p>
      </w:sdtContent>
    </w:sdt>
    <w:sectPr w:rsidR="00306A9F" w:rsidSect="00306A9F">
      <w:headerReference w:type="default" r:id="rId8"/>
      <w:footerReference w:type="default" r:id="rId9"/>
      <w:headerReference w:type="first" r:id="rId10"/>
      <w:footerReference w:type="first" r:id="rId11"/>
      <w:type w:val="continuous"/>
      <w:pgSz w:w="11900" w:h="16840"/>
      <w:pgMar w:top="2552" w:right="1134" w:bottom="1134" w:left="1134" w:header="851" w:footer="56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462AD" w14:textId="77777777" w:rsidR="000338DC" w:rsidRDefault="000338DC" w:rsidP="00E54EDE">
      <w:pPr>
        <w:spacing w:line="240" w:lineRule="auto"/>
      </w:pPr>
      <w:r>
        <w:separator/>
      </w:r>
    </w:p>
  </w:endnote>
  <w:endnote w:type="continuationSeparator" w:id="0">
    <w:p w14:paraId="054B024D" w14:textId="77777777" w:rsidR="000338DC" w:rsidRDefault="000338DC" w:rsidP="00E54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24A5" w14:textId="674C6A64" w:rsidR="00962628" w:rsidRPr="0097132F" w:rsidRDefault="00962628" w:rsidP="00B800CB">
    <w:pPr>
      <w:pStyle w:val="Fuzeile"/>
      <w:tabs>
        <w:tab w:val="clear" w:pos="9072"/>
        <w:tab w:val="right" w:pos="963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64F2" w14:textId="5F7673ED" w:rsidR="009E44F7" w:rsidRDefault="009E44F7" w:rsidP="0089154A">
    <w:pPr>
      <w:pStyle w:val="Fuzeile"/>
      <w:tabs>
        <w:tab w:val="clear" w:pos="9072"/>
        <w:tab w:val="right" w:pos="963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B8063" w14:textId="77777777" w:rsidR="000338DC" w:rsidRDefault="000338DC" w:rsidP="00E54EDE">
      <w:pPr>
        <w:spacing w:line="240" w:lineRule="auto"/>
      </w:pPr>
      <w:r>
        <w:separator/>
      </w:r>
    </w:p>
  </w:footnote>
  <w:footnote w:type="continuationSeparator" w:id="0">
    <w:p w14:paraId="54457CFC" w14:textId="77777777" w:rsidR="000338DC" w:rsidRDefault="000338DC" w:rsidP="00E54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511E" w14:textId="38FC2FF5" w:rsidR="00962628" w:rsidRDefault="009E44F7" w:rsidP="00962628">
    <w:pPr>
      <w:pStyle w:val="Kopfzeile"/>
    </w:pPr>
    <w:r>
      <w:fldChar w:fldCharType="begin"/>
    </w:r>
    <w:r>
      <w:instrText xml:space="preserve"> REF Projekttitel \h </w:instrText>
    </w:r>
    <w:r>
      <w:fldChar w:fldCharType="separate"/>
    </w:r>
    <w:r w:rsidR="00DB7D92">
      <w:t>Projekttitel</w:t>
    </w:r>
    <w:r>
      <w:fldChar w:fldCharType="end"/>
    </w:r>
  </w:p>
  <w:p w14:paraId="0332A53F" w14:textId="6033246D" w:rsidR="009E44F7" w:rsidRPr="009E44F7" w:rsidRDefault="009E44F7" w:rsidP="00962628">
    <w:pPr>
      <w:pStyle w:val="Kopfzeile"/>
      <w:rPr>
        <w:b w:val="0"/>
        <w:bCs/>
      </w:rPr>
    </w:pPr>
    <w:r w:rsidRPr="009E44F7">
      <w:rPr>
        <w:b w:val="0"/>
        <w:bCs/>
      </w:rPr>
      <w:t xml:space="preserve">Seite </w:t>
    </w:r>
    <w:r w:rsidRPr="009E44F7">
      <w:rPr>
        <w:b w:val="0"/>
        <w:bCs/>
      </w:rPr>
      <w:fldChar w:fldCharType="begin"/>
    </w:r>
    <w:r w:rsidRPr="009E44F7">
      <w:rPr>
        <w:b w:val="0"/>
        <w:bCs/>
      </w:rPr>
      <w:instrText xml:space="preserve"> PAGE   \* MERGEFORMAT </w:instrText>
    </w:r>
    <w:r w:rsidRPr="009E44F7">
      <w:rPr>
        <w:b w:val="0"/>
        <w:bCs/>
      </w:rPr>
      <w:fldChar w:fldCharType="separate"/>
    </w:r>
    <w:r w:rsidRPr="009E44F7">
      <w:rPr>
        <w:b w:val="0"/>
        <w:bCs/>
        <w:noProof/>
      </w:rPr>
      <w:t>2</w:t>
    </w:r>
    <w:r w:rsidRPr="009E44F7">
      <w:rPr>
        <w:b w:val="0"/>
        <w:bCs/>
      </w:rPr>
      <w:fldChar w:fldCharType="end"/>
    </w:r>
    <w:r w:rsidRPr="009E44F7">
      <w:rPr>
        <w:b w:val="0"/>
        <w:bCs/>
      </w:rPr>
      <w:t xml:space="preserve"> von </w:t>
    </w:r>
    <w:r w:rsidRPr="009E44F7">
      <w:rPr>
        <w:b w:val="0"/>
        <w:bCs/>
      </w:rPr>
      <w:fldChar w:fldCharType="begin"/>
    </w:r>
    <w:r w:rsidRPr="009E44F7">
      <w:rPr>
        <w:b w:val="0"/>
        <w:bCs/>
      </w:rPr>
      <w:instrText xml:space="preserve"> NUMPAGES   \* MERGEFORMAT </w:instrText>
    </w:r>
    <w:r w:rsidRPr="009E44F7">
      <w:rPr>
        <w:b w:val="0"/>
        <w:bCs/>
      </w:rPr>
      <w:fldChar w:fldCharType="separate"/>
    </w:r>
    <w:r w:rsidRPr="009E44F7">
      <w:rPr>
        <w:b w:val="0"/>
        <w:bCs/>
        <w:noProof/>
      </w:rPr>
      <w:t>2</w:t>
    </w:r>
    <w:r w:rsidRPr="009E44F7">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3E64" w14:textId="0FFA5801" w:rsidR="009E44F7" w:rsidRDefault="0089154A" w:rsidP="0089154A">
    <w:pPr>
      <w:pStyle w:val="Kopfzeile"/>
      <w:spacing w:before="480"/>
    </w:pPr>
    <w:r w:rsidRPr="00A003AF">
      <w:rPr>
        <w:noProof/>
        <w:lang w:val="de-DE" w:eastAsia="de-DE"/>
      </w:rPr>
      <w:drawing>
        <wp:anchor distT="0" distB="0" distL="114300" distR="114300" simplePos="0" relativeHeight="251658240" behindDoc="0" locked="0" layoutInCell="1" allowOverlap="1" wp14:anchorId="4D95C517" wp14:editId="7FA42427">
          <wp:simplePos x="0" y="0"/>
          <wp:positionH relativeFrom="column">
            <wp:posOffset>4469064</wp:posOffset>
          </wp:positionH>
          <wp:positionV relativeFrom="paragraph">
            <wp:posOffset>58741</wp:posOffset>
          </wp:positionV>
          <wp:extent cx="1681480" cy="682625"/>
          <wp:effectExtent l="0" t="0" r="0" b="3175"/>
          <wp:wrapNone/>
          <wp:docPr id="7" name="Grafik 7" descr="Logo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Logo FFG"/>
                  <pic:cNvPicPr/>
                </pic:nvPicPr>
                <pic:blipFill>
                  <a:blip r:embed="rId1">
                    <a:extLst>
                      <a:ext uri="{28A0092B-C50C-407E-A947-70E740481C1C}">
                        <a14:useLocalDpi xmlns:a14="http://schemas.microsoft.com/office/drawing/2010/main" val="0"/>
                      </a:ext>
                    </a:extLst>
                  </a:blip>
                  <a:stretch>
                    <a:fillRect/>
                  </a:stretch>
                </pic:blipFill>
                <pic:spPr>
                  <a:xfrm>
                    <a:off x="0" y="0"/>
                    <a:ext cx="1681480" cy="682625"/>
                  </a:xfrm>
                  <a:prstGeom prst="rect">
                    <a:avLst/>
                  </a:prstGeom>
                </pic:spPr>
              </pic:pic>
            </a:graphicData>
          </a:graphic>
          <wp14:sizeRelH relativeFrom="page">
            <wp14:pctWidth>0</wp14:pctWidth>
          </wp14:sizeRelH>
          <wp14:sizeRelV relativeFrom="page">
            <wp14:pctHeight>0</wp14:pctHeight>
          </wp14:sizeRelV>
        </wp:anchor>
      </w:drawing>
    </w:r>
    <w:r w:rsidR="009E44F7">
      <w:t>Beschreibung der Pilotprojekte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A09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782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1665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80B4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7CDA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904F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4613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722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8AE7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E84B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427A9"/>
    <w:multiLevelType w:val="multilevel"/>
    <w:tmpl w:val="01B03E4E"/>
    <w:lvl w:ilvl="0">
      <w:start w:val="1"/>
      <w:numFmt w:val="bullet"/>
      <w:lvlText w:val=""/>
      <w:lvlJc w:val="left"/>
      <w:pPr>
        <w:tabs>
          <w:tab w:val="num" w:pos="567"/>
        </w:tabs>
        <w:ind w:left="567" w:hanging="567"/>
      </w:pPr>
      <w:rPr>
        <w:rFonts w:ascii="Symbol" w:hAnsi="Symbol" w:hint="default"/>
        <w:color w:val="E3032E"/>
      </w:rPr>
    </w:lvl>
    <w:lvl w:ilvl="1">
      <w:start w:val="1"/>
      <w:numFmt w:val="bullet"/>
      <w:lvlText w:val=""/>
      <w:lvlJc w:val="left"/>
      <w:pPr>
        <w:tabs>
          <w:tab w:val="num" w:pos="1134"/>
        </w:tabs>
        <w:ind w:left="1134" w:firstLine="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1" w15:restartNumberingAfterBreak="0">
    <w:nsid w:val="090660C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327FCD"/>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3" w15:restartNumberingAfterBreak="0">
    <w:nsid w:val="16B43C9E"/>
    <w:multiLevelType w:val="multilevel"/>
    <w:tmpl w:val="6ED0AF3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9FE40E5"/>
    <w:multiLevelType w:val="multilevel"/>
    <w:tmpl w:val="4F8C291E"/>
    <w:lvl w:ilvl="0">
      <w:start w:val="1"/>
      <w:numFmt w:val="bullet"/>
      <w:pStyle w:val="Listenabsatz"/>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5" w15:restartNumberingAfterBreak="0">
    <w:nsid w:val="33592109"/>
    <w:multiLevelType w:val="multilevel"/>
    <w:tmpl w:val="F5F8D7A8"/>
    <w:lvl w:ilvl="0">
      <w:start w:val="1"/>
      <w:numFmt w:val="bullet"/>
      <w:lvlText w:val=""/>
      <w:lvlJc w:val="left"/>
      <w:pPr>
        <w:tabs>
          <w:tab w:val="num" w:pos="680"/>
        </w:tabs>
        <w:ind w:left="851" w:hanging="171"/>
      </w:pPr>
      <w:rPr>
        <w:rFonts w:ascii="Symbol" w:hAnsi="Symbol" w:hint="default"/>
        <w:color w:val="E3032E"/>
      </w:rPr>
    </w:lvl>
    <w:lvl w:ilvl="1">
      <w:start w:val="1"/>
      <w:numFmt w:val="bullet"/>
      <w:lvlText w:val=""/>
      <w:lvlJc w:val="left"/>
      <w:pPr>
        <w:ind w:left="1701" w:hanging="34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6" w15:restartNumberingAfterBreak="0">
    <w:nsid w:val="343336BF"/>
    <w:multiLevelType w:val="multilevel"/>
    <w:tmpl w:val="ECFAF77C"/>
    <w:lvl w:ilvl="0">
      <w:start w:val="1"/>
      <w:numFmt w:val="bullet"/>
      <w:lvlText w:val=""/>
      <w:lvlJc w:val="left"/>
      <w:pPr>
        <w:ind w:left="1040" w:hanging="360"/>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7" w15:restartNumberingAfterBreak="0">
    <w:nsid w:val="357A3F6A"/>
    <w:multiLevelType w:val="hybridMultilevel"/>
    <w:tmpl w:val="20D0298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3609272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1E4A10"/>
    <w:multiLevelType w:val="multilevel"/>
    <w:tmpl w:val="F6467888"/>
    <w:lvl w:ilvl="0">
      <w:start w:val="1"/>
      <w:numFmt w:val="bullet"/>
      <w:lvlText w:val=""/>
      <w:lvlJc w:val="left"/>
      <w:pPr>
        <w:tabs>
          <w:tab w:val="num" w:pos="680"/>
        </w:tabs>
        <w:ind w:left="567" w:firstLine="113"/>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0" w15:restartNumberingAfterBreak="0">
    <w:nsid w:val="399719E1"/>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1" w15:restartNumberingAfterBreak="0">
    <w:nsid w:val="3B137C1B"/>
    <w:multiLevelType w:val="multilevel"/>
    <w:tmpl w:val="5A420DF4"/>
    <w:lvl w:ilvl="0">
      <w:start w:val="1"/>
      <w:numFmt w:val="bullet"/>
      <w:lvlText w:val=""/>
      <w:lvlJc w:val="left"/>
      <w:pPr>
        <w:tabs>
          <w:tab w:val="num" w:pos="1247"/>
        </w:tabs>
        <w:ind w:left="907" w:hanging="227"/>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479735BF"/>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3" w15:restartNumberingAfterBreak="0">
    <w:nsid w:val="48A46FAB"/>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4" w15:restartNumberingAfterBreak="0">
    <w:nsid w:val="49935F5E"/>
    <w:multiLevelType w:val="multilevel"/>
    <w:tmpl w:val="B010EDD8"/>
    <w:lvl w:ilvl="0">
      <w:start w:val="1"/>
      <w:numFmt w:val="bullet"/>
      <w:lvlText w:val=""/>
      <w:lvlJc w:val="left"/>
      <w:pPr>
        <w:ind w:left="-320" w:hanging="360"/>
      </w:pPr>
      <w:rPr>
        <w:rFonts w:ascii="Symbol" w:hAnsi="Symbol" w:hint="default"/>
        <w:color w:val="E3032E"/>
      </w:rPr>
    </w:lvl>
    <w:lvl w:ilvl="1">
      <w:start w:val="1"/>
      <w:numFmt w:val="bullet"/>
      <w:lvlText w:val=""/>
      <w:lvlJc w:val="left"/>
      <w:pPr>
        <w:ind w:left="400" w:hanging="360"/>
      </w:pPr>
      <w:rPr>
        <w:rFonts w:ascii="Symbol" w:hAnsi="Symbol" w:hint="default"/>
      </w:rPr>
    </w:lvl>
    <w:lvl w:ilvl="2">
      <w:start w:val="1"/>
      <w:numFmt w:val="bullet"/>
      <w:lvlText w:val=""/>
      <w:lvlJc w:val="left"/>
      <w:pPr>
        <w:ind w:left="1120" w:hanging="360"/>
      </w:pPr>
      <w:rPr>
        <w:rFonts w:ascii="Symbol" w:hAnsi="Symbol" w:hint="default"/>
      </w:rPr>
    </w:lvl>
    <w:lvl w:ilvl="3">
      <w:start w:val="1"/>
      <w:numFmt w:val="bullet"/>
      <w:lvlText w:val=""/>
      <w:lvlJc w:val="left"/>
      <w:pPr>
        <w:ind w:left="1840" w:hanging="360"/>
      </w:pPr>
      <w:rPr>
        <w:rFonts w:ascii="Symbol" w:hAnsi="Symbol" w:hint="default"/>
      </w:rPr>
    </w:lvl>
    <w:lvl w:ilvl="4">
      <w:start w:val="1"/>
      <w:numFmt w:val="bullet"/>
      <w:lvlText w:val="o"/>
      <w:lvlJc w:val="left"/>
      <w:pPr>
        <w:ind w:left="2560" w:hanging="360"/>
      </w:pPr>
      <w:rPr>
        <w:rFonts w:ascii="Courier New" w:hAnsi="Courier New" w:cs="Courier New" w:hint="default"/>
      </w:rPr>
    </w:lvl>
    <w:lvl w:ilvl="5">
      <w:start w:val="1"/>
      <w:numFmt w:val="bullet"/>
      <w:lvlText w:val=""/>
      <w:lvlJc w:val="left"/>
      <w:pPr>
        <w:ind w:left="3280" w:hanging="360"/>
      </w:pPr>
      <w:rPr>
        <w:rFonts w:ascii="Wingdings" w:hAnsi="Wingdings" w:hint="default"/>
      </w:rPr>
    </w:lvl>
    <w:lvl w:ilvl="6">
      <w:start w:val="1"/>
      <w:numFmt w:val="bullet"/>
      <w:lvlText w:val=""/>
      <w:lvlJc w:val="left"/>
      <w:pPr>
        <w:ind w:left="4000" w:hanging="360"/>
      </w:pPr>
      <w:rPr>
        <w:rFonts w:ascii="Symbol" w:hAnsi="Symbol" w:hint="default"/>
      </w:rPr>
    </w:lvl>
    <w:lvl w:ilvl="7">
      <w:start w:val="1"/>
      <w:numFmt w:val="bullet"/>
      <w:lvlText w:val="o"/>
      <w:lvlJc w:val="left"/>
      <w:pPr>
        <w:ind w:left="4720" w:hanging="360"/>
      </w:pPr>
      <w:rPr>
        <w:rFonts w:ascii="Courier New" w:hAnsi="Courier New" w:cs="Courier New" w:hint="default"/>
      </w:rPr>
    </w:lvl>
    <w:lvl w:ilvl="8">
      <w:start w:val="1"/>
      <w:numFmt w:val="bullet"/>
      <w:lvlText w:val=""/>
      <w:lvlJc w:val="left"/>
      <w:pPr>
        <w:ind w:left="5440" w:hanging="360"/>
      </w:pPr>
      <w:rPr>
        <w:rFonts w:ascii="Wingdings" w:hAnsi="Wingdings" w:hint="default"/>
      </w:rPr>
    </w:lvl>
  </w:abstractNum>
  <w:abstractNum w:abstractNumId="25" w15:restartNumberingAfterBreak="0">
    <w:nsid w:val="6B0F7F07"/>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6" w15:restartNumberingAfterBreak="0">
    <w:nsid w:val="6E760313"/>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7" w15:restartNumberingAfterBreak="0">
    <w:nsid w:val="752F4E1D"/>
    <w:multiLevelType w:val="multilevel"/>
    <w:tmpl w:val="5E24F2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36478726">
    <w:abstractNumId w:val="14"/>
  </w:num>
  <w:num w:numId="2" w16cid:durableId="699161922">
    <w:abstractNumId w:val="14"/>
  </w:num>
  <w:num w:numId="3" w16cid:durableId="1971982757">
    <w:abstractNumId w:val="22"/>
  </w:num>
  <w:num w:numId="4" w16cid:durableId="294484949">
    <w:abstractNumId w:val="17"/>
  </w:num>
  <w:num w:numId="5" w16cid:durableId="57748966">
    <w:abstractNumId w:val="27"/>
  </w:num>
  <w:num w:numId="6" w16cid:durableId="937568221">
    <w:abstractNumId w:val="13"/>
  </w:num>
  <w:num w:numId="7" w16cid:durableId="86922783">
    <w:abstractNumId w:val="21"/>
  </w:num>
  <w:num w:numId="8" w16cid:durableId="234509790">
    <w:abstractNumId w:val="18"/>
  </w:num>
  <w:num w:numId="9" w16cid:durableId="674068890">
    <w:abstractNumId w:val="11"/>
  </w:num>
  <w:num w:numId="10" w16cid:durableId="1942713995">
    <w:abstractNumId w:val="24"/>
  </w:num>
  <w:num w:numId="11" w16cid:durableId="152913528">
    <w:abstractNumId w:val="16"/>
  </w:num>
  <w:num w:numId="12" w16cid:durableId="1790932633">
    <w:abstractNumId w:val="19"/>
  </w:num>
  <w:num w:numId="13" w16cid:durableId="1544714274">
    <w:abstractNumId w:val="15"/>
  </w:num>
  <w:num w:numId="14" w16cid:durableId="83303929">
    <w:abstractNumId w:val="10"/>
  </w:num>
  <w:num w:numId="15" w16cid:durableId="749234138">
    <w:abstractNumId w:val="0"/>
  </w:num>
  <w:num w:numId="16" w16cid:durableId="309989373">
    <w:abstractNumId w:val="1"/>
  </w:num>
  <w:num w:numId="17" w16cid:durableId="1179346767">
    <w:abstractNumId w:val="2"/>
  </w:num>
  <w:num w:numId="18" w16cid:durableId="1091315256">
    <w:abstractNumId w:val="3"/>
  </w:num>
  <w:num w:numId="19" w16cid:durableId="6951634">
    <w:abstractNumId w:val="8"/>
  </w:num>
  <w:num w:numId="20" w16cid:durableId="1728648918">
    <w:abstractNumId w:val="4"/>
  </w:num>
  <w:num w:numId="21" w16cid:durableId="56899016">
    <w:abstractNumId w:val="5"/>
  </w:num>
  <w:num w:numId="22" w16cid:durableId="1425035129">
    <w:abstractNumId w:val="6"/>
  </w:num>
  <w:num w:numId="23" w16cid:durableId="666060642">
    <w:abstractNumId w:val="7"/>
  </w:num>
  <w:num w:numId="24" w16cid:durableId="294069126">
    <w:abstractNumId w:val="9"/>
  </w:num>
  <w:num w:numId="25" w16cid:durableId="527836894">
    <w:abstractNumId w:val="25"/>
  </w:num>
  <w:num w:numId="26" w16cid:durableId="787047789">
    <w:abstractNumId w:val="26"/>
  </w:num>
  <w:num w:numId="27" w16cid:durableId="1410420514">
    <w:abstractNumId w:val="23"/>
  </w:num>
  <w:num w:numId="28" w16cid:durableId="1232736161">
    <w:abstractNumId w:val="12"/>
  </w:num>
  <w:num w:numId="29" w16cid:durableId="14812653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226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041"/>
    <w:rsid w:val="000338DC"/>
    <w:rsid w:val="00060923"/>
    <w:rsid w:val="000850A4"/>
    <w:rsid w:val="000B53A6"/>
    <w:rsid w:val="000C3F0C"/>
    <w:rsid w:val="000C6002"/>
    <w:rsid w:val="000F1F83"/>
    <w:rsid w:val="00171064"/>
    <w:rsid w:val="00192D4D"/>
    <w:rsid w:val="001D5669"/>
    <w:rsid w:val="0021072D"/>
    <w:rsid w:val="00224A9D"/>
    <w:rsid w:val="002751AA"/>
    <w:rsid w:val="002A7677"/>
    <w:rsid w:val="002B7715"/>
    <w:rsid w:val="00302555"/>
    <w:rsid w:val="00306A9F"/>
    <w:rsid w:val="003110AB"/>
    <w:rsid w:val="00326F21"/>
    <w:rsid w:val="0033075D"/>
    <w:rsid w:val="00354280"/>
    <w:rsid w:val="00360F08"/>
    <w:rsid w:val="00392988"/>
    <w:rsid w:val="003A697D"/>
    <w:rsid w:val="003C6260"/>
    <w:rsid w:val="003D015D"/>
    <w:rsid w:val="00411E20"/>
    <w:rsid w:val="00444106"/>
    <w:rsid w:val="004462A2"/>
    <w:rsid w:val="00451DAB"/>
    <w:rsid w:val="0045584E"/>
    <w:rsid w:val="00455AD2"/>
    <w:rsid w:val="004C1AAA"/>
    <w:rsid w:val="004D50D7"/>
    <w:rsid w:val="00501A36"/>
    <w:rsid w:val="0050409E"/>
    <w:rsid w:val="00555E4E"/>
    <w:rsid w:val="0058757C"/>
    <w:rsid w:val="005C5076"/>
    <w:rsid w:val="005C6974"/>
    <w:rsid w:val="00601349"/>
    <w:rsid w:val="006446D0"/>
    <w:rsid w:val="006630C3"/>
    <w:rsid w:val="00666123"/>
    <w:rsid w:val="00695DBD"/>
    <w:rsid w:val="006965E9"/>
    <w:rsid w:val="006D40F2"/>
    <w:rsid w:val="006F4847"/>
    <w:rsid w:val="0071728E"/>
    <w:rsid w:val="0075575C"/>
    <w:rsid w:val="00763939"/>
    <w:rsid w:val="00777CD6"/>
    <w:rsid w:val="007876C7"/>
    <w:rsid w:val="00793BC4"/>
    <w:rsid w:val="007A46B2"/>
    <w:rsid w:val="007D2559"/>
    <w:rsid w:val="007E5F3A"/>
    <w:rsid w:val="00805668"/>
    <w:rsid w:val="00807988"/>
    <w:rsid w:val="00827EF0"/>
    <w:rsid w:val="0089154A"/>
    <w:rsid w:val="008B25E6"/>
    <w:rsid w:val="008D6387"/>
    <w:rsid w:val="008F064C"/>
    <w:rsid w:val="008F10AF"/>
    <w:rsid w:val="009250BE"/>
    <w:rsid w:val="00936C69"/>
    <w:rsid w:val="00940608"/>
    <w:rsid w:val="009429ED"/>
    <w:rsid w:val="00947CBF"/>
    <w:rsid w:val="00962628"/>
    <w:rsid w:val="0097132F"/>
    <w:rsid w:val="00975142"/>
    <w:rsid w:val="00990103"/>
    <w:rsid w:val="009919AD"/>
    <w:rsid w:val="009A6ED6"/>
    <w:rsid w:val="009E2923"/>
    <w:rsid w:val="009E44F7"/>
    <w:rsid w:val="00A003AF"/>
    <w:rsid w:val="00A0352F"/>
    <w:rsid w:val="00A2067F"/>
    <w:rsid w:val="00A46041"/>
    <w:rsid w:val="00A55A55"/>
    <w:rsid w:val="00A82A53"/>
    <w:rsid w:val="00A90240"/>
    <w:rsid w:val="00AE0DA4"/>
    <w:rsid w:val="00AF6BCB"/>
    <w:rsid w:val="00B3295F"/>
    <w:rsid w:val="00B45029"/>
    <w:rsid w:val="00B64AAF"/>
    <w:rsid w:val="00B800CB"/>
    <w:rsid w:val="00B95B06"/>
    <w:rsid w:val="00BB2B2B"/>
    <w:rsid w:val="00BC6C85"/>
    <w:rsid w:val="00BE2EFF"/>
    <w:rsid w:val="00BE6639"/>
    <w:rsid w:val="00BF3412"/>
    <w:rsid w:val="00BF3C34"/>
    <w:rsid w:val="00C16067"/>
    <w:rsid w:val="00C63A86"/>
    <w:rsid w:val="00C6722B"/>
    <w:rsid w:val="00C73EC5"/>
    <w:rsid w:val="00C920EE"/>
    <w:rsid w:val="00CA5965"/>
    <w:rsid w:val="00CB2A56"/>
    <w:rsid w:val="00CE5F18"/>
    <w:rsid w:val="00CF1D2C"/>
    <w:rsid w:val="00D74325"/>
    <w:rsid w:val="00D87ECD"/>
    <w:rsid w:val="00DA5F25"/>
    <w:rsid w:val="00DB7D92"/>
    <w:rsid w:val="00DF08C3"/>
    <w:rsid w:val="00E11266"/>
    <w:rsid w:val="00E54EDE"/>
    <w:rsid w:val="00E63B35"/>
    <w:rsid w:val="00E66688"/>
    <w:rsid w:val="00E852EA"/>
    <w:rsid w:val="00EB0908"/>
    <w:rsid w:val="00EB15D6"/>
    <w:rsid w:val="00F122B2"/>
    <w:rsid w:val="00F23658"/>
    <w:rsid w:val="00F3210B"/>
    <w:rsid w:val="00F546EE"/>
    <w:rsid w:val="00FB5B34"/>
    <w:rsid w:val="00FF7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CC227"/>
  <w14:defaultImageDpi w14:val="32767"/>
  <w15:chartTrackingRefBased/>
  <w15:docId w15:val="{C707B0E3-23F1-4E2C-AB70-9A87FA54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154A"/>
    <w:pPr>
      <w:spacing w:after="220" w:line="270" w:lineRule="atLeast"/>
    </w:pPr>
    <w:rPr>
      <w:rFonts w:cs="Times New Roman (Textkörper CS)"/>
      <w:color w:val="000000" w:themeColor="text1"/>
      <w:spacing w:val="4"/>
      <w:sz w:val="20"/>
      <w:lang w:val="de-AT"/>
    </w:rPr>
  </w:style>
  <w:style w:type="paragraph" w:styleId="berschrift1">
    <w:name w:val="heading 1"/>
    <w:basedOn w:val="Standard"/>
    <w:next w:val="Standard"/>
    <w:link w:val="berschrift1Zchn"/>
    <w:uiPriority w:val="9"/>
    <w:rsid w:val="00A55A55"/>
    <w:pPr>
      <w:keepNext/>
      <w:keepLines/>
      <w:spacing w:after="40" w:line="240" w:lineRule="auto"/>
      <w:outlineLvl w:val="0"/>
    </w:pPr>
    <w:rPr>
      <w:rFonts w:asciiTheme="majorHAnsi" w:eastAsiaTheme="majorEastAsia" w:hAnsiTheme="majorHAnsi" w:cs="Times New Roman (Überschriften"/>
      <w:b/>
      <w:caps/>
      <w:spacing w:val="10"/>
      <w:sz w:val="40"/>
      <w:szCs w:val="32"/>
    </w:rPr>
  </w:style>
  <w:style w:type="paragraph" w:styleId="berschrift2">
    <w:name w:val="heading 2"/>
    <w:basedOn w:val="Standard"/>
    <w:next w:val="Standard"/>
    <w:link w:val="berschrift2Zchn"/>
    <w:uiPriority w:val="9"/>
    <w:unhideWhenUsed/>
    <w:rsid w:val="00C16067"/>
    <w:pPr>
      <w:keepNext/>
      <w:keepLines/>
      <w:spacing w:before="600" w:after="300" w:line="240" w:lineRule="auto"/>
      <w:outlineLvl w:val="1"/>
    </w:pPr>
    <w:rPr>
      <w:rFonts w:asciiTheme="majorHAnsi" w:eastAsiaTheme="majorEastAsia" w:hAnsiTheme="majorHAnsi" w:cs="Times New Roman (Überschriften"/>
      <w:b/>
      <w:sz w:val="36"/>
      <w:szCs w:val="26"/>
    </w:rPr>
  </w:style>
  <w:style w:type="paragraph" w:styleId="berschrift3">
    <w:name w:val="heading 3"/>
    <w:basedOn w:val="Standard"/>
    <w:next w:val="Standard"/>
    <w:link w:val="berschrift3Zchn"/>
    <w:autoRedefine/>
    <w:uiPriority w:val="9"/>
    <w:unhideWhenUsed/>
    <w:rsid w:val="00C6722B"/>
    <w:pPr>
      <w:keepNext/>
      <w:keepLines/>
      <w:spacing w:before="600" w:after="400"/>
      <w:outlineLvl w:val="2"/>
    </w:pPr>
    <w:rPr>
      <w:rFonts w:asciiTheme="majorHAnsi" w:eastAsiaTheme="majorEastAsia" w:hAnsiTheme="majorHAnsi" w:cstheme="majorBidi"/>
      <w:b/>
      <w:sz w:val="32"/>
      <w:shd w:val="clear" w:color="auto" w:fill="FFFFFF"/>
    </w:rPr>
  </w:style>
  <w:style w:type="paragraph" w:styleId="berschrift4">
    <w:name w:val="heading 4"/>
    <w:basedOn w:val="Standard"/>
    <w:next w:val="Standard"/>
    <w:link w:val="berschrift4Zchn"/>
    <w:uiPriority w:val="9"/>
    <w:unhideWhenUsed/>
    <w:rsid w:val="00695DBD"/>
    <w:pPr>
      <w:keepNext/>
      <w:keepLines/>
      <w:spacing w:before="40"/>
      <w:outlineLvl w:val="3"/>
    </w:pPr>
    <w:rPr>
      <w:rFonts w:asciiTheme="majorHAnsi" w:eastAsiaTheme="majorEastAsia" w:hAnsiTheme="majorHAnsi" w:cstheme="majorBidi"/>
      <w:i/>
      <w:iCs/>
      <w:color w:val="AA0222"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5A55"/>
    <w:rPr>
      <w:rFonts w:asciiTheme="majorHAnsi" w:eastAsiaTheme="majorEastAsia" w:hAnsiTheme="majorHAnsi" w:cs="Times New Roman (Überschriften"/>
      <w:b/>
      <w:caps/>
      <w:color w:val="000000" w:themeColor="text1"/>
      <w:spacing w:val="10"/>
      <w:sz w:val="40"/>
      <w:szCs w:val="32"/>
      <w:lang w:val="de-AT"/>
    </w:rPr>
  </w:style>
  <w:style w:type="character" w:customStyle="1" w:styleId="berschrift3Zchn">
    <w:name w:val="Überschrift 3 Zchn"/>
    <w:basedOn w:val="Absatz-Standardschriftart"/>
    <w:link w:val="berschrift3"/>
    <w:uiPriority w:val="9"/>
    <w:rsid w:val="00C6722B"/>
    <w:rPr>
      <w:rFonts w:asciiTheme="majorHAnsi" w:eastAsiaTheme="majorEastAsia" w:hAnsiTheme="majorHAnsi" w:cstheme="majorBidi"/>
      <w:b/>
      <w:color w:val="000000" w:themeColor="text1"/>
      <w:spacing w:val="4"/>
      <w:sz w:val="32"/>
      <w:lang w:val="de-AT"/>
    </w:rPr>
  </w:style>
  <w:style w:type="paragraph" w:styleId="Listenabsatz">
    <w:name w:val="List Paragraph"/>
    <w:basedOn w:val="Standard"/>
    <w:uiPriority w:val="34"/>
    <w:qFormat/>
    <w:rsid w:val="00CB2A56"/>
    <w:pPr>
      <w:numPr>
        <w:numId w:val="2"/>
      </w:numPr>
      <w:contextualSpacing/>
    </w:pPr>
  </w:style>
  <w:style w:type="paragraph" w:styleId="Kopfzeile">
    <w:name w:val="header"/>
    <w:basedOn w:val="Standard"/>
    <w:link w:val="KopfzeileZchn"/>
    <w:uiPriority w:val="99"/>
    <w:unhideWhenUsed/>
    <w:rsid w:val="00962628"/>
    <w:pPr>
      <w:tabs>
        <w:tab w:val="center" w:pos="4536"/>
        <w:tab w:val="right" w:pos="9072"/>
      </w:tabs>
      <w:spacing w:line="240" w:lineRule="auto"/>
    </w:pPr>
    <w:rPr>
      <w:b/>
      <w:caps/>
      <w:sz w:val="22"/>
    </w:rPr>
  </w:style>
  <w:style w:type="character" w:customStyle="1" w:styleId="KopfzeileZchn">
    <w:name w:val="Kopfzeile Zchn"/>
    <w:basedOn w:val="Absatz-Standardschriftart"/>
    <w:link w:val="Kopfzeile"/>
    <w:uiPriority w:val="99"/>
    <w:rsid w:val="00962628"/>
    <w:rPr>
      <w:rFonts w:cs="Times New Roman (Textkörper CS)"/>
      <w:b/>
      <w:caps/>
      <w:color w:val="000000" w:themeColor="text1"/>
      <w:spacing w:val="4"/>
      <w:sz w:val="22"/>
      <w:lang w:val="de-AT"/>
    </w:rPr>
  </w:style>
  <w:style w:type="paragraph" w:styleId="Fuzeile">
    <w:name w:val="footer"/>
    <w:basedOn w:val="Standard"/>
    <w:link w:val="FuzeileZchn"/>
    <w:uiPriority w:val="99"/>
    <w:unhideWhenUsed/>
    <w:rsid w:val="003A697D"/>
    <w:pPr>
      <w:tabs>
        <w:tab w:val="center" w:pos="4536"/>
        <w:tab w:val="right" w:pos="9072"/>
      </w:tabs>
      <w:spacing w:line="240" w:lineRule="auto"/>
    </w:pPr>
    <w:rPr>
      <w:sz w:val="16"/>
    </w:rPr>
  </w:style>
  <w:style w:type="character" w:customStyle="1" w:styleId="FuzeileZchn">
    <w:name w:val="Fußzeile Zchn"/>
    <w:basedOn w:val="Absatz-Standardschriftart"/>
    <w:link w:val="Fuzeile"/>
    <w:uiPriority w:val="99"/>
    <w:rsid w:val="003A697D"/>
    <w:rPr>
      <w:rFonts w:cs="Times New Roman (Textkörper CS)"/>
      <w:color w:val="000000" w:themeColor="text1"/>
      <w:spacing w:val="4"/>
      <w:sz w:val="16"/>
      <w:lang w:val="de-AT"/>
    </w:rPr>
  </w:style>
  <w:style w:type="character" w:styleId="Seitenzahl">
    <w:name w:val="page number"/>
    <w:basedOn w:val="Absatz-Standardschriftart"/>
    <w:uiPriority w:val="99"/>
    <w:semiHidden/>
    <w:unhideWhenUsed/>
    <w:rsid w:val="0097132F"/>
  </w:style>
  <w:style w:type="character" w:customStyle="1" w:styleId="berschrift2Zchn">
    <w:name w:val="Überschrift 2 Zchn"/>
    <w:basedOn w:val="Absatz-Standardschriftart"/>
    <w:link w:val="berschrift2"/>
    <w:uiPriority w:val="9"/>
    <w:rsid w:val="00C16067"/>
    <w:rPr>
      <w:rFonts w:asciiTheme="majorHAnsi" w:eastAsiaTheme="majorEastAsia" w:hAnsiTheme="majorHAnsi" w:cs="Times New Roman (Überschriften"/>
      <w:b/>
      <w:color w:val="000000" w:themeColor="text1"/>
      <w:spacing w:val="4"/>
      <w:sz w:val="36"/>
      <w:szCs w:val="26"/>
      <w:lang w:val="de-AT"/>
    </w:rPr>
  </w:style>
  <w:style w:type="paragraph" w:customStyle="1" w:styleId="Subtitel">
    <w:name w:val="Subtitel"/>
    <w:basedOn w:val="Standard"/>
    <w:next w:val="Standard"/>
    <w:qFormat/>
    <w:rsid w:val="00A2067F"/>
    <w:pPr>
      <w:outlineLvl w:val="1"/>
    </w:pPr>
    <w:rPr>
      <w:caps/>
      <w:sz w:val="28"/>
    </w:rPr>
  </w:style>
  <w:style w:type="table" w:styleId="Tabellenraster">
    <w:name w:val="Table Grid"/>
    <w:basedOn w:val="NormaleTabelle"/>
    <w:uiPriority w:val="39"/>
    <w:rsid w:val="00A90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A2067F"/>
    <w:pPr>
      <w:spacing w:after="40" w:line="240" w:lineRule="auto"/>
      <w:contextualSpacing/>
      <w:outlineLvl w:val="0"/>
    </w:pPr>
    <w:rPr>
      <w:rFonts w:asciiTheme="majorHAnsi" w:eastAsiaTheme="majorEastAsia" w:hAnsiTheme="majorHAnsi" w:cs="Times New Roman (Überschriften"/>
      <w:b/>
      <w:caps/>
      <w:spacing w:val="10"/>
      <w:sz w:val="40"/>
      <w:szCs w:val="56"/>
    </w:rPr>
  </w:style>
  <w:style w:type="character" w:customStyle="1" w:styleId="TitelZchn">
    <w:name w:val="Titel Zchn"/>
    <w:basedOn w:val="Absatz-Standardschriftart"/>
    <w:link w:val="Titel"/>
    <w:uiPriority w:val="10"/>
    <w:rsid w:val="00A2067F"/>
    <w:rPr>
      <w:rFonts w:asciiTheme="majorHAnsi" w:eastAsiaTheme="majorEastAsia" w:hAnsiTheme="majorHAnsi" w:cs="Times New Roman (Überschriften"/>
      <w:b/>
      <w:caps/>
      <w:color w:val="000000" w:themeColor="text1"/>
      <w:spacing w:val="10"/>
      <w:sz w:val="40"/>
      <w:szCs w:val="56"/>
      <w:lang w:val="de-AT"/>
    </w:rPr>
  </w:style>
  <w:style w:type="character" w:customStyle="1" w:styleId="berschrift4Zchn">
    <w:name w:val="Überschrift 4 Zchn"/>
    <w:basedOn w:val="Absatz-Standardschriftart"/>
    <w:link w:val="berschrift4"/>
    <w:uiPriority w:val="9"/>
    <w:rsid w:val="00695DBD"/>
    <w:rPr>
      <w:rFonts w:asciiTheme="majorHAnsi" w:eastAsiaTheme="majorEastAsia" w:hAnsiTheme="majorHAnsi" w:cstheme="majorBidi"/>
      <w:i/>
      <w:iCs/>
      <w:color w:val="AA0222" w:themeColor="accent1" w:themeShade="BF"/>
      <w:spacing w:val="4"/>
      <w:sz w:val="20"/>
      <w:lang w:val="de-AT"/>
    </w:rPr>
  </w:style>
  <w:style w:type="paragraph" w:styleId="Untertitel">
    <w:name w:val="Subtitle"/>
    <w:basedOn w:val="Standard"/>
    <w:next w:val="Standard"/>
    <w:link w:val="UntertitelZchn"/>
    <w:uiPriority w:val="11"/>
    <w:qFormat/>
    <w:rsid w:val="00326F21"/>
    <w:pPr>
      <w:numPr>
        <w:ilvl w:val="1"/>
      </w:numPr>
      <w:spacing w:after="160"/>
    </w:pPr>
    <w:rPr>
      <w:rFonts w:eastAsiaTheme="minorEastAsia"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326F21"/>
    <w:rPr>
      <w:rFonts w:eastAsiaTheme="minorEastAsia"/>
      <w:color w:val="5A5A5A" w:themeColor="text1" w:themeTint="A5"/>
      <w:spacing w:val="15"/>
      <w:sz w:val="22"/>
      <w:szCs w:val="22"/>
      <w:lang w:val="de-AT"/>
    </w:rPr>
  </w:style>
  <w:style w:type="character" w:styleId="Platzhaltertext">
    <w:name w:val="Placeholder Text"/>
    <w:basedOn w:val="Absatz-Standardschriftart"/>
    <w:uiPriority w:val="99"/>
    <w:semiHidden/>
    <w:rsid w:val="0089154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264602">
      <w:bodyDiv w:val="1"/>
      <w:marLeft w:val="0"/>
      <w:marRight w:val="0"/>
      <w:marTop w:val="0"/>
      <w:marBottom w:val="0"/>
      <w:divBdr>
        <w:top w:val="none" w:sz="0" w:space="0" w:color="auto"/>
        <w:left w:val="none" w:sz="0" w:space="0" w:color="auto"/>
        <w:bottom w:val="none" w:sz="0" w:space="0" w:color="auto"/>
        <w:right w:val="none" w:sz="0" w:space="0" w:color="auto"/>
      </w:divBdr>
    </w:div>
    <w:div w:id="16711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FG\brand\Axxxx_Pxxxx_gb_NB_Word-Vorlagencheck%202021\Vorlagen%20beigestellt\Teil%202\Infosheet_B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714D909-42F3-40C4-94E7-0B74DB104485}"/>
      </w:docPartPr>
      <w:docPartBody>
        <w:p w:rsidR="00C75B84" w:rsidRDefault="00C75B84">
          <w:r w:rsidRPr="0028552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84"/>
    <w:rsid w:val="003D015D"/>
    <w:rsid w:val="00C75B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75B8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ericht">
  <a:themeElements>
    <a:clrScheme name="FFG">
      <a:dk1>
        <a:srgbClr val="000000"/>
      </a:dk1>
      <a:lt1>
        <a:srgbClr val="FFFFFF"/>
      </a:lt1>
      <a:dk2>
        <a:srgbClr val="000000"/>
      </a:dk2>
      <a:lt2>
        <a:srgbClr val="FFFFFF"/>
      </a:lt2>
      <a:accent1>
        <a:srgbClr val="E4032E"/>
      </a:accent1>
      <a:accent2>
        <a:srgbClr val="458CC3"/>
      </a:accent2>
      <a:accent3>
        <a:srgbClr val="3BA88E"/>
      </a:accent3>
      <a:accent4>
        <a:srgbClr val="A1819B"/>
      </a:accent4>
      <a:accent5>
        <a:srgbClr val="3B8335"/>
      </a:accent5>
      <a:accent6>
        <a:srgbClr val="F28B4E"/>
      </a:accent6>
      <a:hlink>
        <a:srgbClr val="E4032E"/>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2F0BF-D691-45A6-8DE0-7A776644A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Infosheet_BF.dotx</Template>
  <TotalTime>0</TotalTime>
  <Pages>2</Pages>
  <Words>248</Words>
  <Characters>1567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Infosheet</vt:lpstr>
    </vt:vector>
  </TitlesOfParts>
  <Manager>FFG</Manager>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Beschreibungen der Pilotprojekte</dc:title>
  <dc:subject/>
  <dc:creator>FFG</dc:creator>
  <cp:keywords/>
  <dc:description/>
  <cp:lastModifiedBy>Gabriella Albert</cp:lastModifiedBy>
  <cp:revision>4</cp:revision>
  <cp:lastPrinted>2020-09-16T15:31:00Z</cp:lastPrinted>
  <dcterms:created xsi:type="dcterms:W3CDTF">2026-01-29T12:59:00Z</dcterms:created>
  <dcterms:modified xsi:type="dcterms:W3CDTF">2026-01-29T15:45:00Z</dcterms:modified>
</cp:coreProperties>
</file>