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8577" w14:textId="51F49375" w:rsidR="007253C5" w:rsidRPr="00DE68D3" w:rsidRDefault="00DE68D3" w:rsidP="007253C5">
      <w:pPr>
        <w:pStyle w:val="berschrift"/>
        <w:rPr>
          <w:lang w:val="en-GB"/>
        </w:rPr>
      </w:pPr>
      <w:r>
        <w:rPr>
          <w:lang w:val="en-GB"/>
        </w:rPr>
        <w:t xml:space="preserve">review </w:t>
      </w:r>
      <w:r w:rsidRPr="00DE68D3">
        <w:rPr>
          <w:lang w:val="en-GB"/>
        </w:rPr>
        <w:t>[</w:t>
      </w:r>
      <w:r>
        <w:rPr>
          <w:lang w:val="en-GB"/>
        </w:rPr>
        <w:t>ACRONYM]</w:t>
      </w:r>
    </w:p>
    <w:p w14:paraId="7D6902FD" w14:textId="69E7FD0D" w:rsidR="00DE4BBE" w:rsidRPr="00DE68D3" w:rsidRDefault="00DE68D3" w:rsidP="00DE4BBE">
      <w:pPr>
        <w:pStyle w:val="Subtitel"/>
        <w:rPr>
          <w:lang w:val="en-GB"/>
        </w:rPr>
      </w:pPr>
      <w:bookmarkStart w:id="0" w:name="_Hlk211938894"/>
      <w:r w:rsidRPr="00DE68D3">
        <w:rPr>
          <w:lang w:val="en-GB"/>
        </w:rPr>
        <w:t>[</w:t>
      </w:r>
      <w:r>
        <w:rPr>
          <w:lang w:val="en-GB"/>
        </w:rPr>
        <w:t>Full TItle of ModuLE]</w:t>
      </w:r>
      <w:bookmarkEnd w:id="0"/>
    </w:p>
    <w:p w14:paraId="699CB097" w14:textId="711F5A5E" w:rsidR="00816EA5" w:rsidRPr="00DE68D3" w:rsidRDefault="00DE68D3" w:rsidP="00DE4BBE">
      <w:pPr>
        <w:rPr>
          <w:lang w:val="en-GB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07C9D97" wp14:editId="1EF9D2F9">
                <wp:simplePos x="0" y="0"/>
                <wp:positionH relativeFrom="margin">
                  <wp:align>left</wp:align>
                </wp:positionH>
                <wp:positionV relativeFrom="insideMargin">
                  <wp:posOffset>2372252</wp:posOffset>
                </wp:positionV>
                <wp:extent cx="360000" cy="0"/>
                <wp:effectExtent l="0" t="19050" r="21590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2F434E" id="Gerade Verbindung 2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inner-margin-area;mso-width-percent:0;mso-width-relative:margin" from="0,186.8pt" to="28.35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" o:allowoverlap="f" strokecolor="#e4032e [3204]" strokeweight="3pt">
                <v:stroke joinstyle="miter"/>
                <w10:wrap anchorx="margin" anchory="margin"/>
              </v:line>
            </w:pict>
          </mc:Fallback>
        </mc:AlternateContent>
      </w:r>
    </w:p>
    <w:p w14:paraId="379C2E80" w14:textId="77777777" w:rsidR="0058542A" w:rsidRPr="00DE68D3" w:rsidRDefault="0058542A" w:rsidP="003F4F03">
      <w:pPr>
        <w:rPr>
          <w:lang w:val="en-GB"/>
        </w:rPr>
      </w:pPr>
    </w:p>
    <w:p w14:paraId="11A578A9" w14:textId="27501530" w:rsidR="00915FDC" w:rsidRPr="00AB35E5" w:rsidRDefault="00DE7204" w:rsidP="00B4353E">
      <w:pPr>
        <w:pStyle w:val="StandardBold"/>
        <w:rPr>
          <w:lang w:val="en-GB"/>
        </w:rPr>
      </w:pPr>
      <w:r w:rsidRPr="00DE68D3">
        <w:rPr>
          <w:lang w:val="en-GB"/>
        </w:rPr>
        <w:t>DATE</w:t>
      </w:r>
      <w:r w:rsidR="00915FDC" w:rsidRPr="00DE68D3">
        <w:rPr>
          <w:lang w:val="en-GB"/>
        </w:rPr>
        <w:t>/</w:t>
      </w:r>
      <w:r w:rsidRPr="00DE68D3">
        <w:rPr>
          <w:lang w:val="en-GB"/>
        </w:rPr>
        <w:t>TIME</w:t>
      </w:r>
      <w:r w:rsidR="00915FDC" w:rsidRPr="00DE68D3">
        <w:rPr>
          <w:lang w:val="en-GB"/>
        </w:rPr>
        <w:t xml:space="preserve">: </w:t>
      </w:r>
      <w:r w:rsidR="00915FDC" w:rsidRPr="00DE68D3">
        <w:rPr>
          <w:lang w:val="en-GB"/>
        </w:rPr>
        <w:tab/>
      </w:r>
      <w:r w:rsidR="00ED1081">
        <w:rPr>
          <w:lang w:val="en-GB"/>
        </w:rPr>
        <w:t>DD</w:t>
      </w:r>
      <w:r w:rsidR="00915FDC" w:rsidRPr="00DE68D3">
        <w:rPr>
          <w:lang w:val="en-GB"/>
        </w:rPr>
        <w:t xml:space="preserve">. </w:t>
      </w:r>
      <w:r w:rsidR="00ED1081">
        <w:rPr>
          <w:lang w:val="en-GB"/>
        </w:rPr>
        <w:t>MM</w:t>
      </w:r>
      <w:r w:rsidR="00915FDC" w:rsidRPr="00AB35E5">
        <w:rPr>
          <w:lang w:val="en-GB"/>
        </w:rPr>
        <w:t xml:space="preserve">. </w:t>
      </w:r>
      <w:r w:rsidR="00ED1081">
        <w:rPr>
          <w:lang w:val="en-GB"/>
        </w:rPr>
        <w:t>YYYY</w:t>
      </w:r>
      <w:r w:rsidR="00915FDC" w:rsidRPr="00AB35E5">
        <w:rPr>
          <w:lang w:val="en-GB"/>
        </w:rPr>
        <w:t xml:space="preserve"> – </w:t>
      </w:r>
      <w:r w:rsidR="00ED1081">
        <w:rPr>
          <w:lang w:val="en-GB"/>
        </w:rPr>
        <w:t>DD</w:t>
      </w:r>
      <w:r w:rsidR="00ED1081" w:rsidRPr="00DE68D3">
        <w:rPr>
          <w:lang w:val="en-GB"/>
        </w:rPr>
        <w:t xml:space="preserve">. </w:t>
      </w:r>
      <w:r w:rsidR="00ED1081">
        <w:rPr>
          <w:lang w:val="en-GB"/>
        </w:rPr>
        <w:t>MM</w:t>
      </w:r>
      <w:r w:rsidR="00ED1081" w:rsidRPr="00AB35E5">
        <w:rPr>
          <w:lang w:val="en-GB"/>
        </w:rPr>
        <w:t xml:space="preserve">. </w:t>
      </w:r>
      <w:r w:rsidR="00ED1081">
        <w:rPr>
          <w:lang w:val="en-GB"/>
        </w:rPr>
        <w:t>YYYY</w:t>
      </w:r>
    </w:p>
    <w:p w14:paraId="2A31B981" w14:textId="117D2753" w:rsidR="00915FDC" w:rsidRPr="00AB35E5" w:rsidRDefault="00915FDC" w:rsidP="00B4353E">
      <w:pPr>
        <w:pStyle w:val="StandardEinzug"/>
        <w:rPr>
          <w:b/>
          <w:bCs/>
          <w:lang w:val="en-GB"/>
        </w:rPr>
      </w:pPr>
      <w:r w:rsidRPr="00AB35E5">
        <w:rPr>
          <w:b/>
          <w:bCs/>
          <w:lang w:val="en-GB"/>
        </w:rPr>
        <w:t>00:00 – 00.00</w:t>
      </w:r>
    </w:p>
    <w:p w14:paraId="69361740" w14:textId="761F2874" w:rsidR="0058542A" w:rsidRPr="00DE7204" w:rsidRDefault="00DE7204" w:rsidP="00B4353E">
      <w:pPr>
        <w:pStyle w:val="StandardBold"/>
        <w:rPr>
          <w:lang w:val="en-GB"/>
        </w:rPr>
      </w:pPr>
      <w:r w:rsidRPr="00DE7204">
        <w:rPr>
          <w:lang w:val="en-GB"/>
        </w:rPr>
        <w:t>LOCATION</w:t>
      </w:r>
      <w:r w:rsidR="00915FDC" w:rsidRPr="00DE7204">
        <w:rPr>
          <w:lang w:val="en-GB"/>
        </w:rPr>
        <w:t xml:space="preserve">: </w:t>
      </w:r>
      <w:r w:rsidR="00915FDC" w:rsidRPr="00DE7204">
        <w:rPr>
          <w:lang w:val="en-GB"/>
        </w:rPr>
        <w:tab/>
      </w:r>
      <w:r w:rsidRPr="00DE7204">
        <w:rPr>
          <w:lang w:val="en-GB"/>
        </w:rPr>
        <w:t>online</w:t>
      </w:r>
    </w:p>
    <w:p w14:paraId="7F548305" w14:textId="36F3AF4C" w:rsidR="00AB35E5" w:rsidRPr="00DE7204" w:rsidRDefault="00DE7204" w:rsidP="00AB35E5">
      <w:pPr>
        <w:pStyle w:val="StandardEinzug"/>
        <w:rPr>
          <w:b/>
          <w:bCs/>
          <w:lang w:val="en-GB"/>
        </w:rPr>
      </w:pPr>
      <w:r w:rsidRPr="00DE7204">
        <w:rPr>
          <w:b/>
          <w:bCs/>
          <w:lang w:val="en-GB"/>
        </w:rPr>
        <w:t>ZOOM Link:</w:t>
      </w:r>
      <w:r w:rsidR="00ED1081" w:rsidRPr="00DE7204">
        <w:rPr>
          <w:b/>
          <w:bCs/>
          <w:lang w:val="en-GB"/>
        </w:rPr>
        <w:t xml:space="preserve"> </w:t>
      </w:r>
    </w:p>
    <w:p w14:paraId="41CF4FFA" w14:textId="5DD46B8C" w:rsidR="0058542A" w:rsidRPr="00AB35E5" w:rsidRDefault="00DE7204" w:rsidP="0058542A">
      <w:pPr>
        <w:pStyle w:val="FormatvorlageTagundZeitUntenEinfacheeinfarbigeLinieAutomatisch"/>
        <w:rPr>
          <w:lang w:val="en-GB" w:eastAsia="de-DE"/>
        </w:rPr>
      </w:pPr>
      <w:r w:rsidRPr="00DE7204">
        <w:rPr>
          <w:lang w:val="en-GB" w:eastAsia="de-DE"/>
        </w:rPr>
        <w:t>Day</w:t>
      </w:r>
      <w:r w:rsidR="0058542A" w:rsidRPr="00DE7204">
        <w:rPr>
          <w:lang w:val="en-GB" w:eastAsia="de-DE"/>
        </w:rPr>
        <w:t xml:space="preserve">, </w:t>
      </w:r>
      <w:r w:rsidR="00ED1081">
        <w:rPr>
          <w:lang w:val="en-GB"/>
        </w:rPr>
        <w:t>DD</w:t>
      </w:r>
      <w:r w:rsidR="00ED1081" w:rsidRPr="00DE68D3">
        <w:rPr>
          <w:lang w:val="en-GB"/>
        </w:rPr>
        <w:t xml:space="preserve">. </w:t>
      </w:r>
      <w:r w:rsidR="00ED1081">
        <w:rPr>
          <w:lang w:val="en-GB"/>
        </w:rPr>
        <w:t>MM</w:t>
      </w:r>
      <w:r w:rsidR="00ED1081" w:rsidRPr="00AB35E5">
        <w:rPr>
          <w:lang w:val="en-GB"/>
        </w:rPr>
        <w:t xml:space="preserve">. </w:t>
      </w:r>
      <w:r w:rsidR="00ED1081">
        <w:rPr>
          <w:lang w:val="en-GB"/>
        </w:rPr>
        <w:t>YYYY</w:t>
      </w:r>
    </w:p>
    <w:p w14:paraId="04C18B90" w14:textId="2B08990A" w:rsidR="00AB13F1" w:rsidRPr="00DE7204" w:rsidRDefault="00437A74" w:rsidP="00AB13F1">
      <w:pPr>
        <w:pStyle w:val="StandardBold"/>
        <w:tabs>
          <w:tab w:val="left" w:pos="2268"/>
        </w:tabs>
        <w:rPr>
          <w:lang w:val="en-GB"/>
        </w:rPr>
      </w:pPr>
      <w:r w:rsidRPr="00A200C0">
        <w:rPr>
          <w:lang w:val="en-GB"/>
        </w:rPr>
        <w:t>0</w:t>
      </w:r>
      <w:r w:rsidR="00DE7204" w:rsidRPr="00A200C0">
        <w:rPr>
          <w:lang w:val="en-GB"/>
        </w:rPr>
        <w:t>9:</w:t>
      </w:r>
      <w:r w:rsidRPr="00A200C0">
        <w:rPr>
          <w:lang w:val="en-GB"/>
        </w:rPr>
        <w:t>00</w:t>
      </w:r>
      <w:r w:rsidRPr="00A200C0">
        <w:rPr>
          <w:lang w:val="en-GB"/>
        </w:rPr>
        <w:tab/>
      </w:r>
      <w:r w:rsidR="00DE7204" w:rsidRPr="00A200C0">
        <w:rPr>
          <w:lang w:val="en-GB"/>
        </w:rPr>
        <w:t>Welcome &amp; Introductions</w:t>
      </w:r>
    </w:p>
    <w:p w14:paraId="6ADF2858" w14:textId="60CD11A6" w:rsidR="00AB13F1" w:rsidRDefault="00437A74" w:rsidP="00AB13F1">
      <w:pPr>
        <w:pStyle w:val="StandardBold"/>
        <w:tabs>
          <w:tab w:val="left" w:pos="2268"/>
        </w:tabs>
        <w:contextualSpacing w:val="0"/>
        <w:rPr>
          <w:lang w:val="en-GB"/>
        </w:rPr>
      </w:pPr>
      <w:r w:rsidRPr="00DE7204">
        <w:rPr>
          <w:lang w:val="en-GB"/>
        </w:rPr>
        <w:t>0</w:t>
      </w:r>
      <w:r w:rsidR="00DE7204" w:rsidRPr="00DE7204">
        <w:rPr>
          <w:lang w:val="en-GB"/>
        </w:rPr>
        <w:t>9:10</w:t>
      </w:r>
      <w:r w:rsidRPr="00DE7204">
        <w:rPr>
          <w:lang w:val="en-GB"/>
        </w:rPr>
        <w:tab/>
      </w:r>
      <w:r w:rsidR="00DE7204">
        <w:rPr>
          <w:lang w:val="en-GB"/>
        </w:rPr>
        <w:t>Brief p</w:t>
      </w:r>
      <w:r w:rsidR="00DE7204" w:rsidRPr="00363D16">
        <w:rPr>
          <w:lang w:val="en-GB"/>
        </w:rPr>
        <w:t xml:space="preserve">resentation of the COMET </w:t>
      </w:r>
      <w:r w:rsidR="00DE7204">
        <w:rPr>
          <w:lang w:val="en-GB"/>
        </w:rPr>
        <w:t>M</w:t>
      </w:r>
      <w:r w:rsidR="00DE7204" w:rsidRPr="00363D16">
        <w:rPr>
          <w:lang w:val="en-GB"/>
        </w:rPr>
        <w:t>odule</w:t>
      </w:r>
    </w:p>
    <w:p w14:paraId="6B6197EF" w14:textId="04FC7208" w:rsidR="00DE7204" w:rsidRPr="00DE7204" w:rsidRDefault="00DE7204" w:rsidP="00AB13F1">
      <w:pPr>
        <w:pStyle w:val="StandardEinzug"/>
        <w:tabs>
          <w:tab w:val="left" w:pos="2268"/>
        </w:tabs>
        <w:rPr>
          <w:b/>
          <w:bCs/>
          <w:lang w:val="en-GB"/>
        </w:rPr>
      </w:pPr>
      <w:r w:rsidRPr="00DE7204">
        <w:rPr>
          <w:b/>
          <w:bCs/>
          <w:lang w:val="en-GB"/>
        </w:rPr>
        <w:t>Research programme</w:t>
      </w:r>
      <w:r w:rsidR="00D464C9">
        <w:rPr>
          <w:b/>
          <w:bCs/>
          <w:lang w:val="en-GB"/>
        </w:rPr>
        <w:t>:</w:t>
      </w:r>
      <w:r w:rsidRPr="00DE7204">
        <w:rPr>
          <w:b/>
          <w:bCs/>
          <w:lang w:val="en-GB"/>
        </w:rPr>
        <w:t xml:space="preserve"> Progress in main research topics</w:t>
      </w:r>
    </w:p>
    <w:p w14:paraId="1A0E963A" w14:textId="129ACAB4" w:rsidR="00DE7204" w:rsidRPr="00DE7204" w:rsidRDefault="00DE7204" w:rsidP="00AB35E5">
      <w:pPr>
        <w:pStyle w:val="StandardEinzug"/>
        <w:tabs>
          <w:tab w:val="left" w:pos="2268"/>
        </w:tabs>
        <w:rPr>
          <w:b/>
          <w:bCs/>
          <w:lang w:val="en-GB"/>
        </w:rPr>
      </w:pPr>
      <w:r w:rsidRPr="00DE7204">
        <w:rPr>
          <w:b/>
          <w:bCs/>
          <w:lang w:val="en-GB"/>
        </w:rPr>
        <w:t>Answers to open questions</w:t>
      </w:r>
    </w:p>
    <w:p w14:paraId="156A9D5D" w14:textId="176BA08C" w:rsidR="00A77934" w:rsidRPr="00DE7204" w:rsidRDefault="00DE7204" w:rsidP="00AB35E5">
      <w:pPr>
        <w:pStyle w:val="StandardEinzug"/>
        <w:tabs>
          <w:tab w:val="left" w:pos="2268"/>
        </w:tabs>
        <w:rPr>
          <w:lang w:val="en-GB" w:eastAsia="de-DE"/>
        </w:rPr>
      </w:pPr>
      <w:r w:rsidRPr="00DE7204">
        <w:rPr>
          <w:lang w:val="en-GB"/>
        </w:rPr>
        <w:t>COMET Module</w:t>
      </w:r>
      <w:r>
        <w:rPr>
          <w:lang w:val="en-GB"/>
        </w:rPr>
        <w:t xml:space="preserve"> representatives</w:t>
      </w:r>
    </w:p>
    <w:p w14:paraId="27DADCA1" w14:textId="1CA43AA5" w:rsidR="00DE7204" w:rsidRPr="00DE7204" w:rsidRDefault="00DE7204" w:rsidP="00AB35E5">
      <w:pPr>
        <w:pStyle w:val="StandardBold"/>
        <w:tabs>
          <w:tab w:val="left" w:pos="2268"/>
        </w:tabs>
        <w:rPr>
          <w:lang w:val="en-GB"/>
        </w:rPr>
      </w:pPr>
      <w:r w:rsidRPr="00DE7204">
        <w:rPr>
          <w:lang w:val="en-GB"/>
        </w:rPr>
        <w:t>09:40</w:t>
      </w:r>
      <w:r w:rsidRPr="00DE7204">
        <w:rPr>
          <w:lang w:val="en-GB"/>
        </w:rPr>
        <w:tab/>
        <w:t>Discussion</w:t>
      </w:r>
    </w:p>
    <w:p w14:paraId="27AC2B28" w14:textId="01B4FABC" w:rsidR="00DE7204" w:rsidRPr="00AB35E5" w:rsidRDefault="00DE7204" w:rsidP="00AB35E5">
      <w:pPr>
        <w:pStyle w:val="StandardEinzug"/>
        <w:tabs>
          <w:tab w:val="left" w:pos="2268"/>
        </w:tabs>
        <w:rPr>
          <w:lang w:val="en-GB" w:eastAsia="de-DE"/>
        </w:rPr>
      </w:pPr>
      <w:r w:rsidRPr="00AB35E5">
        <w:rPr>
          <w:lang w:val="en-GB" w:eastAsia="de-DE"/>
        </w:rPr>
        <w:t>Experts, COMET Module representatives</w:t>
      </w:r>
    </w:p>
    <w:p w14:paraId="3C0041A1" w14:textId="32D56C8F" w:rsidR="00DE7204" w:rsidRPr="00AB35E5" w:rsidRDefault="00DE7204" w:rsidP="00AB35E5">
      <w:pPr>
        <w:pStyle w:val="StandardBold"/>
        <w:tabs>
          <w:tab w:val="left" w:pos="2268"/>
        </w:tabs>
        <w:rPr>
          <w:lang w:val="en-GB"/>
        </w:rPr>
      </w:pPr>
      <w:r w:rsidRPr="00AB35E5">
        <w:rPr>
          <w:lang w:val="en-GB"/>
        </w:rPr>
        <w:t>10:45</w:t>
      </w:r>
      <w:r w:rsidRPr="00AB35E5">
        <w:rPr>
          <w:lang w:val="en-GB"/>
        </w:rPr>
        <w:tab/>
        <w:t>C</w:t>
      </w:r>
      <w:r w:rsidR="00AB35E5">
        <w:rPr>
          <w:lang w:val="en-GB"/>
        </w:rPr>
        <w:t>l</w:t>
      </w:r>
      <w:r w:rsidRPr="00AB35E5">
        <w:rPr>
          <w:lang w:val="en-GB"/>
        </w:rPr>
        <w:t>osed session</w:t>
      </w:r>
    </w:p>
    <w:p w14:paraId="3D927D2F" w14:textId="07FEF36A" w:rsidR="00DE7204" w:rsidRPr="00AB35E5" w:rsidRDefault="00DE7204" w:rsidP="00AB35E5">
      <w:pPr>
        <w:pStyle w:val="StandardEinzug"/>
        <w:tabs>
          <w:tab w:val="left" w:pos="2268"/>
        </w:tabs>
        <w:rPr>
          <w:lang w:val="en-GB" w:eastAsia="de-DE"/>
        </w:rPr>
      </w:pPr>
      <w:r w:rsidRPr="00AB35E5">
        <w:rPr>
          <w:lang w:val="en-GB" w:eastAsia="de-DE"/>
        </w:rPr>
        <w:t>Experts, FFG</w:t>
      </w:r>
    </w:p>
    <w:p w14:paraId="01E5DF52" w14:textId="08D4CFF8" w:rsidR="00DE7204" w:rsidRPr="00DE7204" w:rsidRDefault="00DE7204" w:rsidP="00AB35E5">
      <w:pPr>
        <w:pStyle w:val="StandardBold"/>
        <w:tabs>
          <w:tab w:val="left" w:pos="2268"/>
        </w:tabs>
        <w:rPr>
          <w:lang w:val="en-GB"/>
        </w:rPr>
      </w:pPr>
      <w:r w:rsidRPr="00DE7204">
        <w:rPr>
          <w:lang w:val="en-GB"/>
        </w:rPr>
        <w:t>11:45</w:t>
      </w:r>
      <w:r w:rsidRPr="00DE7204">
        <w:rPr>
          <w:lang w:val="en-GB"/>
        </w:rPr>
        <w:tab/>
        <w:t>Feedback</w:t>
      </w:r>
    </w:p>
    <w:p w14:paraId="042FC951" w14:textId="77777777" w:rsidR="00DE7204" w:rsidRDefault="00DE7204" w:rsidP="00AB35E5">
      <w:pPr>
        <w:pStyle w:val="StandardEinzug"/>
        <w:tabs>
          <w:tab w:val="left" w:pos="2268"/>
        </w:tabs>
        <w:rPr>
          <w:lang w:val="en-GB" w:eastAsia="de-DE"/>
        </w:rPr>
      </w:pPr>
      <w:r w:rsidRPr="00DE7204">
        <w:rPr>
          <w:lang w:val="en-GB" w:eastAsia="de-DE"/>
        </w:rPr>
        <w:t>Experts, COMET Module representatives</w:t>
      </w:r>
    </w:p>
    <w:p w14:paraId="2E2D2F68" w14:textId="673B0567" w:rsidR="00DE7204" w:rsidRPr="00DE7204" w:rsidRDefault="00DE7204" w:rsidP="00AB35E5">
      <w:pPr>
        <w:pStyle w:val="StandardBold"/>
        <w:tabs>
          <w:tab w:val="left" w:pos="2268"/>
        </w:tabs>
        <w:rPr>
          <w:lang w:val="en-GB"/>
        </w:rPr>
      </w:pPr>
      <w:r>
        <w:rPr>
          <w:lang w:val="en-GB"/>
        </w:rPr>
        <w:t>12</w:t>
      </w:r>
      <w:r w:rsidRPr="00DE7204">
        <w:rPr>
          <w:lang w:val="en-GB"/>
        </w:rPr>
        <w:t>:</w:t>
      </w:r>
      <w:r>
        <w:rPr>
          <w:lang w:val="en-GB"/>
        </w:rPr>
        <w:t>00</w:t>
      </w:r>
      <w:r w:rsidRPr="00DE7204">
        <w:rPr>
          <w:lang w:val="en-GB"/>
        </w:rPr>
        <w:tab/>
      </w:r>
      <w:r>
        <w:rPr>
          <w:lang w:val="en-GB"/>
        </w:rPr>
        <w:t>End of meeting</w:t>
      </w:r>
    </w:p>
    <w:sectPr w:rsidR="00DE7204" w:rsidRPr="00DE7204" w:rsidSect="008E5F1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134" w:bottom="2552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20FD" w14:textId="77777777" w:rsidR="003F4F03" w:rsidRDefault="003F4F03" w:rsidP="00E54EDE">
      <w:pPr>
        <w:spacing w:line="240" w:lineRule="auto"/>
      </w:pPr>
      <w:r>
        <w:separator/>
      </w:r>
    </w:p>
  </w:endnote>
  <w:endnote w:type="continuationSeparator" w:id="0">
    <w:p w14:paraId="76E3AFB2" w14:textId="77777777" w:rsidR="003F4F03" w:rsidRDefault="003F4F03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70EEC75" w14:textId="77777777" w:rsidR="003F4F03" w:rsidRDefault="003F4F03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2922E3B" w14:textId="77777777" w:rsidR="003F4F03" w:rsidRDefault="003F4F03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D044C39" w14:textId="77777777" w:rsidR="003F4F03" w:rsidRDefault="003F4F03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FE4F" w14:textId="77777777" w:rsidR="003F4F03" w:rsidRDefault="003F4F03" w:rsidP="007F3D82">
    <w:pPr>
      <w:pStyle w:val="Fuzeile"/>
      <w:ind w:right="360"/>
    </w:pPr>
    <w:r>
      <w:rPr>
        <w:noProof/>
        <w:lang w:val="de-DE" w:eastAsia="de-DE"/>
      </w:rPr>
      <mc:AlternateContent>
        <mc:Choice Requires="wps">
          <w:drawing>
            <wp:inline distT="0" distB="0" distL="0" distR="0" wp14:anchorId="2E67FCD6" wp14:editId="665B64C6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ED2F0FD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5806D6C4" w14:textId="77777777" w:rsidR="003F4F03" w:rsidRDefault="003F4F03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96A14A4" w14:textId="5EE561EC" w:rsidR="003F4F03" w:rsidRDefault="003F4F03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42EBF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C42EBF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B48BA6F" w14:textId="67D7CA6B" w:rsidR="003F4F03" w:rsidRPr="00673D2B" w:rsidRDefault="003F4F03" w:rsidP="00DE720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91E9" w14:textId="77777777" w:rsidR="003F4F03" w:rsidRDefault="003F4F03" w:rsidP="00E54EDE">
      <w:pPr>
        <w:spacing w:line="240" w:lineRule="auto"/>
      </w:pPr>
      <w:r>
        <w:separator/>
      </w:r>
    </w:p>
  </w:footnote>
  <w:footnote w:type="continuationSeparator" w:id="0">
    <w:p w14:paraId="271776B6" w14:textId="77777777" w:rsidR="003F4F03" w:rsidRDefault="003F4F03" w:rsidP="00E54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5D7320D7" w14:textId="77777777" w:rsidR="003F4F03" w:rsidRDefault="003F4F03" w:rsidP="003F4F03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4BFC427" w14:textId="77777777" w:rsidR="003F4F03" w:rsidRDefault="003F4F03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7028" w14:textId="77777777" w:rsidR="00DE68D3" w:rsidRDefault="00DE68D3" w:rsidP="00530C66">
    <w:pPr>
      <w:rPr>
        <w:rStyle w:val="KopfzeileZchn"/>
        <w:sz w:val="40"/>
        <w:szCs w:val="40"/>
      </w:rPr>
    </w:pPr>
  </w:p>
  <w:p w14:paraId="74D6E699" w14:textId="2CF3C02E" w:rsidR="003F4F03" w:rsidRPr="00DE68D3" w:rsidRDefault="00DE68D3" w:rsidP="00530C66">
    <w:pPr>
      <w:rPr>
        <w:color w:val="E3032E"/>
        <w:sz w:val="40"/>
        <w:szCs w:val="40"/>
        <w:lang w:val="de-DE"/>
      </w:rPr>
    </w:pPr>
    <w:r w:rsidRPr="00DE68D3">
      <w:rPr>
        <w:rStyle w:val="KopfzeileZchn"/>
        <w:color w:val="E3032E"/>
        <w:sz w:val="40"/>
        <w:szCs w:val="40"/>
      </w:rPr>
      <w:t>COMET Modules</w:t>
    </w:r>
    <w:r w:rsidR="00DE7204" w:rsidRPr="00DE68D3">
      <w:rPr>
        <w:noProof/>
        <w:color w:val="E3032E"/>
        <w:sz w:val="40"/>
        <w:szCs w:val="40"/>
        <w:lang w:eastAsia="de-AT"/>
      </w:rPr>
      <w:drawing>
        <wp:anchor distT="0" distB="0" distL="114300" distR="114300" simplePos="0" relativeHeight="251659264" behindDoc="1" locked="1" layoutInCell="1" allowOverlap="1" wp14:anchorId="435F7CE8" wp14:editId="1BC1E1A0">
          <wp:simplePos x="0" y="0"/>
          <wp:positionH relativeFrom="margin">
            <wp:posOffset>4454525</wp:posOffset>
          </wp:positionH>
          <wp:positionV relativeFrom="topMargin">
            <wp:posOffset>568960</wp:posOffset>
          </wp:positionV>
          <wp:extent cx="1896745" cy="669290"/>
          <wp:effectExtent l="0" t="0" r="8255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05775">
    <w:abstractNumId w:val="24"/>
  </w:num>
  <w:num w:numId="2" w16cid:durableId="813986977">
    <w:abstractNumId w:val="24"/>
  </w:num>
  <w:num w:numId="3" w16cid:durableId="1532065733">
    <w:abstractNumId w:val="33"/>
  </w:num>
  <w:num w:numId="4" w16cid:durableId="1012604247">
    <w:abstractNumId w:val="28"/>
  </w:num>
  <w:num w:numId="5" w16cid:durableId="229968415">
    <w:abstractNumId w:val="41"/>
  </w:num>
  <w:num w:numId="6" w16cid:durableId="1924144642">
    <w:abstractNumId w:val="18"/>
  </w:num>
  <w:num w:numId="7" w16cid:durableId="2072726977">
    <w:abstractNumId w:val="32"/>
  </w:num>
  <w:num w:numId="8" w16cid:durableId="243876683">
    <w:abstractNumId w:val="29"/>
  </w:num>
  <w:num w:numId="9" w16cid:durableId="1787700371">
    <w:abstractNumId w:val="12"/>
  </w:num>
  <w:num w:numId="10" w16cid:durableId="1358509099">
    <w:abstractNumId w:val="35"/>
  </w:num>
  <w:num w:numId="11" w16cid:durableId="622619668">
    <w:abstractNumId w:val="27"/>
  </w:num>
  <w:num w:numId="12" w16cid:durableId="772170619">
    <w:abstractNumId w:val="30"/>
  </w:num>
  <w:num w:numId="13" w16cid:durableId="1150366460">
    <w:abstractNumId w:val="26"/>
  </w:num>
  <w:num w:numId="14" w16cid:durableId="1551526760">
    <w:abstractNumId w:val="11"/>
  </w:num>
  <w:num w:numId="15" w16cid:durableId="1264923302">
    <w:abstractNumId w:val="0"/>
  </w:num>
  <w:num w:numId="16" w16cid:durableId="581723308">
    <w:abstractNumId w:val="1"/>
  </w:num>
  <w:num w:numId="17" w16cid:durableId="1657032275">
    <w:abstractNumId w:val="2"/>
  </w:num>
  <w:num w:numId="18" w16cid:durableId="772016001">
    <w:abstractNumId w:val="3"/>
  </w:num>
  <w:num w:numId="19" w16cid:durableId="718087103">
    <w:abstractNumId w:val="8"/>
  </w:num>
  <w:num w:numId="20" w16cid:durableId="207567051">
    <w:abstractNumId w:val="4"/>
  </w:num>
  <w:num w:numId="21" w16cid:durableId="1757821975">
    <w:abstractNumId w:val="5"/>
  </w:num>
  <w:num w:numId="22" w16cid:durableId="67700454">
    <w:abstractNumId w:val="6"/>
  </w:num>
  <w:num w:numId="23" w16cid:durableId="1335693918">
    <w:abstractNumId w:val="7"/>
  </w:num>
  <w:num w:numId="24" w16cid:durableId="250550158">
    <w:abstractNumId w:val="9"/>
  </w:num>
  <w:num w:numId="25" w16cid:durableId="110320693">
    <w:abstractNumId w:val="37"/>
  </w:num>
  <w:num w:numId="26" w16cid:durableId="1758598401">
    <w:abstractNumId w:val="39"/>
  </w:num>
  <w:num w:numId="27" w16cid:durableId="810564586">
    <w:abstractNumId w:val="34"/>
  </w:num>
  <w:num w:numId="28" w16cid:durableId="1601067350">
    <w:abstractNumId w:val="17"/>
  </w:num>
  <w:num w:numId="29" w16cid:durableId="1947882962">
    <w:abstractNumId w:val="31"/>
  </w:num>
  <w:num w:numId="30" w16cid:durableId="955452358">
    <w:abstractNumId w:val="23"/>
  </w:num>
  <w:num w:numId="31" w16cid:durableId="1133325216">
    <w:abstractNumId w:val="13"/>
  </w:num>
  <w:num w:numId="32" w16cid:durableId="1325012113">
    <w:abstractNumId w:val="14"/>
  </w:num>
  <w:num w:numId="33" w16cid:durableId="1624726537">
    <w:abstractNumId w:val="20"/>
  </w:num>
  <w:num w:numId="34" w16cid:durableId="895042840">
    <w:abstractNumId w:val="22"/>
  </w:num>
  <w:num w:numId="35" w16cid:durableId="2058822101">
    <w:abstractNumId w:val="15"/>
  </w:num>
  <w:num w:numId="36" w16cid:durableId="1653481817">
    <w:abstractNumId w:val="16"/>
  </w:num>
  <w:num w:numId="37" w16cid:durableId="535311717">
    <w:abstractNumId w:val="10"/>
  </w:num>
  <w:num w:numId="38" w16cid:durableId="2142842593">
    <w:abstractNumId w:val="36"/>
  </w:num>
  <w:num w:numId="39" w16cid:durableId="405496343">
    <w:abstractNumId w:val="25"/>
  </w:num>
  <w:num w:numId="40" w16cid:durableId="9443840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3394">
    <w:abstractNumId w:val="21"/>
  </w:num>
  <w:num w:numId="42" w16cid:durableId="1744253408">
    <w:abstractNumId w:val="40"/>
  </w:num>
  <w:num w:numId="43" w16cid:durableId="8208498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722110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5418461">
    <w:abstractNumId w:val="19"/>
  </w:num>
  <w:num w:numId="46" w16cid:durableId="3868027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6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47"/>
    <w:rsid w:val="00050D5A"/>
    <w:rsid w:val="00060923"/>
    <w:rsid w:val="00060A3F"/>
    <w:rsid w:val="0006302F"/>
    <w:rsid w:val="00083F59"/>
    <w:rsid w:val="000850A4"/>
    <w:rsid w:val="00096D3A"/>
    <w:rsid w:val="000A01C8"/>
    <w:rsid w:val="000A6D15"/>
    <w:rsid w:val="000B53A6"/>
    <w:rsid w:val="000C3F0C"/>
    <w:rsid w:val="000C6002"/>
    <w:rsid w:val="000D235B"/>
    <w:rsid w:val="0016541B"/>
    <w:rsid w:val="00171064"/>
    <w:rsid w:val="00181F5D"/>
    <w:rsid w:val="00191030"/>
    <w:rsid w:val="00192D4D"/>
    <w:rsid w:val="00193072"/>
    <w:rsid w:val="001959C2"/>
    <w:rsid w:val="001B3118"/>
    <w:rsid w:val="001E2CC6"/>
    <w:rsid w:val="0021072D"/>
    <w:rsid w:val="002228FD"/>
    <w:rsid w:val="00230BD3"/>
    <w:rsid w:val="00232520"/>
    <w:rsid w:val="00256AC1"/>
    <w:rsid w:val="002A1B4E"/>
    <w:rsid w:val="002A7677"/>
    <w:rsid w:val="002B11A8"/>
    <w:rsid w:val="002B7715"/>
    <w:rsid w:val="002D4147"/>
    <w:rsid w:val="002E61E7"/>
    <w:rsid w:val="00302555"/>
    <w:rsid w:val="003049CD"/>
    <w:rsid w:val="003110AB"/>
    <w:rsid w:val="0032179A"/>
    <w:rsid w:val="00354280"/>
    <w:rsid w:val="00360F08"/>
    <w:rsid w:val="00392988"/>
    <w:rsid w:val="003F4F03"/>
    <w:rsid w:val="00411E20"/>
    <w:rsid w:val="00437A74"/>
    <w:rsid w:val="00444106"/>
    <w:rsid w:val="004462A2"/>
    <w:rsid w:val="0045584E"/>
    <w:rsid w:val="0046066A"/>
    <w:rsid w:val="00461CBC"/>
    <w:rsid w:val="004710C9"/>
    <w:rsid w:val="00476AC1"/>
    <w:rsid w:val="004A22B1"/>
    <w:rsid w:val="00501A36"/>
    <w:rsid w:val="0050409E"/>
    <w:rsid w:val="00530C66"/>
    <w:rsid w:val="00536DF3"/>
    <w:rsid w:val="00555E4E"/>
    <w:rsid w:val="00562768"/>
    <w:rsid w:val="00583922"/>
    <w:rsid w:val="00583FA6"/>
    <w:rsid w:val="0058542A"/>
    <w:rsid w:val="0058757C"/>
    <w:rsid w:val="005A0229"/>
    <w:rsid w:val="005C5076"/>
    <w:rsid w:val="006037CC"/>
    <w:rsid w:val="00623DA7"/>
    <w:rsid w:val="006446D0"/>
    <w:rsid w:val="00666123"/>
    <w:rsid w:val="00673D2B"/>
    <w:rsid w:val="006965E9"/>
    <w:rsid w:val="006B3946"/>
    <w:rsid w:val="006B5EFD"/>
    <w:rsid w:val="006B69FC"/>
    <w:rsid w:val="006D40F2"/>
    <w:rsid w:val="006D7714"/>
    <w:rsid w:val="006F4847"/>
    <w:rsid w:val="007070F1"/>
    <w:rsid w:val="0071728E"/>
    <w:rsid w:val="007253C5"/>
    <w:rsid w:val="007531F0"/>
    <w:rsid w:val="00755193"/>
    <w:rsid w:val="0075575C"/>
    <w:rsid w:val="00757F89"/>
    <w:rsid w:val="00762FD1"/>
    <w:rsid w:val="00763939"/>
    <w:rsid w:val="00763DC4"/>
    <w:rsid w:val="00770285"/>
    <w:rsid w:val="007A46B2"/>
    <w:rsid w:val="007B3CB8"/>
    <w:rsid w:val="007D2559"/>
    <w:rsid w:val="007F3D82"/>
    <w:rsid w:val="00805668"/>
    <w:rsid w:val="00807988"/>
    <w:rsid w:val="008111ED"/>
    <w:rsid w:val="00816EA5"/>
    <w:rsid w:val="00817DB7"/>
    <w:rsid w:val="00843B4B"/>
    <w:rsid w:val="00844DDE"/>
    <w:rsid w:val="00887DA9"/>
    <w:rsid w:val="008B25E6"/>
    <w:rsid w:val="008C653A"/>
    <w:rsid w:val="008D6387"/>
    <w:rsid w:val="008E5F16"/>
    <w:rsid w:val="008F064C"/>
    <w:rsid w:val="008F10AF"/>
    <w:rsid w:val="008F5BE7"/>
    <w:rsid w:val="00911A7C"/>
    <w:rsid w:val="00915FDC"/>
    <w:rsid w:val="009250BE"/>
    <w:rsid w:val="00933FF1"/>
    <w:rsid w:val="00936C69"/>
    <w:rsid w:val="00940608"/>
    <w:rsid w:val="009429ED"/>
    <w:rsid w:val="00970938"/>
    <w:rsid w:val="0097132F"/>
    <w:rsid w:val="00974BFD"/>
    <w:rsid w:val="00990103"/>
    <w:rsid w:val="009A6D37"/>
    <w:rsid w:val="009A6ED6"/>
    <w:rsid w:val="009D66B3"/>
    <w:rsid w:val="009E211B"/>
    <w:rsid w:val="009F7EDE"/>
    <w:rsid w:val="00A0244A"/>
    <w:rsid w:val="00A200C0"/>
    <w:rsid w:val="00A27DEC"/>
    <w:rsid w:val="00A55A55"/>
    <w:rsid w:val="00A77934"/>
    <w:rsid w:val="00AB13F1"/>
    <w:rsid w:val="00AB35E5"/>
    <w:rsid w:val="00AB792D"/>
    <w:rsid w:val="00AE0DA4"/>
    <w:rsid w:val="00AF6BCB"/>
    <w:rsid w:val="00B0432E"/>
    <w:rsid w:val="00B3295F"/>
    <w:rsid w:val="00B4353E"/>
    <w:rsid w:val="00B45029"/>
    <w:rsid w:val="00B53918"/>
    <w:rsid w:val="00B641F3"/>
    <w:rsid w:val="00B64AAF"/>
    <w:rsid w:val="00B90D98"/>
    <w:rsid w:val="00B95B06"/>
    <w:rsid w:val="00BB2B2B"/>
    <w:rsid w:val="00BC6C85"/>
    <w:rsid w:val="00BD0316"/>
    <w:rsid w:val="00BD620A"/>
    <w:rsid w:val="00BE2EFF"/>
    <w:rsid w:val="00BF3412"/>
    <w:rsid w:val="00BF3C34"/>
    <w:rsid w:val="00C12656"/>
    <w:rsid w:val="00C16067"/>
    <w:rsid w:val="00C42EBF"/>
    <w:rsid w:val="00C6722B"/>
    <w:rsid w:val="00C920EE"/>
    <w:rsid w:val="00CA5965"/>
    <w:rsid w:val="00CB2A56"/>
    <w:rsid w:val="00CC6FC7"/>
    <w:rsid w:val="00CE5F18"/>
    <w:rsid w:val="00CF1D2C"/>
    <w:rsid w:val="00D02BD8"/>
    <w:rsid w:val="00D11338"/>
    <w:rsid w:val="00D37A1E"/>
    <w:rsid w:val="00D464C9"/>
    <w:rsid w:val="00D74325"/>
    <w:rsid w:val="00D76E94"/>
    <w:rsid w:val="00D87ECD"/>
    <w:rsid w:val="00D91176"/>
    <w:rsid w:val="00DD5E70"/>
    <w:rsid w:val="00DE05A2"/>
    <w:rsid w:val="00DE4BBE"/>
    <w:rsid w:val="00DE68D3"/>
    <w:rsid w:val="00DE7204"/>
    <w:rsid w:val="00DF08C3"/>
    <w:rsid w:val="00E026FA"/>
    <w:rsid w:val="00E11266"/>
    <w:rsid w:val="00E269E0"/>
    <w:rsid w:val="00E2755C"/>
    <w:rsid w:val="00E54EDE"/>
    <w:rsid w:val="00E63B35"/>
    <w:rsid w:val="00E66688"/>
    <w:rsid w:val="00E92281"/>
    <w:rsid w:val="00EA4393"/>
    <w:rsid w:val="00EA56A5"/>
    <w:rsid w:val="00EA6FA8"/>
    <w:rsid w:val="00EB0908"/>
    <w:rsid w:val="00EB15D6"/>
    <w:rsid w:val="00EB187C"/>
    <w:rsid w:val="00ED1081"/>
    <w:rsid w:val="00F0084B"/>
    <w:rsid w:val="00F06726"/>
    <w:rsid w:val="00F23658"/>
    <w:rsid w:val="00F506B8"/>
    <w:rsid w:val="00F571E1"/>
    <w:rsid w:val="00F83FC9"/>
    <w:rsid w:val="00FA67DD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9F61AC"/>
  <w14:defaultImageDpi w14:val="32767"/>
  <w15:chartTrackingRefBased/>
  <w15:docId w15:val="{1C43D794-E3E0-442B-95A5-C36CEFE6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072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7070F1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70F1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191030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191030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D37A1E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32179A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7253C5"/>
    <w:pPr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7253C5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Links4cm">
    <w:name w:val="Formatvorlage Links 4 cm"/>
    <w:basedOn w:val="Standard"/>
    <w:rsid w:val="00B0432E"/>
    <w:pPr>
      <w:ind w:left="2268"/>
    </w:pPr>
    <w:rPr>
      <w:rFonts w:eastAsia="Times New Roman" w:cs="Times New Roman"/>
      <w:szCs w:val="20"/>
    </w:rPr>
  </w:style>
  <w:style w:type="paragraph" w:customStyle="1" w:styleId="FormatvorlageLinks399cm">
    <w:name w:val="Formatvorlage Links 399 cm"/>
    <w:basedOn w:val="Standard"/>
    <w:rsid w:val="00B0432E"/>
    <w:pPr>
      <w:ind w:left="2260"/>
    </w:pPr>
    <w:rPr>
      <w:rFonts w:eastAsia="Times New Roman" w:cs="Times New Roman"/>
      <w:szCs w:val="20"/>
    </w:rPr>
  </w:style>
  <w:style w:type="paragraph" w:customStyle="1" w:styleId="FormatvorlageFuzeileFett">
    <w:name w:val="Formatvorlage Fußzeile Fett"/>
    <w:basedOn w:val="Fuzeile"/>
    <w:rsid w:val="00B0432E"/>
    <w:rPr>
      <w:b/>
      <w:bCs/>
    </w:rPr>
  </w:style>
  <w:style w:type="paragraph" w:customStyle="1" w:styleId="FormatvorlageTagundZeitUntenEinfacheeinfarbigeLinieAutomatisch">
    <w:name w:val="Formatvorlage Tag und Zeit Unten Einfache einfarbige Linie Automatisch"/>
    <w:basedOn w:val="TagundZeit"/>
    <w:rsid w:val="00B0432E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customStyle="1" w:styleId="FormatvorlageStandardEinzugLinks0cmErsteZeile0cm">
    <w:name w:val="Formatvorlage Standard Einzug  Links 0 cm Erste Zeile 0 cm"/>
    <w:basedOn w:val="StandardEinzug"/>
    <w:rsid w:val="00B0432E"/>
    <w:pPr>
      <w:ind w:left="0" w:firstLine="0"/>
    </w:pPr>
    <w:rPr>
      <w:rFonts w:eastAsia="Times New Roman" w:cs="Times New Roman"/>
      <w:szCs w:val="20"/>
    </w:rPr>
  </w:style>
  <w:style w:type="character" w:styleId="Hyperlink">
    <w:name w:val="Hyperlink"/>
    <w:basedOn w:val="Absatz-Standardschriftart"/>
    <w:uiPriority w:val="99"/>
    <w:unhideWhenUsed/>
    <w:rsid w:val="00AB35E5"/>
    <w:rPr>
      <w:color w:val="E4032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35E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0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00C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00C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00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00C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1\_Einladung_DE_BF.dotx" TargetMode="External"/></Relationship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5A3C32-D29B-4993-9E81-5388AB1F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_Einladung_DE_BF.dotx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Einladung_DE</vt:lpstr>
    </vt:vector>
  </TitlesOfParts>
  <Manager>FFG</Manager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Einladung_DE</dc:title>
  <dc:subject/>
  <dc:creator>FFG</dc:creator>
  <cp:keywords/>
  <dc:description/>
  <cp:lastModifiedBy>Barbara Kunz</cp:lastModifiedBy>
  <cp:revision>7</cp:revision>
  <cp:lastPrinted>2020-12-03T15:58:00Z</cp:lastPrinted>
  <dcterms:created xsi:type="dcterms:W3CDTF">2025-10-21T09:37:00Z</dcterms:created>
  <dcterms:modified xsi:type="dcterms:W3CDTF">2026-01-16T11:27:00Z</dcterms:modified>
</cp:coreProperties>
</file>