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366D" w14:textId="15EA42E9" w:rsidR="00E74C5F" w:rsidRDefault="00E74C5F" w:rsidP="0090325F">
      <w:pPr>
        <w:pStyle w:val="CoverHeadline"/>
        <w:rPr>
          <w:lang w:val="en-GB" w:eastAsia="de-DE"/>
        </w:rPr>
      </w:pPr>
      <w:r>
        <w:rPr>
          <w:lang w:val="en-GB" w:eastAsia="de-DE"/>
        </w:rPr>
        <w:t>Application COMET</w:t>
      </w:r>
      <w:r w:rsidR="002D45AC">
        <w:rPr>
          <w:lang w:val="en-GB" w:eastAsia="de-DE"/>
        </w:rPr>
        <w:t xml:space="preserve"> </w:t>
      </w:r>
      <w:r>
        <w:rPr>
          <w:lang w:val="en-GB" w:eastAsia="de-DE"/>
        </w:rPr>
        <w:t>Projects</w:t>
      </w:r>
    </w:p>
    <w:p w14:paraId="743C6F2B" w14:textId="63542A93" w:rsidR="00AD7C53" w:rsidRDefault="005F3C66" w:rsidP="0090325F">
      <w:pPr>
        <w:pStyle w:val="CoverHeadline"/>
        <w:rPr>
          <w:lang w:val="en-GB" w:eastAsia="de-DE"/>
        </w:rPr>
      </w:pPr>
      <w:r>
        <w:rPr>
          <w:lang w:val="en-GB" w:eastAsia="de-DE"/>
        </w:rPr>
        <w:t>Project Description</w:t>
      </w:r>
    </w:p>
    <w:p w14:paraId="43E7F5D4" w14:textId="21830F53" w:rsidR="009909B8" w:rsidRDefault="009909B8" w:rsidP="009B1EB7">
      <w:pPr>
        <w:tabs>
          <w:tab w:val="left" w:pos="3285"/>
        </w:tabs>
        <w:spacing w:before="100"/>
        <w:rPr>
          <w:lang w:val="en-US"/>
        </w:rPr>
      </w:pPr>
      <w:r w:rsidRPr="00392D67">
        <w:rPr>
          <w:lang w:val="en-GB"/>
        </w:rPr>
        <w:t xml:space="preserve">VERSION 1.0 – </w:t>
      </w:r>
      <w:r w:rsidR="00E74C5F">
        <w:rPr>
          <w:lang w:val="en-US"/>
        </w:rPr>
        <w:t>24.03.2026</w:t>
      </w:r>
    </w:p>
    <w:p w14:paraId="56B8A149" w14:textId="4DAA1CC0" w:rsidR="00535518" w:rsidRPr="00A645BD" w:rsidRDefault="00535518" w:rsidP="009B1EB7">
      <w:pPr>
        <w:tabs>
          <w:tab w:val="left" w:pos="3285"/>
        </w:tabs>
        <w:spacing w:before="100"/>
        <w:rPr>
          <w:lang w:val="en-GB"/>
        </w:rPr>
      </w:pPr>
      <w:r>
        <w:rPr>
          <w:lang w:val="en-US"/>
        </w:rPr>
        <w:t xml:space="preserve">Total max. </w:t>
      </w:r>
      <w:r w:rsidR="00E74C5F">
        <w:rPr>
          <w:lang w:val="en-US"/>
        </w:rPr>
        <w:t>90</w:t>
      </w:r>
      <w:r>
        <w:rPr>
          <w:lang w:val="en-US"/>
        </w:rPr>
        <w:t xml:space="preserve"> pages</w:t>
      </w:r>
    </w:p>
    <w:p w14:paraId="1519C6C1" w14:textId="33601653" w:rsidR="0090325F" w:rsidRPr="005F3C66" w:rsidRDefault="0090325F" w:rsidP="005F3C66">
      <w:pPr>
        <w:pStyle w:val="Beschriftung"/>
        <w:rPr>
          <w:lang w:val="en-GB"/>
        </w:rPr>
      </w:pPr>
      <w:bookmarkStart w:id="0" w:name="_Toc134689112"/>
      <w:r w:rsidRPr="005F3C66">
        <w:rPr>
          <w:lang w:val="en-GB"/>
        </w:rPr>
        <w:t xml:space="preserve">Key data of </w:t>
      </w:r>
      <w:r w:rsidR="00C87F76" w:rsidRPr="005F3C66">
        <w:rPr>
          <w:lang w:val="en-GB"/>
        </w:rPr>
        <w:t>project</w:t>
      </w:r>
      <w:bookmarkEnd w:id="0"/>
    </w:p>
    <w:tbl>
      <w:tblPr>
        <w:tblStyle w:val="Tabellenraster"/>
        <w:tblW w:w="5000" w:type="pct"/>
        <w:tblBorders>
          <w:top w:val="single" w:sz="4" w:space="0" w:color="E3032E"/>
          <w:left w:val="single" w:sz="4" w:space="0" w:color="E3032E"/>
          <w:bottom w:val="single" w:sz="4" w:space="0" w:color="E3032E"/>
          <w:right w:val="single" w:sz="4" w:space="0" w:color="E3032E"/>
          <w:insideH w:val="single" w:sz="4" w:space="0" w:color="E3032E"/>
          <w:insideV w:val="single" w:sz="4" w:space="0" w:color="E3032E"/>
        </w:tblBorders>
        <w:tblLook w:val="04A0" w:firstRow="1" w:lastRow="0" w:firstColumn="1" w:lastColumn="0" w:noHBand="0" w:noVBand="1"/>
      </w:tblPr>
      <w:tblGrid>
        <w:gridCol w:w="3075"/>
        <w:gridCol w:w="5979"/>
      </w:tblGrid>
      <w:tr w:rsidR="0090325F" w:rsidRPr="00EA326C" w14:paraId="588E2DA2" w14:textId="77777777" w:rsidTr="00E74C5F">
        <w:trPr>
          <w:trHeight w:val="709"/>
        </w:trPr>
        <w:tc>
          <w:tcPr>
            <w:tcW w:w="1698" w:type="pct"/>
            <w:shd w:val="clear" w:color="auto" w:fill="F2F2F2" w:themeFill="background1" w:themeFillShade="F2"/>
            <w:vAlign w:val="center"/>
          </w:tcPr>
          <w:p w14:paraId="18EA87F9" w14:textId="374EEE9F" w:rsidR="0090325F" w:rsidRPr="004C5154" w:rsidRDefault="00C87F76" w:rsidP="0090325F">
            <w:pPr>
              <w:pStyle w:val="Tabellentext"/>
              <w:rPr>
                <w:b/>
                <w:lang w:val="en-GB"/>
              </w:rPr>
            </w:pPr>
            <w:r w:rsidRPr="004C5154">
              <w:rPr>
                <w:b/>
                <w:lang w:val="en-GB"/>
              </w:rPr>
              <w:t>COMET:</w:t>
            </w:r>
          </w:p>
        </w:tc>
        <w:tc>
          <w:tcPr>
            <w:tcW w:w="3302" w:type="pct"/>
            <w:vAlign w:val="center"/>
          </w:tcPr>
          <w:p w14:paraId="786F1539" w14:textId="5715A814" w:rsidR="0090325F" w:rsidRPr="00C75C0A" w:rsidRDefault="00075CCB" w:rsidP="00C903DE">
            <w:pPr>
              <w:pStyle w:val="Tabellentext"/>
              <w:rPr>
                <w:b/>
                <w:bCs w:val="0"/>
                <w:iCs/>
                <w:lang w:val="en-GB"/>
              </w:rPr>
            </w:pPr>
            <w:r w:rsidRPr="00C75C0A">
              <w:rPr>
                <w:b/>
                <w:iCs/>
                <w:lang w:val="en-GB"/>
              </w:rPr>
              <w:t>COMET</w:t>
            </w:r>
            <w:r w:rsidR="002D45AC">
              <w:rPr>
                <w:b/>
                <w:iCs/>
                <w:lang w:val="en-GB"/>
              </w:rPr>
              <w:t xml:space="preserve"> </w:t>
            </w:r>
            <w:r w:rsidR="00E74C5F">
              <w:rPr>
                <w:b/>
                <w:iCs/>
                <w:lang w:val="en-GB"/>
              </w:rPr>
              <w:t>Projects 2026</w:t>
            </w:r>
          </w:p>
        </w:tc>
      </w:tr>
      <w:tr w:rsidR="00C87F76" w:rsidRPr="00EA326C" w14:paraId="4109E1F9" w14:textId="77777777" w:rsidTr="00E74C5F">
        <w:trPr>
          <w:trHeight w:val="709"/>
        </w:trPr>
        <w:tc>
          <w:tcPr>
            <w:tcW w:w="1698" w:type="pct"/>
            <w:shd w:val="clear" w:color="auto" w:fill="F2F2F2" w:themeFill="background1" w:themeFillShade="F2"/>
            <w:vAlign w:val="center"/>
          </w:tcPr>
          <w:p w14:paraId="3F4ECBE2" w14:textId="5EF3102D" w:rsidR="00C87F76" w:rsidRPr="004C5154" w:rsidRDefault="00C87F76" w:rsidP="00C87F76">
            <w:pPr>
              <w:pStyle w:val="Tabellentext"/>
              <w:rPr>
                <w:b/>
                <w:lang w:val="en-GB"/>
              </w:rPr>
            </w:pPr>
            <w:r w:rsidRPr="004C5154">
              <w:rPr>
                <w:b/>
                <w:lang w:val="en-GB"/>
              </w:rPr>
              <w:t>Full title:</w:t>
            </w:r>
          </w:p>
        </w:tc>
        <w:tc>
          <w:tcPr>
            <w:tcW w:w="3302" w:type="pct"/>
            <w:vAlign w:val="center"/>
          </w:tcPr>
          <w:p w14:paraId="4CF07D75" w14:textId="27B3E49E" w:rsidR="00C87F76" w:rsidRPr="00EA326C" w:rsidRDefault="00EA326C" w:rsidP="00EA326C">
            <w:pPr>
              <w:pStyle w:val="Tabellentext"/>
              <w:rPr>
                <w:i/>
                <w:iCs/>
                <w:color w:val="306895"/>
                <w:lang w:val="en-GB"/>
              </w:rPr>
            </w:pPr>
            <w:r w:rsidRPr="00EA326C">
              <w:rPr>
                <w:lang w:val="en-GB"/>
              </w:rPr>
              <w:t>&gt;Full Title&lt;</w:t>
            </w:r>
          </w:p>
        </w:tc>
      </w:tr>
      <w:tr w:rsidR="00C87F76" w:rsidRPr="00EA326C" w14:paraId="68B52798" w14:textId="77777777" w:rsidTr="00E74C5F">
        <w:trPr>
          <w:trHeight w:val="709"/>
        </w:trPr>
        <w:tc>
          <w:tcPr>
            <w:tcW w:w="1698" w:type="pct"/>
            <w:shd w:val="clear" w:color="auto" w:fill="F2F2F2" w:themeFill="background1" w:themeFillShade="F2"/>
            <w:vAlign w:val="center"/>
          </w:tcPr>
          <w:p w14:paraId="6179787D" w14:textId="77777777" w:rsidR="00C87F76" w:rsidRPr="004C5154" w:rsidRDefault="00C87F76" w:rsidP="00C87F76">
            <w:pPr>
              <w:pStyle w:val="Tabellentext"/>
              <w:rPr>
                <w:b/>
                <w:lang w:val="en-GB"/>
              </w:rPr>
            </w:pPr>
            <w:r w:rsidRPr="004C5154">
              <w:rPr>
                <w:b/>
                <w:lang w:val="en-GB"/>
              </w:rPr>
              <w:t>Short title:</w:t>
            </w:r>
          </w:p>
        </w:tc>
        <w:tc>
          <w:tcPr>
            <w:tcW w:w="3302" w:type="pct"/>
            <w:vAlign w:val="center"/>
          </w:tcPr>
          <w:p w14:paraId="0C104F0C" w14:textId="409B443C" w:rsidR="00C87F76" w:rsidRPr="00EA326C" w:rsidRDefault="00EA326C" w:rsidP="00EA326C">
            <w:pPr>
              <w:pStyle w:val="Tabellentext"/>
              <w:rPr>
                <w:lang w:val="en-GB"/>
              </w:rPr>
            </w:pPr>
            <w:r w:rsidRPr="00FD753F">
              <w:rPr>
                <w:lang w:val="en-GB"/>
              </w:rPr>
              <w:t>&gt;</w:t>
            </w:r>
            <w:r w:rsidR="00535518">
              <w:rPr>
                <w:lang w:val="en-GB"/>
              </w:rPr>
              <w:t xml:space="preserve">Short title&lt; </w:t>
            </w:r>
            <w:r w:rsidRPr="00FD753F">
              <w:rPr>
                <w:color w:val="306895"/>
                <w:lang w:val="en-GB"/>
              </w:rPr>
              <w:t>(max.</w:t>
            </w:r>
            <w:r w:rsidR="00E74C5F">
              <w:rPr>
                <w:color w:val="306895"/>
                <w:lang w:val="en-GB"/>
              </w:rPr>
              <w:t>10</w:t>
            </w:r>
            <w:r w:rsidRPr="00FD753F">
              <w:rPr>
                <w:color w:val="306895"/>
                <w:lang w:val="en-GB"/>
              </w:rPr>
              <w:t xml:space="preserve"> characters)</w:t>
            </w:r>
          </w:p>
        </w:tc>
      </w:tr>
      <w:tr w:rsidR="00C87F76" w:rsidRPr="005220FC" w14:paraId="71196B5D" w14:textId="77777777" w:rsidTr="00E74C5F">
        <w:trPr>
          <w:trHeight w:val="709"/>
        </w:trPr>
        <w:tc>
          <w:tcPr>
            <w:tcW w:w="1698" w:type="pct"/>
            <w:shd w:val="clear" w:color="auto" w:fill="F2F2F2" w:themeFill="background1" w:themeFillShade="F2"/>
            <w:vAlign w:val="center"/>
          </w:tcPr>
          <w:p w14:paraId="08BCE0D1" w14:textId="77777777" w:rsidR="00C87F76" w:rsidRPr="004C5154" w:rsidRDefault="00C87F76" w:rsidP="00C87F76">
            <w:pPr>
              <w:pStyle w:val="Tabellentext"/>
              <w:rPr>
                <w:b/>
                <w:lang w:val="en-GB"/>
              </w:rPr>
            </w:pPr>
            <w:r w:rsidRPr="004C5154">
              <w:rPr>
                <w:b/>
              </w:rPr>
              <w:t xml:space="preserve">eCall </w:t>
            </w:r>
            <w:proofErr w:type="spellStart"/>
            <w:r w:rsidRPr="004C5154">
              <w:rPr>
                <w:b/>
              </w:rPr>
              <w:t>application</w:t>
            </w:r>
            <w:proofErr w:type="spellEnd"/>
            <w:r w:rsidRPr="004C5154">
              <w:rPr>
                <w:b/>
              </w:rPr>
              <w:t xml:space="preserve"> </w:t>
            </w:r>
            <w:proofErr w:type="spellStart"/>
            <w:r w:rsidRPr="004C5154">
              <w:rPr>
                <w:b/>
              </w:rPr>
              <w:t>number</w:t>
            </w:r>
            <w:proofErr w:type="spellEnd"/>
          </w:p>
        </w:tc>
        <w:tc>
          <w:tcPr>
            <w:tcW w:w="3302" w:type="pct"/>
            <w:vAlign w:val="center"/>
          </w:tcPr>
          <w:p w14:paraId="5109694C" w14:textId="75E70E0C" w:rsidR="00C87F76" w:rsidRPr="00EA326C" w:rsidRDefault="005E7EBB" w:rsidP="005E7EBB">
            <w:pPr>
              <w:pStyle w:val="Tabellentext"/>
              <w:rPr>
                <w:iCs/>
                <w:lang w:val="en-GB"/>
              </w:rPr>
            </w:pPr>
            <w:r w:rsidRPr="00FD753F">
              <w:rPr>
                <w:lang w:val="en-GB"/>
              </w:rPr>
              <w:t>&gt;</w:t>
            </w:r>
            <w:proofErr w:type="spellStart"/>
            <w:r>
              <w:rPr>
                <w:lang w:val="en-GB"/>
              </w:rPr>
              <w:t>eCall</w:t>
            </w:r>
            <w:proofErr w:type="spellEnd"/>
            <w:r>
              <w:rPr>
                <w:lang w:val="en-GB"/>
              </w:rPr>
              <w:t xml:space="preserve"> applicat</w:t>
            </w:r>
            <w:r w:rsidR="00376D32">
              <w:rPr>
                <w:lang w:val="en-GB"/>
              </w:rPr>
              <w:t>i</w:t>
            </w:r>
            <w:r>
              <w:rPr>
                <w:lang w:val="en-GB"/>
              </w:rPr>
              <w:t>on number&lt;</w:t>
            </w:r>
          </w:p>
        </w:tc>
      </w:tr>
      <w:tr w:rsidR="00EA326C" w:rsidRPr="004D352E" w14:paraId="71DB27EB" w14:textId="77777777" w:rsidTr="00E74C5F">
        <w:trPr>
          <w:trHeight w:val="709"/>
        </w:trPr>
        <w:tc>
          <w:tcPr>
            <w:tcW w:w="1698" w:type="pct"/>
            <w:shd w:val="clear" w:color="auto" w:fill="F2F2F2" w:themeFill="background1" w:themeFillShade="F2"/>
            <w:vAlign w:val="center"/>
          </w:tcPr>
          <w:p w14:paraId="7738B80E" w14:textId="77777777" w:rsidR="00EA326C" w:rsidRPr="004C5154" w:rsidRDefault="00EA326C" w:rsidP="00EA326C">
            <w:pPr>
              <w:pStyle w:val="Tabellentext"/>
              <w:rPr>
                <w:b/>
                <w:lang w:val="en-GB"/>
              </w:rPr>
            </w:pPr>
            <w:r w:rsidRPr="004C5154">
              <w:rPr>
                <w:b/>
                <w:lang w:val="en-GB"/>
              </w:rPr>
              <w:t>Applicant:</w:t>
            </w:r>
          </w:p>
        </w:tc>
        <w:tc>
          <w:tcPr>
            <w:tcW w:w="3302" w:type="pct"/>
            <w:vAlign w:val="center"/>
          </w:tcPr>
          <w:p w14:paraId="65AF8093" w14:textId="77777777" w:rsidR="00EA326C" w:rsidRPr="00FD753F" w:rsidRDefault="00EA326C" w:rsidP="00EA326C">
            <w:pPr>
              <w:pStyle w:val="Tabellentext"/>
              <w:rPr>
                <w:lang w:val="en-GB"/>
              </w:rPr>
            </w:pPr>
            <w:r w:rsidRPr="00FD753F">
              <w:rPr>
                <w:lang w:val="en-GB"/>
              </w:rPr>
              <w:t>&gt;Leader of consortium&lt;</w:t>
            </w:r>
          </w:p>
          <w:p w14:paraId="55F9F93B" w14:textId="18E46165" w:rsidR="00EA326C" w:rsidRPr="00551AA6" w:rsidRDefault="00EA326C" w:rsidP="00EA326C">
            <w:pPr>
              <w:pStyle w:val="Tabellentext"/>
              <w:rPr>
                <w:i/>
                <w:iCs/>
                <w:color w:val="306895"/>
                <w:lang w:val="en-GB"/>
              </w:rPr>
            </w:pPr>
            <w:r w:rsidRPr="00FD753F">
              <w:rPr>
                <w:color w:val="306895"/>
                <w:lang w:val="en-GB"/>
              </w:rPr>
              <w:t>name of organisation and contact person</w:t>
            </w:r>
          </w:p>
        </w:tc>
      </w:tr>
      <w:tr w:rsidR="00EA326C" w:rsidRPr="004D352E" w14:paraId="2600D584" w14:textId="77777777" w:rsidTr="00E74C5F">
        <w:trPr>
          <w:trHeight w:val="992"/>
        </w:trPr>
        <w:tc>
          <w:tcPr>
            <w:tcW w:w="1698" w:type="pct"/>
            <w:shd w:val="clear" w:color="auto" w:fill="F2F2F2" w:themeFill="background1" w:themeFillShade="F2"/>
            <w:vAlign w:val="center"/>
          </w:tcPr>
          <w:p w14:paraId="7F975A41" w14:textId="77777777" w:rsidR="00EA326C" w:rsidRPr="004C5154" w:rsidRDefault="00EA326C" w:rsidP="00EA326C">
            <w:pPr>
              <w:pStyle w:val="Tabellentext"/>
              <w:rPr>
                <w:b/>
                <w:lang w:val="en-GB"/>
              </w:rPr>
            </w:pPr>
            <w:r w:rsidRPr="004C5154">
              <w:rPr>
                <w:b/>
                <w:lang w:val="en-GB"/>
              </w:rPr>
              <w:t>Planned duration:</w:t>
            </w:r>
          </w:p>
        </w:tc>
        <w:tc>
          <w:tcPr>
            <w:tcW w:w="3302" w:type="pct"/>
            <w:vAlign w:val="center"/>
          </w:tcPr>
          <w:p w14:paraId="7D4ADE33" w14:textId="6F5E61A4" w:rsidR="00EA326C" w:rsidRPr="00FD753F" w:rsidRDefault="00EA326C" w:rsidP="00EA326C">
            <w:pPr>
              <w:pStyle w:val="Tabellentext"/>
              <w:rPr>
                <w:lang w:val="en-GB"/>
              </w:rPr>
            </w:pPr>
            <w:r w:rsidRPr="00FD753F">
              <w:rPr>
                <w:lang w:val="en-GB"/>
              </w:rPr>
              <w:t>Start date: DD.MM.YYYY</w:t>
            </w:r>
            <w:r w:rsidR="00FF4E4B">
              <w:rPr>
                <w:lang w:val="en-GB"/>
              </w:rPr>
              <w:br/>
            </w:r>
            <w:r w:rsidR="00FF4E4B" w:rsidRPr="00763D0E">
              <w:rPr>
                <w:color w:val="306895"/>
                <w:lang w:val="en-GB"/>
              </w:rPr>
              <w:t>possible dates: August 2027 to December 2027 on the first of each month</w:t>
            </w:r>
          </w:p>
          <w:p w14:paraId="3C3B3BD2" w14:textId="77777777" w:rsidR="00EA326C" w:rsidRPr="00FD753F" w:rsidRDefault="00EA326C" w:rsidP="00EA326C">
            <w:pPr>
              <w:pStyle w:val="Tabellentext"/>
              <w:rPr>
                <w:lang w:val="en-GB"/>
              </w:rPr>
            </w:pPr>
            <w:r w:rsidRPr="00FD753F">
              <w:rPr>
                <w:lang w:val="en-GB"/>
              </w:rPr>
              <w:t>End date: DD.MM.YYYY</w:t>
            </w:r>
          </w:p>
          <w:p w14:paraId="4E3A19E9" w14:textId="17C7DB95" w:rsidR="00EA326C" w:rsidRPr="004B0CD7" w:rsidRDefault="00EA326C" w:rsidP="00EA326C">
            <w:pPr>
              <w:pStyle w:val="Tabellentext"/>
              <w:rPr>
                <w:rFonts w:ascii="MS Gothic" w:eastAsia="MS Gothic" w:hAnsi="MS Gothic"/>
                <w:lang w:val="en-GB"/>
              </w:rPr>
            </w:pPr>
            <w:r w:rsidRPr="00FD753F">
              <w:rPr>
                <w:lang w:val="en-US"/>
              </w:rPr>
              <w:t xml:space="preserve">Duration in </w:t>
            </w:r>
            <w:r w:rsidRPr="00FD753F">
              <w:rPr>
                <w:lang w:val="en-GB"/>
              </w:rPr>
              <w:t>years</w:t>
            </w:r>
            <w:r w:rsidRPr="004B0CD7">
              <w:rPr>
                <w:lang w:val="en-GB"/>
              </w:rPr>
              <w:t xml:space="preserve">: </w:t>
            </w:r>
            <w:r w:rsidR="00E74C5F">
              <w:rPr>
                <w:lang w:val="en-GB"/>
              </w:rPr>
              <w:t xml:space="preserve">&gt;3, 3,5 or </w:t>
            </w:r>
            <w:r w:rsidRPr="004B0CD7">
              <w:rPr>
                <w:lang w:val="en-GB"/>
              </w:rPr>
              <w:t>4 years</w:t>
            </w:r>
            <w:r w:rsidR="00E74C5F">
              <w:rPr>
                <w:lang w:val="en-GB"/>
              </w:rPr>
              <w:t>&lt;</w:t>
            </w:r>
          </w:p>
        </w:tc>
      </w:tr>
      <w:tr w:rsidR="00EA326C" w14:paraId="2081C047" w14:textId="77777777" w:rsidTr="00E74C5F">
        <w:trPr>
          <w:trHeight w:val="709"/>
        </w:trPr>
        <w:tc>
          <w:tcPr>
            <w:tcW w:w="1698" w:type="pct"/>
            <w:shd w:val="clear" w:color="auto" w:fill="F2F2F2" w:themeFill="background1" w:themeFillShade="F2"/>
            <w:vAlign w:val="center"/>
          </w:tcPr>
          <w:p w14:paraId="090BE294" w14:textId="77777777" w:rsidR="00EA326C" w:rsidRPr="004C5154" w:rsidRDefault="00EA326C" w:rsidP="00EA326C">
            <w:pPr>
              <w:pStyle w:val="Tabellentext"/>
              <w:rPr>
                <w:b/>
                <w:lang w:val="en-GB"/>
              </w:rPr>
            </w:pPr>
            <w:r w:rsidRPr="004C5154">
              <w:rPr>
                <w:b/>
                <w:lang w:val="en-GB"/>
              </w:rPr>
              <w:t>Total costs:</w:t>
            </w:r>
          </w:p>
        </w:tc>
        <w:tc>
          <w:tcPr>
            <w:tcW w:w="3302" w:type="pct"/>
            <w:vAlign w:val="center"/>
          </w:tcPr>
          <w:p w14:paraId="27FFEF08" w14:textId="1A549BDE" w:rsidR="00EA326C" w:rsidRPr="002F4BC0" w:rsidRDefault="00EA326C" w:rsidP="00EA326C">
            <w:pPr>
              <w:pStyle w:val="Tabellentext"/>
            </w:pPr>
            <w:r>
              <w:t>&gt;</w:t>
            </w:r>
            <w:r w:rsidRPr="00FD753F">
              <w:t>Euro</w:t>
            </w:r>
            <w:r>
              <w:t>&lt;</w:t>
            </w:r>
          </w:p>
        </w:tc>
      </w:tr>
      <w:tr w:rsidR="00EA326C" w:rsidRPr="004D352E" w14:paraId="4AE07BA7" w14:textId="77777777" w:rsidTr="00E74C5F">
        <w:trPr>
          <w:trHeight w:val="709"/>
        </w:trPr>
        <w:tc>
          <w:tcPr>
            <w:tcW w:w="1698" w:type="pct"/>
            <w:shd w:val="clear" w:color="auto" w:fill="F2F2F2" w:themeFill="background1" w:themeFillShade="F2"/>
            <w:vAlign w:val="center"/>
          </w:tcPr>
          <w:p w14:paraId="2CBA2A60" w14:textId="77777777" w:rsidR="00EA326C" w:rsidRPr="004C5154" w:rsidRDefault="00EA326C" w:rsidP="00EA326C">
            <w:pPr>
              <w:pStyle w:val="Tabellentext"/>
              <w:rPr>
                <w:b/>
                <w:lang w:val="en-US"/>
              </w:rPr>
            </w:pPr>
            <w:r w:rsidRPr="004C5154">
              <w:rPr>
                <w:b/>
                <w:lang w:val="en-US"/>
              </w:rPr>
              <w:t>Funding:</w:t>
            </w:r>
          </w:p>
        </w:tc>
        <w:tc>
          <w:tcPr>
            <w:tcW w:w="3302" w:type="pct"/>
            <w:vAlign w:val="center"/>
          </w:tcPr>
          <w:p w14:paraId="7CF882C2" w14:textId="18D0338B" w:rsidR="00EA326C" w:rsidRPr="00076BD8" w:rsidRDefault="00EA326C" w:rsidP="00EA326C">
            <w:pPr>
              <w:pStyle w:val="Tabellentext"/>
              <w:rPr>
                <w:rFonts w:cstheme="minorHAnsi"/>
                <w:lang w:val="en-GB"/>
              </w:rPr>
            </w:pPr>
            <w:r w:rsidRPr="00076BD8">
              <w:rPr>
                <w:rFonts w:cstheme="minorHAnsi"/>
                <w:lang w:val="en-GB"/>
              </w:rPr>
              <w:t>Total federal funding in Euro:</w:t>
            </w:r>
          </w:p>
          <w:p w14:paraId="64BD3D2B" w14:textId="14BC76EC" w:rsidR="00EA326C" w:rsidRPr="005220FC" w:rsidRDefault="00EA326C" w:rsidP="00EA326C">
            <w:pPr>
              <w:pStyle w:val="Tabellentext"/>
              <w:rPr>
                <w:rFonts w:cstheme="minorHAnsi"/>
                <w:lang w:val="en-GB"/>
              </w:rPr>
            </w:pPr>
            <w:r w:rsidRPr="005220FC">
              <w:rPr>
                <w:rFonts w:cstheme="minorHAnsi"/>
                <w:lang w:val="en-GB"/>
              </w:rPr>
              <w:t xml:space="preserve">Total </w:t>
            </w:r>
            <w:r>
              <w:rPr>
                <w:rFonts w:cstheme="minorHAnsi"/>
                <w:lang w:val="en-GB"/>
              </w:rPr>
              <w:t xml:space="preserve">provincial funding </w:t>
            </w:r>
            <w:r w:rsidRPr="005220FC">
              <w:rPr>
                <w:rFonts w:cstheme="minorHAnsi"/>
                <w:lang w:val="en-GB"/>
              </w:rPr>
              <w:t>in Euro:</w:t>
            </w:r>
          </w:p>
        </w:tc>
      </w:tr>
      <w:tr w:rsidR="00EA326C" w:rsidRPr="004D352E" w14:paraId="696BC55E" w14:textId="77777777" w:rsidTr="00E74C5F">
        <w:trPr>
          <w:trHeight w:val="709"/>
        </w:trPr>
        <w:tc>
          <w:tcPr>
            <w:tcW w:w="1698" w:type="pct"/>
            <w:shd w:val="clear" w:color="auto" w:fill="F2F2F2" w:themeFill="background1" w:themeFillShade="F2"/>
            <w:vAlign w:val="center"/>
          </w:tcPr>
          <w:p w14:paraId="20F49820" w14:textId="77777777" w:rsidR="00EA326C" w:rsidRPr="00392D67" w:rsidRDefault="00EA326C" w:rsidP="00EA326C">
            <w:pPr>
              <w:pStyle w:val="Tabellentext"/>
              <w:rPr>
                <w:b/>
                <w:lang w:val="en-US"/>
              </w:rPr>
            </w:pPr>
            <w:r w:rsidRPr="00392D67">
              <w:rPr>
                <w:b/>
                <w:lang w:val="en-US"/>
              </w:rPr>
              <w:t>Project type:</w:t>
            </w:r>
          </w:p>
        </w:tc>
        <w:tc>
          <w:tcPr>
            <w:tcW w:w="3302" w:type="pct"/>
            <w:vAlign w:val="center"/>
          </w:tcPr>
          <w:p w14:paraId="71E98174" w14:textId="596C0ADD" w:rsidR="00E74C5F" w:rsidRPr="00392D67" w:rsidRDefault="004D352E" w:rsidP="00E74C5F">
            <w:pPr>
              <w:pStyle w:val="Tabellentext"/>
              <w:rPr>
                <w:rFonts w:cstheme="minorHAnsi"/>
                <w:lang w:val="en-GB"/>
              </w:rPr>
            </w:pPr>
            <w:sdt>
              <w:sdtPr>
                <w:rPr>
                  <w:rFonts w:cstheme="minorHAnsi"/>
                  <w:lang w:val="en-GB"/>
                </w:rPr>
                <w:id w:val="309070452"/>
                <w14:checkbox>
                  <w14:checked w14:val="0"/>
                  <w14:checkedState w14:val="2612" w14:font="MS Gothic"/>
                  <w14:uncheckedState w14:val="2610" w14:font="MS Gothic"/>
                </w14:checkbox>
              </w:sdtPr>
              <w:sdtEndPr/>
              <w:sdtContent>
                <w:r w:rsidR="000111CD">
                  <w:rPr>
                    <w:rFonts w:ascii="MS Gothic" w:eastAsia="MS Gothic" w:hAnsi="MS Gothic" w:cstheme="minorHAnsi" w:hint="eastAsia"/>
                    <w:lang w:val="en-GB"/>
                  </w:rPr>
                  <w:t>☐</w:t>
                </w:r>
              </w:sdtContent>
            </w:sdt>
            <w:r w:rsidR="00E74C5F" w:rsidRPr="00392D67">
              <w:rPr>
                <w:rFonts w:cstheme="minorHAnsi"/>
                <w:lang w:val="en-GB"/>
              </w:rPr>
              <w:t xml:space="preserve"> New project</w:t>
            </w:r>
          </w:p>
          <w:p w14:paraId="4DDE043D" w14:textId="1A21A97A" w:rsidR="00EA326C" w:rsidRPr="00392D67" w:rsidRDefault="004D352E" w:rsidP="00EA326C">
            <w:pPr>
              <w:pStyle w:val="Tabellentext"/>
              <w:rPr>
                <w:rFonts w:cstheme="minorHAnsi"/>
                <w:lang w:val="en-GB"/>
              </w:rPr>
            </w:pPr>
            <w:sdt>
              <w:sdtPr>
                <w:rPr>
                  <w:rFonts w:cstheme="minorHAnsi"/>
                  <w:lang w:val="en-GB"/>
                </w:rPr>
                <w:id w:val="-1654138324"/>
                <w14:checkbox>
                  <w14:checked w14:val="0"/>
                  <w14:checkedState w14:val="2612" w14:font="MS Gothic"/>
                  <w14:uncheckedState w14:val="2610" w14:font="MS Gothic"/>
                </w14:checkbox>
              </w:sdtPr>
              <w:sdtEndPr/>
              <w:sdtContent>
                <w:r w:rsidR="00E74C5F">
                  <w:rPr>
                    <w:rFonts w:ascii="MS Gothic" w:eastAsia="MS Gothic" w:hAnsi="MS Gothic" w:cstheme="minorHAnsi" w:hint="eastAsia"/>
                    <w:lang w:val="en-GB"/>
                  </w:rPr>
                  <w:t>☐</w:t>
                </w:r>
              </w:sdtContent>
            </w:sdt>
            <w:r w:rsidR="00E74C5F" w:rsidRPr="00392D67">
              <w:rPr>
                <w:rFonts w:cstheme="minorHAnsi"/>
                <w:lang w:val="en-GB"/>
              </w:rPr>
              <w:t xml:space="preserve"> </w:t>
            </w:r>
            <w:r w:rsidR="00EA326C" w:rsidRPr="00392D67">
              <w:rPr>
                <w:rFonts w:cstheme="minorHAnsi"/>
                <w:lang w:val="en-GB"/>
              </w:rPr>
              <w:t xml:space="preserve">Follow-up </w:t>
            </w:r>
            <w:r w:rsidR="00E74C5F">
              <w:rPr>
                <w:rFonts w:cstheme="minorHAnsi"/>
                <w:lang w:val="en-GB"/>
              </w:rPr>
              <w:t xml:space="preserve">of COMET-Project </w:t>
            </w:r>
            <w:r w:rsidR="00EA326C" w:rsidRPr="00392D67">
              <w:rPr>
                <w:rFonts w:cstheme="minorHAnsi"/>
                <w:lang w:val="en-GB"/>
              </w:rPr>
              <w:t>&gt;Short title&lt;</w:t>
            </w:r>
            <w:r w:rsidR="00E74C5F">
              <w:rPr>
                <w:rFonts w:cstheme="minorHAnsi"/>
                <w:lang w:val="en-GB"/>
              </w:rPr>
              <w:t>, &gt;</w:t>
            </w:r>
            <w:proofErr w:type="spellStart"/>
            <w:r w:rsidR="00E74C5F">
              <w:rPr>
                <w:rFonts w:cstheme="minorHAnsi"/>
                <w:lang w:val="en-GB"/>
              </w:rPr>
              <w:t>eCall</w:t>
            </w:r>
            <w:proofErr w:type="spellEnd"/>
            <w:r w:rsidR="00E74C5F">
              <w:rPr>
                <w:rFonts w:cstheme="minorHAnsi"/>
                <w:lang w:val="en-GB"/>
              </w:rPr>
              <w:t xml:space="preserve"> Number&lt;</w:t>
            </w:r>
          </w:p>
          <w:p w14:paraId="627CD106" w14:textId="089D86A2" w:rsidR="00EA326C" w:rsidRPr="00076BD8" w:rsidRDefault="004D352E" w:rsidP="00EA326C">
            <w:pPr>
              <w:pStyle w:val="Tabellentext"/>
              <w:rPr>
                <w:rFonts w:cstheme="minorHAnsi"/>
                <w:lang w:val="en-GB"/>
              </w:rPr>
            </w:pPr>
            <w:sdt>
              <w:sdtPr>
                <w:rPr>
                  <w:rFonts w:cstheme="minorHAnsi"/>
                  <w:lang w:val="en-GB"/>
                </w:rPr>
                <w:id w:val="-96716607"/>
                <w14:checkbox>
                  <w14:checked w14:val="0"/>
                  <w14:checkedState w14:val="2612" w14:font="MS Gothic"/>
                  <w14:uncheckedState w14:val="2610" w14:font="MS Gothic"/>
                </w14:checkbox>
              </w:sdtPr>
              <w:sdtEndPr/>
              <w:sdtContent>
                <w:r w:rsidR="00772FEB">
                  <w:rPr>
                    <w:rFonts w:ascii="MS Gothic" w:eastAsia="MS Gothic" w:hAnsi="MS Gothic" w:cstheme="minorHAnsi" w:hint="eastAsia"/>
                    <w:lang w:val="en-GB"/>
                  </w:rPr>
                  <w:t>☐</w:t>
                </w:r>
              </w:sdtContent>
            </w:sdt>
            <w:r w:rsidR="00EA326C" w:rsidRPr="00392D67">
              <w:rPr>
                <w:rFonts w:cstheme="minorHAnsi"/>
                <w:lang w:val="en-GB"/>
              </w:rPr>
              <w:t xml:space="preserve"> </w:t>
            </w:r>
            <w:r w:rsidR="00EA326C" w:rsidRPr="00392D67">
              <w:rPr>
                <w:lang w:val="en-GB"/>
              </w:rPr>
              <w:t>Resubmission of rejected COMET</w:t>
            </w:r>
            <w:r w:rsidR="00E74C5F">
              <w:rPr>
                <w:lang w:val="en-GB"/>
              </w:rPr>
              <w:t>-Project/-</w:t>
            </w:r>
            <w:r w:rsidR="00EA326C" w:rsidRPr="00392D67">
              <w:rPr>
                <w:lang w:val="en-GB"/>
              </w:rPr>
              <w:t>Centre application</w:t>
            </w:r>
            <w:r w:rsidR="00E74C5F">
              <w:rPr>
                <w:lang w:val="en-GB"/>
              </w:rPr>
              <w:t xml:space="preserve"> </w:t>
            </w:r>
            <w:r w:rsidR="00E74C5F" w:rsidRPr="00392D67">
              <w:rPr>
                <w:rFonts w:cstheme="minorHAnsi"/>
                <w:lang w:val="en-GB"/>
              </w:rPr>
              <w:t>&gt;Short title&lt;</w:t>
            </w:r>
            <w:r w:rsidR="00E74C5F">
              <w:rPr>
                <w:rFonts w:cstheme="minorHAnsi"/>
                <w:lang w:val="en-GB"/>
              </w:rPr>
              <w:t>, &gt;</w:t>
            </w:r>
            <w:proofErr w:type="spellStart"/>
            <w:r w:rsidR="00E74C5F">
              <w:rPr>
                <w:rFonts w:cstheme="minorHAnsi"/>
                <w:lang w:val="en-GB"/>
              </w:rPr>
              <w:t>eCall</w:t>
            </w:r>
            <w:proofErr w:type="spellEnd"/>
            <w:r w:rsidR="00E74C5F">
              <w:rPr>
                <w:rFonts w:cstheme="minorHAnsi"/>
                <w:lang w:val="en-GB"/>
              </w:rPr>
              <w:t xml:space="preserve"> Number&lt;</w:t>
            </w:r>
          </w:p>
        </w:tc>
      </w:tr>
      <w:tr w:rsidR="00AB6362" w:rsidRPr="004B0CD7" w14:paraId="147ADF1C" w14:textId="77777777" w:rsidTr="00E74C5F">
        <w:trPr>
          <w:trHeight w:val="709"/>
        </w:trPr>
        <w:tc>
          <w:tcPr>
            <w:tcW w:w="1698" w:type="pct"/>
            <w:shd w:val="clear" w:color="auto" w:fill="F2F2F2" w:themeFill="background1" w:themeFillShade="F2"/>
            <w:vAlign w:val="center"/>
          </w:tcPr>
          <w:p w14:paraId="0C76286B" w14:textId="052E5467" w:rsidR="00AB6362" w:rsidRPr="00392D67" w:rsidRDefault="00AB6362" w:rsidP="00EA326C">
            <w:pPr>
              <w:pStyle w:val="Tabellentext"/>
              <w:rPr>
                <w:b/>
                <w:lang w:val="en-US"/>
              </w:rPr>
            </w:pPr>
            <w:r>
              <w:rPr>
                <w:b/>
                <w:lang w:val="en-US"/>
              </w:rPr>
              <w:t>Key technology:</w:t>
            </w:r>
          </w:p>
        </w:tc>
        <w:tc>
          <w:tcPr>
            <w:tcW w:w="3302" w:type="pct"/>
            <w:vAlign w:val="center"/>
          </w:tcPr>
          <w:p w14:paraId="2BF9428D" w14:textId="2D46B902" w:rsidR="00AB6362" w:rsidRDefault="00772FEB" w:rsidP="00E74C5F">
            <w:pPr>
              <w:pStyle w:val="Tabellentext"/>
              <w:rPr>
                <w:rFonts w:cstheme="minorHAnsi"/>
                <w:lang w:val="en-GB"/>
              </w:rPr>
            </w:pPr>
            <w:r>
              <w:rPr>
                <w:rFonts w:cstheme="minorHAnsi"/>
                <w:lang w:val="en-GB"/>
              </w:rPr>
              <w:t xml:space="preserve"> </w:t>
            </w:r>
            <w:sdt>
              <w:sdtPr>
                <w:rPr>
                  <w:rFonts w:cstheme="minorHAnsi"/>
                  <w:lang w:val="en-GB"/>
                </w:rPr>
                <w:alias w:val="key technology"/>
                <w:tag w:val="key technology"/>
                <w:id w:val="308760930"/>
                <w:placeholder>
                  <w:docPart w:val="419B5BF00A2E4491A8B47836A2DA0A6B"/>
                </w:placeholder>
                <w:showingPlcHdr/>
                <w:dropDownList>
                  <w:listItem w:value="Choose one key technology"/>
                  <w:listItem w:displayText="Artificial intelligence and data innovation" w:value="Artificial intelligence and data innovation"/>
                  <w:listItem w:displayText="Advanced production technologies and robotics" w:value="Advanced production technologies and robotics"/>
                  <w:listItem w:displayText="Quantum technology and photonics" w:value="Quantum technology and photonics"/>
                  <w:listItem w:displayText="Advanced materials" w:value="Advanced materials"/>
                  <w:listItem w:displayText="Life sciences and biotechnology" w:value="Life sciences and biotechnology"/>
                  <w:listItem w:displayText="Energy and environmental technologies" w:value="Energy and environmental technologies"/>
                  <w:listItem w:displayText="Mobility technologies" w:value="Mobility technologies"/>
                  <w:listItem w:displayText="Space and aviation technologies" w:value="Space and aviation technologies"/>
                </w:dropDownList>
              </w:sdtPr>
              <w:sdtEndPr/>
              <w:sdtContent>
                <w:r w:rsidRPr="00557DF4">
                  <w:rPr>
                    <w:rStyle w:val="Platzhaltertext"/>
                  </w:rPr>
                  <w:t>Choose an item.</w:t>
                </w:r>
              </w:sdtContent>
            </w:sdt>
          </w:p>
        </w:tc>
      </w:tr>
      <w:tr w:rsidR="00EA326C" w:rsidRPr="004D352E" w14:paraId="0B74569A" w14:textId="77777777" w:rsidTr="00E74C5F">
        <w:trPr>
          <w:trHeight w:val="709"/>
        </w:trPr>
        <w:tc>
          <w:tcPr>
            <w:tcW w:w="1698" w:type="pct"/>
            <w:shd w:val="clear" w:color="auto" w:fill="F2F2F2" w:themeFill="background1" w:themeFillShade="F2"/>
            <w:vAlign w:val="center"/>
          </w:tcPr>
          <w:p w14:paraId="667FA075" w14:textId="77777777" w:rsidR="00EA326C" w:rsidRPr="004C5154" w:rsidRDefault="00EA326C" w:rsidP="00EA326C">
            <w:pPr>
              <w:pStyle w:val="Tabellentext"/>
              <w:rPr>
                <w:b/>
                <w:lang w:val="en-US"/>
              </w:rPr>
            </w:pPr>
            <w:r w:rsidRPr="004C5154">
              <w:rPr>
                <w:b/>
                <w:lang w:val="en-US"/>
              </w:rPr>
              <w:t>Date:</w:t>
            </w:r>
          </w:p>
        </w:tc>
        <w:tc>
          <w:tcPr>
            <w:tcW w:w="3302" w:type="pct"/>
            <w:vAlign w:val="center"/>
          </w:tcPr>
          <w:p w14:paraId="493B8544" w14:textId="410B7F79" w:rsidR="00EA326C" w:rsidRPr="000A0505" w:rsidRDefault="00EA326C" w:rsidP="00EA326C">
            <w:pPr>
              <w:pStyle w:val="Tabellentext"/>
              <w:rPr>
                <w:b/>
                <w:bCs w:val="0"/>
                <w:i/>
                <w:iCs/>
                <w:color w:val="306895"/>
                <w:lang w:val="en-GB"/>
              </w:rPr>
            </w:pPr>
            <w:r w:rsidRPr="000A0505">
              <w:rPr>
                <w:bCs w:val="0"/>
                <w:iCs/>
                <w:color w:val="auto"/>
                <w:lang w:val="en-GB"/>
              </w:rPr>
              <w:t>DD.MM.YYYY</w:t>
            </w:r>
            <w:r w:rsidR="003C61F1" w:rsidRPr="000A0505">
              <w:rPr>
                <w:b/>
                <w:bCs w:val="0"/>
                <w:iCs/>
                <w:color w:val="auto"/>
                <w:lang w:val="en-GB"/>
              </w:rPr>
              <w:br/>
            </w:r>
            <w:r w:rsidR="00AD2107" w:rsidRPr="00F82D8C">
              <w:rPr>
                <w:color w:val="306895"/>
                <w:lang w:val="en-GB"/>
              </w:rPr>
              <w:t>Date of applicatio</w:t>
            </w:r>
            <w:r w:rsidR="00AD2107" w:rsidRPr="003C61F1">
              <w:rPr>
                <w:i/>
                <w:color w:val="306895"/>
                <w:lang w:val="en-GB"/>
              </w:rPr>
              <w:t>n</w:t>
            </w:r>
          </w:p>
        </w:tc>
      </w:tr>
    </w:tbl>
    <w:p w14:paraId="1A97C4E7" w14:textId="77777777" w:rsidR="0090325F" w:rsidRPr="005220FC" w:rsidRDefault="0090325F" w:rsidP="0090325F">
      <w:pPr>
        <w:rPr>
          <w:lang w:val="en-GB"/>
        </w:rPr>
      </w:pPr>
      <w:r w:rsidRPr="005220FC">
        <w:rPr>
          <w:lang w:val="en-GB"/>
        </w:rP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14:paraId="0B8717BE" w14:textId="01FEE277" w:rsidR="008F64A7" w:rsidRPr="008F64A7" w:rsidRDefault="00D66226" w:rsidP="00092F0F">
          <w:pPr>
            <w:pStyle w:val="Inhaltsverzeichnisberschrift"/>
            <w:numPr>
              <w:ilvl w:val="0"/>
              <w:numId w:val="0"/>
            </w:numPr>
            <w:tabs>
              <w:tab w:val="center" w:pos="4532"/>
            </w:tabs>
            <w:rPr>
              <w:lang w:val="de-DE"/>
            </w:rPr>
          </w:pPr>
          <w:r>
            <w:rPr>
              <w:lang w:val="de-DE"/>
            </w:rPr>
            <w:t>Table of Content</w:t>
          </w:r>
          <w:r w:rsidR="00DB664E">
            <w:rPr>
              <w:lang w:val="de-DE"/>
            </w:rPr>
            <w:t>s</w:t>
          </w:r>
        </w:p>
        <w:p w14:paraId="61B4B088" w14:textId="04D244D5" w:rsidR="00955CB3" w:rsidRDefault="002352D1">
          <w:pPr>
            <w:pStyle w:val="Verzeichnis1"/>
            <w:rPr>
              <w:rFonts w:eastAsiaTheme="minorEastAsia" w:cstheme="minorBidi"/>
              <w:b w:val="0"/>
              <w:bCs w:val="0"/>
              <w:noProof/>
              <w:color w:val="auto"/>
              <w:spacing w:val="0"/>
              <w:kern w:val="2"/>
              <w:sz w:val="24"/>
              <w:szCs w:val="24"/>
              <w:lang w:eastAsia="de-AT"/>
              <w14:ligatures w14:val="standardContextual"/>
            </w:rPr>
          </w:pPr>
          <w:r>
            <w:fldChar w:fldCharType="begin"/>
          </w:r>
          <w:r>
            <w:instrText xml:space="preserve"> TOC \o "1-4" \h \z \u </w:instrText>
          </w:r>
          <w:r>
            <w:fldChar w:fldCharType="separate"/>
          </w:r>
          <w:hyperlink w:anchor="_Toc223610572" w:history="1">
            <w:r w:rsidR="00955CB3" w:rsidRPr="00A30B90">
              <w:rPr>
                <w:rStyle w:val="Hyperlink"/>
                <w:noProof/>
              </w:rPr>
              <w:t>List of Table</w:t>
            </w:r>
            <w:r w:rsidR="00955CB3">
              <w:rPr>
                <w:noProof/>
                <w:webHidden/>
              </w:rPr>
              <w:tab/>
            </w:r>
            <w:r w:rsidR="00955CB3">
              <w:rPr>
                <w:noProof/>
                <w:webHidden/>
              </w:rPr>
              <w:fldChar w:fldCharType="begin"/>
            </w:r>
            <w:r w:rsidR="00955CB3">
              <w:rPr>
                <w:noProof/>
                <w:webHidden/>
              </w:rPr>
              <w:instrText xml:space="preserve"> PAGEREF _Toc223610572 \h </w:instrText>
            </w:r>
            <w:r w:rsidR="00955CB3">
              <w:rPr>
                <w:noProof/>
                <w:webHidden/>
              </w:rPr>
            </w:r>
            <w:r w:rsidR="00955CB3">
              <w:rPr>
                <w:noProof/>
                <w:webHidden/>
              </w:rPr>
              <w:fldChar w:fldCharType="separate"/>
            </w:r>
            <w:r w:rsidR="00955CB3">
              <w:rPr>
                <w:noProof/>
                <w:webHidden/>
              </w:rPr>
              <w:t>iii</w:t>
            </w:r>
            <w:r w:rsidR="00955CB3">
              <w:rPr>
                <w:noProof/>
                <w:webHidden/>
              </w:rPr>
              <w:fldChar w:fldCharType="end"/>
            </w:r>
          </w:hyperlink>
        </w:p>
        <w:p w14:paraId="6BE5380E" w14:textId="21856CBB" w:rsidR="00955CB3" w:rsidRDefault="004D352E">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0573" w:history="1">
            <w:r w:rsidR="00955CB3" w:rsidRPr="00A30B90">
              <w:rPr>
                <w:rStyle w:val="Hyperlink"/>
                <w:noProof/>
              </w:rPr>
              <w:t>Checkliste für die Antragseinreichung</w:t>
            </w:r>
            <w:r w:rsidR="00955CB3">
              <w:rPr>
                <w:noProof/>
                <w:webHidden/>
              </w:rPr>
              <w:tab/>
            </w:r>
            <w:r w:rsidR="00955CB3">
              <w:rPr>
                <w:noProof/>
                <w:webHidden/>
              </w:rPr>
              <w:fldChar w:fldCharType="begin"/>
            </w:r>
            <w:r w:rsidR="00955CB3">
              <w:rPr>
                <w:noProof/>
                <w:webHidden/>
              </w:rPr>
              <w:instrText xml:space="preserve"> PAGEREF _Toc223610573 \h </w:instrText>
            </w:r>
            <w:r w:rsidR="00955CB3">
              <w:rPr>
                <w:noProof/>
                <w:webHidden/>
              </w:rPr>
            </w:r>
            <w:r w:rsidR="00955CB3">
              <w:rPr>
                <w:noProof/>
                <w:webHidden/>
              </w:rPr>
              <w:fldChar w:fldCharType="separate"/>
            </w:r>
            <w:r w:rsidR="00955CB3">
              <w:rPr>
                <w:noProof/>
                <w:webHidden/>
              </w:rPr>
              <w:t>iii</w:t>
            </w:r>
            <w:r w:rsidR="00955CB3">
              <w:rPr>
                <w:noProof/>
                <w:webHidden/>
              </w:rPr>
              <w:fldChar w:fldCharType="end"/>
            </w:r>
          </w:hyperlink>
        </w:p>
        <w:p w14:paraId="53A46B71" w14:textId="55F51AD0"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74" w:history="1">
            <w:r w:rsidR="00955CB3" w:rsidRPr="00A30B90">
              <w:rPr>
                <w:rStyle w:val="Hyperlink"/>
                <w:noProof/>
              </w:rPr>
              <w:t>Einreichmodalitäten</w:t>
            </w:r>
            <w:r w:rsidR="00955CB3">
              <w:rPr>
                <w:noProof/>
                <w:webHidden/>
              </w:rPr>
              <w:tab/>
            </w:r>
            <w:r w:rsidR="00955CB3">
              <w:rPr>
                <w:noProof/>
                <w:webHidden/>
              </w:rPr>
              <w:fldChar w:fldCharType="begin"/>
            </w:r>
            <w:r w:rsidR="00955CB3">
              <w:rPr>
                <w:noProof/>
                <w:webHidden/>
              </w:rPr>
              <w:instrText xml:space="preserve"> PAGEREF _Toc223610574 \h </w:instrText>
            </w:r>
            <w:r w:rsidR="00955CB3">
              <w:rPr>
                <w:noProof/>
                <w:webHidden/>
              </w:rPr>
            </w:r>
            <w:r w:rsidR="00955CB3">
              <w:rPr>
                <w:noProof/>
                <w:webHidden/>
              </w:rPr>
              <w:fldChar w:fldCharType="separate"/>
            </w:r>
            <w:r w:rsidR="00955CB3">
              <w:rPr>
                <w:noProof/>
                <w:webHidden/>
              </w:rPr>
              <w:t>vi</w:t>
            </w:r>
            <w:r w:rsidR="00955CB3">
              <w:rPr>
                <w:noProof/>
                <w:webHidden/>
              </w:rPr>
              <w:fldChar w:fldCharType="end"/>
            </w:r>
          </w:hyperlink>
        </w:p>
        <w:p w14:paraId="65BABFB7" w14:textId="7CF2A221" w:rsidR="00955CB3" w:rsidRDefault="004D352E">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0575" w:history="1">
            <w:r w:rsidR="00955CB3" w:rsidRPr="00A30B90">
              <w:rPr>
                <w:rStyle w:val="Hyperlink"/>
                <w:noProof/>
                <w:lang w:val="en-GB"/>
              </w:rPr>
              <w:t>Abstract</w:t>
            </w:r>
            <w:r w:rsidR="00955CB3">
              <w:rPr>
                <w:noProof/>
                <w:webHidden/>
              </w:rPr>
              <w:tab/>
            </w:r>
            <w:r w:rsidR="00955CB3">
              <w:rPr>
                <w:noProof/>
                <w:webHidden/>
              </w:rPr>
              <w:fldChar w:fldCharType="begin"/>
            </w:r>
            <w:r w:rsidR="00955CB3">
              <w:rPr>
                <w:noProof/>
                <w:webHidden/>
              </w:rPr>
              <w:instrText xml:space="preserve"> PAGEREF _Toc223610575 \h </w:instrText>
            </w:r>
            <w:r w:rsidR="00955CB3">
              <w:rPr>
                <w:noProof/>
                <w:webHidden/>
              </w:rPr>
            </w:r>
            <w:r w:rsidR="00955CB3">
              <w:rPr>
                <w:noProof/>
                <w:webHidden/>
              </w:rPr>
              <w:fldChar w:fldCharType="separate"/>
            </w:r>
            <w:r w:rsidR="00955CB3">
              <w:rPr>
                <w:noProof/>
                <w:webHidden/>
              </w:rPr>
              <w:t>0</w:t>
            </w:r>
            <w:r w:rsidR="00955CB3">
              <w:rPr>
                <w:noProof/>
                <w:webHidden/>
              </w:rPr>
              <w:fldChar w:fldCharType="end"/>
            </w:r>
          </w:hyperlink>
        </w:p>
        <w:p w14:paraId="4859BE60" w14:textId="01900B2F" w:rsidR="00955CB3" w:rsidRDefault="004D352E">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0576" w:history="1">
            <w:r w:rsidR="00955CB3" w:rsidRPr="00A30B90">
              <w:rPr>
                <w:rStyle w:val="Hyperlink"/>
                <w:noProof/>
              </w:rPr>
              <w:t>1</w:t>
            </w:r>
            <w:r w:rsidR="00955CB3">
              <w:rPr>
                <w:rFonts w:eastAsiaTheme="minorEastAsia" w:cstheme="minorBidi"/>
                <w:b w:val="0"/>
                <w:bCs w:val="0"/>
                <w:noProof/>
                <w:color w:val="auto"/>
                <w:spacing w:val="0"/>
                <w:kern w:val="2"/>
                <w:sz w:val="24"/>
                <w:szCs w:val="24"/>
                <w:lang w:eastAsia="de-AT"/>
                <w14:ligatures w14:val="standardContextual"/>
              </w:rPr>
              <w:tab/>
            </w:r>
            <w:r w:rsidR="00955CB3" w:rsidRPr="00A30B90">
              <w:rPr>
                <w:rStyle w:val="Hyperlink"/>
                <w:noProof/>
              </w:rPr>
              <w:t>Quality of the Project</w:t>
            </w:r>
            <w:r w:rsidR="00955CB3">
              <w:rPr>
                <w:noProof/>
                <w:webHidden/>
              </w:rPr>
              <w:tab/>
            </w:r>
            <w:r w:rsidR="00955CB3">
              <w:rPr>
                <w:noProof/>
                <w:webHidden/>
              </w:rPr>
              <w:fldChar w:fldCharType="begin"/>
            </w:r>
            <w:r w:rsidR="00955CB3">
              <w:rPr>
                <w:noProof/>
                <w:webHidden/>
              </w:rPr>
              <w:instrText xml:space="preserve"> PAGEREF _Toc223610576 \h </w:instrText>
            </w:r>
            <w:r w:rsidR="00955CB3">
              <w:rPr>
                <w:noProof/>
                <w:webHidden/>
              </w:rPr>
            </w:r>
            <w:r w:rsidR="00955CB3">
              <w:rPr>
                <w:noProof/>
                <w:webHidden/>
              </w:rPr>
              <w:fldChar w:fldCharType="separate"/>
            </w:r>
            <w:r w:rsidR="00955CB3">
              <w:rPr>
                <w:noProof/>
                <w:webHidden/>
              </w:rPr>
              <w:t>1</w:t>
            </w:r>
            <w:r w:rsidR="00955CB3">
              <w:rPr>
                <w:noProof/>
                <w:webHidden/>
              </w:rPr>
              <w:fldChar w:fldCharType="end"/>
            </w:r>
          </w:hyperlink>
        </w:p>
        <w:p w14:paraId="35E93C1F" w14:textId="1C7B9698"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77" w:history="1">
            <w:r w:rsidR="00955CB3" w:rsidRPr="00A30B90">
              <w:rPr>
                <w:rStyle w:val="Hyperlink"/>
                <w:noProof/>
              </w:rPr>
              <w:t>1.1</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rPr>
              <w:t>Vision of the COMET-Project</w:t>
            </w:r>
            <w:r w:rsidR="00955CB3">
              <w:rPr>
                <w:noProof/>
                <w:webHidden/>
              </w:rPr>
              <w:tab/>
            </w:r>
            <w:r w:rsidR="00955CB3">
              <w:rPr>
                <w:noProof/>
                <w:webHidden/>
              </w:rPr>
              <w:fldChar w:fldCharType="begin"/>
            </w:r>
            <w:r w:rsidR="00955CB3">
              <w:rPr>
                <w:noProof/>
                <w:webHidden/>
              </w:rPr>
              <w:instrText xml:space="preserve"> PAGEREF _Toc223610577 \h </w:instrText>
            </w:r>
            <w:r w:rsidR="00955CB3">
              <w:rPr>
                <w:noProof/>
                <w:webHidden/>
              </w:rPr>
            </w:r>
            <w:r w:rsidR="00955CB3">
              <w:rPr>
                <w:noProof/>
                <w:webHidden/>
              </w:rPr>
              <w:fldChar w:fldCharType="separate"/>
            </w:r>
            <w:r w:rsidR="00955CB3">
              <w:rPr>
                <w:noProof/>
                <w:webHidden/>
              </w:rPr>
              <w:t>1</w:t>
            </w:r>
            <w:r w:rsidR="00955CB3">
              <w:rPr>
                <w:noProof/>
                <w:webHidden/>
              </w:rPr>
              <w:fldChar w:fldCharType="end"/>
            </w:r>
          </w:hyperlink>
        </w:p>
        <w:p w14:paraId="4FB44388" w14:textId="12C9E2BF"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78" w:history="1">
            <w:r w:rsidR="00955CB3" w:rsidRPr="00A30B90">
              <w:rPr>
                <w:rStyle w:val="Hyperlink"/>
                <w:noProof/>
              </w:rPr>
              <w:t>1.2</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rPr>
              <w:t>Overall research programme</w:t>
            </w:r>
            <w:r w:rsidR="00955CB3">
              <w:rPr>
                <w:noProof/>
                <w:webHidden/>
              </w:rPr>
              <w:tab/>
            </w:r>
            <w:r w:rsidR="00955CB3">
              <w:rPr>
                <w:noProof/>
                <w:webHidden/>
              </w:rPr>
              <w:fldChar w:fldCharType="begin"/>
            </w:r>
            <w:r w:rsidR="00955CB3">
              <w:rPr>
                <w:noProof/>
                <w:webHidden/>
              </w:rPr>
              <w:instrText xml:space="preserve"> PAGEREF _Toc223610578 \h </w:instrText>
            </w:r>
            <w:r w:rsidR="00955CB3">
              <w:rPr>
                <w:noProof/>
                <w:webHidden/>
              </w:rPr>
            </w:r>
            <w:r w:rsidR="00955CB3">
              <w:rPr>
                <w:noProof/>
                <w:webHidden/>
              </w:rPr>
              <w:fldChar w:fldCharType="separate"/>
            </w:r>
            <w:r w:rsidR="00955CB3">
              <w:rPr>
                <w:noProof/>
                <w:webHidden/>
              </w:rPr>
              <w:t>1</w:t>
            </w:r>
            <w:r w:rsidR="00955CB3">
              <w:rPr>
                <w:noProof/>
                <w:webHidden/>
              </w:rPr>
              <w:fldChar w:fldCharType="end"/>
            </w:r>
          </w:hyperlink>
        </w:p>
        <w:p w14:paraId="518FA32E" w14:textId="0865032E"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79" w:history="1">
            <w:r w:rsidR="00955CB3" w:rsidRPr="00A30B90">
              <w:rPr>
                <w:rStyle w:val="Hyperlink"/>
                <w:noProof/>
                <w:lang w:val="en-GB"/>
              </w:rPr>
              <w:t>1.2.1</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Objectives of the overall research programme</w:t>
            </w:r>
            <w:r w:rsidR="00955CB3">
              <w:rPr>
                <w:noProof/>
                <w:webHidden/>
              </w:rPr>
              <w:tab/>
            </w:r>
            <w:r w:rsidR="00955CB3">
              <w:rPr>
                <w:noProof/>
                <w:webHidden/>
              </w:rPr>
              <w:fldChar w:fldCharType="begin"/>
            </w:r>
            <w:r w:rsidR="00955CB3">
              <w:rPr>
                <w:noProof/>
                <w:webHidden/>
              </w:rPr>
              <w:instrText xml:space="preserve"> PAGEREF _Toc223610579 \h </w:instrText>
            </w:r>
            <w:r w:rsidR="00955CB3">
              <w:rPr>
                <w:noProof/>
                <w:webHidden/>
              </w:rPr>
            </w:r>
            <w:r w:rsidR="00955CB3">
              <w:rPr>
                <w:noProof/>
                <w:webHidden/>
              </w:rPr>
              <w:fldChar w:fldCharType="separate"/>
            </w:r>
            <w:r w:rsidR="00955CB3">
              <w:rPr>
                <w:noProof/>
                <w:webHidden/>
              </w:rPr>
              <w:t>1</w:t>
            </w:r>
            <w:r w:rsidR="00955CB3">
              <w:rPr>
                <w:noProof/>
                <w:webHidden/>
              </w:rPr>
              <w:fldChar w:fldCharType="end"/>
            </w:r>
          </w:hyperlink>
        </w:p>
        <w:p w14:paraId="0E73EF56" w14:textId="22D18F6B"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80" w:history="1">
            <w:r w:rsidR="00955CB3" w:rsidRPr="00A30B90">
              <w:rPr>
                <w:rStyle w:val="Hyperlink"/>
                <w:noProof/>
                <w:lang w:val="en-GB"/>
              </w:rPr>
              <w:t>1.2.2</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State-of-the-art and novelty of research</w:t>
            </w:r>
            <w:r w:rsidR="00955CB3">
              <w:rPr>
                <w:noProof/>
                <w:webHidden/>
              </w:rPr>
              <w:tab/>
            </w:r>
            <w:r w:rsidR="00955CB3">
              <w:rPr>
                <w:noProof/>
                <w:webHidden/>
              </w:rPr>
              <w:fldChar w:fldCharType="begin"/>
            </w:r>
            <w:r w:rsidR="00955CB3">
              <w:rPr>
                <w:noProof/>
                <w:webHidden/>
              </w:rPr>
              <w:instrText xml:space="preserve"> PAGEREF _Toc223610580 \h </w:instrText>
            </w:r>
            <w:r w:rsidR="00955CB3">
              <w:rPr>
                <w:noProof/>
                <w:webHidden/>
              </w:rPr>
            </w:r>
            <w:r w:rsidR="00955CB3">
              <w:rPr>
                <w:noProof/>
                <w:webHidden/>
              </w:rPr>
              <w:fldChar w:fldCharType="separate"/>
            </w:r>
            <w:r w:rsidR="00955CB3">
              <w:rPr>
                <w:noProof/>
                <w:webHidden/>
              </w:rPr>
              <w:t>1</w:t>
            </w:r>
            <w:r w:rsidR="00955CB3">
              <w:rPr>
                <w:noProof/>
                <w:webHidden/>
              </w:rPr>
              <w:fldChar w:fldCharType="end"/>
            </w:r>
          </w:hyperlink>
        </w:p>
        <w:p w14:paraId="10B15EA2" w14:textId="64447F02"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81" w:history="1">
            <w:r w:rsidR="00955CB3" w:rsidRPr="00A30B90">
              <w:rPr>
                <w:rStyle w:val="Hyperlink"/>
                <w:noProof/>
              </w:rPr>
              <w:t>1.2.3</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rPr>
              <w:t>Related funded projects</w:t>
            </w:r>
            <w:r w:rsidR="00955CB3">
              <w:rPr>
                <w:noProof/>
                <w:webHidden/>
              </w:rPr>
              <w:tab/>
            </w:r>
            <w:r w:rsidR="00955CB3">
              <w:rPr>
                <w:noProof/>
                <w:webHidden/>
              </w:rPr>
              <w:fldChar w:fldCharType="begin"/>
            </w:r>
            <w:r w:rsidR="00955CB3">
              <w:rPr>
                <w:noProof/>
                <w:webHidden/>
              </w:rPr>
              <w:instrText xml:space="preserve"> PAGEREF _Toc223610581 \h </w:instrText>
            </w:r>
            <w:r w:rsidR="00955CB3">
              <w:rPr>
                <w:noProof/>
                <w:webHidden/>
              </w:rPr>
            </w:r>
            <w:r w:rsidR="00955CB3">
              <w:rPr>
                <w:noProof/>
                <w:webHidden/>
              </w:rPr>
              <w:fldChar w:fldCharType="separate"/>
            </w:r>
            <w:r w:rsidR="00955CB3">
              <w:rPr>
                <w:noProof/>
                <w:webHidden/>
              </w:rPr>
              <w:t>2</w:t>
            </w:r>
            <w:r w:rsidR="00955CB3">
              <w:rPr>
                <w:noProof/>
                <w:webHidden/>
              </w:rPr>
              <w:fldChar w:fldCharType="end"/>
            </w:r>
          </w:hyperlink>
        </w:p>
        <w:p w14:paraId="7F881CA7" w14:textId="4C38B2D1"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82" w:history="1">
            <w:r w:rsidR="00955CB3" w:rsidRPr="00A30B90">
              <w:rPr>
                <w:rStyle w:val="Hyperlink"/>
                <w:noProof/>
                <w:lang w:val="en-GB"/>
              </w:rPr>
              <w:t>1.2.4</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Approaches and methods</w:t>
            </w:r>
            <w:r w:rsidR="00955CB3">
              <w:rPr>
                <w:noProof/>
                <w:webHidden/>
              </w:rPr>
              <w:tab/>
            </w:r>
            <w:r w:rsidR="00955CB3">
              <w:rPr>
                <w:noProof/>
                <w:webHidden/>
              </w:rPr>
              <w:fldChar w:fldCharType="begin"/>
            </w:r>
            <w:r w:rsidR="00955CB3">
              <w:rPr>
                <w:noProof/>
                <w:webHidden/>
              </w:rPr>
              <w:instrText xml:space="preserve"> PAGEREF _Toc223610582 \h </w:instrText>
            </w:r>
            <w:r w:rsidR="00955CB3">
              <w:rPr>
                <w:noProof/>
                <w:webHidden/>
              </w:rPr>
            </w:r>
            <w:r w:rsidR="00955CB3">
              <w:rPr>
                <w:noProof/>
                <w:webHidden/>
              </w:rPr>
              <w:fldChar w:fldCharType="separate"/>
            </w:r>
            <w:r w:rsidR="00955CB3">
              <w:rPr>
                <w:noProof/>
                <w:webHidden/>
              </w:rPr>
              <w:t>3</w:t>
            </w:r>
            <w:r w:rsidR="00955CB3">
              <w:rPr>
                <w:noProof/>
                <w:webHidden/>
              </w:rPr>
              <w:fldChar w:fldCharType="end"/>
            </w:r>
          </w:hyperlink>
        </w:p>
        <w:p w14:paraId="23C02E87" w14:textId="39221315"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83" w:history="1">
            <w:r w:rsidR="00955CB3" w:rsidRPr="00A30B90">
              <w:rPr>
                <w:rStyle w:val="Hyperlink"/>
                <w:noProof/>
                <w:lang w:val="en-US"/>
              </w:rPr>
              <w:t>1.2.5</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Expected main results</w:t>
            </w:r>
            <w:r w:rsidR="00955CB3">
              <w:rPr>
                <w:noProof/>
                <w:webHidden/>
              </w:rPr>
              <w:tab/>
            </w:r>
            <w:r w:rsidR="00955CB3">
              <w:rPr>
                <w:noProof/>
                <w:webHidden/>
              </w:rPr>
              <w:fldChar w:fldCharType="begin"/>
            </w:r>
            <w:r w:rsidR="00955CB3">
              <w:rPr>
                <w:noProof/>
                <w:webHidden/>
              </w:rPr>
              <w:instrText xml:space="preserve"> PAGEREF _Toc223610583 \h </w:instrText>
            </w:r>
            <w:r w:rsidR="00955CB3">
              <w:rPr>
                <w:noProof/>
                <w:webHidden/>
              </w:rPr>
            </w:r>
            <w:r w:rsidR="00955CB3">
              <w:rPr>
                <w:noProof/>
                <w:webHidden/>
              </w:rPr>
              <w:fldChar w:fldCharType="separate"/>
            </w:r>
            <w:r w:rsidR="00955CB3">
              <w:rPr>
                <w:noProof/>
                <w:webHidden/>
              </w:rPr>
              <w:t>3</w:t>
            </w:r>
            <w:r w:rsidR="00955CB3">
              <w:rPr>
                <w:noProof/>
                <w:webHidden/>
              </w:rPr>
              <w:fldChar w:fldCharType="end"/>
            </w:r>
          </w:hyperlink>
        </w:p>
        <w:p w14:paraId="1EC5AE43" w14:textId="431C1CAE"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84" w:history="1">
            <w:r w:rsidR="00955CB3" w:rsidRPr="00A30B90">
              <w:rPr>
                <w:rStyle w:val="Hyperlink"/>
                <w:noProof/>
                <w:lang w:val="en-GB"/>
              </w:rPr>
              <w:t>1.2.6</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Risk Management and Mitigation</w:t>
            </w:r>
            <w:r w:rsidR="00955CB3">
              <w:rPr>
                <w:noProof/>
                <w:webHidden/>
              </w:rPr>
              <w:tab/>
            </w:r>
            <w:r w:rsidR="00955CB3">
              <w:rPr>
                <w:noProof/>
                <w:webHidden/>
              </w:rPr>
              <w:fldChar w:fldCharType="begin"/>
            </w:r>
            <w:r w:rsidR="00955CB3">
              <w:rPr>
                <w:noProof/>
                <w:webHidden/>
              </w:rPr>
              <w:instrText xml:space="preserve"> PAGEREF _Toc223610584 \h </w:instrText>
            </w:r>
            <w:r w:rsidR="00955CB3">
              <w:rPr>
                <w:noProof/>
                <w:webHidden/>
              </w:rPr>
            </w:r>
            <w:r w:rsidR="00955CB3">
              <w:rPr>
                <w:noProof/>
                <w:webHidden/>
              </w:rPr>
              <w:fldChar w:fldCharType="separate"/>
            </w:r>
            <w:r w:rsidR="00955CB3">
              <w:rPr>
                <w:noProof/>
                <w:webHidden/>
              </w:rPr>
              <w:t>3</w:t>
            </w:r>
            <w:r w:rsidR="00955CB3">
              <w:rPr>
                <w:noProof/>
                <w:webHidden/>
              </w:rPr>
              <w:fldChar w:fldCharType="end"/>
            </w:r>
          </w:hyperlink>
        </w:p>
        <w:p w14:paraId="20BB032E" w14:textId="3FED6F55"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85" w:history="1">
            <w:r w:rsidR="00955CB3" w:rsidRPr="00A30B90">
              <w:rPr>
                <w:rStyle w:val="Hyperlink"/>
                <w:noProof/>
                <w:lang w:val="en-GB"/>
              </w:rPr>
              <w:t>1.3</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Gender and diversity aspects in the research programme</w:t>
            </w:r>
            <w:r w:rsidR="00955CB3">
              <w:rPr>
                <w:noProof/>
                <w:webHidden/>
              </w:rPr>
              <w:tab/>
            </w:r>
            <w:r w:rsidR="00955CB3">
              <w:rPr>
                <w:noProof/>
                <w:webHidden/>
              </w:rPr>
              <w:fldChar w:fldCharType="begin"/>
            </w:r>
            <w:r w:rsidR="00955CB3">
              <w:rPr>
                <w:noProof/>
                <w:webHidden/>
              </w:rPr>
              <w:instrText xml:space="preserve"> PAGEREF _Toc223610585 \h </w:instrText>
            </w:r>
            <w:r w:rsidR="00955CB3">
              <w:rPr>
                <w:noProof/>
                <w:webHidden/>
              </w:rPr>
            </w:r>
            <w:r w:rsidR="00955CB3">
              <w:rPr>
                <w:noProof/>
                <w:webHidden/>
              </w:rPr>
              <w:fldChar w:fldCharType="separate"/>
            </w:r>
            <w:r w:rsidR="00955CB3">
              <w:rPr>
                <w:noProof/>
                <w:webHidden/>
              </w:rPr>
              <w:t>3</w:t>
            </w:r>
            <w:r w:rsidR="00955CB3">
              <w:rPr>
                <w:noProof/>
                <w:webHidden/>
              </w:rPr>
              <w:fldChar w:fldCharType="end"/>
            </w:r>
          </w:hyperlink>
        </w:p>
        <w:p w14:paraId="4175B016" w14:textId="7933E08A"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86" w:history="1">
            <w:r w:rsidR="00955CB3" w:rsidRPr="00A30B90">
              <w:rPr>
                <w:rStyle w:val="Hyperlink"/>
                <w:noProof/>
                <w:lang w:val="en-GB"/>
              </w:rPr>
              <w:t>1.4</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Sustainability effects</w:t>
            </w:r>
            <w:r w:rsidR="00955CB3">
              <w:rPr>
                <w:noProof/>
                <w:webHidden/>
              </w:rPr>
              <w:tab/>
            </w:r>
            <w:r w:rsidR="00955CB3">
              <w:rPr>
                <w:noProof/>
                <w:webHidden/>
              </w:rPr>
              <w:fldChar w:fldCharType="begin"/>
            </w:r>
            <w:r w:rsidR="00955CB3">
              <w:rPr>
                <w:noProof/>
                <w:webHidden/>
              </w:rPr>
              <w:instrText xml:space="preserve"> PAGEREF _Toc223610586 \h </w:instrText>
            </w:r>
            <w:r w:rsidR="00955CB3">
              <w:rPr>
                <w:noProof/>
                <w:webHidden/>
              </w:rPr>
            </w:r>
            <w:r w:rsidR="00955CB3">
              <w:rPr>
                <w:noProof/>
                <w:webHidden/>
              </w:rPr>
              <w:fldChar w:fldCharType="separate"/>
            </w:r>
            <w:r w:rsidR="00955CB3">
              <w:rPr>
                <w:noProof/>
                <w:webHidden/>
              </w:rPr>
              <w:t>3</w:t>
            </w:r>
            <w:r w:rsidR="00955CB3">
              <w:rPr>
                <w:noProof/>
                <w:webHidden/>
              </w:rPr>
              <w:fldChar w:fldCharType="end"/>
            </w:r>
          </w:hyperlink>
        </w:p>
        <w:p w14:paraId="5AF1148E" w14:textId="0538BA3D"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87" w:history="1">
            <w:r w:rsidR="00955CB3" w:rsidRPr="00A30B90">
              <w:rPr>
                <w:rStyle w:val="Hyperlink"/>
                <w:noProof/>
                <w:lang w:val="en-GB"/>
              </w:rPr>
              <w:t>1.5</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Description of the Area(s)</w:t>
            </w:r>
            <w:r w:rsidR="00955CB3">
              <w:rPr>
                <w:noProof/>
                <w:webHidden/>
              </w:rPr>
              <w:tab/>
            </w:r>
            <w:r w:rsidR="00955CB3">
              <w:rPr>
                <w:noProof/>
                <w:webHidden/>
              </w:rPr>
              <w:fldChar w:fldCharType="begin"/>
            </w:r>
            <w:r w:rsidR="00955CB3">
              <w:rPr>
                <w:noProof/>
                <w:webHidden/>
              </w:rPr>
              <w:instrText xml:space="preserve"> PAGEREF _Toc223610587 \h </w:instrText>
            </w:r>
            <w:r w:rsidR="00955CB3">
              <w:rPr>
                <w:noProof/>
                <w:webHidden/>
              </w:rPr>
            </w:r>
            <w:r w:rsidR="00955CB3">
              <w:rPr>
                <w:noProof/>
                <w:webHidden/>
              </w:rPr>
              <w:fldChar w:fldCharType="separate"/>
            </w:r>
            <w:r w:rsidR="00955CB3">
              <w:rPr>
                <w:noProof/>
                <w:webHidden/>
              </w:rPr>
              <w:t>3</w:t>
            </w:r>
            <w:r w:rsidR="00955CB3">
              <w:rPr>
                <w:noProof/>
                <w:webHidden/>
              </w:rPr>
              <w:fldChar w:fldCharType="end"/>
            </w:r>
          </w:hyperlink>
        </w:p>
        <w:p w14:paraId="6DAE803F" w14:textId="578685D3"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88" w:history="1">
            <w:r w:rsidR="00955CB3" w:rsidRPr="00A30B90">
              <w:rPr>
                <w:rStyle w:val="Hyperlink"/>
                <w:rFonts w:asciiTheme="majorHAnsi" w:eastAsiaTheme="majorEastAsia" w:hAnsiTheme="majorHAnsi" w:cstheme="majorBidi"/>
                <w:b/>
                <w:noProof/>
              </w:rPr>
              <w:t>1.5.1</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rFonts w:asciiTheme="majorHAnsi" w:eastAsiaTheme="majorEastAsia" w:hAnsiTheme="majorHAnsi" w:cstheme="majorBidi"/>
                <w:b/>
                <w:noProof/>
              </w:rPr>
              <w:t>Area 1 [Title]</w:t>
            </w:r>
            <w:r w:rsidR="00955CB3">
              <w:rPr>
                <w:noProof/>
                <w:webHidden/>
              </w:rPr>
              <w:tab/>
            </w:r>
            <w:r w:rsidR="00955CB3">
              <w:rPr>
                <w:noProof/>
                <w:webHidden/>
              </w:rPr>
              <w:fldChar w:fldCharType="begin"/>
            </w:r>
            <w:r w:rsidR="00955CB3">
              <w:rPr>
                <w:noProof/>
                <w:webHidden/>
              </w:rPr>
              <w:instrText xml:space="preserve"> PAGEREF _Toc223610588 \h </w:instrText>
            </w:r>
            <w:r w:rsidR="00955CB3">
              <w:rPr>
                <w:noProof/>
                <w:webHidden/>
              </w:rPr>
            </w:r>
            <w:r w:rsidR="00955CB3">
              <w:rPr>
                <w:noProof/>
                <w:webHidden/>
              </w:rPr>
              <w:fldChar w:fldCharType="separate"/>
            </w:r>
            <w:r w:rsidR="00955CB3">
              <w:rPr>
                <w:noProof/>
                <w:webHidden/>
              </w:rPr>
              <w:t>4</w:t>
            </w:r>
            <w:r w:rsidR="00955CB3">
              <w:rPr>
                <w:noProof/>
                <w:webHidden/>
              </w:rPr>
              <w:fldChar w:fldCharType="end"/>
            </w:r>
          </w:hyperlink>
        </w:p>
        <w:p w14:paraId="5A7AE9F8" w14:textId="13F2E75F"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89" w:history="1">
            <w:r w:rsidR="00955CB3" w:rsidRPr="00A30B90">
              <w:rPr>
                <w:rStyle w:val="Hyperlink"/>
                <w:rFonts w:asciiTheme="majorHAnsi" w:eastAsiaTheme="majorEastAsia" w:hAnsiTheme="majorHAnsi" w:cstheme="majorBidi"/>
                <w:b/>
                <w:noProof/>
              </w:rPr>
              <w:t>1.5.2</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rFonts w:asciiTheme="majorHAnsi" w:eastAsiaTheme="majorEastAsia" w:hAnsiTheme="majorHAnsi" w:cstheme="majorBidi"/>
                <w:b/>
                <w:noProof/>
              </w:rPr>
              <w:t>Area 2 [Title]</w:t>
            </w:r>
            <w:r w:rsidR="00955CB3">
              <w:rPr>
                <w:noProof/>
                <w:webHidden/>
              </w:rPr>
              <w:tab/>
            </w:r>
            <w:r w:rsidR="00955CB3">
              <w:rPr>
                <w:noProof/>
                <w:webHidden/>
              </w:rPr>
              <w:fldChar w:fldCharType="begin"/>
            </w:r>
            <w:r w:rsidR="00955CB3">
              <w:rPr>
                <w:noProof/>
                <w:webHidden/>
              </w:rPr>
              <w:instrText xml:space="preserve"> PAGEREF _Toc223610589 \h </w:instrText>
            </w:r>
            <w:r w:rsidR="00955CB3">
              <w:rPr>
                <w:noProof/>
                <w:webHidden/>
              </w:rPr>
            </w:r>
            <w:r w:rsidR="00955CB3">
              <w:rPr>
                <w:noProof/>
                <w:webHidden/>
              </w:rPr>
              <w:fldChar w:fldCharType="separate"/>
            </w:r>
            <w:r w:rsidR="00955CB3">
              <w:rPr>
                <w:noProof/>
                <w:webHidden/>
              </w:rPr>
              <w:t>7</w:t>
            </w:r>
            <w:r w:rsidR="00955CB3">
              <w:rPr>
                <w:noProof/>
                <w:webHidden/>
              </w:rPr>
              <w:fldChar w:fldCharType="end"/>
            </w:r>
          </w:hyperlink>
        </w:p>
        <w:p w14:paraId="386EBD50" w14:textId="3E04CC4B"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90" w:history="1">
            <w:r w:rsidR="00955CB3" w:rsidRPr="00A30B90">
              <w:rPr>
                <w:rStyle w:val="Hyperlink"/>
                <w:rFonts w:asciiTheme="majorHAnsi" w:eastAsiaTheme="majorEastAsia" w:hAnsiTheme="majorHAnsi" w:cstheme="majorBidi"/>
                <w:b/>
                <w:noProof/>
              </w:rPr>
              <w:t>1.5.3</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rFonts w:asciiTheme="majorHAnsi" w:eastAsiaTheme="majorEastAsia" w:hAnsiTheme="majorHAnsi" w:cstheme="majorBidi"/>
                <w:b/>
                <w:noProof/>
              </w:rPr>
              <w:t>Area 3 [Title]</w:t>
            </w:r>
            <w:r w:rsidR="00955CB3">
              <w:rPr>
                <w:noProof/>
                <w:webHidden/>
              </w:rPr>
              <w:tab/>
            </w:r>
            <w:r w:rsidR="00955CB3">
              <w:rPr>
                <w:noProof/>
                <w:webHidden/>
              </w:rPr>
              <w:fldChar w:fldCharType="begin"/>
            </w:r>
            <w:r w:rsidR="00955CB3">
              <w:rPr>
                <w:noProof/>
                <w:webHidden/>
              </w:rPr>
              <w:instrText xml:space="preserve"> PAGEREF _Toc223610590 \h </w:instrText>
            </w:r>
            <w:r w:rsidR="00955CB3">
              <w:rPr>
                <w:noProof/>
                <w:webHidden/>
              </w:rPr>
            </w:r>
            <w:r w:rsidR="00955CB3">
              <w:rPr>
                <w:noProof/>
                <w:webHidden/>
              </w:rPr>
              <w:fldChar w:fldCharType="separate"/>
            </w:r>
            <w:r w:rsidR="00955CB3">
              <w:rPr>
                <w:noProof/>
                <w:webHidden/>
              </w:rPr>
              <w:t>11</w:t>
            </w:r>
            <w:r w:rsidR="00955CB3">
              <w:rPr>
                <w:noProof/>
                <w:webHidden/>
              </w:rPr>
              <w:fldChar w:fldCharType="end"/>
            </w:r>
          </w:hyperlink>
        </w:p>
        <w:p w14:paraId="0B618753" w14:textId="3BCED6EB"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91" w:history="1">
            <w:r w:rsidR="00955CB3" w:rsidRPr="00A30B90">
              <w:rPr>
                <w:rStyle w:val="Hyperlink"/>
                <w:noProof/>
                <w:lang w:val="en-GB"/>
              </w:rPr>
              <w:t>1.6</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Work plan and time schedule of the research programme</w:t>
            </w:r>
            <w:r w:rsidR="00955CB3">
              <w:rPr>
                <w:noProof/>
                <w:webHidden/>
              </w:rPr>
              <w:tab/>
            </w:r>
            <w:r w:rsidR="00955CB3">
              <w:rPr>
                <w:noProof/>
                <w:webHidden/>
              </w:rPr>
              <w:fldChar w:fldCharType="begin"/>
            </w:r>
            <w:r w:rsidR="00955CB3">
              <w:rPr>
                <w:noProof/>
                <w:webHidden/>
              </w:rPr>
              <w:instrText xml:space="preserve"> PAGEREF _Toc223610591 \h </w:instrText>
            </w:r>
            <w:r w:rsidR="00955CB3">
              <w:rPr>
                <w:noProof/>
                <w:webHidden/>
              </w:rPr>
            </w:r>
            <w:r w:rsidR="00955CB3">
              <w:rPr>
                <w:noProof/>
                <w:webHidden/>
              </w:rPr>
              <w:fldChar w:fldCharType="separate"/>
            </w:r>
            <w:r w:rsidR="00955CB3">
              <w:rPr>
                <w:noProof/>
                <w:webHidden/>
              </w:rPr>
              <w:t>15</w:t>
            </w:r>
            <w:r w:rsidR="00955CB3">
              <w:rPr>
                <w:noProof/>
                <w:webHidden/>
              </w:rPr>
              <w:fldChar w:fldCharType="end"/>
            </w:r>
          </w:hyperlink>
        </w:p>
        <w:p w14:paraId="379125CA" w14:textId="73997006"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92" w:history="1">
            <w:r w:rsidR="00955CB3" w:rsidRPr="00A30B90">
              <w:rPr>
                <w:rStyle w:val="Hyperlink"/>
                <w:noProof/>
                <w:lang w:val="en-GB"/>
              </w:rPr>
              <w:t>1.6.1</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List of deliverables of the COMET-Project</w:t>
            </w:r>
            <w:r w:rsidR="00955CB3">
              <w:rPr>
                <w:noProof/>
                <w:webHidden/>
              </w:rPr>
              <w:tab/>
            </w:r>
            <w:r w:rsidR="00955CB3">
              <w:rPr>
                <w:noProof/>
                <w:webHidden/>
              </w:rPr>
              <w:fldChar w:fldCharType="begin"/>
            </w:r>
            <w:r w:rsidR="00955CB3">
              <w:rPr>
                <w:noProof/>
                <w:webHidden/>
              </w:rPr>
              <w:instrText xml:space="preserve"> PAGEREF _Toc223610592 \h </w:instrText>
            </w:r>
            <w:r w:rsidR="00955CB3">
              <w:rPr>
                <w:noProof/>
                <w:webHidden/>
              </w:rPr>
            </w:r>
            <w:r w:rsidR="00955CB3">
              <w:rPr>
                <w:noProof/>
                <w:webHidden/>
              </w:rPr>
              <w:fldChar w:fldCharType="separate"/>
            </w:r>
            <w:r w:rsidR="00955CB3">
              <w:rPr>
                <w:noProof/>
                <w:webHidden/>
              </w:rPr>
              <w:t>16</w:t>
            </w:r>
            <w:r w:rsidR="00955CB3">
              <w:rPr>
                <w:noProof/>
                <w:webHidden/>
              </w:rPr>
              <w:fldChar w:fldCharType="end"/>
            </w:r>
          </w:hyperlink>
        </w:p>
        <w:p w14:paraId="5663776B" w14:textId="6C4D0147"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93" w:history="1">
            <w:r w:rsidR="00955CB3" w:rsidRPr="00A30B90">
              <w:rPr>
                <w:rStyle w:val="Hyperlink"/>
                <w:noProof/>
                <w:lang w:val="en-GB"/>
              </w:rPr>
              <w:t>1.7</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Description of costs and financing (eCall)</w:t>
            </w:r>
            <w:r w:rsidR="00955CB3">
              <w:rPr>
                <w:noProof/>
                <w:webHidden/>
              </w:rPr>
              <w:tab/>
            </w:r>
            <w:r w:rsidR="00955CB3">
              <w:rPr>
                <w:noProof/>
                <w:webHidden/>
              </w:rPr>
              <w:fldChar w:fldCharType="begin"/>
            </w:r>
            <w:r w:rsidR="00955CB3">
              <w:rPr>
                <w:noProof/>
                <w:webHidden/>
              </w:rPr>
              <w:instrText xml:space="preserve"> PAGEREF _Toc223610593 \h </w:instrText>
            </w:r>
            <w:r w:rsidR="00955CB3">
              <w:rPr>
                <w:noProof/>
                <w:webHidden/>
              </w:rPr>
            </w:r>
            <w:r w:rsidR="00955CB3">
              <w:rPr>
                <w:noProof/>
                <w:webHidden/>
              </w:rPr>
              <w:fldChar w:fldCharType="separate"/>
            </w:r>
            <w:r w:rsidR="00955CB3">
              <w:rPr>
                <w:noProof/>
                <w:webHidden/>
              </w:rPr>
              <w:t>17</w:t>
            </w:r>
            <w:r w:rsidR="00955CB3">
              <w:rPr>
                <w:noProof/>
                <w:webHidden/>
              </w:rPr>
              <w:fldChar w:fldCharType="end"/>
            </w:r>
          </w:hyperlink>
        </w:p>
        <w:p w14:paraId="40E93730" w14:textId="484E28E3" w:rsidR="00955CB3" w:rsidRDefault="004D352E">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0594" w:history="1">
            <w:r w:rsidR="00955CB3" w:rsidRPr="00A30B90">
              <w:rPr>
                <w:rStyle w:val="Hyperlink"/>
                <w:noProof/>
                <w:lang w:val="en-GB"/>
              </w:rPr>
              <w:t>2</w:t>
            </w:r>
            <w:r w:rsidR="00955CB3">
              <w:rPr>
                <w:rFonts w:eastAsiaTheme="minorEastAsia" w:cstheme="minorBidi"/>
                <w:b w:val="0"/>
                <w:bCs w:val="0"/>
                <w:noProof/>
                <w:color w:val="auto"/>
                <w:spacing w:val="0"/>
                <w:kern w:val="2"/>
                <w:sz w:val="24"/>
                <w:szCs w:val="24"/>
                <w:lang w:eastAsia="de-AT"/>
                <w14:ligatures w14:val="standardContextual"/>
              </w:rPr>
              <w:tab/>
            </w:r>
            <w:r w:rsidR="00955CB3" w:rsidRPr="00A30B90">
              <w:rPr>
                <w:rStyle w:val="Hyperlink"/>
                <w:noProof/>
                <w:lang w:val="en-GB"/>
              </w:rPr>
              <w:t>Suitability of the Project Participants</w:t>
            </w:r>
            <w:r w:rsidR="00955CB3">
              <w:rPr>
                <w:noProof/>
                <w:webHidden/>
              </w:rPr>
              <w:tab/>
            </w:r>
            <w:r w:rsidR="00955CB3">
              <w:rPr>
                <w:noProof/>
                <w:webHidden/>
              </w:rPr>
              <w:fldChar w:fldCharType="begin"/>
            </w:r>
            <w:r w:rsidR="00955CB3">
              <w:rPr>
                <w:noProof/>
                <w:webHidden/>
              </w:rPr>
              <w:instrText xml:space="preserve"> PAGEREF _Toc223610594 \h </w:instrText>
            </w:r>
            <w:r w:rsidR="00955CB3">
              <w:rPr>
                <w:noProof/>
                <w:webHidden/>
              </w:rPr>
            </w:r>
            <w:r w:rsidR="00955CB3">
              <w:rPr>
                <w:noProof/>
                <w:webHidden/>
              </w:rPr>
              <w:fldChar w:fldCharType="separate"/>
            </w:r>
            <w:r w:rsidR="00955CB3">
              <w:rPr>
                <w:noProof/>
                <w:webHidden/>
              </w:rPr>
              <w:t>17</w:t>
            </w:r>
            <w:r w:rsidR="00955CB3">
              <w:rPr>
                <w:noProof/>
                <w:webHidden/>
              </w:rPr>
              <w:fldChar w:fldCharType="end"/>
            </w:r>
          </w:hyperlink>
        </w:p>
        <w:p w14:paraId="4DF6F4D1" w14:textId="39E265C8"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95" w:history="1">
            <w:r w:rsidR="00955CB3" w:rsidRPr="00A30B90">
              <w:rPr>
                <w:rStyle w:val="Hyperlink"/>
                <w:noProof/>
              </w:rPr>
              <w:t>2.1</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rPr>
              <w:t>Structure of the consortium</w:t>
            </w:r>
            <w:r w:rsidR="00955CB3">
              <w:rPr>
                <w:noProof/>
                <w:webHidden/>
              </w:rPr>
              <w:tab/>
            </w:r>
            <w:r w:rsidR="00955CB3">
              <w:rPr>
                <w:noProof/>
                <w:webHidden/>
              </w:rPr>
              <w:fldChar w:fldCharType="begin"/>
            </w:r>
            <w:r w:rsidR="00955CB3">
              <w:rPr>
                <w:noProof/>
                <w:webHidden/>
              </w:rPr>
              <w:instrText xml:space="preserve"> PAGEREF _Toc223610595 \h </w:instrText>
            </w:r>
            <w:r w:rsidR="00955CB3">
              <w:rPr>
                <w:noProof/>
                <w:webHidden/>
              </w:rPr>
            </w:r>
            <w:r w:rsidR="00955CB3">
              <w:rPr>
                <w:noProof/>
                <w:webHidden/>
              </w:rPr>
              <w:fldChar w:fldCharType="separate"/>
            </w:r>
            <w:r w:rsidR="00955CB3">
              <w:rPr>
                <w:noProof/>
                <w:webHidden/>
              </w:rPr>
              <w:t>17</w:t>
            </w:r>
            <w:r w:rsidR="00955CB3">
              <w:rPr>
                <w:noProof/>
                <w:webHidden/>
              </w:rPr>
              <w:fldChar w:fldCharType="end"/>
            </w:r>
          </w:hyperlink>
        </w:p>
        <w:p w14:paraId="161AE19A" w14:textId="4C738FD0"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96" w:history="1">
            <w:r w:rsidR="00955CB3" w:rsidRPr="00A30B90">
              <w:rPr>
                <w:rStyle w:val="Hyperlink"/>
                <w:noProof/>
                <w:lang w:val="en-GB"/>
              </w:rPr>
              <w:t>2.1.1</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Consortium leader</w:t>
            </w:r>
            <w:r w:rsidR="00955CB3">
              <w:rPr>
                <w:noProof/>
                <w:webHidden/>
              </w:rPr>
              <w:tab/>
            </w:r>
            <w:r w:rsidR="00955CB3">
              <w:rPr>
                <w:noProof/>
                <w:webHidden/>
              </w:rPr>
              <w:fldChar w:fldCharType="begin"/>
            </w:r>
            <w:r w:rsidR="00955CB3">
              <w:rPr>
                <w:noProof/>
                <w:webHidden/>
              </w:rPr>
              <w:instrText xml:space="preserve"> PAGEREF _Toc223610596 \h </w:instrText>
            </w:r>
            <w:r w:rsidR="00955CB3">
              <w:rPr>
                <w:noProof/>
                <w:webHidden/>
              </w:rPr>
            </w:r>
            <w:r w:rsidR="00955CB3">
              <w:rPr>
                <w:noProof/>
                <w:webHidden/>
              </w:rPr>
              <w:fldChar w:fldCharType="separate"/>
            </w:r>
            <w:r w:rsidR="00955CB3">
              <w:rPr>
                <w:noProof/>
                <w:webHidden/>
              </w:rPr>
              <w:t>17</w:t>
            </w:r>
            <w:r w:rsidR="00955CB3">
              <w:rPr>
                <w:noProof/>
                <w:webHidden/>
              </w:rPr>
              <w:fldChar w:fldCharType="end"/>
            </w:r>
          </w:hyperlink>
        </w:p>
        <w:p w14:paraId="204D8519" w14:textId="6E9CE1DF"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597" w:history="1">
            <w:r w:rsidR="00955CB3" w:rsidRPr="00A30B90">
              <w:rPr>
                <w:rStyle w:val="Hyperlink"/>
                <w:noProof/>
                <w:lang w:val="en-GB"/>
              </w:rPr>
              <w:t>2.2</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Organisation and Management</w:t>
            </w:r>
            <w:r w:rsidR="00955CB3">
              <w:rPr>
                <w:noProof/>
                <w:webHidden/>
              </w:rPr>
              <w:tab/>
            </w:r>
            <w:r w:rsidR="00955CB3">
              <w:rPr>
                <w:noProof/>
                <w:webHidden/>
              </w:rPr>
              <w:fldChar w:fldCharType="begin"/>
            </w:r>
            <w:r w:rsidR="00955CB3">
              <w:rPr>
                <w:noProof/>
                <w:webHidden/>
              </w:rPr>
              <w:instrText xml:space="preserve"> PAGEREF _Toc223610597 \h </w:instrText>
            </w:r>
            <w:r w:rsidR="00955CB3">
              <w:rPr>
                <w:noProof/>
                <w:webHidden/>
              </w:rPr>
            </w:r>
            <w:r w:rsidR="00955CB3">
              <w:rPr>
                <w:noProof/>
                <w:webHidden/>
              </w:rPr>
              <w:fldChar w:fldCharType="separate"/>
            </w:r>
            <w:r w:rsidR="00955CB3">
              <w:rPr>
                <w:noProof/>
                <w:webHidden/>
              </w:rPr>
              <w:t>18</w:t>
            </w:r>
            <w:r w:rsidR="00955CB3">
              <w:rPr>
                <w:noProof/>
                <w:webHidden/>
              </w:rPr>
              <w:fldChar w:fldCharType="end"/>
            </w:r>
          </w:hyperlink>
        </w:p>
        <w:p w14:paraId="58F7D3BE" w14:textId="48E31BA3"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98" w:history="1">
            <w:r w:rsidR="00955CB3" w:rsidRPr="00A30B90">
              <w:rPr>
                <w:rStyle w:val="Hyperlink"/>
                <w:noProof/>
                <w:lang w:val="en-GB"/>
              </w:rPr>
              <w:t>2.2.1</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Organisational structure</w:t>
            </w:r>
            <w:r w:rsidR="00955CB3">
              <w:rPr>
                <w:noProof/>
                <w:webHidden/>
              </w:rPr>
              <w:tab/>
            </w:r>
            <w:r w:rsidR="00955CB3">
              <w:rPr>
                <w:noProof/>
                <w:webHidden/>
              </w:rPr>
              <w:fldChar w:fldCharType="begin"/>
            </w:r>
            <w:r w:rsidR="00955CB3">
              <w:rPr>
                <w:noProof/>
                <w:webHidden/>
              </w:rPr>
              <w:instrText xml:space="preserve"> PAGEREF _Toc223610598 \h </w:instrText>
            </w:r>
            <w:r w:rsidR="00955CB3">
              <w:rPr>
                <w:noProof/>
                <w:webHidden/>
              </w:rPr>
            </w:r>
            <w:r w:rsidR="00955CB3">
              <w:rPr>
                <w:noProof/>
                <w:webHidden/>
              </w:rPr>
              <w:fldChar w:fldCharType="separate"/>
            </w:r>
            <w:r w:rsidR="00955CB3">
              <w:rPr>
                <w:noProof/>
                <w:webHidden/>
              </w:rPr>
              <w:t>18</w:t>
            </w:r>
            <w:r w:rsidR="00955CB3">
              <w:rPr>
                <w:noProof/>
                <w:webHidden/>
              </w:rPr>
              <w:fldChar w:fldCharType="end"/>
            </w:r>
          </w:hyperlink>
        </w:p>
        <w:p w14:paraId="3682FAB0" w14:textId="4AC6F9B5"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599" w:history="1">
            <w:r w:rsidR="00955CB3" w:rsidRPr="00A30B90">
              <w:rPr>
                <w:rStyle w:val="Hyperlink"/>
                <w:noProof/>
                <w:lang w:val="en-GB"/>
              </w:rPr>
              <w:t>2.2.2</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Gender, Diversity and Equal Opportunity</w:t>
            </w:r>
            <w:r w:rsidR="00955CB3">
              <w:rPr>
                <w:noProof/>
                <w:webHidden/>
              </w:rPr>
              <w:tab/>
            </w:r>
            <w:r w:rsidR="00955CB3">
              <w:rPr>
                <w:noProof/>
                <w:webHidden/>
              </w:rPr>
              <w:fldChar w:fldCharType="begin"/>
            </w:r>
            <w:r w:rsidR="00955CB3">
              <w:rPr>
                <w:noProof/>
                <w:webHidden/>
              </w:rPr>
              <w:instrText xml:space="preserve"> PAGEREF _Toc223610599 \h </w:instrText>
            </w:r>
            <w:r w:rsidR="00955CB3">
              <w:rPr>
                <w:noProof/>
                <w:webHidden/>
              </w:rPr>
            </w:r>
            <w:r w:rsidR="00955CB3">
              <w:rPr>
                <w:noProof/>
                <w:webHidden/>
              </w:rPr>
              <w:fldChar w:fldCharType="separate"/>
            </w:r>
            <w:r w:rsidR="00955CB3">
              <w:rPr>
                <w:noProof/>
                <w:webHidden/>
              </w:rPr>
              <w:t>18</w:t>
            </w:r>
            <w:r w:rsidR="00955CB3">
              <w:rPr>
                <w:noProof/>
                <w:webHidden/>
              </w:rPr>
              <w:fldChar w:fldCharType="end"/>
            </w:r>
          </w:hyperlink>
        </w:p>
        <w:p w14:paraId="59D80388" w14:textId="6FBB2262" w:rsidR="00955CB3" w:rsidRDefault="004D352E">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0600" w:history="1">
            <w:r w:rsidR="00955CB3" w:rsidRPr="00A30B90">
              <w:rPr>
                <w:rStyle w:val="Hyperlink"/>
                <w:noProof/>
                <w:lang w:val="en-GB"/>
              </w:rPr>
              <w:t>3</w:t>
            </w:r>
            <w:r w:rsidR="00955CB3">
              <w:rPr>
                <w:rFonts w:eastAsiaTheme="minorEastAsia" w:cstheme="minorBidi"/>
                <w:b w:val="0"/>
                <w:bCs w:val="0"/>
                <w:noProof/>
                <w:color w:val="auto"/>
                <w:spacing w:val="0"/>
                <w:kern w:val="2"/>
                <w:sz w:val="24"/>
                <w:szCs w:val="24"/>
                <w:lang w:eastAsia="de-AT"/>
                <w14:ligatures w14:val="standardContextual"/>
              </w:rPr>
              <w:tab/>
            </w:r>
            <w:r w:rsidR="00955CB3" w:rsidRPr="00A30B90">
              <w:rPr>
                <w:rStyle w:val="Hyperlink"/>
                <w:noProof/>
                <w:lang w:val="en-GB"/>
              </w:rPr>
              <w:t>Benefit and Exploitation</w:t>
            </w:r>
            <w:r w:rsidR="00955CB3">
              <w:rPr>
                <w:noProof/>
                <w:webHidden/>
              </w:rPr>
              <w:tab/>
            </w:r>
            <w:r w:rsidR="00955CB3">
              <w:rPr>
                <w:noProof/>
                <w:webHidden/>
              </w:rPr>
              <w:fldChar w:fldCharType="begin"/>
            </w:r>
            <w:r w:rsidR="00955CB3">
              <w:rPr>
                <w:noProof/>
                <w:webHidden/>
              </w:rPr>
              <w:instrText xml:space="preserve"> PAGEREF _Toc223610600 \h </w:instrText>
            </w:r>
            <w:r w:rsidR="00955CB3">
              <w:rPr>
                <w:noProof/>
                <w:webHidden/>
              </w:rPr>
            </w:r>
            <w:r w:rsidR="00955CB3">
              <w:rPr>
                <w:noProof/>
                <w:webHidden/>
              </w:rPr>
              <w:fldChar w:fldCharType="separate"/>
            </w:r>
            <w:r w:rsidR="00955CB3">
              <w:rPr>
                <w:noProof/>
                <w:webHidden/>
              </w:rPr>
              <w:t>18</w:t>
            </w:r>
            <w:r w:rsidR="00955CB3">
              <w:rPr>
                <w:noProof/>
                <w:webHidden/>
              </w:rPr>
              <w:fldChar w:fldCharType="end"/>
            </w:r>
          </w:hyperlink>
        </w:p>
        <w:p w14:paraId="4F0C7131" w14:textId="2194895F"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601" w:history="1">
            <w:r w:rsidR="00955CB3" w:rsidRPr="00A30B90">
              <w:rPr>
                <w:rStyle w:val="Hyperlink"/>
                <w:noProof/>
                <w:lang w:val="en-GB"/>
              </w:rPr>
              <w:t>3.1</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Expected economic benefit of the research results</w:t>
            </w:r>
            <w:r w:rsidR="00955CB3">
              <w:rPr>
                <w:noProof/>
                <w:webHidden/>
              </w:rPr>
              <w:tab/>
            </w:r>
            <w:r w:rsidR="00955CB3">
              <w:rPr>
                <w:noProof/>
                <w:webHidden/>
              </w:rPr>
              <w:fldChar w:fldCharType="begin"/>
            </w:r>
            <w:r w:rsidR="00955CB3">
              <w:rPr>
                <w:noProof/>
                <w:webHidden/>
              </w:rPr>
              <w:instrText xml:space="preserve"> PAGEREF _Toc223610601 \h </w:instrText>
            </w:r>
            <w:r w:rsidR="00955CB3">
              <w:rPr>
                <w:noProof/>
                <w:webHidden/>
              </w:rPr>
            </w:r>
            <w:r w:rsidR="00955CB3">
              <w:rPr>
                <w:noProof/>
                <w:webHidden/>
              </w:rPr>
              <w:fldChar w:fldCharType="separate"/>
            </w:r>
            <w:r w:rsidR="00955CB3">
              <w:rPr>
                <w:noProof/>
                <w:webHidden/>
              </w:rPr>
              <w:t>18</w:t>
            </w:r>
            <w:r w:rsidR="00955CB3">
              <w:rPr>
                <w:noProof/>
                <w:webHidden/>
              </w:rPr>
              <w:fldChar w:fldCharType="end"/>
            </w:r>
          </w:hyperlink>
        </w:p>
        <w:p w14:paraId="2B5F3726" w14:textId="34CC3E65"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602" w:history="1">
            <w:r w:rsidR="00955CB3" w:rsidRPr="00A30B90">
              <w:rPr>
                <w:rStyle w:val="Hyperlink"/>
                <w:noProof/>
                <w:lang w:val="en-GB"/>
              </w:rPr>
              <w:t>3.1.1</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Benefit of the research results for users and company partners</w:t>
            </w:r>
            <w:r w:rsidR="00955CB3">
              <w:rPr>
                <w:noProof/>
                <w:webHidden/>
              </w:rPr>
              <w:tab/>
            </w:r>
            <w:r w:rsidR="00955CB3">
              <w:rPr>
                <w:noProof/>
                <w:webHidden/>
              </w:rPr>
              <w:fldChar w:fldCharType="begin"/>
            </w:r>
            <w:r w:rsidR="00955CB3">
              <w:rPr>
                <w:noProof/>
                <w:webHidden/>
              </w:rPr>
              <w:instrText xml:space="preserve"> PAGEREF _Toc223610602 \h </w:instrText>
            </w:r>
            <w:r w:rsidR="00955CB3">
              <w:rPr>
                <w:noProof/>
                <w:webHidden/>
              </w:rPr>
            </w:r>
            <w:r w:rsidR="00955CB3">
              <w:rPr>
                <w:noProof/>
                <w:webHidden/>
              </w:rPr>
              <w:fldChar w:fldCharType="separate"/>
            </w:r>
            <w:r w:rsidR="00955CB3">
              <w:rPr>
                <w:noProof/>
                <w:webHidden/>
              </w:rPr>
              <w:t>18</w:t>
            </w:r>
            <w:r w:rsidR="00955CB3">
              <w:rPr>
                <w:noProof/>
                <w:webHidden/>
              </w:rPr>
              <w:fldChar w:fldCharType="end"/>
            </w:r>
          </w:hyperlink>
        </w:p>
        <w:p w14:paraId="7ED3782E" w14:textId="06EB39E5"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603" w:history="1">
            <w:r w:rsidR="00955CB3" w:rsidRPr="00A30B90">
              <w:rPr>
                <w:rStyle w:val="Hyperlink"/>
                <w:noProof/>
                <w:lang w:val="en-GB"/>
              </w:rPr>
              <w:t>3.1.2</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Market potential and economic exploitation</w:t>
            </w:r>
            <w:r w:rsidR="00955CB3">
              <w:rPr>
                <w:noProof/>
                <w:webHidden/>
              </w:rPr>
              <w:tab/>
            </w:r>
            <w:r w:rsidR="00955CB3">
              <w:rPr>
                <w:noProof/>
                <w:webHidden/>
              </w:rPr>
              <w:fldChar w:fldCharType="begin"/>
            </w:r>
            <w:r w:rsidR="00955CB3">
              <w:rPr>
                <w:noProof/>
                <w:webHidden/>
              </w:rPr>
              <w:instrText xml:space="preserve"> PAGEREF _Toc223610603 \h </w:instrText>
            </w:r>
            <w:r w:rsidR="00955CB3">
              <w:rPr>
                <w:noProof/>
                <w:webHidden/>
              </w:rPr>
            </w:r>
            <w:r w:rsidR="00955CB3">
              <w:rPr>
                <w:noProof/>
                <w:webHidden/>
              </w:rPr>
              <w:fldChar w:fldCharType="separate"/>
            </w:r>
            <w:r w:rsidR="00955CB3">
              <w:rPr>
                <w:noProof/>
                <w:webHidden/>
              </w:rPr>
              <w:t>19</w:t>
            </w:r>
            <w:r w:rsidR="00955CB3">
              <w:rPr>
                <w:noProof/>
                <w:webHidden/>
              </w:rPr>
              <w:fldChar w:fldCharType="end"/>
            </w:r>
          </w:hyperlink>
        </w:p>
        <w:p w14:paraId="11B67294" w14:textId="6D7A7F57"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604" w:history="1">
            <w:r w:rsidR="00955CB3" w:rsidRPr="00A30B90">
              <w:rPr>
                <w:rStyle w:val="Hyperlink"/>
                <w:noProof/>
                <w:lang w:val="en-GB"/>
              </w:rPr>
              <w:t>3.1.3</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Measures for technology transfer and knowledge transfer</w:t>
            </w:r>
            <w:r w:rsidR="00955CB3">
              <w:rPr>
                <w:noProof/>
                <w:webHidden/>
              </w:rPr>
              <w:tab/>
            </w:r>
            <w:r w:rsidR="00955CB3">
              <w:rPr>
                <w:noProof/>
                <w:webHidden/>
              </w:rPr>
              <w:fldChar w:fldCharType="begin"/>
            </w:r>
            <w:r w:rsidR="00955CB3">
              <w:rPr>
                <w:noProof/>
                <w:webHidden/>
              </w:rPr>
              <w:instrText xml:space="preserve"> PAGEREF _Toc223610604 \h </w:instrText>
            </w:r>
            <w:r w:rsidR="00955CB3">
              <w:rPr>
                <w:noProof/>
                <w:webHidden/>
              </w:rPr>
            </w:r>
            <w:r w:rsidR="00955CB3">
              <w:rPr>
                <w:noProof/>
                <w:webHidden/>
              </w:rPr>
              <w:fldChar w:fldCharType="separate"/>
            </w:r>
            <w:r w:rsidR="00955CB3">
              <w:rPr>
                <w:noProof/>
                <w:webHidden/>
              </w:rPr>
              <w:t>19</w:t>
            </w:r>
            <w:r w:rsidR="00955CB3">
              <w:rPr>
                <w:noProof/>
                <w:webHidden/>
              </w:rPr>
              <w:fldChar w:fldCharType="end"/>
            </w:r>
          </w:hyperlink>
        </w:p>
        <w:p w14:paraId="1F56409B" w14:textId="0C02263B"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605" w:history="1">
            <w:r w:rsidR="00955CB3" w:rsidRPr="00A30B90">
              <w:rPr>
                <w:rStyle w:val="Hyperlink"/>
                <w:noProof/>
                <w:lang w:val="en-GB"/>
              </w:rPr>
              <w:t>3.1.4</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Supporting Austria's sustainable economic transition</w:t>
            </w:r>
            <w:r w:rsidR="00955CB3">
              <w:rPr>
                <w:noProof/>
                <w:webHidden/>
              </w:rPr>
              <w:tab/>
            </w:r>
            <w:r w:rsidR="00955CB3">
              <w:rPr>
                <w:noProof/>
                <w:webHidden/>
              </w:rPr>
              <w:fldChar w:fldCharType="begin"/>
            </w:r>
            <w:r w:rsidR="00955CB3">
              <w:rPr>
                <w:noProof/>
                <w:webHidden/>
              </w:rPr>
              <w:instrText xml:space="preserve"> PAGEREF _Toc223610605 \h </w:instrText>
            </w:r>
            <w:r w:rsidR="00955CB3">
              <w:rPr>
                <w:noProof/>
                <w:webHidden/>
              </w:rPr>
            </w:r>
            <w:r w:rsidR="00955CB3">
              <w:rPr>
                <w:noProof/>
                <w:webHidden/>
              </w:rPr>
              <w:fldChar w:fldCharType="separate"/>
            </w:r>
            <w:r w:rsidR="00955CB3">
              <w:rPr>
                <w:noProof/>
                <w:webHidden/>
              </w:rPr>
              <w:t>19</w:t>
            </w:r>
            <w:r w:rsidR="00955CB3">
              <w:rPr>
                <w:noProof/>
                <w:webHidden/>
              </w:rPr>
              <w:fldChar w:fldCharType="end"/>
            </w:r>
          </w:hyperlink>
        </w:p>
        <w:p w14:paraId="4AF92D8F" w14:textId="568F3B9F" w:rsidR="00955CB3" w:rsidRDefault="004D352E">
          <w:pPr>
            <w:pStyle w:val="Verzeichnis3"/>
            <w:rPr>
              <w:rFonts w:eastAsiaTheme="minorEastAsia" w:cstheme="minorBidi"/>
              <w:iCs w:val="0"/>
              <w:noProof/>
              <w:color w:val="auto"/>
              <w:spacing w:val="0"/>
              <w:kern w:val="2"/>
              <w:sz w:val="24"/>
              <w:szCs w:val="24"/>
              <w:lang w:eastAsia="de-AT"/>
              <w14:ligatures w14:val="standardContextual"/>
            </w:rPr>
          </w:pPr>
          <w:hyperlink w:anchor="_Toc223610606" w:history="1">
            <w:r w:rsidR="00955CB3" w:rsidRPr="00A30B90">
              <w:rPr>
                <w:rStyle w:val="Hyperlink"/>
                <w:noProof/>
                <w:lang w:val="en-GB"/>
              </w:rPr>
              <w:t>3.1.5</w:t>
            </w:r>
            <w:r w:rsidR="00955CB3">
              <w:rPr>
                <w:rFonts w:eastAsiaTheme="minorEastAsia" w:cstheme="minorBidi"/>
                <w:iCs w:val="0"/>
                <w:noProof/>
                <w:color w:val="auto"/>
                <w:spacing w:val="0"/>
                <w:kern w:val="2"/>
                <w:sz w:val="24"/>
                <w:szCs w:val="24"/>
                <w:lang w:eastAsia="de-AT"/>
                <w14:ligatures w14:val="standardContextual"/>
              </w:rPr>
              <w:tab/>
            </w:r>
            <w:r w:rsidR="00955CB3" w:rsidRPr="00A30B90">
              <w:rPr>
                <w:rStyle w:val="Hyperlink"/>
                <w:noProof/>
                <w:lang w:val="en-GB"/>
              </w:rPr>
              <w:t>Exploitation strategy and intellectual property rights (IPR)</w:t>
            </w:r>
            <w:r w:rsidR="00955CB3">
              <w:rPr>
                <w:noProof/>
                <w:webHidden/>
              </w:rPr>
              <w:tab/>
            </w:r>
            <w:r w:rsidR="00955CB3">
              <w:rPr>
                <w:noProof/>
                <w:webHidden/>
              </w:rPr>
              <w:fldChar w:fldCharType="begin"/>
            </w:r>
            <w:r w:rsidR="00955CB3">
              <w:rPr>
                <w:noProof/>
                <w:webHidden/>
              </w:rPr>
              <w:instrText xml:space="preserve"> PAGEREF _Toc223610606 \h </w:instrText>
            </w:r>
            <w:r w:rsidR="00955CB3">
              <w:rPr>
                <w:noProof/>
                <w:webHidden/>
              </w:rPr>
            </w:r>
            <w:r w:rsidR="00955CB3">
              <w:rPr>
                <w:noProof/>
                <w:webHidden/>
              </w:rPr>
              <w:fldChar w:fldCharType="separate"/>
            </w:r>
            <w:r w:rsidR="00955CB3">
              <w:rPr>
                <w:noProof/>
                <w:webHidden/>
              </w:rPr>
              <w:t>19</w:t>
            </w:r>
            <w:r w:rsidR="00955CB3">
              <w:rPr>
                <w:noProof/>
                <w:webHidden/>
              </w:rPr>
              <w:fldChar w:fldCharType="end"/>
            </w:r>
          </w:hyperlink>
        </w:p>
        <w:p w14:paraId="5455AA14" w14:textId="5C3753F9" w:rsidR="00955CB3" w:rsidRDefault="004D352E">
          <w:pPr>
            <w:pStyle w:val="Verzeichnis2"/>
            <w:rPr>
              <w:rFonts w:eastAsiaTheme="minorEastAsia" w:cstheme="minorBidi"/>
              <w:b w:val="0"/>
              <w:noProof/>
              <w:color w:val="auto"/>
              <w:spacing w:val="0"/>
              <w:kern w:val="2"/>
              <w:sz w:val="24"/>
              <w:szCs w:val="24"/>
              <w:lang w:eastAsia="de-AT"/>
              <w14:ligatures w14:val="standardContextual"/>
            </w:rPr>
          </w:pPr>
          <w:hyperlink w:anchor="_Toc223610607" w:history="1">
            <w:r w:rsidR="00955CB3" w:rsidRPr="00A30B90">
              <w:rPr>
                <w:rStyle w:val="Hyperlink"/>
                <w:noProof/>
                <w:lang w:val="en-GB"/>
              </w:rPr>
              <w:t>3.2</w:t>
            </w:r>
            <w:r w:rsidR="00955CB3">
              <w:rPr>
                <w:rFonts w:eastAsiaTheme="minorEastAsia" w:cstheme="minorBidi"/>
                <w:b w:val="0"/>
                <w:noProof/>
                <w:color w:val="auto"/>
                <w:spacing w:val="0"/>
                <w:kern w:val="2"/>
                <w:sz w:val="24"/>
                <w:szCs w:val="24"/>
                <w:lang w:eastAsia="de-AT"/>
                <w14:ligatures w14:val="standardContextual"/>
              </w:rPr>
              <w:tab/>
            </w:r>
            <w:r w:rsidR="00955CB3" w:rsidRPr="00A30B90">
              <w:rPr>
                <w:rStyle w:val="Hyperlink"/>
                <w:noProof/>
                <w:lang w:val="en-GB"/>
              </w:rPr>
              <w:t>Target values</w:t>
            </w:r>
            <w:r w:rsidR="00955CB3">
              <w:rPr>
                <w:noProof/>
                <w:webHidden/>
              </w:rPr>
              <w:tab/>
            </w:r>
            <w:r w:rsidR="00955CB3">
              <w:rPr>
                <w:noProof/>
                <w:webHidden/>
              </w:rPr>
              <w:fldChar w:fldCharType="begin"/>
            </w:r>
            <w:r w:rsidR="00955CB3">
              <w:rPr>
                <w:noProof/>
                <w:webHidden/>
              </w:rPr>
              <w:instrText xml:space="preserve"> PAGEREF _Toc223610607 \h </w:instrText>
            </w:r>
            <w:r w:rsidR="00955CB3">
              <w:rPr>
                <w:noProof/>
                <w:webHidden/>
              </w:rPr>
            </w:r>
            <w:r w:rsidR="00955CB3">
              <w:rPr>
                <w:noProof/>
                <w:webHidden/>
              </w:rPr>
              <w:fldChar w:fldCharType="separate"/>
            </w:r>
            <w:r w:rsidR="00955CB3">
              <w:rPr>
                <w:noProof/>
                <w:webHidden/>
              </w:rPr>
              <w:t>19</w:t>
            </w:r>
            <w:r w:rsidR="00955CB3">
              <w:rPr>
                <w:noProof/>
                <w:webHidden/>
              </w:rPr>
              <w:fldChar w:fldCharType="end"/>
            </w:r>
          </w:hyperlink>
        </w:p>
        <w:p w14:paraId="756AA704" w14:textId="05A06895" w:rsidR="00955CB3" w:rsidRDefault="004D352E">
          <w:pPr>
            <w:pStyle w:val="Verzeichnis1"/>
            <w:rPr>
              <w:rFonts w:eastAsiaTheme="minorEastAsia" w:cstheme="minorBidi"/>
              <w:b w:val="0"/>
              <w:bCs w:val="0"/>
              <w:noProof/>
              <w:color w:val="auto"/>
              <w:spacing w:val="0"/>
              <w:kern w:val="2"/>
              <w:sz w:val="24"/>
              <w:szCs w:val="24"/>
              <w:lang w:eastAsia="de-AT"/>
              <w14:ligatures w14:val="standardContextual"/>
            </w:rPr>
          </w:pPr>
          <w:hyperlink w:anchor="_Toc223610608" w:history="1">
            <w:r w:rsidR="00955CB3" w:rsidRPr="00A30B90">
              <w:rPr>
                <w:rStyle w:val="Hyperlink"/>
                <w:noProof/>
                <w:lang w:val="en-GB"/>
              </w:rPr>
              <w:t>Annex</w:t>
            </w:r>
            <w:r w:rsidR="00955CB3">
              <w:rPr>
                <w:noProof/>
                <w:webHidden/>
              </w:rPr>
              <w:tab/>
            </w:r>
            <w:r w:rsidR="00955CB3">
              <w:rPr>
                <w:noProof/>
                <w:webHidden/>
              </w:rPr>
              <w:fldChar w:fldCharType="begin"/>
            </w:r>
            <w:r w:rsidR="00955CB3">
              <w:rPr>
                <w:noProof/>
                <w:webHidden/>
              </w:rPr>
              <w:instrText xml:space="preserve"> PAGEREF _Toc223610608 \h </w:instrText>
            </w:r>
            <w:r w:rsidR="00955CB3">
              <w:rPr>
                <w:noProof/>
                <w:webHidden/>
              </w:rPr>
            </w:r>
            <w:r w:rsidR="00955CB3">
              <w:rPr>
                <w:noProof/>
                <w:webHidden/>
              </w:rPr>
              <w:fldChar w:fldCharType="separate"/>
            </w:r>
            <w:r w:rsidR="00955CB3">
              <w:rPr>
                <w:noProof/>
                <w:webHidden/>
              </w:rPr>
              <w:t>20</w:t>
            </w:r>
            <w:r w:rsidR="00955CB3">
              <w:rPr>
                <w:noProof/>
                <w:webHidden/>
              </w:rPr>
              <w:fldChar w:fldCharType="end"/>
            </w:r>
          </w:hyperlink>
        </w:p>
        <w:p w14:paraId="1C6C964B" w14:textId="179637EC" w:rsidR="00E62663" w:rsidRPr="00B773B8" w:rsidRDefault="002352D1" w:rsidP="009A771D">
          <w:pPr>
            <w:pStyle w:val="Verzeichnis5"/>
            <w:tabs>
              <w:tab w:val="clear" w:pos="7938"/>
              <w:tab w:val="right" w:leader="dot" w:pos="7920"/>
            </w:tabs>
          </w:pPr>
          <w:r>
            <w:rPr>
              <w:sz w:val="28"/>
            </w:rPr>
            <w:lastRenderedPageBreak/>
            <w:fldChar w:fldCharType="end"/>
          </w:r>
        </w:p>
      </w:sdtContent>
    </w:sdt>
    <w:p w14:paraId="2D26CCD7" w14:textId="77777777" w:rsidR="00955CB3" w:rsidRDefault="00D66226" w:rsidP="00B241F6">
      <w:pPr>
        <w:pStyle w:val="berschrift1ohneNummerierung"/>
        <w:rPr>
          <w:noProof/>
        </w:rPr>
      </w:pPr>
      <w:bookmarkStart w:id="1" w:name="_Toc223610572"/>
      <w:r>
        <w:t>List of Table</w:t>
      </w:r>
      <w:bookmarkEnd w:id="1"/>
      <w:r w:rsidR="00B241F6">
        <w:fldChar w:fldCharType="begin"/>
      </w:r>
      <w:r w:rsidR="00B241F6">
        <w:instrText xml:space="preserve"> TOC \h \z \c "Table" </w:instrText>
      </w:r>
      <w:r w:rsidR="00B241F6">
        <w:fldChar w:fldCharType="separate"/>
      </w:r>
    </w:p>
    <w:p w14:paraId="448D2806" w14:textId="5A1F5FDD" w:rsidR="00955CB3" w:rsidRDefault="004D352E">
      <w:pPr>
        <w:pStyle w:val="Abbildungsverzeichnis"/>
        <w:tabs>
          <w:tab w:val="right" w:leader="dot" w:pos="9054"/>
        </w:tabs>
        <w:rPr>
          <w:rFonts w:eastAsiaTheme="minorEastAsia" w:cstheme="minorBidi"/>
          <w:noProof/>
          <w:color w:val="auto"/>
          <w:spacing w:val="0"/>
          <w:kern w:val="2"/>
          <w:sz w:val="24"/>
          <w:lang w:eastAsia="de-AT"/>
          <w14:ligatures w14:val="standardContextual"/>
        </w:rPr>
      </w:pPr>
      <w:hyperlink w:anchor="_Toc223610609" w:history="1">
        <w:r w:rsidR="00955CB3" w:rsidRPr="007B1C43">
          <w:rPr>
            <w:rStyle w:val="Hyperlink"/>
            <w:noProof/>
          </w:rPr>
          <w:t>Table 1: Related funded projects</w:t>
        </w:r>
        <w:r w:rsidR="00955CB3">
          <w:rPr>
            <w:noProof/>
            <w:webHidden/>
          </w:rPr>
          <w:tab/>
        </w:r>
        <w:r w:rsidR="00955CB3">
          <w:rPr>
            <w:noProof/>
            <w:webHidden/>
          </w:rPr>
          <w:fldChar w:fldCharType="begin"/>
        </w:r>
        <w:r w:rsidR="00955CB3">
          <w:rPr>
            <w:noProof/>
            <w:webHidden/>
          </w:rPr>
          <w:instrText xml:space="preserve"> PAGEREF _Toc223610609 \h </w:instrText>
        </w:r>
        <w:r w:rsidR="00955CB3">
          <w:rPr>
            <w:noProof/>
            <w:webHidden/>
          </w:rPr>
        </w:r>
        <w:r w:rsidR="00955CB3">
          <w:rPr>
            <w:noProof/>
            <w:webHidden/>
          </w:rPr>
          <w:fldChar w:fldCharType="separate"/>
        </w:r>
        <w:r w:rsidR="00955CB3">
          <w:rPr>
            <w:noProof/>
            <w:webHidden/>
          </w:rPr>
          <w:t>2</w:t>
        </w:r>
        <w:r w:rsidR="00955CB3">
          <w:rPr>
            <w:noProof/>
            <w:webHidden/>
          </w:rPr>
          <w:fldChar w:fldCharType="end"/>
        </w:r>
      </w:hyperlink>
    </w:p>
    <w:p w14:paraId="764558CD" w14:textId="3946BF5A" w:rsidR="00955CB3" w:rsidRDefault="004D352E">
      <w:pPr>
        <w:pStyle w:val="Abbildungsverzeichnis"/>
        <w:tabs>
          <w:tab w:val="right" w:leader="dot" w:pos="9054"/>
        </w:tabs>
        <w:rPr>
          <w:rFonts w:eastAsiaTheme="minorEastAsia" w:cstheme="minorBidi"/>
          <w:noProof/>
          <w:color w:val="auto"/>
          <w:spacing w:val="0"/>
          <w:kern w:val="2"/>
          <w:sz w:val="24"/>
          <w:lang w:eastAsia="de-AT"/>
          <w14:ligatures w14:val="standardContextual"/>
        </w:rPr>
      </w:pPr>
      <w:hyperlink w:anchor="_Toc223610610" w:history="1">
        <w:r w:rsidR="00955CB3" w:rsidRPr="007B1C43">
          <w:rPr>
            <w:rStyle w:val="Hyperlink"/>
            <w:noProof/>
            <w:lang w:val="en-US"/>
          </w:rPr>
          <w:t>Table 2</w:t>
        </w:r>
        <w:r w:rsidR="00955CB3" w:rsidRPr="007B1C43">
          <w:rPr>
            <w:rStyle w:val="Hyperlink"/>
            <w:noProof/>
          </w:rPr>
          <w:t>:</w:t>
        </w:r>
        <w:r w:rsidR="00955CB3" w:rsidRPr="007B1C43">
          <w:rPr>
            <w:rStyle w:val="Hyperlink"/>
            <w:noProof/>
            <w:lang w:val="en-US"/>
          </w:rPr>
          <w:t xml:space="preserve"> Work plan and time schedule of the research programme</w:t>
        </w:r>
        <w:r w:rsidR="00955CB3">
          <w:rPr>
            <w:noProof/>
            <w:webHidden/>
          </w:rPr>
          <w:tab/>
        </w:r>
        <w:r w:rsidR="00955CB3">
          <w:rPr>
            <w:noProof/>
            <w:webHidden/>
          </w:rPr>
          <w:fldChar w:fldCharType="begin"/>
        </w:r>
        <w:r w:rsidR="00955CB3">
          <w:rPr>
            <w:noProof/>
            <w:webHidden/>
          </w:rPr>
          <w:instrText xml:space="preserve"> PAGEREF _Toc223610610 \h </w:instrText>
        </w:r>
        <w:r w:rsidR="00955CB3">
          <w:rPr>
            <w:noProof/>
            <w:webHidden/>
          </w:rPr>
        </w:r>
        <w:r w:rsidR="00955CB3">
          <w:rPr>
            <w:noProof/>
            <w:webHidden/>
          </w:rPr>
          <w:fldChar w:fldCharType="separate"/>
        </w:r>
        <w:r w:rsidR="00955CB3">
          <w:rPr>
            <w:noProof/>
            <w:webHidden/>
          </w:rPr>
          <w:t>15</w:t>
        </w:r>
        <w:r w:rsidR="00955CB3">
          <w:rPr>
            <w:noProof/>
            <w:webHidden/>
          </w:rPr>
          <w:fldChar w:fldCharType="end"/>
        </w:r>
      </w:hyperlink>
    </w:p>
    <w:p w14:paraId="5D6C9C85" w14:textId="52713F63" w:rsidR="00955CB3" w:rsidRDefault="004D352E">
      <w:pPr>
        <w:pStyle w:val="Abbildungsverzeichnis"/>
        <w:tabs>
          <w:tab w:val="right" w:leader="dot" w:pos="9054"/>
        </w:tabs>
        <w:rPr>
          <w:rFonts w:eastAsiaTheme="minorEastAsia" w:cstheme="minorBidi"/>
          <w:noProof/>
          <w:color w:val="auto"/>
          <w:spacing w:val="0"/>
          <w:kern w:val="2"/>
          <w:sz w:val="24"/>
          <w:lang w:eastAsia="de-AT"/>
          <w14:ligatures w14:val="standardContextual"/>
        </w:rPr>
      </w:pPr>
      <w:hyperlink w:anchor="_Toc223610611" w:history="1">
        <w:r w:rsidR="00955CB3" w:rsidRPr="007B1C43">
          <w:rPr>
            <w:rStyle w:val="Hyperlink"/>
            <w:noProof/>
          </w:rPr>
          <w:t>Table 3: List of deliverables of the COMET-Project</w:t>
        </w:r>
        <w:r w:rsidR="00955CB3">
          <w:rPr>
            <w:noProof/>
            <w:webHidden/>
          </w:rPr>
          <w:tab/>
        </w:r>
        <w:r w:rsidR="00955CB3">
          <w:rPr>
            <w:noProof/>
            <w:webHidden/>
          </w:rPr>
          <w:fldChar w:fldCharType="begin"/>
        </w:r>
        <w:r w:rsidR="00955CB3">
          <w:rPr>
            <w:noProof/>
            <w:webHidden/>
          </w:rPr>
          <w:instrText xml:space="preserve"> PAGEREF _Toc223610611 \h </w:instrText>
        </w:r>
        <w:r w:rsidR="00955CB3">
          <w:rPr>
            <w:noProof/>
            <w:webHidden/>
          </w:rPr>
        </w:r>
        <w:r w:rsidR="00955CB3">
          <w:rPr>
            <w:noProof/>
            <w:webHidden/>
          </w:rPr>
          <w:fldChar w:fldCharType="separate"/>
        </w:r>
        <w:r w:rsidR="00955CB3">
          <w:rPr>
            <w:noProof/>
            <w:webHidden/>
          </w:rPr>
          <w:t>16</w:t>
        </w:r>
        <w:r w:rsidR="00955CB3">
          <w:rPr>
            <w:noProof/>
            <w:webHidden/>
          </w:rPr>
          <w:fldChar w:fldCharType="end"/>
        </w:r>
      </w:hyperlink>
    </w:p>
    <w:p w14:paraId="2ABD7176" w14:textId="2702A1FA" w:rsidR="00955CB3" w:rsidRDefault="004D352E">
      <w:pPr>
        <w:pStyle w:val="Abbildungsverzeichnis"/>
        <w:tabs>
          <w:tab w:val="right" w:leader="dot" w:pos="9054"/>
        </w:tabs>
        <w:rPr>
          <w:rFonts w:eastAsiaTheme="minorEastAsia" w:cstheme="minorBidi"/>
          <w:noProof/>
          <w:color w:val="auto"/>
          <w:spacing w:val="0"/>
          <w:kern w:val="2"/>
          <w:sz w:val="24"/>
          <w:lang w:eastAsia="de-AT"/>
          <w14:ligatures w14:val="standardContextual"/>
        </w:rPr>
      </w:pPr>
      <w:hyperlink w:anchor="_Toc223610612" w:history="1">
        <w:r w:rsidR="00955CB3" w:rsidRPr="007B1C43">
          <w:rPr>
            <w:rStyle w:val="Hyperlink"/>
            <w:noProof/>
          </w:rPr>
          <w:t>Table 4: Consortium leader</w:t>
        </w:r>
        <w:r w:rsidR="00955CB3">
          <w:rPr>
            <w:noProof/>
            <w:webHidden/>
          </w:rPr>
          <w:tab/>
        </w:r>
        <w:r w:rsidR="00955CB3">
          <w:rPr>
            <w:noProof/>
            <w:webHidden/>
          </w:rPr>
          <w:fldChar w:fldCharType="begin"/>
        </w:r>
        <w:r w:rsidR="00955CB3">
          <w:rPr>
            <w:noProof/>
            <w:webHidden/>
          </w:rPr>
          <w:instrText xml:space="preserve"> PAGEREF _Toc223610612 \h </w:instrText>
        </w:r>
        <w:r w:rsidR="00955CB3">
          <w:rPr>
            <w:noProof/>
            <w:webHidden/>
          </w:rPr>
        </w:r>
        <w:r w:rsidR="00955CB3">
          <w:rPr>
            <w:noProof/>
            <w:webHidden/>
          </w:rPr>
          <w:fldChar w:fldCharType="separate"/>
        </w:r>
        <w:r w:rsidR="00955CB3">
          <w:rPr>
            <w:noProof/>
            <w:webHidden/>
          </w:rPr>
          <w:t>17</w:t>
        </w:r>
        <w:r w:rsidR="00955CB3">
          <w:rPr>
            <w:noProof/>
            <w:webHidden/>
          </w:rPr>
          <w:fldChar w:fldCharType="end"/>
        </w:r>
      </w:hyperlink>
    </w:p>
    <w:p w14:paraId="711C3E08" w14:textId="6530BB26" w:rsidR="0090325F" w:rsidRPr="009D3EC8" w:rsidRDefault="00B241F6" w:rsidP="00B241F6">
      <w:pPr>
        <w:pStyle w:val="berschrift1ohneNummerierung"/>
        <w:rPr>
          <w:color w:val="306895" w:themeColor="accent2" w:themeShade="BF"/>
        </w:rPr>
      </w:pPr>
      <w:r>
        <w:fldChar w:fldCharType="end"/>
      </w:r>
      <w:bookmarkStart w:id="2" w:name="_Toc223610573"/>
      <w:r w:rsidR="0090325F" w:rsidRPr="009D3EC8">
        <w:rPr>
          <w:color w:val="306895" w:themeColor="accent2" w:themeShade="BF"/>
        </w:rPr>
        <w:t>Checkliste für die Antragseinreichung</w:t>
      </w:r>
      <w:bookmarkEnd w:id="2"/>
    </w:p>
    <w:p w14:paraId="5417F1AB" w14:textId="0A4E050E" w:rsidR="00AE3F57" w:rsidRPr="009D3EC8" w:rsidRDefault="00AE3F57" w:rsidP="00AE3F57">
      <w:pPr>
        <w:rPr>
          <w:color w:val="306895" w:themeColor="accent2" w:themeShade="BF"/>
        </w:rPr>
      </w:pPr>
      <w:r w:rsidRPr="009D3EC8">
        <w:rPr>
          <w:color w:val="306895" w:themeColor="accent2" w:themeShade="BF"/>
        </w:rPr>
        <w:t xml:space="preserve">Die Informationen in </w:t>
      </w:r>
      <w:r w:rsidR="00F04AD9" w:rsidRPr="009D3EC8">
        <w:rPr>
          <w:color w:val="306895" w:themeColor="accent2" w:themeShade="BF"/>
        </w:rPr>
        <w:t>diesem Kapitel</w:t>
      </w:r>
      <w:r w:rsidRPr="009D3EC8">
        <w:rPr>
          <w:color w:val="306895" w:themeColor="accent2" w:themeShade="BF"/>
        </w:rPr>
        <w:t xml:space="preserve"> dienen als Hilfestellung zur Einreichung. </w:t>
      </w:r>
      <w:r w:rsidR="00C042A6" w:rsidRPr="009D3EC8">
        <w:rPr>
          <w:color w:val="306895" w:themeColor="accent2" w:themeShade="BF"/>
        </w:rPr>
        <w:t xml:space="preserve">Dieses </w:t>
      </w:r>
      <w:r w:rsidRPr="009D3EC8">
        <w:rPr>
          <w:color w:val="306895" w:themeColor="accent2" w:themeShade="BF"/>
        </w:rPr>
        <w:t>Kapitel kann in der finalen Proj</w:t>
      </w:r>
      <w:r w:rsidR="004C7A1A">
        <w:rPr>
          <w:color w:val="306895" w:themeColor="accent2" w:themeShade="BF"/>
        </w:rPr>
        <w:t>ektbeschreibung gelöscht werden.</w:t>
      </w:r>
    </w:p>
    <w:p w14:paraId="7456E928" w14:textId="77777777" w:rsidR="0090325F" w:rsidRPr="009D3EC8" w:rsidRDefault="0090325F" w:rsidP="0090325F">
      <w:pPr>
        <w:rPr>
          <w:color w:val="306895" w:themeColor="accent2" w:themeShade="BF"/>
          <w:szCs w:val="22"/>
        </w:rPr>
      </w:pPr>
      <w:r w:rsidRPr="009D3EC8">
        <w:rPr>
          <w:color w:val="306895" w:themeColor="accent2" w:themeShade="BF"/>
          <w:szCs w:val="22"/>
        </w:rPr>
        <w:t>Bei der Formalprüfung wird das Förderungsansuchen auf formale Richtigkeit und Vollständigkeit geprüft. Sind die Formalvoraussetzungen nicht erfüllt und handelt es sich um nicht-behebbare Mängel, wird das Förderungsansuchen bei der Formalprüfung aufgrund der erforderlichen Gleichbehandlung aller Förderungsansuchen aus dem weiteren Verfahren ausgeschieden und formal abgelehnt.</w:t>
      </w:r>
    </w:p>
    <w:p w14:paraId="69435042" w14:textId="723D013C" w:rsidR="00872DAC" w:rsidRDefault="00872DAC" w:rsidP="00872DAC">
      <w:pPr>
        <w:rPr>
          <w:color w:val="306895" w:themeColor="accent2" w:themeShade="BF"/>
        </w:rPr>
      </w:pPr>
      <w:r w:rsidRPr="009D3EC8">
        <w:rPr>
          <w:color w:val="306895" w:themeColor="accent2" w:themeShade="BF"/>
        </w:rPr>
        <w:t>Hinweise zur Formalprüfung siehe Aus</w:t>
      </w:r>
      <w:r w:rsidR="004C7A1A">
        <w:rPr>
          <w:color w:val="306895" w:themeColor="accent2" w:themeShade="BF"/>
        </w:rPr>
        <w:t>schreibungsleitfaden für COMET-</w:t>
      </w:r>
      <w:r w:rsidR="00E74C5F">
        <w:rPr>
          <w:color w:val="306895" w:themeColor="accent2" w:themeShade="BF"/>
        </w:rPr>
        <w:t>Projekte</w:t>
      </w:r>
      <w:r w:rsidR="00523417">
        <w:rPr>
          <w:color w:val="306895" w:themeColor="accent2" w:themeShade="BF"/>
        </w:rPr>
        <w:t>.</w:t>
      </w:r>
      <w:r w:rsidRPr="009D3EC8">
        <w:rPr>
          <w:color w:val="306895" w:themeColor="accent2" w:themeShade="BF"/>
        </w:rPr>
        <w:t xml:space="preserve"> </w:t>
      </w:r>
    </w:p>
    <w:p w14:paraId="6A886CD3" w14:textId="37311A95" w:rsidR="00C20FF9" w:rsidRPr="00763D0E" w:rsidRDefault="00C20FF9" w:rsidP="00763D0E">
      <w:pPr>
        <w:pStyle w:val="Beschriftung"/>
        <w:keepNext/>
        <w:rPr>
          <w:color w:val="458CC3" w:themeColor="accent2"/>
        </w:rPr>
      </w:pPr>
      <w:r w:rsidRPr="00763D0E">
        <w:rPr>
          <w:color w:val="458CC3" w:themeColor="accent2"/>
        </w:rPr>
        <w:t>Formalprüfungscheckliste</w:t>
      </w:r>
    </w:p>
    <w:tbl>
      <w:tblPr>
        <w:tblStyle w:val="Listentabelle3"/>
        <w:tblW w:w="5000" w:type="pct"/>
        <w:tblLook w:val="04A0" w:firstRow="1" w:lastRow="0" w:firstColumn="1" w:lastColumn="0" w:noHBand="0" w:noVBand="1"/>
      </w:tblPr>
      <w:tblGrid>
        <w:gridCol w:w="3229"/>
        <w:gridCol w:w="5825"/>
      </w:tblGrid>
      <w:tr w:rsidR="00783AC8" w:rsidRPr="00783AC8" w14:paraId="736B26F4" w14:textId="77777777" w:rsidTr="00BE0230">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1783" w:type="pct"/>
            <w:shd w:val="clear" w:color="auto" w:fill="E3032E"/>
            <w:vAlign w:val="center"/>
          </w:tcPr>
          <w:p w14:paraId="1A6A7A4E" w14:textId="77777777" w:rsidR="00783AC8" w:rsidRPr="00783AC8" w:rsidRDefault="00783AC8" w:rsidP="00783AC8">
            <w:pPr>
              <w:spacing w:after="0"/>
              <w:rPr>
                <w:iCs/>
                <w:color w:val="FFFFFF" w:themeColor="background1"/>
              </w:rPr>
            </w:pPr>
            <w:r w:rsidRPr="00783AC8">
              <w:rPr>
                <w:iCs/>
                <w:color w:val="FFFFFF" w:themeColor="background1"/>
              </w:rPr>
              <w:t>Kriterium</w:t>
            </w:r>
          </w:p>
        </w:tc>
        <w:tc>
          <w:tcPr>
            <w:tcW w:w="3217" w:type="pct"/>
            <w:shd w:val="clear" w:color="auto" w:fill="E3032E"/>
            <w:vAlign w:val="center"/>
          </w:tcPr>
          <w:p w14:paraId="01E2C34E" w14:textId="77777777" w:rsidR="00783AC8" w:rsidRPr="00783AC8" w:rsidRDefault="00783AC8" w:rsidP="00783AC8">
            <w:pPr>
              <w:spacing w:after="0"/>
              <w:cnfStyle w:val="100000000000" w:firstRow="1" w:lastRow="0" w:firstColumn="0" w:lastColumn="0" w:oddVBand="0" w:evenVBand="0" w:oddHBand="0" w:evenHBand="0" w:firstRowFirstColumn="0" w:firstRowLastColumn="0" w:lastRowFirstColumn="0" w:lastRowLastColumn="0"/>
              <w:rPr>
                <w:iCs/>
                <w:color w:val="FFFFFF" w:themeColor="background1"/>
              </w:rPr>
            </w:pPr>
            <w:r w:rsidRPr="00783AC8">
              <w:rPr>
                <w:iCs/>
                <w:color w:val="FFFFFF" w:themeColor="background1"/>
              </w:rPr>
              <w:t>Prüfinhalt</w:t>
            </w:r>
          </w:p>
        </w:tc>
      </w:tr>
      <w:tr w:rsidR="00783AC8" w:rsidRPr="00783AC8" w14:paraId="301B544D" w14:textId="77777777" w:rsidTr="00BE0230">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83" w:type="pct"/>
          </w:tcPr>
          <w:p w14:paraId="70C25181" w14:textId="49E5F51F" w:rsidR="00783AC8" w:rsidRPr="00783AC8" w:rsidRDefault="00783AC8" w:rsidP="00783AC8">
            <w:pPr>
              <w:spacing w:after="0"/>
              <w:rPr>
                <w:color w:val="306895" w:themeColor="accent2" w:themeShade="BF"/>
                <w:szCs w:val="22"/>
              </w:rPr>
            </w:pPr>
            <w:r w:rsidRPr="00783AC8">
              <w:rPr>
                <w:color w:val="306895" w:themeColor="accent2" w:themeShade="BF"/>
                <w:szCs w:val="22"/>
              </w:rPr>
              <w:t xml:space="preserve">Die </w:t>
            </w:r>
            <w:r w:rsidR="00352F87">
              <w:rPr>
                <w:color w:val="306895" w:themeColor="accent2" w:themeShade="BF"/>
                <w:szCs w:val="22"/>
              </w:rPr>
              <w:t>Project Description</w:t>
            </w:r>
            <w:r w:rsidR="00352F87" w:rsidRPr="00783AC8">
              <w:rPr>
                <w:color w:val="306895" w:themeColor="accent2" w:themeShade="BF"/>
                <w:szCs w:val="22"/>
              </w:rPr>
              <w:t xml:space="preserve"> </w:t>
            </w:r>
            <w:r w:rsidRPr="00783AC8">
              <w:rPr>
                <w:color w:val="306895" w:themeColor="accent2" w:themeShade="BF"/>
                <w:szCs w:val="22"/>
              </w:rPr>
              <w:t>ist ausreichend befüllt vorhanden und es wurde die richtige</w:t>
            </w:r>
            <w:r w:rsidR="00F171F0">
              <w:rPr>
                <w:color w:val="306895" w:themeColor="accent2" w:themeShade="BF"/>
                <w:szCs w:val="22"/>
              </w:rPr>
              <w:t xml:space="preserve"> </w:t>
            </w:r>
            <w:r w:rsidRPr="00783AC8">
              <w:rPr>
                <w:color w:val="306895" w:themeColor="accent2" w:themeShade="BF"/>
                <w:szCs w:val="22"/>
              </w:rPr>
              <w:t>Sprache verwendet</w:t>
            </w:r>
            <w:r>
              <w:rPr>
                <w:color w:val="306895" w:themeColor="accent2" w:themeShade="BF"/>
                <w:szCs w:val="22"/>
              </w:rPr>
              <w:br/>
              <w:t>(nicht behebbar)</w:t>
            </w:r>
          </w:p>
        </w:tc>
        <w:tc>
          <w:tcPr>
            <w:tcW w:w="3217" w:type="pct"/>
          </w:tcPr>
          <w:p w14:paraId="3C4A1D40" w14:textId="21B3EB90" w:rsidR="00783AC8" w:rsidRDefault="00783AC8" w:rsidP="00783AC8">
            <w:pPr>
              <w:numPr>
                <w:ilvl w:val="0"/>
                <w:numId w:val="37"/>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sidRPr="00783AC8">
              <w:rPr>
                <w:bCs/>
                <w:color w:val="306895" w:themeColor="accent2" w:themeShade="BF"/>
              </w:rPr>
              <w:t xml:space="preserve">Die </w:t>
            </w:r>
            <w:r w:rsidR="00352F87">
              <w:rPr>
                <w:bCs/>
                <w:color w:val="306895" w:themeColor="accent2" w:themeShade="BF"/>
              </w:rPr>
              <w:t>Project Description</w:t>
            </w:r>
            <w:r w:rsidR="00352F87" w:rsidRPr="00783AC8">
              <w:rPr>
                <w:bCs/>
                <w:color w:val="306895" w:themeColor="accent2" w:themeShade="BF"/>
              </w:rPr>
              <w:t xml:space="preserve"> </w:t>
            </w:r>
            <w:r w:rsidRPr="00783AC8">
              <w:rPr>
                <w:bCs/>
                <w:color w:val="306895" w:themeColor="accent2" w:themeShade="BF"/>
              </w:rPr>
              <w:t>ist vollständig auszufüllen.</w:t>
            </w:r>
          </w:p>
          <w:p w14:paraId="69BDC429" w14:textId="0250FF7D" w:rsidR="00783AC8" w:rsidRPr="00783AC8" w:rsidRDefault="00783AC8" w:rsidP="00783AC8">
            <w:pPr>
              <w:numPr>
                <w:ilvl w:val="0"/>
                <w:numId w:val="37"/>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szCs w:val="22"/>
              </w:rPr>
            </w:pPr>
            <w:r w:rsidRPr="00783AC8">
              <w:rPr>
                <w:bCs/>
                <w:color w:val="306895" w:themeColor="accent2" w:themeShade="BF"/>
              </w:rPr>
              <w:t>Sprache: Englisch</w:t>
            </w:r>
          </w:p>
        </w:tc>
      </w:tr>
      <w:tr w:rsidR="00F171F0" w:rsidRPr="00783AC8" w14:paraId="538BBD0D" w14:textId="77777777" w:rsidTr="00BE0230">
        <w:trPr>
          <w:trHeight w:val="425"/>
        </w:trPr>
        <w:tc>
          <w:tcPr>
            <w:cnfStyle w:val="001000000000" w:firstRow="0" w:lastRow="0" w:firstColumn="1" w:lastColumn="0" w:oddVBand="0" w:evenVBand="0" w:oddHBand="0" w:evenHBand="0" w:firstRowFirstColumn="0" w:firstRowLastColumn="0" w:lastRowFirstColumn="0" w:lastRowLastColumn="0"/>
            <w:tcW w:w="1783" w:type="pct"/>
          </w:tcPr>
          <w:p w14:paraId="3B2C6B55" w14:textId="2DCCB584" w:rsidR="00F171F0" w:rsidRPr="00F171F0" w:rsidRDefault="00F171F0" w:rsidP="00783AC8">
            <w:pPr>
              <w:spacing w:after="0"/>
              <w:rPr>
                <w:bCs w:val="0"/>
                <w:color w:val="306895" w:themeColor="accent2" w:themeShade="BF"/>
              </w:rPr>
            </w:pPr>
            <w:r>
              <w:rPr>
                <w:color w:val="306895" w:themeColor="accent2" w:themeShade="BF"/>
              </w:rPr>
              <w:t>Es wurde die richtige Vorlage der Project Description verwendet (nicht behebbar)</w:t>
            </w:r>
          </w:p>
        </w:tc>
        <w:tc>
          <w:tcPr>
            <w:tcW w:w="3217" w:type="pct"/>
          </w:tcPr>
          <w:p w14:paraId="321E6815" w14:textId="7C8BB615" w:rsidR="00F171F0" w:rsidRPr="00783AC8" w:rsidRDefault="004D352E" w:rsidP="00783AC8">
            <w:pPr>
              <w:numPr>
                <w:ilvl w:val="0"/>
                <w:numId w:val="37"/>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hyperlink r:id="rId8" w:history="1">
              <w:r w:rsidR="00F171F0" w:rsidRPr="00B33734">
                <w:rPr>
                  <w:rStyle w:val="Hyperlink"/>
                </w:rPr>
                <w:t>https://www.ffg.at/ausschreibung/comet-projekte-2026</w:t>
              </w:r>
            </w:hyperlink>
          </w:p>
        </w:tc>
      </w:tr>
      <w:tr w:rsidR="000D1C19" w:rsidRPr="00783AC8" w14:paraId="3BB06ADB" w14:textId="77777777" w:rsidTr="00BE0230">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83" w:type="pct"/>
          </w:tcPr>
          <w:p w14:paraId="3462D727" w14:textId="5A632EC0" w:rsidR="000D1C19" w:rsidRDefault="000D1C19" w:rsidP="00783AC8">
            <w:pPr>
              <w:spacing w:after="0"/>
              <w:rPr>
                <w:color w:val="306895" w:themeColor="accent2" w:themeShade="BF"/>
              </w:rPr>
            </w:pPr>
            <w:r>
              <w:rPr>
                <w:color w:val="306895" w:themeColor="accent2" w:themeShade="BF"/>
              </w:rPr>
              <w:t>Die Angaben lt. Project Description stimmen mit den Angaben im eCall überein (behebbar)</w:t>
            </w:r>
          </w:p>
        </w:tc>
        <w:tc>
          <w:tcPr>
            <w:tcW w:w="3217" w:type="pct"/>
          </w:tcPr>
          <w:p w14:paraId="41B863E3" w14:textId="7FEE8012" w:rsidR="000D1C19" w:rsidRDefault="000D1C19" w:rsidP="000D1C19">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sidRPr="000D1C19">
              <w:rPr>
                <w:bCs/>
                <w:color w:val="306895" w:themeColor="accent2" w:themeShade="BF"/>
              </w:rPr>
              <w:t>Projekttitel (Kurztitel und Langtitel)</w:t>
            </w:r>
          </w:p>
          <w:p w14:paraId="1FFFBC75" w14:textId="7555C09D" w:rsidR="00DA7796" w:rsidRDefault="00DA7796" w:rsidP="000D1C19">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Pr>
                <w:bCs/>
                <w:color w:val="306895" w:themeColor="accent2" w:themeShade="BF"/>
              </w:rPr>
              <w:t>Projektstart, Dauer</w:t>
            </w:r>
          </w:p>
          <w:p w14:paraId="42733BAB" w14:textId="51F867F1" w:rsidR="000D1C19" w:rsidRPr="000D1C19" w:rsidRDefault="000D1C19" w:rsidP="000D1C19">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sidRPr="000D1C19">
              <w:rPr>
                <w:bCs/>
                <w:color w:val="306895" w:themeColor="accent2" w:themeShade="BF"/>
              </w:rPr>
              <w:t>Gesamtkosten</w:t>
            </w:r>
          </w:p>
          <w:p w14:paraId="1D156CC7" w14:textId="77777777" w:rsidR="000D1C19" w:rsidRDefault="000D1C19" w:rsidP="000D1C19">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sidRPr="000D1C19">
              <w:rPr>
                <w:bCs/>
                <w:color w:val="306895" w:themeColor="accent2" w:themeShade="BF"/>
              </w:rPr>
              <w:t>Beantragte Bundesförderung und Landesförderung</w:t>
            </w:r>
          </w:p>
          <w:p w14:paraId="4EE4D446" w14:textId="04BB0194" w:rsidR="00DA7796" w:rsidRPr="000D1C19" w:rsidRDefault="00DA7796" w:rsidP="000D1C19">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Pr>
                <w:bCs/>
                <w:color w:val="306895" w:themeColor="accent2" w:themeShade="BF"/>
              </w:rPr>
              <w:t>Art des Projekts</w:t>
            </w:r>
          </w:p>
        </w:tc>
      </w:tr>
      <w:tr w:rsidR="000D1C19" w:rsidRPr="00783AC8" w14:paraId="0E585C8B" w14:textId="77777777" w:rsidTr="000D1C19">
        <w:trPr>
          <w:trHeight w:val="425"/>
        </w:trPr>
        <w:tc>
          <w:tcPr>
            <w:cnfStyle w:val="001000000000" w:firstRow="0" w:lastRow="0" w:firstColumn="1" w:lastColumn="0" w:oddVBand="0" w:evenVBand="0" w:oddHBand="0" w:evenHBand="0" w:firstRowFirstColumn="0" w:firstRowLastColumn="0" w:lastRowFirstColumn="0" w:lastRowLastColumn="0"/>
            <w:tcW w:w="1783" w:type="pct"/>
          </w:tcPr>
          <w:p w14:paraId="0348F36F" w14:textId="6620E3B6" w:rsidR="000D1C19" w:rsidRPr="00F73C92" w:rsidRDefault="00F952DA" w:rsidP="007431CA">
            <w:pPr>
              <w:spacing w:after="0"/>
              <w:rPr>
                <w:color w:val="306895" w:themeColor="accent2" w:themeShade="BF"/>
              </w:rPr>
            </w:pPr>
            <w:r>
              <w:rPr>
                <w:color w:val="306895" w:themeColor="accent2" w:themeShade="BF"/>
              </w:rPr>
              <w:t>Der b</w:t>
            </w:r>
            <w:r w:rsidR="000D1C19" w:rsidRPr="007431CA">
              <w:rPr>
                <w:color w:val="306895" w:themeColor="accent2" w:themeShade="BF"/>
              </w:rPr>
              <w:t>eantragter Projektstart</w:t>
            </w:r>
            <w:r>
              <w:rPr>
                <w:color w:val="306895" w:themeColor="accent2" w:themeShade="BF"/>
              </w:rPr>
              <w:t xml:space="preserve"> und Dauer</w:t>
            </w:r>
            <w:r w:rsidR="000D1C19">
              <w:rPr>
                <w:color w:val="306895" w:themeColor="accent2" w:themeShade="BF"/>
              </w:rPr>
              <w:t xml:space="preserve"> </w:t>
            </w:r>
            <w:r w:rsidR="00DA7796">
              <w:rPr>
                <w:color w:val="306895" w:themeColor="accent2" w:themeShade="BF"/>
              </w:rPr>
              <w:t>entspr</w:t>
            </w:r>
            <w:r>
              <w:rPr>
                <w:color w:val="306895" w:themeColor="accent2" w:themeShade="BF"/>
              </w:rPr>
              <w:t>echen</w:t>
            </w:r>
            <w:r w:rsidR="00DA7796">
              <w:rPr>
                <w:color w:val="306895" w:themeColor="accent2" w:themeShade="BF"/>
              </w:rPr>
              <w:t xml:space="preserve"> den Vorgaben </w:t>
            </w:r>
            <w:r w:rsidR="000D1C19">
              <w:rPr>
                <w:color w:val="306895" w:themeColor="accent2" w:themeShade="BF"/>
              </w:rPr>
              <w:t>(behebbar)</w:t>
            </w:r>
          </w:p>
        </w:tc>
        <w:tc>
          <w:tcPr>
            <w:tcW w:w="3217" w:type="pct"/>
          </w:tcPr>
          <w:p w14:paraId="6557D206" w14:textId="77777777" w:rsidR="000D1C19" w:rsidRPr="00F952DA" w:rsidRDefault="000D1C19" w:rsidP="000D1C19">
            <w:pPr>
              <w:numPr>
                <w:ilvl w:val="0"/>
                <w:numId w:val="10"/>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sidRPr="007431CA">
              <w:rPr>
                <w:color w:val="306895" w:themeColor="accent2" w:themeShade="BF"/>
              </w:rPr>
              <w:t>August 2027 bis Dezember 2027 jeweils zum Monatsersten</w:t>
            </w:r>
          </w:p>
          <w:p w14:paraId="20AFABA3" w14:textId="1D30BEBC" w:rsidR="00F952DA" w:rsidRPr="00F73C92" w:rsidRDefault="00F952DA" w:rsidP="000D1C19">
            <w:pPr>
              <w:numPr>
                <w:ilvl w:val="0"/>
                <w:numId w:val="10"/>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Pr>
                <w:bCs/>
                <w:color w:val="306895" w:themeColor="accent2" w:themeShade="BF"/>
              </w:rPr>
              <w:t>Dauer 3, 3,5 oder 4 Jahre</w:t>
            </w:r>
          </w:p>
        </w:tc>
      </w:tr>
      <w:tr w:rsidR="00783AC8" w:rsidRPr="00783AC8" w14:paraId="1CA9CBD9" w14:textId="77777777" w:rsidTr="00BE0230">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83" w:type="pct"/>
          </w:tcPr>
          <w:p w14:paraId="6077AE26" w14:textId="474D848E" w:rsidR="00783AC8" w:rsidRPr="00783AC8" w:rsidRDefault="00783AC8" w:rsidP="00783AC8">
            <w:pPr>
              <w:spacing w:after="0"/>
              <w:rPr>
                <w:bCs w:val="0"/>
                <w:color w:val="306895" w:themeColor="accent2" w:themeShade="BF"/>
              </w:rPr>
            </w:pPr>
            <w:r>
              <w:rPr>
                <w:bCs w:val="0"/>
                <w:color w:val="306895" w:themeColor="accent2" w:themeShade="BF"/>
              </w:rPr>
              <w:lastRenderedPageBreak/>
              <w:t>Die verpflichtenden Anhänge gem. Ausschreibung liegen vor (behebbar)</w:t>
            </w:r>
          </w:p>
        </w:tc>
        <w:tc>
          <w:tcPr>
            <w:tcW w:w="3217" w:type="pct"/>
          </w:tcPr>
          <w:p w14:paraId="0C38C070" w14:textId="77777777" w:rsidR="00783AC8" w:rsidRPr="004D352E" w:rsidRDefault="00783AC8"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lang w:val="en-GB"/>
              </w:rPr>
            </w:pPr>
            <w:r w:rsidRPr="004D352E">
              <w:rPr>
                <w:bCs/>
                <w:color w:val="306895" w:themeColor="accent2" w:themeShade="BF"/>
                <w:lang w:val="en-GB"/>
              </w:rPr>
              <w:t>Annex 0: Letter of Reapplication (optional)</w:t>
            </w:r>
          </w:p>
          <w:p w14:paraId="783B398A" w14:textId="77777777" w:rsidR="00783AC8" w:rsidRPr="00783AC8" w:rsidRDefault="00783AC8"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sidRPr="00783AC8">
              <w:rPr>
                <w:bCs/>
                <w:color w:val="306895" w:themeColor="accent2" w:themeShade="BF"/>
              </w:rPr>
              <w:t>Annex 1: References (</w:t>
            </w:r>
            <w:proofErr w:type="spellStart"/>
            <w:r w:rsidRPr="00783AC8">
              <w:rPr>
                <w:bCs/>
                <w:color w:val="306895" w:themeColor="accent2" w:themeShade="BF"/>
              </w:rPr>
              <w:t>pdf</w:t>
            </w:r>
            <w:proofErr w:type="spellEnd"/>
            <w:r w:rsidRPr="00783AC8">
              <w:rPr>
                <w:bCs/>
                <w:color w:val="306895" w:themeColor="accent2" w:themeShade="BF"/>
              </w:rPr>
              <w:t>)</w:t>
            </w:r>
          </w:p>
          <w:p w14:paraId="131B4D76" w14:textId="77777777" w:rsidR="00783AC8" w:rsidRPr="004D352E" w:rsidRDefault="00783AC8"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lang w:val="en-GB"/>
              </w:rPr>
            </w:pPr>
            <w:r w:rsidRPr="004D352E">
              <w:rPr>
                <w:bCs/>
                <w:color w:val="306895" w:themeColor="accent2" w:themeShade="BF"/>
                <w:lang w:val="en-GB"/>
              </w:rPr>
              <w:t>Annex 2: CVs and List of Publications (pdf)</w:t>
            </w:r>
          </w:p>
          <w:p w14:paraId="197751C1" w14:textId="77777777" w:rsidR="00783AC8" w:rsidRPr="00783AC8" w:rsidRDefault="00783AC8"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sidRPr="00783AC8">
              <w:rPr>
                <w:bCs/>
                <w:color w:val="306895" w:themeColor="accent2" w:themeShade="BF"/>
              </w:rPr>
              <w:t xml:space="preserve">Annex 3: Partner </w:t>
            </w:r>
            <w:proofErr w:type="spellStart"/>
            <w:r w:rsidRPr="00783AC8">
              <w:rPr>
                <w:bCs/>
                <w:color w:val="306895" w:themeColor="accent2" w:themeShade="BF"/>
              </w:rPr>
              <w:t>Descriptions</w:t>
            </w:r>
            <w:proofErr w:type="spellEnd"/>
            <w:r w:rsidRPr="00783AC8">
              <w:rPr>
                <w:bCs/>
                <w:color w:val="306895" w:themeColor="accent2" w:themeShade="BF"/>
              </w:rPr>
              <w:t xml:space="preserve"> (</w:t>
            </w:r>
            <w:proofErr w:type="spellStart"/>
            <w:r w:rsidRPr="00783AC8">
              <w:rPr>
                <w:bCs/>
                <w:color w:val="306895" w:themeColor="accent2" w:themeShade="BF"/>
              </w:rPr>
              <w:t>pdf</w:t>
            </w:r>
            <w:proofErr w:type="spellEnd"/>
            <w:r w:rsidRPr="00783AC8">
              <w:rPr>
                <w:bCs/>
                <w:color w:val="306895" w:themeColor="accent2" w:themeShade="BF"/>
              </w:rPr>
              <w:t>)</w:t>
            </w:r>
          </w:p>
          <w:p w14:paraId="11882133" w14:textId="77777777" w:rsidR="00783AC8" w:rsidRPr="004D352E" w:rsidRDefault="00783AC8"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lang w:val="en-GB"/>
              </w:rPr>
            </w:pPr>
            <w:r w:rsidRPr="004D352E">
              <w:rPr>
                <w:bCs/>
                <w:color w:val="306895" w:themeColor="accent2" w:themeShade="BF"/>
                <w:lang w:val="en-GB"/>
              </w:rPr>
              <w:t>Annex 4: Letters of Commitment Scientific Partners (pdf)</w:t>
            </w:r>
          </w:p>
          <w:p w14:paraId="2E6E4AF7" w14:textId="77777777" w:rsidR="00783AC8" w:rsidRPr="004D352E" w:rsidRDefault="00783AC8"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lang w:val="en-GB"/>
              </w:rPr>
            </w:pPr>
            <w:r w:rsidRPr="004D352E">
              <w:rPr>
                <w:bCs/>
                <w:color w:val="306895" w:themeColor="accent2" w:themeShade="BF"/>
                <w:lang w:val="en-GB"/>
              </w:rPr>
              <w:t>Annex 5: Letters of Commitment Company Partners (pdf)</w:t>
            </w:r>
          </w:p>
          <w:p w14:paraId="09987C2F" w14:textId="77777777" w:rsidR="00783AC8" w:rsidRPr="004D352E" w:rsidRDefault="00783AC8"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lang w:val="en-GB"/>
              </w:rPr>
            </w:pPr>
            <w:r w:rsidRPr="004D352E">
              <w:rPr>
                <w:bCs/>
                <w:color w:val="306895" w:themeColor="accent2" w:themeShade="BF"/>
                <w:lang w:val="en-GB"/>
              </w:rPr>
              <w:t>Annex 6: Declaration(s) of Federal Province(s) (pdf)</w:t>
            </w:r>
          </w:p>
          <w:p w14:paraId="7514DADF" w14:textId="30B41979" w:rsidR="00783AC8" w:rsidRPr="00520E15" w:rsidRDefault="00F73C92" w:rsidP="00DC795C">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bookmarkStart w:id="3" w:name="_Hlk221800621"/>
            <w:r w:rsidRPr="00520E15">
              <w:rPr>
                <w:color w:val="306895" w:themeColor="accent2" w:themeShade="BF"/>
              </w:rPr>
              <w:t>Verhältnis von Bundes- und Landesförderung 2:1</w:t>
            </w:r>
            <w:r w:rsidRPr="00763D0E">
              <w:rPr>
                <w:bCs/>
                <w:color w:val="306895" w:themeColor="accent2" w:themeShade="BF"/>
              </w:rPr>
              <w:br/>
            </w:r>
            <w:r w:rsidR="00783AC8" w:rsidRPr="00520E15">
              <w:rPr>
                <w:bCs/>
                <w:color w:val="306895" w:themeColor="accent2" w:themeShade="BF"/>
              </w:rPr>
              <w:t>Die Landesförderung ist durch schriftliche Stellungnahmen der Länder gedeckt</w:t>
            </w:r>
            <w:r w:rsidR="00783AC8" w:rsidRPr="00763D0E">
              <w:rPr>
                <w:bCs/>
                <w:color w:val="306895" w:themeColor="accent2" w:themeShade="BF"/>
                <w:shd w:val="clear" w:color="auto" w:fill="FFFF00"/>
              </w:rPr>
              <w:t xml:space="preserve"> </w:t>
            </w:r>
          </w:p>
          <w:bookmarkEnd w:id="3"/>
          <w:p w14:paraId="6A60BFC5" w14:textId="1AF6D937" w:rsidR="00DC795C" w:rsidRPr="00763D0E" w:rsidRDefault="00DC795C" w:rsidP="00763D0E">
            <w:pPr>
              <w:pStyle w:val="Listenabsatz"/>
              <w:numPr>
                <w:ilvl w:val="0"/>
                <w:numId w:val="10"/>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726EFF">
              <w:rPr>
                <w:color w:val="306895" w:themeColor="accent2" w:themeShade="BF"/>
              </w:rPr>
              <w:t>Das Hinzufügen von weiteren Anhängen ist nicht zulässig.</w:t>
            </w:r>
          </w:p>
        </w:tc>
      </w:tr>
      <w:tr w:rsidR="00783AC8" w:rsidRPr="00783AC8" w14:paraId="07B2E1AD" w14:textId="77777777" w:rsidTr="00BE0230">
        <w:trPr>
          <w:trHeight w:val="425"/>
        </w:trPr>
        <w:tc>
          <w:tcPr>
            <w:cnfStyle w:val="001000000000" w:firstRow="0" w:lastRow="0" w:firstColumn="1" w:lastColumn="0" w:oddVBand="0" w:evenVBand="0" w:oddHBand="0" w:evenHBand="0" w:firstRowFirstColumn="0" w:firstRowLastColumn="0" w:lastRowFirstColumn="0" w:lastRowLastColumn="0"/>
            <w:tcW w:w="1783" w:type="pct"/>
          </w:tcPr>
          <w:p w14:paraId="237DEE08" w14:textId="1D3CC97C" w:rsidR="00783AC8" w:rsidRPr="00783AC8" w:rsidRDefault="00783AC8" w:rsidP="00783AC8">
            <w:pPr>
              <w:spacing w:after="0"/>
              <w:rPr>
                <w:color w:val="306895" w:themeColor="accent2" w:themeShade="BF"/>
              </w:rPr>
            </w:pPr>
            <w:r>
              <w:rPr>
                <w:color w:val="306895" w:themeColor="accent2" w:themeShade="BF"/>
              </w:rPr>
              <w:t>Der/die Förderungswerbende</w:t>
            </w:r>
            <w:r w:rsidRPr="00783AC8">
              <w:rPr>
                <w:color w:val="306895" w:themeColor="accent2" w:themeShade="BF"/>
              </w:rPr>
              <w:t xml:space="preserve"> ist berechtigt, einen Antrag einzureichen</w:t>
            </w:r>
            <w:r>
              <w:rPr>
                <w:color w:val="306895" w:themeColor="accent2" w:themeShade="BF"/>
              </w:rPr>
              <w:t xml:space="preserve"> (nicht </w:t>
            </w:r>
            <w:r w:rsidRPr="00D57D5A">
              <w:rPr>
                <w:color w:val="306895" w:themeColor="accent2" w:themeShade="BF"/>
              </w:rPr>
              <w:t>behebbar</w:t>
            </w:r>
            <w:r>
              <w:rPr>
                <w:color w:val="306895" w:themeColor="accent2" w:themeShade="BF"/>
              </w:rPr>
              <w:t>)</w:t>
            </w:r>
          </w:p>
        </w:tc>
        <w:tc>
          <w:tcPr>
            <w:tcW w:w="3217" w:type="pct"/>
          </w:tcPr>
          <w:p w14:paraId="4A891336" w14:textId="16BF1078" w:rsidR="00783AC8" w:rsidRPr="00783AC8" w:rsidRDefault="00783AC8" w:rsidP="00763D0E">
            <w:pPr>
              <w:numPr>
                <w:ilvl w:val="0"/>
                <w:numId w:val="10"/>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Pr>
                <w:bCs/>
                <w:color w:val="306895" w:themeColor="accent2" w:themeShade="BF"/>
              </w:rPr>
              <w:t>Angaben lt. Instrumentenleitfaden (Wer ist förderbar)</w:t>
            </w:r>
          </w:p>
        </w:tc>
      </w:tr>
      <w:tr w:rsidR="00783AC8" w:rsidRPr="00783AC8" w14:paraId="11346359" w14:textId="77777777" w:rsidTr="00BE0230">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83" w:type="pct"/>
          </w:tcPr>
          <w:p w14:paraId="70C03085" w14:textId="400A6606" w:rsidR="00783AC8" w:rsidRPr="00783AC8" w:rsidRDefault="00783AC8" w:rsidP="00783AC8">
            <w:pPr>
              <w:spacing w:after="0"/>
              <w:rPr>
                <w:bCs w:val="0"/>
                <w:color w:val="306895" w:themeColor="accent2" w:themeShade="BF"/>
              </w:rPr>
            </w:pPr>
            <w:r>
              <w:rPr>
                <w:bCs w:val="0"/>
                <w:color w:val="306895" w:themeColor="accent2" w:themeShade="BF"/>
              </w:rPr>
              <w:t>Die Projektbeteiligten sind teilnahmeberechtigt</w:t>
            </w:r>
            <w:r w:rsidR="003E61D6">
              <w:rPr>
                <w:bCs w:val="0"/>
                <w:color w:val="306895" w:themeColor="accent2" w:themeShade="BF"/>
              </w:rPr>
              <w:t xml:space="preserve"> </w:t>
            </w:r>
            <w:r w:rsidR="003E61D6">
              <w:rPr>
                <w:color w:val="306895" w:themeColor="accent2" w:themeShade="BF"/>
              </w:rPr>
              <w:t>(</w:t>
            </w:r>
            <w:r w:rsidR="003E61D6" w:rsidRPr="00D57D5A">
              <w:rPr>
                <w:color w:val="306895" w:themeColor="accent2" w:themeShade="BF"/>
              </w:rPr>
              <w:t>nicht</w:t>
            </w:r>
            <w:r w:rsidR="003E61D6">
              <w:rPr>
                <w:color w:val="306895" w:themeColor="accent2" w:themeShade="BF"/>
              </w:rPr>
              <w:t xml:space="preserve"> </w:t>
            </w:r>
            <w:r w:rsidR="003E61D6" w:rsidRPr="00763D0E">
              <w:rPr>
                <w:color w:val="306895" w:themeColor="accent2" w:themeShade="BF"/>
              </w:rPr>
              <w:t>behebbar</w:t>
            </w:r>
            <w:r w:rsidR="003E61D6">
              <w:rPr>
                <w:color w:val="306895" w:themeColor="accent2" w:themeShade="BF"/>
              </w:rPr>
              <w:t>)</w:t>
            </w:r>
          </w:p>
        </w:tc>
        <w:tc>
          <w:tcPr>
            <w:tcW w:w="3217" w:type="pct"/>
          </w:tcPr>
          <w:p w14:paraId="18124D83" w14:textId="5CC27475" w:rsidR="00783AC8" w:rsidRPr="00783AC8" w:rsidRDefault="00783AC8" w:rsidP="00783AC8">
            <w:pPr>
              <w:numPr>
                <w:ilvl w:val="0"/>
                <w:numId w:val="10"/>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rPr>
            </w:pPr>
            <w:r>
              <w:rPr>
                <w:bCs/>
                <w:color w:val="306895" w:themeColor="accent2" w:themeShade="BF"/>
              </w:rPr>
              <w:t>Angaben lt. Instrumentenleitfaden (Anforderungen an ein Konsortium)</w:t>
            </w:r>
          </w:p>
        </w:tc>
      </w:tr>
      <w:tr w:rsidR="00783AC8" w:rsidRPr="00783AC8" w14:paraId="13B83CD4" w14:textId="77777777" w:rsidTr="00BE0230">
        <w:trPr>
          <w:trHeight w:val="425"/>
        </w:trPr>
        <w:tc>
          <w:tcPr>
            <w:cnfStyle w:val="001000000000" w:firstRow="0" w:lastRow="0" w:firstColumn="1" w:lastColumn="0" w:oddVBand="0" w:evenVBand="0" w:oddHBand="0" w:evenHBand="0" w:firstRowFirstColumn="0" w:firstRowLastColumn="0" w:lastRowFirstColumn="0" w:lastRowLastColumn="0"/>
            <w:tcW w:w="1783" w:type="pct"/>
          </w:tcPr>
          <w:p w14:paraId="366BDBDE" w14:textId="69F8D50F" w:rsidR="00783AC8" w:rsidRDefault="00783AC8" w:rsidP="00783AC8">
            <w:pPr>
              <w:spacing w:after="0"/>
              <w:rPr>
                <w:bCs w:val="0"/>
                <w:color w:val="306895" w:themeColor="accent2" w:themeShade="BF"/>
              </w:rPr>
            </w:pPr>
            <w:r>
              <w:rPr>
                <w:bCs w:val="0"/>
                <w:color w:val="306895" w:themeColor="accent2" w:themeShade="BF"/>
              </w:rPr>
              <w:t>Mindestanforderung an das Konsortium</w:t>
            </w:r>
            <w:r w:rsidR="003E61D6">
              <w:rPr>
                <w:bCs w:val="0"/>
                <w:color w:val="306895" w:themeColor="accent2" w:themeShade="BF"/>
              </w:rPr>
              <w:t xml:space="preserve"> </w:t>
            </w:r>
            <w:r w:rsidR="003E61D6">
              <w:rPr>
                <w:color w:val="306895" w:themeColor="accent2" w:themeShade="BF"/>
              </w:rPr>
              <w:t xml:space="preserve">(nicht </w:t>
            </w:r>
            <w:r w:rsidR="003E61D6" w:rsidRPr="00763D0E">
              <w:rPr>
                <w:color w:val="306895" w:themeColor="accent2" w:themeShade="BF"/>
              </w:rPr>
              <w:t>behebbar</w:t>
            </w:r>
            <w:r w:rsidR="003E61D6">
              <w:rPr>
                <w:color w:val="306895" w:themeColor="accent2" w:themeShade="BF"/>
              </w:rPr>
              <w:t>)</w:t>
            </w:r>
          </w:p>
        </w:tc>
        <w:tc>
          <w:tcPr>
            <w:tcW w:w="3217" w:type="pct"/>
          </w:tcPr>
          <w:p w14:paraId="33855ABE" w14:textId="77777777" w:rsidR="00783AC8" w:rsidRDefault="00783AC8" w:rsidP="00783AC8">
            <w:pPr>
              <w:numPr>
                <w:ilvl w:val="0"/>
                <w:numId w:val="10"/>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Pr>
                <w:bCs/>
                <w:color w:val="306895" w:themeColor="accent2" w:themeShade="BF"/>
              </w:rPr>
              <w:t>Mind. 1 Einrichtung für Forschung und Wissensverbreitung</w:t>
            </w:r>
          </w:p>
          <w:p w14:paraId="62DEADA3" w14:textId="64B452FB" w:rsidR="00783AC8" w:rsidRDefault="00783AC8" w:rsidP="00783AC8">
            <w:pPr>
              <w:numPr>
                <w:ilvl w:val="0"/>
                <w:numId w:val="10"/>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Pr>
                <w:bCs/>
                <w:color w:val="306895" w:themeColor="accent2" w:themeShade="BF"/>
              </w:rPr>
              <w:t>Mind. 3 Unternehmen</w:t>
            </w:r>
          </w:p>
        </w:tc>
      </w:tr>
    </w:tbl>
    <w:p w14:paraId="2923052A" w14:textId="11B004E6" w:rsidR="00726EFF" w:rsidRPr="009D3EC8" w:rsidRDefault="00726EFF" w:rsidP="00726EFF">
      <w:pPr>
        <w:pStyle w:val="Beschriftung"/>
        <w:rPr>
          <w:color w:val="306895" w:themeColor="accent2" w:themeShade="BF"/>
        </w:rPr>
      </w:pPr>
    </w:p>
    <w:p w14:paraId="2001413B" w14:textId="77777777" w:rsidR="00726EFF" w:rsidRDefault="00726EFF" w:rsidP="00E43793"/>
    <w:p w14:paraId="28D9EA96" w14:textId="2F2A2462" w:rsidR="00726EFF" w:rsidRPr="00726EFF" w:rsidRDefault="00F73C92" w:rsidP="00726EFF">
      <w:pPr>
        <w:spacing w:after="0" w:line="240" w:lineRule="auto"/>
        <w:rPr>
          <w:i/>
          <w:iCs/>
          <w:color w:val="306895" w:themeColor="accent2" w:themeShade="BF"/>
          <w:sz w:val="18"/>
          <w:szCs w:val="18"/>
        </w:rPr>
      </w:pPr>
      <w:r w:rsidRPr="00763D0E">
        <w:rPr>
          <w:i/>
          <w:iCs/>
          <w:color w:val="306895" w:themeColor="accent2" w:themeShade="BF"/>
          <w:sz w:val="18"/>
          <w:szCs w:val="18"/>
        </w:rPr>
        <w:t>C</w:t>
      </w:r>
      <w:r w:rsidR="00726EFF" w:rsidRPr="00F73C92">
        <w:rPr>
          <w:i/>
          <w:iCs/>
          <w:color w:val="306895" w:themeColor="accent2" w:themeShade="BF"/>
          <w:sz w:val="18"/>
          <w:szCs w:val="18"/>
        </w:rPr>
        <w:t>heckliste</w:t>
      </w:r>
      <w:r>
        <w:rPr>
          <w:i/>
          <w:iCs/>
          <w:color w:val="306895" w:themeColor="accent2" w:themeShade="BF"/>
          <w:sz w:val="18"/>
          <w:szCs w:val="18"/>
        </w:rPr>
        <w:t xml:space="preserve"> weitere Prüfschritte „Project Description“</w:t>
      </w:r>
    </w:p>
    <w:tbl>
      <w:tblPr>
        <w:tblStyle w:val="Listentabelle3"/>
        <w:tblW w:w="0" w:type="auto"/>
        <w:tblLook w:val="04A0" w:firstRow="1" w:lastRow="0" w:firstColumn="1" w:lastColumn="0" w:noHBand="0" w:noVBand="1"/>
      </w:tblPr>
      <w:tblGrid>
        <w:gridCol w:w="3256"/>
        <w:gridCol w:w="5798"/>
      </w:tblGrid>
      <w:tr w:rsidR="00471B18" w:rsidRPr="00726EFF" w14:paraId="29E1BD0F" w14:textId="77777777" w:rsidTr="00FF4E4B">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3256" w:type="dxa"/>
            <w:shd w:val="clear" w:color="auto" w:fill="E3032E"/>
            <w:vAlign w:val="center"/>
          </w:tcPr>
          <w:p w14:paraId="4B094852" w14:textId="75193C8F" w:rsidR="00471B18" w:rsidRPr="00726EFF" w:rsidRDefault="00F73C92" w:rsidP="00471B18">
            <w:pPr>
              <w:spacing w:after="0"/>
              <w:rPr>
                <w:color w:val="FFFFFF" w:themeColor="background1"/>
              </w:rPr>
            </w:pPr>
            <w:r>
              <w:rPr>
                <w:iCs/>
                <w:color w:val="FFFFFF" w:themeColor="background1"/>
              </w:rPr>
              <w:t>Kriterium</w:t>
            </w:r>
          </w:p>
        </w:tc>
        <w:tc>
          <w:tcPr>
            <w:tcW w:w="5798" w:type="dxa"/>
            <w:shd w:val="clear" w:color="auto" w:fill="E3032E"/>
            <w:vAlign w:val="center"/>
          </w:tcPr>
          <w:p w14:paraId="3E2844BC" w14:textId="75ECEC0D" w:rsidR="00471B18" w:rsidRPr="00726EFF" w:rsidRDefault="00F73C92" w:rsidP="00471B18">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Pr>
                <w:iCs/>
                <w:color w:val="FFFFFF" w:themeColor="background1"/>
              </w:rPr>
              <w:t>Prüfinhalt</w:t>
            </w:r>
          </w:p>
        </w:tc>
      </w:tr>
      <w:tr w:rsidR="00471B18" w:rsidRPr="00726EFF" w14:paraId="107A6E32" w14:textId="77777777" w:rsidTr="00FF4E4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256" w:type="dxa"/>
          </w:tcPr>
          <w:p w14:paraId="541EBD58" w14:textId="77777777" w:rsidR="00471B18" w:rsidRPr="00726EFF" w:rsidRDefault="00471B18" w:rsidP="00471B18">
            <w:pPr>
              <w:spacing w:after="0"/>
              <w:rPr>
                <w:color w:val="306895" w:themeColor="accent2" w:themeShade="BF"/>
                <w:szCs w:val="22"/>
                <w:lang w:val="en-GB"/>
              </w:rPr>
            </w:pPr>
            <w:proofErr w:type="spellStart"/>
            <w:r w:rsidRPr="00726EFF">
              <w:rPr>
                <w:color w:val="306895" w:themeColor="accent2" w:themeShade="BF"/>
                <w:lang w:val="en-GB"/>
              </w:rPr>
              <w:t>Seitenanzahl</w:t>
            </w:r>
            <w:proofErr w:type="spellEnd"/>
            <w:r w:rsidRPr="00726EFF">
              <w:rPr>
                <w:color w:val="306895" w:themeColor="accent2" w:themeShade="BF"/>
                <w:highlight w:val="yellow"/>
                <w:lang w:val="en-GB"/>
              </w:rPr>
              <w:br/>
            </w:r>
            <w:r w:rsidRPr="00726EFF">
              <w:rPr>
                <w:color w:val="306895" w:themeColor="accent2" w:themeShade="BF"/>
                <w:lang w:val="en-GB"/>
              </w:rPr>
              <w:t xml:space="preserve">Project Description </w:t>
            </w:r>
          </w:p>
        </w:tc>
        <w:tc>
          <w:tcPr>
            <w:tcW w:w="5798" w:type="dxa"/>
          </w:tcPr>
          <w:p w14:paraId="3A52AB17" w14:textId="77777777" w:rsidR="00471B18" w:rsidRPr="00726EFF" w:rsidRDefault="00471B18" w:rsidP="00471B18">
            <w:pPr>
              <w:numPr>
                <w:ilvl w:val="0"/>
                <w:numId w:val="36"/>
              </w:numPr>
              <w:spacing w:after="0"/>
              <w:cnfStyle w:val="000000100000" w:firstRow="0" w:lastRow="0" w:firstColumn="0" w:lastColumn="0" w:oddVBand="0" w:evenVBand="0" w:oddHBand="1" w:evenHBand="0" w:firstRowFirstColumn="0" w:firstRowLastColumn="0" w:lastRowFirstColumn="0" w:lastRowLastColumn="0"/>
              <w:rPr>
                <w:bCs/>
                <w:color w:val="306895" w:themeColor="accent2" w:themeShade="BF"/>
                <w:szCs w:val="22"/>
              </w:rPr>
            </w:pPr>
            <w:r w:rsidRPr="00726EFF">
              <w:rPr>
                <w:bCs/>
                <w:color w:val="306895" w:themeColor="accent2" w:themeShade="BF"/>
              </w:rPr>
              <w:t xml:space="preserve">Die Seitenanzahl von maximal 90 Seiten </w:t>
            </w:r>
            <w:r w:rsidRPr="00726EFF">
              <w:rPr>
                <w:bCs/>
                <w:color w:val="306895" w:themeColor="accent2" w:themeShade="BF"/>
              </w:rPr>
              <w:br/>
              <w:t xml:space="preserve">(ab Kapitel Quality </w:t>
            </w:r>
            <w:proofErr w:type="spellStart"/>
            <w:r w:rsidRPr="00726EFF">
              <w:rPr>
                <w:bCs/>
                <w:color w:val="306895" w:themeColor="accent2" w:themeShade="BF"/>
              </w:rPr>
              <w:t>of</w:t>
            </w:r>
            <w:proofErr w:type="spellEnd"/>
            <w:r w:rsidRPr="00726EFF">
              <w:rPr>
                <w:bCs/>
                <w:color w:val="306895" w:themeColor="accent2" w:themeShade="BF"/>
              </w:rPr>
              <w:t xml:space="preserve"> </w:t>
            </w:r>
            <w:proofErr w:type="spellStart"/>
            <w:r w:rsidRPr="00726EFF">
              <w:rPr>
                <w:bCs/>
                <w:color w:val="306895" w:themeColor="accent2" w:themeShade="BF"/>
              </w:rPr>
              <w:t>the</w:t>
            </w:r>
            <w:proofErr w:type="spellEnd"/>
            <w:r w:rsidRPr="00726EFF">
              <w:rPr>
                <w:bCs/>
                <w:color w:val="306895" w:themeColor="accent2" w:themeShade="BF"/>
              </w:rPr>
              <w:t xml:space="preserve"> Project) </w:t>
            </w:r>
            <w:r w:rsidRPr="00726EFF">
              <w:rPr>
                <w:bCs/>
                <w:color w:val="306895" w:themeColor="accent2" w:themeShade="BF"/>
              </w:rPr>
              <w:br/>
              <w:t xml:space="preserve">wurde nicht überschritten. </w:t>
            </w:r>
          </w:p>
        </w:tc>
      </w:tr>
      <w:tr w:rsidR="00471B18" w:rsidRPr="00726EFF" w14:paraId="03183D50" w14:textId="77777777" w:rsidTr="00FF4E4B">
        <w:trPr>
          <w:trHeight w:val="425"/>
        </w:trPr>
        <w:tc>
          <w:tcPr>
            <w:cnfStyle w:val="001000000000" w:firstRow="0" w:lastRow="0" w:firstColumn="1" w:lastColumn="0" w:oddVBand="0" w:evenVBand="0" w:oddHBand="0" w:evenHBand="0" w:firstRowFirstColumn="0" w:firstRowLastColumn="0" w:lastRowFirstColumn="0" w:lastRowLastColumn="0"/>
            <w:tcW w:w="3256" w:type="dxa"/>
          </w:tcPr>
          <w:p w14:paraId="43E229AA" w14:textId="77777777" w:rsidR="00471B18" w:rsidRPr="00726EFF" w:rsidRDefault="00471B18" w:rsidP="00471B18">
            <w:pPr>
              <w:spacing w:after="0"/>
              <w:rPr>
                <w:color w:val="306895" w:themeColor="accent2" w:themeShade="BF"/>
              </w:rPr>
            </w:pPr>
            <w:r w:rsidRPr="00726EFF">
              <w:rPr>
                <w:color w:val="306895" w:themeColor="accent2" w:themeShade="BF"/>
              </w:rPr>
              <w:t>Formatierung</w:t>
            </w:r>
          </w:p>
        </w:tc>
        <w:tc>
          <w:tcPr>
            <w:tcW w:w="5798" w:type="dxa"/>
          </w:tcPr>
          <w:p w14:paraId="56652CC2" w14:textId="77777777" w:rsidR="00471B18" w:rsidRPr="00726EFF" w:rsidRDefault="00471B18" w:rsidP="00471B18">
            <w:pPr>
              <w:numPr>
                <w:ilvl w:val="0"/>
                <w:numId w:val="18"/>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sidRPr="00726EFF">
              <w:rPr>
                <w:bCs/>
                <w:color w:val="306895" w:themeColor="accent2" w:themeShade="BF"/>
              </w:rPr>
              <w:t>Schriftart: Calibri, 11 Punkt (ausgenommen Tabellen und Annex)</w:t>
            </w:r>
          </w:p>
          <w:p w14:paraId="0272EBB1" w14:textId="77777777" w:rsidR="00471B18" w:rsidRPr="00726EFF" w:rsidRDefault="00471B18" w:rsidP="00471B18">
            <w:pPr>
              <w:numPr>
                <w:ilvl w:val="0"/>
                <w:numId w:val="18"/>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sidRPr="00726EFF">
              <w:rPr>
                <w:bCs/>
                <w:color w:val="306895" w:themeColor="accent2" w:themeShade="BF"/>
              </w:rPr>
              <w:t>Zeilenabstand: mindestens 13,5 Pt.</w:t>
            </w:r>
          </w:p>
          <w:p w14:paraId="0DC89748" w14:textId="77777777" w:rsidR="00471B18" w:rsidRPr="00726EFF" w:rsidRDefault="00471B18" w:rsidP="00471B18">
            <w:pPr>
              <w:numPr>
                <w:ilvl w:val="0"/>
                <w:numId w:val="18"/>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sidRPr="00726EFF">
              <w:rPr>
                <w:bCs/>
                <w:color w:val="306895" w:themeColor="accent2" w:themeShade="BF"/>
              </w:rPr>
              <w:t>Schriftfarbe: schwarz</w:t>
            </w:r>
          </w:p>
          <w:p w14:paraId="63605E8D" w14:textId="77777777" w:rsidR="00471B18" w:rsidRPr="00726EFF" w:rsidRDefault="00471B18" w:rsidP="00471B18">
            <w:pPr>
              <w:numPr>
                <w:ilvl w:val="0"/>
                <w:numId w:val="18"/>
              </w:numPr>
              <w:spacing w:after="0"/>
              <w:cnfStyle w:val="000000000000" w:firstRow="0" w:lastRow="0" w:firstColumn="0" w:lastColumn="0" w:oddVBand="0" w:evenVBand="0" w:oddHBand="0" w:evenHBand="0" w:firstRowFirstColumn="0" w:firstRowLastColumn="0" w:lastRowFirstColumn="0" w:lastRowLastColumn="0"/>
              <w:rPr>
                <w:bCs/>
                <w:color w:val="306895" w:themeColor="accent2" w:themeShade="BF"/>
              </w:rPr>
            </w:pPr>
            <w:r w:rsidRPr="00726EFF">
              <w:rPr>
                <w:bCs/>
                <w:color w:val="306895" w:themeColor="accent2" w:themeShade="BF"/>
              </w:rPr>
              <w:t>Seiten wurden nummeriert</w:t>
            </w:r>
          </w:p>
        </w:tc>
      </w:tr>
    </w:tbl>
    <w:p w14:paraId="4FE3CB7D" w14:textId="77777777" w:rsidR="00726EFF" w:rsidRDefault="00726EFF" w:rsidP="00E43793"/>
    <w:p w14:paraId="2543E8ED" w14:textId="7EC2A2E8" w:rsidR="0090325F" w:rsidRPr="009D3EC8" w:rsidRDefault="00026904" w:rsidP="005F3C66">
      <w:pPr>
        <w:pStyle w:val="Beschriftung"/>
        <w:rPr>
          <w:color w:val="306895" w:themeColor="accent2" w:themeShade="BF"/>
        </w:rPr>
      </w:pPr>
      <w:r>
        <w:rPr>
          <w:color w:val="306895" w:themeColor="accent2" w:themeShade="BF"/>
        </w:rPr>
        <w:t>C</w:t>
      </w:r>
      <w:r w:rsidR="0090325F" w:rsidRPr="009D3EC8">
        <w:rPr>
          <w:color w:val="306895" w:themeColor="accent2" w:themeShade="BF"/>
        </w:rPr>
        <w:t xml:space="preserve">heckliste </w:t>
      </w:r>
      <w:r w:rsidR="00F73C92">
        <w:rPr>
          <w:color w:val="306895" w:themeColor="accent2" w:themeShade="BF"/>
        </w:rPr>
        <w:t xml:space="preserve">weitere Prüfschritte </w:t>
      </w:r>
      <w:r w:rsidR="00856BB2" w:rsidRPr="009D3EC8">
        <w:rPr>
          <w:rFonts w:cstheme="minorHAnsi"/>
          <w:color w:val="306895" w:themeColor="accent2" w:themeShade="BF"/>
        </w:rPr>
        <w:t>„</w:t>
      </w:r>
      <w:r w:rsidR="0090325F" w:rsidRPr="009D3EC8">
        <w:rPr>
          <w:color w:val="306895" w:themeColor="accent2" w:themeShade="BF"/>
        </w:rPr>
        <w:t>Kosten / Finanzierung</w:t>
      </w:r>
      <w:r w:rsidR="00856BB2" w:rsidRPr="009D3EC8">
        <w:rPr>
          <w:rFonts w:cstheme="minorHAnsi"/>
          <w:color w:val="306895" w:themeColor="accent2" w:themeShade="BF"/>
        </w:rPr>
        <w:t>”</w:t>
      </w:r>
    </w:p>
    <w:tbl>
      <w:tblPr>
        <w:tblStyle w:val="Listentabelle3"/>
        <w:tblW w:w="5000" w:type="pct"/>
        <w:tblLook w:val="04A0" w:firstRow="1" w:lastRow="0" w:firstColumn="1" w:lastColumn="0" w:noHBand="0" w:noVBand="1"/>
      </w:tblPr>
      <w:tblGrid>
        <w:gridCol w:w="3240"/>
        <w:gridCol w:w="5814"/>
      </w:tblGrid>
      <w:tr w:rsidR="0090325F" w:rsidRPr="00321844" w14:paraId="36D929D0" w14:textId="77777777" w:rsidTr="00321844">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1789" w:type="pct"/>
            <w:shd w:val="clear" w:color="auto" w:fill="E3032E"/>
            <w:vAlign w:val="center"/>
          </w:tcPr>
          <w:p w14:paraId="0A65ECC4" w14:textId="0BF0A049" w:rsidR="0090325F" w:rsidRPr="00321844" w:rsidRDefault="00F73C92" w:rsidP="00321844">
            <w:pPr>
              <w:pStyle w:val="Tabellentext"/>
              <w:rPr>
                <w:color w:val="FFFFFF" w:themeColor="background1"/>
              </w:rPr>
            </w:pPr>
            <w:r>
              <w:rPr>
                <w:color w:val="FFFFFF" w:themeColor="background1"/>
              </w:rPr>
              <w:t>Kriterium</w:t>
            </w:r>
          </w:p>
        </w:tc>
        <w:tc>
          <w:tcPr>
            <w:tcW w:w="3211" w:type="pct"/>
            <w:shd w:val="clear" w:color="auto" w:fill="E3032E"/>
            <w:vAlign w:val="center"/>
          </w:tcPr>
          <w:p w14:paraId="0338D893" w14:textId="2941C9B1" w:rsidR="0090325F" w:rsidRPr="00321844" w:rsidRDefault="00F73C92" w:rsidP="0032184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Prüfinhalt</w:t>
            </w:r>
          </w:p>
        </w:tc>
      </w:tr>
      <w:tr w:rsidR="0090325F" w:rsidRPr="009423FB" w14:paraId="07FE91C3" w14:textId="77777777" w:rsidTr="00551AA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89" w:type="pct"/>
          </w:tcPr>
          <w:p w14:paraId="4425E310" w14:textId="77777777" w:rsidR="0090325F" w:rsidRPr="009D3EC8" w:rsidRDefault="0090325F" w:rsidP="0090325F">
            <w:pPr>
              <w:pStyle w:val="Tabellentext"/>
              <w:rPr>
                <w:b w:val="0"/>
                <w:bCs/>
                <w:color w:val="306895" w:themeColor="accent2" w:themeShade="BF"/>
                <w:szCs w:val="22"/>
              </w:rPr>
            </w:pPr>
            <w:r w:rsidRPr="009D3EC8">
              <w:rPr>
                <w:b w:val="0"/>
                <w:bCs/>
                <w:color w:val="306895" w:themeColor="accent2" w:themeShade="BF"/>
              </w:rPr>
              <w:t>Kosten</w:t>
            </w:r>
          </w:p>
        </w:tc>
        <w:tc>
          <w:tcPr>
            <w:tcW w:w="3211" w:type="pct"/>
          </w:tcPr>
          <w:p w14:paraId="08DD3B10" w14:textId="67484D9E" w:rsidR="00B822DF" w:rsidRPr="00B822DF" w:rsidRDefault="00B822DF" w:rsidP="00B822DF">
            <w:pPr>
              <w:pStyle w:val="Tabellentext"/>
              <w:numPr>
                <w:ilvl w:val="0"/>
                <w:numId w:val="15"/>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B822DF">
              <w:rPr>
                <w:color w:val="306895" w:themeColor="accent2" w:themeShade="BF"/>
              </w:rPr>
              <w:t xml:space="preserve">Projektkosten müssen förderbar sein (vgl. </w:t>
            </w:r>
            <w:hyperlink r:id="rId9" w:history="1">
              <w:r w:rsidRPr="00B822DF">
                <w:rPr>
                  <w:rStyle w:val="Hyperlink"/>
                </w:rPr>
                <w:t>https://www.ffg.at/recht-finanzen/kostenleitfaden</w:t>
              </w:r>
            </w:hyperlink>
            <w:r w:rsidRPr="00B822DF">
              <w:rPr>
                <w:color w:val="306895" w:themeColor="accent2" w:themeShade="BF"/>
              </w:rPr>
              <w:t>)</w:t>
            </w:r>
          </w:p>
          <w:p w14:paraId="2A2F8033" w14:textId="77777777" w:rsidR="00B822DF" w:rsidRPr="00B822DF" w:rsidRDefault="00B822DF" w:rsidP="00B822DF">
            <w:pPr>
              <w:pStyle w:val="Tabellentext"/>
              <w:numPr>
                <w:ilvl w:val="0"/>
                <w:numId w:val="15"/>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B822DF">
              <w:rPr>
                <w:color w:val="306895" w:themeColor="accent2" w:themeShade="BF"/>
              </w:rPr>
              <w:t>Konsortialpartner und mit ihnen verbundene Unternehmen treten nicht gleichzeitig als Werkvertragspartner (= Subauftragnehmer in der Kostenkategorie Drittkosten) auf</w:t>
            </w:r>
          </w:p>
          <w:p w14:paraId="7B55DE85" w14:textId="77777777" w:rsidR="00B822DF" w:rsidRPr="00B822DF" w:rsidRDefault="00B822DF" w:rsidP="00B822DF">
            <w:pPr>
              <w:pStyle w:val="Tabellentext"/>
              <w:numPr>
                <w:ilvl w:val="0"/>
                <w:numId w:val="15"/>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B822DF">
              <w:rPr>
                <w:color w:val="306895" w:themeColor="accent2" w:themeShade="BF"/>
              </w:rPr>
              <w:lastRenderedPageBreak/>
              <w:t>Drittkosten überschreiten nicht unbegründet 20 % der Gesamtkosten je Partner</w:t>
            </w:r>
          </w:p>
          <w:p w14:paraId="284684C9" w14:textId="1D6DF3AB" w:rsidR="00B822DF" w:rsidRDefault="00B822DF" w:rsidP="00B822DF">
            <w:pPr>
              <w:pStyle w:val="Tabellentext"/>
              <w:numPr>
                <w:ilvl w:val="0"/>
                <w:numId w:val="15"/>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B822DF">
              <w:rPr>
                <w:color w:val="306895" w:themeColor="accent2" w:themeShade="BF"/>
              </w:rPr>
              <w:t>Single-firm Projekte (bilaterale Forschungskooperationen) sind auf maximal 20% der förderbaren Kosten zu begrenzen</w:t>
            </w:r>
          </w:p>
          <w:p w14:paraId="7C84A6C3" w14:textId="3460DF39" w:rsidR="0090325F" w:rsidRPr="009D3EC8" w:rsidRDefault="00B822DF" w:rsidP="00B822DF">
            <w:pPr>
              <w:pStyle w:val="Tabellentext"/>
              <w:numPr>
                <w:ilvl w:val="0"/>
                <w:numId w:val="15"/>
              </w:numPr>
              <w:cnfStyle w:val="000000100000" w:firstRow="0" w:lastRow="0" w:firstColumn="0" w:lastColumn="0" w:oddVBand="0" w:evenVBand="0" w:oddHBand="1" w:evenHBand="0" w:firstRowFirstColumn="0" w:firstRowLastColumn="0" w:lastRowFirstColumn="0" w:lastRowLastColumn="0"/>
              <w:rPr>
                <w:color w:val="306895" w:themeColor="accent2" w:themeShade="BF"/>
                <w:szCs w:val="22"/>
              </w:rPr>
            </w:pPr>
            <w:r w:rsidRPr="00B822DF">
              <w:rPr>
                <w:color w:val="306895" w:themeColor="accent2" w:themeShade="BF"/>
              </w:rPr>
              <w:t>Gesamtkosten entsprechen der Gesamtfinanzierung</w:t>
            </w:r>
          </w:p>
        </w:tc>
      </w:tr>
      <w:tr w:rsidR="0090325F" w:rsidRPr="009423FB" w14:paraId="7F820437" w14:textId="77777777" w:rsidTr="00551AA6">
        <w:trPr>
          <w:trHeight w:val="425"/>
        </w:trPr>
        <w:tc>
          <w:tcPr>
            <w:cnfStyle w:val="001000000000" w:firstRow="0" w:lastRow="0" w:firstColumn="1" w:lastColumn="0" w:oddVBand="0" w:evenVBand="0" w:oddHBand="0" w:evenHBand="0" w:firstRowFirstColumn="0" w:firstRowLastColumn="0" w:lastRowFirstColumn="0" w:lastRowLastColumn="0"/>
            <w:tcW w:w="1789" w:type="pct"/>
          </w:tcPr>
          <w:p w14:paraId="4C2A9053" w14:textId="77777777" w:rsidR="0090325F" w:rsidRPr="009D3EC8" w:rsidRDefault="0090325F" w:rsidP="0090325F">
            <w:pPr>
              <w:pStyle w:val="Tabellentext"/>
              <w:rPr>
                <w:b w:val="0"/>
                <w:bCs/>
                <w:color w:val="306895" w:themeColor="accent2" w:themeShade="BF"/>
              </w:rPr>
            </w:pPr>
            <w:r w:rsidRPr="009D3EC8">
              <w:rPr>
                <w:b w:val="0"/>
                <w:bCs/>
                <w:color w:val="306895" w:themeColor="accent2" w:themeShade="BF"/>
              </w:rPr>
              <w:lastRenderedPageBreak/>
              <w:t>Förderquoten und Höhe der Förderung</w:t>
            </w:r>
          </w:p>
        </w:tc>
        <w:tc>
          <w:tcPr>
            <w:tcW w:w="3211" w:type="pct"/>
          </w:tcPr>
          <w:p w14:paraId="1EEEE808" w14:textId="77777777" w:rsidR="00B822DF" w:rsidRPr="00B822DF" w:rsidRDefault="00B822DF" w:rsidP="00B822DF">
            <w:pPr>
              <w:pStyle w:val="Tabellentext"/>
              <w:numPr>
                <w:ilvl w:val="0"/>
                <w:numId w:val="15"/>
              </w:numPr>
              <w:cnfStyle w:val="000000000000" w:firstRow="0" w:lastRow="0" w:firstColumn="0" w:lastColumn="0" w:oddVBand="0" w:evenVBand="0" w:oddHBand="0" w:evenHBand="0" w:firstRowFirstColumn="0" w:firstRowLastColumn="0" w:lastRowFirstColumn="0" w:lastRowLastColumn="0"/>
              <w:rPr>
                <w:color w:val="306895" w:themeColor="accent2" w:themeShade="BF"/>
              </w:rPr>
            </w:pPr>
            <w:r w:rsidRPr="00B822DF">
              <w:rPr>
                <w:color w:val="306895" w:themeColor="accent2" w:themeShade="BF"/>
              </w:rPr>
              <w:t>max. Förderungsquote je Forschungskategorie und Organisationstyp werden nicht überschritten</w:t>
            </w:r>
          </w:p>
          <w:p w14:paraId="4E48374C" w14:textId="3DF6122D" w:rsidR="00B822DF" w:rsidRPr="00B822DF" w:rsidRDefault="00B822DF" w:rsidP="00B822DF">
            <w:pPr>
              <w:pStyle w:val="Tabellentext"/>
              <w:numPr>
                <w:ilvl w:val="0"/>
                <w:numId w:val="15"/>
              </w:numPr>
              <w:cnfStyle w:val="000000000000" w:firstRow="0" w:lastRow="0" w:firstColumn="0" w:lastColumn="0" w:oddVBand="0" w:evenVBand="0" w:oddHBand="0" w:evenHBand="0" w:firstRowFirstColumn="0" w:firstRowLastColumn="0" w:lastRowFirstColumn="0" w:lastRowLastColumn="0"/>
              <w:rPr>
                <w:color w:val="306895" w:themeColor="accent2" w:themeShade="BF"/>
              </w:rPr>
            </w:pPr>
            <w:r w:rsidRPr="00B822DF">
              <w:rPr>
                <w:color w:val="306895" w:themeColor="accent2" w:themeShade="BF"/>
              </w:rPr>
              <w:t>Gesamte Bundesförderung beträgt max. 1.8 Mio</w:t>
            </w:r>
            <w:r w:rsidR="00321844">
              <w:rPr>
                <w:color w:val="306895" w:themeColor="accent2" w:themeShade="BF"/>
              </w:rPr>
              <w:t>.</w:t>
            </w:r>
            <w:r w:rsidRPr="00B822DF">
              <w:rPr>
                <w:color w:val="306895" w:themeColor="accent2" w:themeShade="BF"/>
              </w:rPr>
              <w:t xml:space="preserve"> EUR bzw. 450.000 EUR pro Jahr </w:t>
            </w:r>
          </w:p>
          <w:p w14:paraId="437E47E2" w14:textId="77777777" w:rsidR="00B822DF" w:rsidRPr="00B822DF" w:rsidRDefault="00B822DF" w:rsidP="00B822DF">
            <w:pPr>
              <w:pStyle w:val="Tabellentext"/>
              <w:numPr>
                <w:ilvl w:val="0"/>
                <w:numId w:val="15"/>
              </w:numPr>
              <w:cnfStyle w:val="000000000000" w:firstRow="0" w:lastRow="0" w:firstColumn="0" w:lastColumn="0" w:oddVBand="0" w:evenVBand="0" w:oddHBand="0" w:evenHBand="0" w:firstRowFirstColumn="0" w:firstRowLastColumn="0" w:lastRowFirstColumn="0" w:lastRowLastColumn="0"/>
              <w:rPr>
                <w:color w:val="306895" w:themeColor="accent2" w:themeShade="BF"/>
              </w:rPr>
            </w:pPr>
            <w:r w:rsidRPr="00B822DF">
              <w:rPr>
                <w:color w:val="306895" w:themeColor="accent2" w:themeShade="BF"/>
              </w:rPr>
              <w:t>Gesamte Landesförderung beträgt max. 900.000 EUR bzw. 225.000 EUR pro Jahr</w:t>
            </w:r>
          </w:p>
          <w:p w14:paraId="5E988ACE" w14:textId="77777777" w:rsidR="00B822DF" w:rsidRPr="00B822DF" w:rsidRDefault="00B822DF" w:rsidP="00B822DF">
            <w:pPr>
              <w:pStyle w:val="Tabellentext"/>
              <w:numPr>
                <w:ilvl w:val="0"/>
                <w:numId w:val="15"/>
              </w:numPr>
              <w:cnfStyle w:val="000000000000" w:firstRow="0" w:lastRow="0" w:firstColumn="0" w:lastColumn="0" w:oddVBand="0" w:evenVBand="0" w:oddHBand="0" w:evenHBand="0" w:firstRowFirstColumn="0" w:firstRowLastColumn="0" w:lastRowFirstColumn="0" w:lastRowLastColumn="0"/>
              <w:rPr>
                <w:color w:val="306895" w:themeColor="accent2" w:themeShade="BF"/>
              </w:rPr>
            </w:pPr>
            <w:r w:rsidRPr="00B822DF">
              <w:rPr>
                <w:color w:val="306895" w:themeColor="accent2" w:themeShade="BF"/>
              </w:rPr>
              <w:t>Öffentliche Förderquote beträgt maximal 45% (eine geringfügige Unterschreitung der 45% aufgrund von Rundungsdifferenzen im eCall zulässig)</w:t>
            </w:r>
          </w:p>
          <w:p w14:paraId="42061C8C" w14:textId="3B5322C8" w:rsidR="0090325F" w:rsidRPr="00763D0E" w:rsidRDefault="00B822DF" w:rsidP="00F73C92">
            <w:pPr>
              <w:pStyle w:val="Tabellentext"/>
              <w:numPr>
                <w:ilvl w:val="0"/>
                <w:numId w:val="15"/>
              </w:numPr>
              <w:cnfStyle w:val="000000000000" w:firstRow="0" w:lastRow="0" w:firstColumn="0" w:lastColumn="0" w:oddVBand="0" w:evenVBand="0" w:oddHBand="0" w:evenHBand="0" w:firstRowFirstColumn="0" w:firstRowLastColumn="0" w:lastRowFirstColumn="0" w:lastRowLastColumn="0"/>
              <w:rPr>
                <w:strike/>
                <w:color w:val="306895" w:themeColor="accent2" w:themeShade="BF"/>
              </w:rPr>
            </w:pPr>
            <w:r w:rsidRPr="00B822DF">
              <w:rPr>
                <w:color w:val="306895" w:themeColor="accent2" w:themeShade="BF"/>
              </w:rPr>
              <w:t>Verhältnis von Bundes- und Landesförderung 2:1</w:t>
            </w:r>
          </w:p>
        </w:tc>
      </w:tr>
      <w:tr w:rsidR="0090325F" w:rsidRPr="009423FB" w14:paraId="656CDA11" w14:textId="77777777" w:rsidTr="00763D0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pct"/>
          </w:tcPr>
          <w:p w14:paraId="39E8BE9F" w14:textId="77777777" w:rsidR="0090325F" w:rsidRPr="009D3EC8" w:rsidRDefault="0090325F" w:rsidP="0090325F">
            <w:pPr>
              <w:pStyle w:val="Tabellentext"/>
              <w:rPr>
                <w:b w:val="0"/>
                <w:bCs/>
                <w:color w:val="306895" w:themeColor="accent2" w:themeShade="BF"/>
              </w:rPr>
            </w:pPr>
            <w:r w:rsidRPr="009D3EC8">
              <w:rPr>
                <w:b w:val="0"/>
                <w:bCs/>
                <w:color w:val="306895" w:themeColor="accent2" w:themeShade="BF"/>
              </w:rPr>
              <w:t>Finanzierung UP/WP</w:t>
            </w:r>
          </w:p>
        </w:tc>
        <w:tc>
          <w:tcPr>
            <w:tcW w:w="0" w:type="pct"/>
            <w:shd w:val="clear" w:color="auto" w:fill="auto"/>
          </w:tcPr>
          <w:p w14:paraId="78E1C589" w14:textId="7B88644C" w:rsidR="00B822DF" w:rsidRPr="00520E15" w:rsidRDefault="00B822DF" w:rsidP="00EF5BD4">
            <w:pPr>
              <w:pStyle w:val="Tabellentext"/>
              <w:numPr>
                <w:ilvl w:val="0"/>
                <w:numId w:val="16"/>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520E15">
              <w:rPr>
                <w:color w:val="306895" w:themeColor="accent2" w:themeShade="BF"/>
              </w:rPr>
              <w:t>Beiträge der UP mindestens 45% der Gesamtkosten</w:t>
            </w:r>
          </w:p>
          <w:p w14:paraId="086403B2" w14:textId="7F6A16FD" w:rsidR="00B822DF" w:rsidRPr="00520E15" w:rsidRDefault="00EF5BD4" w:rsidP="00EF5BD4">
            <w:pPr>
              <w:pStyle w:val="Tabellentext"/>
              <w:numPr>
                <w:ilvl w:val="0"/>
                <w:numId w:val="16"/>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520E15">
              <w:rPr>
                <w:color w:val="306895" w:themeColor="accent2" w:themeShade="BF"/>
              </w:rPr>
              <w:t>D</w:t>
            </w:r>
            <w:r w:rsidR="00B822DF" w:rsidRPr="00520E15">
              <w:rPr>
                <w:color w:val="306895" w:themeColor="accent2" w:themeShade="BF"/>
              </w:rPr>
              <w:t>ie Restfinanzierung ist sicherzustellen</w:t>
            </w:r>
          </w:p>
          <w:p w14:paraId="685A411D" w14:textId="3E812138" w:rsidR="00B822DF" w:rsidRPr="00520E15" w:rsidRDefault="00B822DF" w:rsidP="00EF5BD4">
            <w:pPr>
              <w:pStyle w:val="Tabellentext"/>
              <w:numPr>
                <w:ilvl w:val="0"/>
                <w:numId w:val="16"/>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520E15">
              <w:rPr>
                <w:color w:val="306895" w:themeColor="accent2" w:themeShade="BF"/>
              </w:rPr>
              <w:t>Die Eigenleistung pro Partner darf die Differenz von Kostensumme und Förderung nicht überschreiten</w:t>
            </w:r>
          </w:p>
          <w:p w14:paraId="7738F14A" w14:textId="77777777" w:rsidR="0090325F" w:rsidRPr="00520E15" w:rsidRDefault="006E3C44" w:rsidP="00EF5BD4">
            <w:pPr>
              <w:pStyle w:val="Tabellentext"/>
              <w:numPr>
                <w:ilvl w:val="0"/>
                <w:numId w:val="16"/>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520E15">
              <w:rPr>
                <w:color w:val="306895" w:themeColor="accent2" w:themeShade="BF"/>
              </w:rPr>
              <w:t>Die Höhe der Kosten der UP entspricht den In-Kind-Beiträgen</w:t>
            </w:r>
          </w:p>
          <w:p w14:paraId="76D1B07E" w14:textId="7FF798AB" w:rsidR="00EF5BD4" w:rsidRPr="00520E15" w:rsidRDefault="00EF5BD4" w:rsidP="00520E15">
            <w:pPr>
              <w:pStyle w:val="Tabellentext"/>
              <w:numPr>
                <w:ilvl w:val="0"/>
                <w:numId w:val="16"/>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520E15">
              <w:rPr>
                <w:color w:val="306895" w:themeColor="accent2" w:themeShade="BF"/>
              </w:rPr>
              <w:t>Ausgewogene Finanzierung der Unternehmenspartner</w:t>
            </w:r>
          </w:p>
        </w:tc>
      </w:tr>
      <w:tr w:rsidR="0090325F" w:rsidRPr="009423FB" w14:paraId="70DEE545" w14:textId="77777777" w:rsidTr="00551AA6">
        <w:trPr>
          <w:trHeight w:val="425"/>
        </w:trPr>
        <w:tc>
          <w:tcPr>
            <w:cnfStyle w:val="001000000000" w:firstRow="0" w:lastRow="0" w:firstColumn="1" w:lastColumn="0" w:oddVBand="0" w:evenVBand="0" w:oddHBand="0" w:evenHBand="0" w:firstRowFirstColumn="0" w:firstRowLastColumn="0" w:lastRowFirstColumn="0" w:lastRowLastColumn="0"/>
            <w:tcW w:w="1789" w:type="pct"/>
          </w:tcPr>
          <w:p w14:paraId="1BF6A79A" w14:textId="77777777" w:rsidR="0090325F" w:rsidRPr="009D3EC8" w:rsidRDefault="0090325F" w:rsidP="0090325F">
            <w:pPr>
              <w:pStyle w:val="Tabellentext"/>
              <w:rPr>
                <w:b w:val="0"/>
                <w:bCs/>
                <w:color w:val="306895" w:themeColor="accent2" w:themeShade="BF"/>
              </w:rPr>
            </w:pPr>
            <w:r w:rsidRPr="009D3EC8">
              <w:rPr>
                <w:b w:val="0"/>
                <w:bCs/>
                <w:color w:val="306895" w:themeColor="accent2" w:themeShade="BF"/>
              </w:rPr>
              <w:t xml:space="preserve">Letters </w:t>
            </w:r>
            <w:proofErr w:type="spellStart"/>
            <w:r w:rsidRPr="009D3EC8">
              <w:rPr>
                <w:b w:val="0"/>
                <w:bCs/>
                <w:color w:val="306895" w:themeColor="accent2" w:themeShade="BF"/>
              </w:rPr>
              <w:t>of</w:t>
            </w:r>
            <w:proofErr w:type="spellEnd"/>
            <w:r w:rsidRPr="009D3EC8">
              <w:rPr>
                <w:b w:val="0"/>
                <w:bCs/>
                <w:color w:val="306895" w:themeColor="accent2" w:themeShade="BF"/>
              </w:rPr>
              <w:t xml:space="preserve"> </w:t>
            </w:r>
            <w:proofErr w:type="spellStart"/>
            <w:r w:rsidRPr="009D3EC8">
              <w:rPr>
                <w:b w:val="0"/>
                <w:bCs/>
                <w:color w:val="306895" w:themeColor="accent2" w:themeShade="BF"/>
              </w:rPr>
              <w:t>Commitment</w:t>
            </w:r>
            <w:proofErr w:type="spellEnd"/>
            <w:r w:rsidRPr="009D3EC8">
              <w:rPr>
                <w:b w:val="0"/>
                <w:bCs/>
                <w:color w:val="306895" w:themeColor="accent2" w:themeShade="BF"/>
              </w:rPr>
              <w:t xml:space="preserve"> (LOC)</w:t>
            </w:r>
          </w:p>
        </w:tc>
        <w:tc>
          <w:tcPr>
            <w:tcW w:w="3211" w:type="pct"/>
          </w:tcPr>
          <w:p w14:paraId="43645257" w14:textId="7AE42E71" w:rsidR="00B822DF" w:rsidRPr="000111CD" w:rsidRDefault="00B822DF" w:rsidP="00B822DF">
            <w:pPr>
              <w:pStyle w:val="Tabellentext"/>
              <w:numPr>
                <w:ilvl w:val="0"/>
                <w:numId w:val="35"/>
              </w:numPr>
              <w:cnfStyle w:val="000000000000" w:firstRow="0" w:lastRow="0" w:firstColumn="0" w:lastColumn="0" w:oddVBand="0" w:evenVBand="0" w:oddHBand="0" w:evenHBand="0" w:firstRowFirstColumn="0" w:firstRowLastColumn="0" w:lastRowFirstColumn="0" w:lastRowLastColumn="0"/>
              <w:rPr>
                <w:color w:val="306895" w:themeColor="accent2" w:themeShade="BF"/>
              </w:rPr>
            </w:pPr>
            <w:r w:rsidRPr="000111CD">
              <w:rPr>
                <w:color w:val="306895" w:themeColor="accent2" w:themeShade="BF"/>
              </w:rPr>
              <w:t>Es liegen alle LOCs der Konsortialpartner vor</w:t>
            </w:r>
          </w:p>
          <w:p w14:paraId="7AB7A9FF" w14:textId="1ED6A1BC" w:rsidR="00B822DF" w:rsidRPr="000111CD" w:rsidRDefault="00B822DF" w:rsidP="00B822DF">
            <w:pPr>
              <w:pStyle w:val="Tabellentext"/>
              <w:numPr>
                <w:ilvl w:val="0"/>
                <w:numId w:val="35"/>
              </w:numPr>
              <w:cnfStyle w:val="000000000000" w:firstRow="0" w:lastRow="0" w:firstColumn="0" w:lastColumn="0" w:oddVBand="0" w:evenVBand="0" w:oddHBand="0" w:evenHBand="0" w:firstRowFirstColumn="0" w:firstRowLastColumn="0" w:lastRowFirstColumn="0" w:lastRowLastColumn="0"/>
              <w:rPr>
                <w:color w:val="306895" w:themeColor="accent2" w:themeShade="BF"/>
              </w:rPr>
            </w:pPr>
            <w:r w:rsidRPr="000111CD">
              <w:rPr>
                <w:color w:val="306895" w:themeColor="accent2" w:themeShade="BF"/>
              </w:rPr>
              <w:t>Die in den LOCs angegebenen Beträge (in-kind/cash) pro Partner stimmen mit den Beträgen im eCall überein</w:t>
            </w:r>
          </w:p>
          <w:p w14:paraId="60888839" w14:textId="2B07665D" w:rsidR="0090325F" w:rsidRPr="000111CD" w:rsidRDefault="00B822DF" w:rsidP="00B822DF">
            <w:pPr>
              <w:pStyle w:val="Tabellentext"/>
              <w:numPr>
                <w:ilvl w:val="0"/>
                <w:numId w:val="35"/>
              </w:numPr>
              <w:cnfStyle w:val="000000000000" w:firstRow="0" w:lastRow="0" w:firstColumn="0" w:lastColumn="0" w:oddVBand="0" w:evenVBand="0" w:oddHBand="0" w:evenHBand="0" w:firstRowFirstColumn="0" w:firstRowLastColumn="0" w:lastRowFirstColumn="0" w:lastRowLastColumn="0"/>
              <w:rPr>
                <w:color w:val="306895" w:themeColor="accent2" w:themeShade="BF"/>
              </w:rPr>
            </w:pPr>
            <w:r w:rsidRPr="000111CD">
              <w:rPr>
                <w:color w:val="306895" w:themeColor="accent2" w:themeShade="BF"/>
              </w:rPr>
              <w:t>Hinweis: LOCs können die im Kostenplan (eCall) ausgewiesenen Beträge überdecken</w:t>
            </w:r>
          </w:p>
        </w:tc>
      </w:tr>
      <w:tr w:rsidR="0090325F" w:rsidRPr="009423FB" w14:paraId="11CF5FC0" w14:textId="77777777" w:rsidTr="00763D0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320E7DDB" w14:textId="519EBE85" w:rsidR="0090325F" w:rsidRPr="009D3EC8" w:rsidRDefault="0090325F" w:rsidP="009121B1">
            <w:pPr>
              <w:pStyle w:val="Tabellentext"/>
              <w:rPr>
                <w:b w:val="0"/>
                <w:bCs/>
                <w:color w:val="306895" w:themeColor="accent2" w:themeShade="BF"/>
              </w:rPr>
            </w:pPr>
            <w:r w:rsidRPr="009D3EC8">
              <w:rPr>
                <w:b w:val="0"/>
                <w:bCs/>
                <w:color w:val="306895" w:themeColor="accent2" w:themeShade="BF"/>
              </w:rPr>
              <w:t xml:space="preserve">Übereinstimmung der Angaben im eCall mit </w:t>
            </w:r>
            <w:r w:rsidR="00B822DF">
              <w:rPr>
                <w:b w:val="0"/>
                <w:bCs/>
                <w:color w:val="306895" w:themeColor="accent2" w:themeShade="BF"/>
              </w:rPr>
              <w:t>Antragsformular</w:t>
            </w:r>
          </w:p>
        </w:tc>
        <w:tc>
          <w:tcPr>
            <w:tcW w:w="0" w:type="pct"/>
            <w:shd w:val="clear" w:color="auto" w:fill="auto"/>
          </w:tcPr>
          <w:p w14:paraId="70FF02B6" w14:textId="77777777" w:rsidR="0090325F" w:rsidRPr="009D3EC8" w:rsidRDefault="0090325F" w:rsidP="000C6189">
            <w:pPr>
              <w:pStyle w:val="Tabellentext"/>
              <w:numPr>
                <w:ilvl w:val="0"/>
                <w:numId w:val="12"/>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9D3EC8">
              <w:rPr>
                <w:color w:val="306895" w:themeColor="accent2" w:themeShade="BF"/>
              </w:rPr>
              <w:t>Gesamtkosten</w:t>
            </w:r>
          </w:p>
          <w:p w14:paraId="0217FD40" w14:textId="77777777" w:rsidR="0090325F" w:rsidRPr="009D3EC8" w:rsidRDefault="0090325F" w:rsidP="000C6189">
            <w:pPr>
              <w:pStyle w:val="Tabellentext"/>
              <w:numPr>
                <w:ilvl w:val="0"/>
                <w:numId w:val="12"/>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9D3EC8">
              <w:rPr>
                <w:color w:val="306895" w:themeColor="accent2" w:themeShade="BF"/>
              </w:rPr>
              <w:t>Beantragte Bundesförderung und Landesförderung</w:t>
            </w:r>
          </w:p>
          <w:p w14:paraId="60D6217B" w14:textId="77777777" w:rsidR="0090325F" w:rsidRPr="009D3EC8" w:rsidRDefault="0090325F" w:rsidP="000C6189">
            <w:pPr>
              <w:pStyle w:val="Tabellentext"/>
              <w:numPr>
                <w:ilvl w:val="0"/>
                <w:numId w:val="12"/>
              </w:numPr>
              <w:cnfStyle w:val="000000100000" w:firstRow="0" w:lastRow="0" w:firstColumn="0" w:lastColumn="0" w:oddVBand="0" w:evenVBand="0" w:oddHBand="1" w:evenHBand="0" w:firstRowFirstColumn="0" w:firstRowLastColumn="0" w:lastRowFirstColumn="0" w:lastRowLastColumn="0"/>
              <w:rPr>
                <w:color w:val="306895" w:themeColor="accent2" w:themeShade="BF"/>
              </w:rPr>
            </w:pPr>
            <w:r w:rsidRPr="009D3EC8">
              <w:rPr>
                <w:color w:val="306895" w:themeColor="accent2" w:themeShade="BF"/>
              </w:rPr>
              <w:t>Projekttitel (Kurztitel und Langtitel)</w:t>
            </w:r>
          </w:p>
        </w:tc>
      </w:tr>
    </w:tbl>
    <w:p w14:paraId="6F28C6F7" w14:textId="0DF6C9A0" w:rsidR="0090325F" w:rsidRDefault="0090325F" w:rsidP="008332AE"/>
    <w:p w14:paraId="34DC3362" w14:textId="536529A2" w:rsidR="0090325F" w:rsidRPr="009D3EC8" w:rsidRDefault="0090325F" w:rsidP="00856BB2">
      <w:pPr>
        <w:spacing w:before="100"/>
        <w:rPr>
          <w:color w:val="306895" w:themeColor="accent2" w:themeShade="BF"/>
        </w:rPr>
      </w:pPr>
      <w:r w:rsidRPr="009D3EC8">
        <w:rPr>
          <w:color w:val="306895" w:themeColor="accent2" w:themeShade="BF"/>
        </w:rPr>
        <w:t xml:space="preserve">Bitte beachten Sie </w:t>
      </w:r>
      <w:r w:rsidR="00870C34">
        <w:rPr>
          <w:color w:val="306895" w:themeColor="accent2" w:themeShade="BF"/>
        </w:rPr>
        <w:t xml:space="preserve">weitere </w:t>
      </w:r>
      <w:r w:rsidRPr="009D3EC8">
        <w:rPr>
          <w:color w:val="306895" w:themeColor="accent2" w:themeShade="BF"/>
        </w:rPr>
        <w:t>folgende Punkte:</w:t>
      </w:r>
    </w:p>
    <w:p w14:paraId="5B0B316E" w14:textId="77777777" w:rsidR="00DC795C" w:rsidRDefault="00726EFF" w:rsidP="00DC795C">
      <w:pPr>
        <w:pStyle w:val="Listenabsatz"/>
        <w:numPr>
          <w:ilvl w:val="0"/>
          <w:numId w:val="14"/>
        </w:numPr>
        <w:rPr>
          <w:color w:val="306895" w:themeColor="accent2" w:themeShade="BF"/>
        </w:rPr>
      </w:pPr>
      <w:r w:rsidRPr="00DC795C">
        <w:rPr>
          <w:color w:val="306895" w:themeColor="accent2" w:themeShade="BF"/>
        </w:rPr>
        <w:t>Die Vorgaben für Seitenanzahl und Formatierung dienen der Vergleichbarkeit und Lesbarkeit der Anträge.</w:t>
      </w:r>
    </w:p>
    <w:p w14:paraId="637FD27A" w14:textId="30308C2F" w:rsidR="00726EFF" w:rsidRPr="00763D0E" w:rsidRDefault="00DC795C" w:rsidP="00DC795C">
      <w:pPr>
        <w:pStyle w:val="Listenabsatz"/>
        <w:numPr>
          <w:ilvl w:val="0"/>
          <w:numId w:val="14"/>
        </w:numPr>
        <w:rPr>
          <w:color w:val="306895" w:themeColor="accent2" w:themeShade="BF"/>
        </w:rPr>
      </w:pPr>
      <w:r w:rsidRPr="009D3EC8">
        <w:rPr>
          <w:color w:val="306895" w:themeColor="accent2" w:themeShade="BF"/>
        </w:rPr>
        <w:t xml:space="preserve">Die Angabe der maximalen Seitenzahl ist nicht als Aufforderung zu verstehen, diesen Richtwert auch erreichen zu müssen. Verfassen Sie den Antrag so, dass für die prüfenden </w:t>
      </w:r>
      <w:proofErr w:type="spellStart"/>
      <w:proofErr w:type="gramStart"/>
      <w:r>
        <w:rPr>
          <w:color w:val="306895" w:themeColor="accent2" w:themeShade="BF"/>
        </w:rPr>
        <w:t>Expert:innen</w:t>
      </w:r>
      <w:proofErr w:type="spellEnd"/>
      <w:proofErr w:type="gramEnd"/>
      <w:r w:rsidRPr="009D3EC8">
        <w:rPr>
          <w:color w:val="306895" w:themeColor="accent2" w:themeShade="BF"/>
        </w:rPr>
        <w:t xml:space="preserve"> der Gehalt und Nutzen Ihres geplanten Projekts erkennbar werden.</w:t>
      </w:r>
    </w:p>
    <w:p w14:paraId="212D6A9D" w14:textId="153EB260" w:rsidR="00726EFF" w:rsidRDefault="00726EFF" w:rsidP="000C6189">
      <w:pPr>
        <w:pStyle w:val="Listenabsatz"/>
        <w:numPr>
          <w:ilvl w:val="0"/>
          <w:numId w:val="14"/>
        </w:numPr>
        <w:rPr>
          <w:color w:val="306895" w:themeColor="accent2" w:themeShade="BF"/>
        </w:rPr>
      </w:pPr>
      <w:r w:rsidRPr="00726EFF">
        <w:rPr>
          <w:color w:val="306895" w:themeColor="accent2" w:themeShade="BF"/>
        </w:rPr>
        <w:t>Das Hinzufügen von weiteren Anhängen ist nicht zulässig.</w:t>
      </w:r>
    </w:p>
    <w:p w14:paraId="57BDAD5D" w14:textId="214DB8A3" w:rsidR="000474E8" w:rsidRDefault="0090325F" w:rsidP="000C6189">
      <w:pPr>
        <w:pStyle w:val="Listenabsatz"/>
        <w:numPr>
          <w:ilvl w:val="0"/>
          <w:numId w:val="14"/>
        </w:numPr>
        <w:rPr>
          <w:color w:val="306895" w:themeColor="accent2" w:themeShade="BF"/>
        </w:rPr>
      </w:pPr>
      <w:r w:rsidRPr="009D3EC8">
        <w:rPr>
          <w:color w:val="306895" w:themeColor="accent2" w:themeShade="BF"/>
        </w:rPr>
        <w:t>Halten Sie sich bi</w:t>
      </w:r>
      <w:r w:rsidR="00363145">
        <w:rPr>
          <w:color w:val="306895" w:themeColor="accent2" w:themeShade="BF"/>
        </w:rPr>
        <w:t>tte an die vorgegebenen Fragen.</w:t>
      </w:r>
    </w:p>
    <w:p w14:paraId="7EAC08B8" w14:textId="08ABC5A6" w:rsidR="0090325F" w:rsidRPr="009D3EC8" w:rsidRDefault="0090325F" w:rsidP="000C6189">
      <w:pPr>
        <w:pStyle w:val="Listenabsatz"/>
        <w:numPr>
          <w:ilvl w:val="0"/>
          <w:numId w:val="14"/>
        </w:numPr>
        <w:rPr>
          <w:color w:val="306895" w:themeColor="accent2" w:themeShade="BF"/>
        </w:rPr>
      </w:pPr>
      <w:r w:rsidRPr="009D3EC8">
        <w:rPr>
          <w:color w:val="306895" w:themeColor="accent2" w:themeShade="BF"/>
        </w:rPr>
        <w:t>Die in blauer Schrift angeführten Hinweise, Fragen und Anmerkungen im Antrags</w:t>
      </w:r>
      <w:r w:rsidR="00363145">
        <w:rPr>
          <w:color w:val="306895" w:themeColor="accent2" w:themeShade="BF"/>
        </w:rPr>
        <w:t>formular können gelöscht werden.</w:t>
      </w:r>
      <w:r w:rsidR="00E54E8F">
        <w:rPr>
          <w:color w:val="306895" w:themeColor="accent2" w:themeShade="BF"/>
        </w:rPr>
        <w:t xml:space="preserve"> </w:t>
      </w:r>
    </w:p>
    <w:p w14:paraId="28D77E0C" w14:textId="77777777" w:rsidR="0090325F" w:rsidRPr="009D3EC8" w:rsidRDefault="0090325F" w:rsidP="000C6189">
      <w:pPr>
        <w:pStyle w:val="Listenabsatz"/>
        <w:numPr>
          <w:ilvl w:val="0"/>
          <w:numId w:val="14"/>
        </w:numPr>
        <w:rPr>
          <w:color w:val="306895" w:themeColor="accent2" w:themeShade="BF"/>
        </w:rPr>
      </w:pPr>
      <w:r w:rsidRPr="009D3EC8">
        <w:rPr>
          <w:color w:val="306895" w:themeColor="accent2" w:themeShade="BF"/>
        </w:rPr>
        <w:t>Die in schwarzer Schrift angeführten Querverweise sind nicht zu löschen.</w:t>
      </w:r>
    </w:p>
    <w:p w14:paraId="3273FF5F" w14:textId="77777777" w:rsidR="00DC795C" w:rsidRDefault="000474E8" w:rsidP="00DC795C">
      <w:pPr>
        <w:pStyle w:val="Listenabsatz"/>
        <w:numPr>
          <w:ilvl w:val="0"/>
          <w:numId w:val="14"/>
        </w:numPr>
        <w:rPr>
          <w:color w:val="306895" w:themeColor="accent2" w:themeShade="BF"/>
        </w:rPr>
      </w:pPr>
      <w:r w:rsidRPr="003C6516">
        <w:rPr>
          <w:color w:val="306895" w:themeColor="accent2" w:themeShade="BF"/>
        </w:rPr>
        <w:t>B</w:t>
      </w:r>
      <w:r w:rsidR="0090325F" w:rsidRPr="003C6516">
        <w:rPr>
          <w:color w:val="306895" w:themeColor="accent2" w:themeShade="BF"/>
        </w:rPr>
        <w:t>eachten Sie die Übereinstimmung zwischen den Angaben in den Antragsformularen und denen im eCall.</w:t>
      </w:r>
      <w:r w:rsidR="00DC795C" w:rsidRPr="00DC795C">
        <w:rPr>
          <w:color w:val="306895" w:themeColor="accent2" w:themeShade="BF"/>
        </w:rPr>
        <w:t xml:space="preserve"> </w:t>
      </w:r>
    </w:p>
    <w:p w14:paraId="6EC9D1E4" w14:textId="03F23152" w:rsidR="009D4F6C" w:rsidRPr="00763D0E" w:rsidRDefault="00DC795C" w:rsidP="00DC795C">
      <w:pPr>
        <w:pStyle w:val="Listenabsatz"/>
        <w:numPr>
          <w:ilvl w:val="0"/>
          <w:numId w:val="14"/>
        </w:numPr>
        <w:rPr>
          <w:color w:val="306895" w:themeColor="accent2" w:themeShade="BF"/>
        </w:rPr>
      </w:pPr>
      <w:r w:rsidRPr="00DC795C">
        <w:rPr>
          <w:color w:val="306895" w:themeColor="accent2" w:themeShade="BF"/>
        </w:rPr>
        <w:lastRenderedPageBreak/>
        <w:t>Werden die Vorgaben nicht eingehalten, wirkt sich dies entsprechend negativ in der Bewertung aus.</w:t>
      </w:r>
    </w:p>
    <w:p w14:paraId="59259629" w14:textId="77777777" w:rsidR="0090325F" w:rsidRPr="009D3EC8" w:rsidRDefault="0090325F" w:rsidP="00551AA6">
      <w:pPr>
        <w:pStyle w:val="berschrift2"/>
        <w:numPr>
          <w:ilvl w:val="0"/>
          <w:numId w:val="0"/>
        </w:numPr>
        <w:rPr>
          <w:color w:val="306895" w:themeColor="accent2" w:themeShade="BF"/>
        </w:rPr>
      </w:pPr>
      <w:bookmarkStart w:id="4" w:name="_Toc223610574"/>
      <w:r w:rsidRPr="009D3EC8">
        <w:rPr>
          <w:color w:val="306895" w:themeColor="accent2" w:themeShade="BF"/>
        </w:rPr>
        <w:t>Einreichmodalitäten</w:t>
      </w:r>
      <w:bookmarkEnd w:id="4"/>
    </w:p>
    <w:p w14:paraId="032F8346" w14:textId="4F85FBEF" w:rsidR="00580A7D" w:rsidRPr="00580A7D" w:rsidRDefault="00E54E8F" w:rsidP="00580A7D">
      <w:pPr>
        <w:rPr>
          <w:color w:val="306895"/>
        </w:rPr>
      </w:pPr>
      <w:r>
        <w:rPr>
          <w:color w:val="306895" w:themeColor="accent2" w:themeShade="BF"/>
        </w:rPr>
        <w:t>Die Einreichung</w:t>
      </w:r>
      <w:r w:rsidR="00A2408A" w:rsidRPr="009D3EC8">
        <w:rPr>
          <w:color w:val="306895" w:themeColor="accent2" w:themeShade="BF"/>
        </w:rPr>
        <w:t xml:space="preserve"> ist ausschließlich in elektronischer Form via </w:t>
      </w:r>
      <w:hyperlink r:id="rId10" w:history="1">
        <w:r w:rsidR="00A2408A" w:rsidRPr="00551AA6">
          <w:rPr>
            <w:rStyle w:val="Hyperlink"/>
          </w:rPr>
          <w:t>eCall</w:t>
        </w:r>
      </w:hyperlink>
      <w:r w:rsidR="00A2408A" w:rsidRPr="00E0189C">
        <w:t xml:space="preserve"> </w:t>
      </w:r>
      <w:r w:rsidR="00A2408A" w:rsidRPr="00E54E8F">
        <w:rPr>
          <w:color w:val="306895" w:themeColor="accent2" w:themeShade="BF"/>
        </w:rPr>
        <w:t>vor</w:t>
      </w:r>
      <w:r w:rsidR="00A2408A" w:rsidRPr="009D3EC8">
        <w:rPr>
          <w:color w:val="306895" w:themeColor="accent2" w:themeShade="BF"/>
        </w:rPr>
        <w:t xml:space="preserve"> Ablauf der Einreichfrist </w:t>
      </w:r>
      <w:r>
        <w:rPr>
          <w:color w:val="306895" w:themeColor="accent2" w:themeShade="BF"/>
        </w:rPr>
        <w:t>möglich</w:t>
      </w:r>
      <w:r w:rsidR="00A2408A" w:rsidRPr="009D3EC8">
        <w:rPr>
          <w:color w:val="306895" w:themeColor="accent2" w:themeShade="BF"/>
        </w:rPr>
        <w:t>.</w:t>
      </w:r>
      <w:r>
        <w:rPr>
          <w:color w:val="306895" w:themeColor="accent2" w:themeShade="BF"/>
        </w:rPr>
        <w:t xml:space="preserve"> </w:t>
      </w:r>
      <w:r w:rsidR="00580A7D" w:rsidRPr="00580A7D">
        <w:rPr>
          <w:color w:val="306895"/>
        </w:rPr>
        <w:t xml:space="preserve">Detaillierte Hilfestellung finden Sie auch im </w:t>
      </w:r>
      <w:hyperlink r:id="rId11" w:history="1">
        <w:r w:rsidR="00580A7D" w:rsidRPr="00580A7D">
          <w:rPr>
            <w:color w:val="E3032E" w:themeColor="hyperlink"/>
            <w:u w:val="single"/>
          </w:rPr>
          <w:t>eCall-Tutorial</w:t>
        </w:r>
      </w:hyperlink>
      <w:r w:rsidR="00580A7D" w:rsidRPr="00580A7D">
        <w:rPr>
          <w:color w:val="306895"/>
        </w:rPr>
        <w:t>.</w:t>
      </w:r>
    </w:p>
    <w:p w14:paraId="1E8FECF7" w14:textId="77777777" w:rsidR="00E54E8F" w:rsidRPr="00CF5851" w:rsidRDefault="00E54E8F" w:rsidP="00E54E8F">
      <w:pPr>
        <w:rPr>
          <w:color w:val="306895"/>
        </w:rPr>
      </w:pPr>
      <w:r w:rsidRPr="00CF5851">
        <w:rPr>
          <w:color w:val="306895"/>
        </w:rPr>
        <w:t>Der Hauptantrag kann nur eingereicht werden, wenn alle eingeladenen Mitglieder des Konsortiums (Partner) Ihre (Partner)Anträge im eCall zuvor ausgefüllt und eingereicht haben.</w:t>
      </w:r>
    </w:p>
    <w:p w14:paraId="3E2853B2" w14:textId="20AB792E" w:rsidR="007C00F9" w:rsidRPr="007C00F9" w:rsidRDefault="0090325F" w:rsidP="007C00F9">
      <w:pPr>
        <w:rPr>
          <w:color w:val="306895"/>
        </w:rPr>
      </w:pPr>
      <w:r w:rsidRPr="007C00F9">
        <w:rPr>
          <w:color w:val="306895" w:themeColor="accent2" w:themeShade="BF"/>
        </w:rPr>
        <w:t xml:space="preserve">Ein Förderungsansuchen ist dann eingereicht, wenn </w:t>
      </w:r>
      <w:r w:rsidRPr="007C00F9">
        <w:rPr>
          <w:bCs/>
          <w:color w:val="306895" w:themeColor="accent2" w:themeShade="BF"/>
        </w:rPr>
        <w:t>der Antrag</w:t>
      </w:r>
      <w:r w:rsidR="008F176C" w:rsidRPr="007C00F9">
        <w:rPr>
          <w:bCs/>
          <w:color w:val="306895" w:themeColor="accent2" w:themeShade="BF"/>
        </w:rPr>
        <w:t xml:space="preserve"> im eCall a</w:t>
      </w:r>
      <w:r w:rsidRPr="007C00F9">
        <w:rPr>
          <w:bCs/>
          <w:color w:val="306895" w:themeColor="accent2" w:themeShade="BF"/>
        </w:rPr>
        <w:t>bgeschlossen</w:t>
      </w:r>
      <w:r w:rsidRPr="007C00F9">
        <w:rPr>
          <w:color w:val="306895" w:themeColor="accent2" w:themeShade="BF"/>
        </w:rPr>
        <w:t xml:space="preserve"> und der Button „Einreichung abschicken“ gedrückt wurde. Nach erfolgreicher Einreichung wird automatisch eine </w:t>
      </w:r>
      <w:r w:rsidRPr="007C00F9">
        <w:rPr>
          <w:bCs/>
          <w:color w:val="306895" w:themeColor="accent2" w:themeShade="BF"/>
        </w:rPr>
        <w:t>Einreichbestätigung</w:t>
      </w:r>
      <w:r w:rsidRPr="007C00F9">
        <w:rPr>
          <w:color w:val="306895" w:themeColor="accent2" w:themeShade="BF"/>
        </w:rPr>
        <w:t xml:space="preserve"> per </w:t>
      </w:r>
      <w:r w:rsidR="000C71C2" w:rsidRPr="007C00F9">
        <w:rPr>
          <w:color w:val="306895" w:themeColor="accent2" w:themeShade="BF"/>
        </w:rPr>
        <w:t>E-Mail</w:t>
      </w:r>
      <w:r w:rsidRPr="007C00F9">
        <w:rPr>
          <w:color w:val="306895" w:themeColor="accent2" w:themeShade="BF"/>
        </w:rPr>
        <w:t xml:space="preserve"> versendet. </w:t>
      </w:r>
      <w:r w:rsidR="007C00F9" w:rsidRPr="007C00F9">
        <w:rPr>
          <w:color w:val="306895" w:themeColor="accent2" w:themeShade="BF"/>
        </w:rPr>
        <w:t>Ein</w:t>
      </w:r>
      <w:r w:rsidR="006B279E" w:rsidRPr="007C00F9">
        <w:rPr>
          <w:color w:val="306895" w:themeColor="accent2" w:themeShade="BF"/>
        </w:rPr>
        <w:t xml:space="preserve"> </w:t>
      </w:r>
      <w:r w:rsidR="006B279E" w:rsidRPr="007C00F9">
        <w:rPr>
          <w:color w:val="306895" w:themeColor="accent2" w:themeShade="BF"/>
          <w:lang w:val="de-DE"/>
        </w:rPr>
        <w:t xml:space="preserve">Bearbeiten nach abgeschicktem Förderungsansuchen </w:t>
      </w:r>
      <w:r w:rsidR="007C00F9" w:rsidRPr="007C00F9">
        <w:rPr>
          <w:color w:val="306895" w:themeColor="accent2" w:themeShade="BF"/>
          <w:lang w:val="de-DE"/>
        </w:rPr>
        <w:t>(</w:t>
      </w:r>
      <w:proofErr w:type="spellStart"/>
      <w:r w:rsidR="007C00F9" w:rsidRPr="007C00F9">
        <w:rPr>
          <w:color w:val="306895" w:themeColor="accent2" w:themeShade="BF"/>
          <w:lang w:val="de-DE"/>
        </w:rPr>
        <w:t>project</w:t>
      </w:r>
      <w:proofErr w:type="spellEnd"/>
      <w:r w:rsidR="007C00F9" w:rsidRPr="007C00F9">
        <w:rPr>
          <w:color w:val="306895" w:themeColor="accent2" w:themeShade="BF"/>
          <w:lang w:val="de-DE"/>
        </w:rPr>
        <w:t xml:space="preserve"> </w:t>
      </w:r>
      <w:proofErr w:type="spellStart"/>
      <w:r w:rsidR="007C00F9" w:rsidRPr="007C00F9">
        <w:rPr>
          <w:color w:val="306895" w:themeColor="accent2" w:themeShade="BF"/>
          <w:lang w:val="de-DE"/>
        </w:rPr>
        <w:t>description</w:t>
      </w:r>
      <w:proofErr w:type="spellEnd"/>
      <w:r w:rsidR="007C00F9" w:rsidRPr="007C00F9">
        <w:rPr>
          <w:color w:val="306895" w:themeColor="accent2" w:themeShade="BF"/>
          <w:lang w:val="de-DE"/>
        </w:rPr>
        <w:t xml:space="preserve">) </w:t>
      </w:r>
      <w:r w:rsidR="006B279E" w:rsidRPr="007C00F9">
        <w:rPr>
          <w:color w:val="306895" w:themeColor="accent2" w:themeShade="BF"/>
          <w:lang w:val="de-DE"/>
        </w:rPr>
        <w:t xml:space="preserve">ist nicht möglich. </w:t>
      </w:r>
    </w:p>
    <w:p w14:paraId="557AFC55" w14:textId="2385284A" w:rsidR="0090325F" w:rsidRPr="009D3EC8" w:rsidRDefault="0090325F" w:rsidP="0090325F">
      <w:pPr>
        <w:rPr>
          <w:color w:val="306895" w:themeColor="accent2" w:themeShade="BF"/>
        </w:rPr>
      </w:pPr>
      <w:r w:rsidRPr="009D3EC8">
        <w:rPr>
          <w:color w:val="306895" w:themeColor="accent2" w:themeShade="BF"/>
        </w:rPr>
        <w:t xml:space="preserve">Alle eingereichten Projektanträge werden nur den mit der Abwicklung der Ausschreibung befassten Stellen zur Einsicht vorgelegt. Alle beteiligten Personen sind </w:t>
      </w:r>
      <w:r w:rsidRPr="008F176C">
        <w:rPr>
          <w:bCs/>
          <w:color w:val="306895" w:themeColor="accent2" w:themeShade="BF"/>
        </w:rPr>
        <w:t>zur Vertraulichkeit verpflichtet</w:t>
      </w:r>
      <w:r w:rsidRPr="008F176C">
        <w:rPr>
          <w:color w:val="306895" w:themeColor="accent2" w:themeShade="BF"/>
        </w:rPr>
        <w:t>. Insbesondere müssen in das Bewertungsverfahren eingebundene</w:t>
      </w:r>
      <w:r w:rsidRPr="009D3EC8">
        <w:rPr>
          <w:color w:val="306895" w:themeColor="accent2" w:themeShade="BF"/>
        </w:rPr>
        <w:t xml:space="preserve"> nationale und international</w:t>
      </w:r>
      <w:r w:rsidR="00F33374" w:rsidRPr="009D3EC8">
        <w:rPr>
          <w:color w:val="306895" w:themeColor="accent2" w:themeShade="BF"/>
        </w:rPr>
        <w:t>e Exper</w:t>
      </w:r>
      <w:r w:rsidR="00580A7D" w:rsidRPr="009D3EC8">
        <w:rPr>
          <w:color w:val="306895" w:themeColor="accent2" w:themeShade="BF"/>
        </w:rPr>
        <w:t xml:space="preserve">ten und Expertinnen </w:t>
      </w:r>
      <w:r w:rsidRPr="009D3EC8">
        <w:rPr>
          <w:color w:val="306895" w:themeColor="accent2" w:themeShade="BF"/>
        </w:rPr>
        <w:t>vor Aufnahme ihrer Tätigkeit eine Vertraulichkeitserklärung abgeben.</w:t>
      </w:r>
    </w:p>
    <w:p w14:paraId="6F9AB8C6" w14:textId="77777777" w:rsidR="00555965" w:rsidRPr="008F176C" w:rsidRDefault="00555965" w:rsidP="0055596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E3032E" w:themeColor="accent1"/>
          <w:lang w:val="de-DE"/>
        </w:rPr>
      </w:pPr>
      <w:r w:rsidRPr="008F176C">
        <w:rPr>
          <w:b/>
          <w:bCs w:val="0"/>
          <w:color w:val="E3032E" w:themeColor="accent1"/>
          <w:lang w:val="de-DE"/>
        </w:rPr>
        <w:t>Ende der Einreichfrist:</w:t>
      </w:r>
    </w:p>
    <w:p w14:paraId="6299BF1E" w14:textId="5194E38C" w:rsidR="00555965" w:rsidRPr="00555965" w:rsidRDefault="00555965" w:rsidP="0055596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555965">
        <w:rPr>
          <w:b/>
          <w:bCs w:val="0"/>
          <w:lang w:val="de-DE"/>
        </w:rPr>
        <w:t xml:space="preserve">Förderungsansuchen müssen spätestens </w:t>
      </w:r>
      <w:r w:rsidRPr="00555965">
        <w:rPr>
          <w:b/>
          <w:bCs w:val="0"/>
        </w:rPr>
        <w:t>am</w:t>
      </w:r>
      <w:r w:rsidR="008309F0">
        <w:rPr>
          <w:b/>
          <w:bCs w:val="0"/>
        </w:rPr>
        <w:t xml:space="preserve"> </w:t>
      </w:r>
      <w:r w:rsidR="009D4F6C">
        <w:rPr>
          <w:b/>
          <w:color w:val="E3032E"/>
        </w:rPr>
        <w:t>13</w:t>
      </w:r>
      <w:r w:rsidR="00CD7ABB">
        <w:rPr>
          <w:b/>
          <w:bCs w:val="0"/>
          <w:color w:val="E3032E"/>
        </w:rPr>
        <w:t>.</w:t>
      </w:r>
      <w:r w:rsidR="00580A7D">
        <w:rPr>
          <w:b/>
          <w:bCs w:val="0"/>
          <w:color w:val="E3032E"/>
        </w:rPr>
        <w:t xml:space="preserve"> </w:t>
      </w:r>
      <w:r w:rsidR="009D4F6C">
        <w:rPr>
          <w:b/>
          <w:bCs w:val="0"/>
          <w:color w:val="E3032E"/>
        </w:rPr>
        <w:t>Oktober</w:t>
      </w:r>
      <w:r w:rsidR="00580A7D">
        <w:rPr>
          <w:b/>
          <w:bCs w:val="0"/>
          <w:color w:val="E3032E"/>
        </w:rPr>
        <w:t xml:space="preserve"> 202</w:t>
      </w:r>
      <w:r w:rsidR="009D4F6C">
        <w:rPr>
          <w:b/>
          <w:bCs w:val="0"/>
          <w:color w:val="E3032E"/>
        </w:rPr>
        <w:t>6</w:t>
      </w:r>
      <w:r w:rsidRPr="00551AA6">
        <w:rPr>
          <w:b/>
          <w:bCs w:val="0"/>
          <w:color w:val="E3032E"/>
          <w:lang w:val="de-DE"/>
        </w:rPr>
        <w:t xml:space="preserve"> </w:t>
      </w:r>
      <w:r w:rsidRPr="00555965">
        <w:rPr>
          <w:b/>
          <w:bCs w:val="0"/>
          <w:lang w:val="de-DE"/>
        </w:rPr>
        <w:t xml:space="preserve">bis 12:00 Uhr </w:t>
      </w:r>
      <w:r w:rsidRPr="008F176C">
        <w:rPr>
          <w:b/>
          <w:bCs w:val="0"/>
          <w:color w:val="E3032E" w:themeColor="accent1"/>
          <w:lang w:val="de-DE"/>
        </w:rPr>
        <w:t xml:space="preserve">via eCall </w:t>
      </w:r>
      <w:r w:rsidRPr="00555965">
        <w:rPr>
          <w:b/>
          <w:bCs w:val="0"/>
          <w:lang w:val="de-DE"/>
        </w:rPr>
        <w:t>eingelangt sein!</w:t>
      </w:r>
    </w:p>
    <w:p w14:paraId="550B69DD" w14:textId="3FF4C87C" w:rsidR="005C2BF5" w:rsidRPr="005C2BF5" w:rsidRDefault="00580A7D" w:rsidP="005C2BF5">
      <w:pPr>
        <w:spacing w:before="300"/>
        <w:rPr>
          <w:bCs/>
          <w:color w:val="306895" w:themeColor="accent2" w:themeShade="BF"/>
          <w:szCs w:val="22"/>
        </w:rPr>
      </w:pPr>
      <w:r w:rsidRPr="004A53FC">
        <w:rPr>
          <w:b/>
          <w:bCs/>
          <w:color w:val="306895" w:themeColor="accent2" w:themeShade="BF"/>
          <w:szCs w:val="22"/>
        </w:rPr>
        <w:t>Hinweis zur Bundeslandfinanzierung</w:t>
      </w:r>
      <w:r w:rsidRPr="00580A7D">
        <w:rPr>
          <w:b/>
          <w:bCs/>
          <w:szCs w:val="22"/>
        </w:rPr>
        <w:t xml:space="preserve">: </w:t>
      </w:r>
      <w:r w:rsidRPr="00580A7D">
        <w:rPr>
          <w:b/>
          <w:bCs/>
          <w:szCs w:val="22"/>
        </w:rPr>
        <w:br/>
      </w:r>
      <w:r w:rsidR="005C2BF5">
        <w:rPr>
          <w:bCs/>
          <w:color w:val="306895" w:themeColor="accent2" w:themeShade="BF"/>
          <w:szCs w:val="22"/>
        </w:rPr>
        <w:t>V</w:t>
      </w:r>
      <w:r w:rsidR="00C9218B" w:rsidRPr="007C00F9">
        <w:rPr>
          <w:bCs/>
          <w:color w:val="306895" w:themeColor="accent2" w:themeShade="BF"/>
          <w:szCs w:val="22"/>
        </w:rPr>
        <w:t>or Einreichschluss ist d</w:t>
      </w:r>
      <w:r w:rsidR="005C2BF5">
        <w:rPr>
          <w:bCs/>
          <w:color w:val="306895" w:themeColor="accent2" w:themeShade="BF"/>
          <w:szCs w:val="22"/>
        </w:rPr>
        <w:t>ie</w:t>
      </w:r>
      <w:r w:rsidRPr="007C00F9">
        <w:rPr>
          <w:bCs/>
          <w:color w:val="306895" w:themeColor="accent2" w:themeShade="BF"/>
          <w:szCs w:val="22"/>
        </w:rPr>
        <w:t xml:space="preserve"> sogenannte</w:t>
      </w:r>
      <w:r w:rsidRPr="007C00F9">
        <w:rPr>
          <w:bCs/>
          <w:szCs w:val="22"/>
        </w:rPr>
        <w:t xml:space="preserve"> </w:t>
      </w:r>
      <w:r w:rsidR="0056416D" w:rsidRPr="006B1DB2">
        <w:rPr>
          <w:color w:val="0070C0"/>
        </w:rPr>
        <w:t>Core Form</w:t>
      </w:r>
      <w:r w:rsidR="00C9218B" w:rsidRPr="006B1DB2">
        <w:rPr>
          <w:bCs/>
          <w:color w:val="0070C0"/>
          <w:szCs w:val="22"/>
        </w:rPr>
        <w:t>,</w:t>
      </w:r>
      <w:r w:rsidRPr="006B1DB2">
        <w:rPr>
          <w:bCs/>
          <w:color w:val="0070C0"/>
          <w:szCs w:val="22"/>
        </w:rPr>
        <w:t xml:space="preserve"> </w:t>
      </w:r>
      <w:r w:rsidRPr="009D3EC8">
        <w:rPr>
          <w:bCs/>
          <w:color w:val="306895" w:themeColor="accent2" w:themeShade="BF"/>
          <w:szCs w:val="22"/>
        </w:rPr>
        <w:t>welche wichtige Eckda</w:t>
      </w:r>
      <w:r w:rsidR="00792E14" w:rsidRPr="009D3EC8">
        <w:rPr>
          <w:bCs/>
          <w:color w:val="306895" w:themeColor="accent2" w:themeShade="BF"/>
          <w:szCs w:val="22"/>
        </w:rPr>
        <w:t>ten zum Projekt enthält</w:t>
      </w:r>
      <w:r w:rsidR="0094744B">
        <w:rPr>
          <w:bCs/>
          <w:color w:val="306895" w:themeColor="accent2" w:themeShade="BF"/>
          <w:szCs w:val="22"/>
        </w:rPr>
        <w:t>,</w:t>
      </w:r>
      <w:r w:rsidR="00792E14" w:rsidRPr="009D3EC8">
        <w:rPr>
          <w:bCs/>
          <w:color w:val="306895" w:themeColor="accent2" w:themeShade="BF"/>
          <w:szCs w:val="22"/>
        </w:rPr>
        <w:t xml:space="preserve"> an die</w:t>
      </w:r>
      <w:r w:rsidR="009D3EC8" w:rsidRPr="009D3EC8">
        <w:rPr>
          <w:bCs/>
          <w:color w:val="306895" w:themeColor="accent2" w:themeShade="BF"/>
          <w:szCs w:val="22"/>
        </w:rPr>
        <w:t xml:space="preserve"> zuständi</w:t>
      </w:r>
      <w:r w:rsidR="00792E14" w:rsidRPr="009D3EC8">
        <w:rPr>
          <w:bCs/>
          <w:color w:val="306895" w:themeColor="accent2" w:themeShade="BF"/>
          <w:szCs w:val="22"/>
        </w:rPr>
        <w:t xml:space="preserve">gen </w:t>
      </w:r>
      <w:hyperlink r:id="rId12" w:history="1">
        <w:r w:rsidR="00792E14" w:rsidRPr="00792E14">
          <w:rPr>
            <w:rStyle w:val="Hyperlink"/>
            <w:bCs/>
            <w:szCs w:val="22"/>
          </w:rPr>
          <w:t>Kontaktstellen</w:t>
        </w:r>
      </w:hyperlink>
      <w:r w:rsidRPr="00580A7D">
        <w:rPr>
          <w:bCs/>
          <w:szCs w:val="22"/>
        </w:rPr>
        <w:t xml:space="preserve"> </w:t>
      </w:r>
      <w:r w:rsidR="00792E14" w:rsidRPr="009D3EC8">
        <w:rPr>
          <w:bCs/>
          <w:color w:val="306895" w:themeColor="accent2" w:themeShade="BF"/>
          <w:szCs w:val="22"/>
        </w:rPr>
        <w:t xml:space="preserve">der Bundesländer </w:t>
      </w:r>
      <w:r w:rsidRPr="009D3EC8">
        <w:rPr>
          <w:bCs/>
          <w:color w:val="306895" w:themeColor="accent2" w:themeShade="BF"/>
          <w:szCs w:val="22"/>
        </w:rPr>
        <w:t xml:space="preserve">zu übermitteln. </w:t>
      </w:r>
    </w:p>
    <w:p w14:paraId="1FCBEFDA" w14:textId="0D032352" w:rsidR="00580A7D" w:rsidRDefault="00580A7D" w:rsidP="00580A7D">
      <w:pPr>
        <w:spacing w:before="300"/>
        <w:rPr>
          <w:bCs/>
          <w:color w:val="306895" w:themeColor="accent2" w:themeShade="BF"/>
          <w:szCs w:val="22"/>
        </w:rPr>
      </w:pPr>
      <w:r w:rsidRPr="009D3EC8">
        <w:rPr>
          <w:bCs/>
          <w:color w:val="306895" w:themeColor="accent2" w:themeShade="BF"/>
          <w:szCs w:val="22"/>
        </w:rPr>
        <w:t xml:space="preserve">Länderspezifische Bedingungen und Fristen für die Ko-Finanzierung sind rechtzeitig vor Einreichung des Förderungsansuchens bei den betreffenden </w:t>
      </w:r>
      <w:r w:rsidR="00792E14" w:rsidRPr="009D3EC8">
        <w:rPr>
          <w:bCs/>
          <w:color w:val="306895" w:themeColor="accent2" w:themeShade="BF"/>
          <w:szCs w:val="22"/>
        </w:rPr>
        <w:t xml:space="preserve">Stellen </w:t>
      </w:r>
      <w:r w:rsidRPr="009D3EC8">
        <w:rPr>
          <w:bCs/>
          <w:color w:val="306895" w:themeColor="accent2" w:themeShade="BF"/>
          <w:szCs w:val="22"/>
        </w:rPr>
        <w:t>zu erfragen.</w:t>
      </w:r>
    </w:p>
    <w:p w14:paraId="4BE12275" w14:textId="77777777" w:rsidR="008F176C" w:rsidRPr="009D3EC8" w:rsidRDefault="008F176C" w:rsidP="00580A7D">
      <w:pPr>
        <w:spacing w:before="300"/>
        <w:rPr>
          <w:bCs/>
          <w:color w:val="306895" w:themeColor="accent2" w:themeShade="BF"/>
          <w:szCs w:val="22"/>
        </w:rPr>
      </w:pPr>
    </w:p>
    <w:p w14:paraId="2AF52FD6" w14:textId="77777777" w:rsidR="00C042A6" w:rsidRDefault="00C042A6">
      <w:pPr>
        <w:spacing w:after="0" w:line="240" w:lineRule="auto"/>
        <w:rPr>
          <w:szCs w:val="22"/>
        </w:rPr>
        <w:sectPr w:rsidR="00C042A6" w:rsidSect="00C26CD3">
          <w:headerReference w:type="default" r:id="rId13"/>
          <w:footerReference w:type="even" r:id="rId14"/>
          <w:footerReference w:type="default" r:id="rId15"/>
          <w:headerReference w:type="first" r:id="rId16"/>
          <w:footerReference w:type="first" r:id="rId17"/>
          <w:pgSz w:w="11900" w:h="16840"/>
          <w:pgMar w:top="2410" w:right="1418" w:bottom="1134" w:left="1418" w:header="1021" w:footer="567" w:gutter="0"/>
          <w:pgNumType w:fmt="lowerRoman" w:start="1"/>
          <w:cols w:space="708"/>
          <w:docGrid w:linePitch="360"/>
        </w:sectPr>
      </w:pPr>
    </w:p>
    <w:p w14:paraId="034DB60E" w14:textId="77777777" w:rsidR="00C042A6" w:rsidRPr="00A26453" w:rsidRDefault="00C042A6" w:rsidP="0052766F">
      <w:pPr>
        <w:pStyle w:val="berschrift1ohneNummerierung"/>
        <w:spacing w:before="880"/>
        <w:rPr>
          <w:lang w:val="en-GB"/>
        </w:rPr>
      </w:pPr>
      <w:bookmarkStart w:id="5" w:name="_Toc511895136"/>
      <w:bookmarkStart w:id="6" w:name="_Toc511903506"/>
      <w:bookmarkStart w:id="7" w:name="_Toc223610575"/>
      <w:r w:rsidRPr="00656818">
        <w:rPr>
          <w:lang w:val="en-GB"/>
        </w:rPr>
        <w:lastRenderedPageBreak/>
        <w:t>Abstract</w:t>
      </w:r>
      <w:bookmarkEnd w:id="5"/>
      <w:bookmarkEnd w:id="6"/>
      <w:bookmarkEnd w:id="7"/>
    </w:p>
    <w:p w14:paraId="574DF606" w14:textId="6D7D0DFD" w:rsidR="00C042A6" w:rsidRPr="00551AA6" w:rsidRDefault="00C042A6" w:rsidP="00C042A6">
      <w:pPr>
        <w:rPr>
          <w:color w:val="306895"/>
          <w:lang w:val="en-GB"/>
        </w:rPr>
      </w:pPr>
      <w:r w:rsidRPr="009D3EC8">
        <w:rPr>
          <w:color w:val="306895" w:themeColor="accent2" w:themeShade="BF"/>
          <w:lang w:val="en-GB"/>
        </w:rPr>
        <w:t xml:space="preserve">Add an executive summary (max. 1 page, limit 4.000 characters) of the </w:t>
      </w:r>
      <w:r w:rsidR="00BE5819">
        <w:rPr>
          <w:color w:val="306895" w:themeColor="accent2" w:themeShade="BF"/>
          <w:lang w:val="en-GB"/>
        </w:rPr>
        <w:t>proposed COMET</w:t>
      </w:r>
      <w:r w:rsidR="00245686">
        <w:rPr>
          <w:color w:val="306895" w:themeColor="accent2" w:themeShade="BF"/>
          <w:lang w:val="en-GB"/>
        </w:rPr>
        <w:t xml:space="preserve">-Project </w:t>
      </w:r>
      <w:r w:rsidRPr="009D3EC8">
        <w:rPr>
          <w:color w:val="306895" w:themeColor="accent2" w:themeShade="BF"/>
          <w:lang w:val="en-GB"/>
        </w:rPr>
        <w:t>including</w:t>
      </w:r>
      <w:r w:rsidRPr="00551AA6">
        <w:rPr>
          <w:color w:val="306895"/>
          <w:lang w:val="en-GB"/>
        </w:rPr>
        <w:t xml:space="preserve">: </w:t>
      </w:r>
    </w:p>
    <w:p w14:paraId="64E43433" w14:textId="3306B4AA" w:rsidR="00C042A6" w:rsidRPr="00763D0E" w:rsidRDefault="00C042A6" w:rsidP="000C6189">
      <w:pPr>
        <w:pStyle w:val="Listenabsatz"/>
        <w:numPr>
          <w:ilvl w:val="0"/>
          <w:numId w:val="19"/>
        </w:numPr>
        <w:rPr>
          <w:color w:val="306895"/>
          <w:lang w:val="en-GB"/>
        </w:rPr>
      </w:pPr>
      <w:r w:rsidRPr="00094B60">
        <w:rPr>
          <w:color w:val="306895"/>
          <w:lang w:val="en-GB"/>
        </w:rPr>
        <w:t>Initial</w:t>
      </w:r>
      <w:r w:rsidRPr="00763D0E">
        <w:rPr>
          <w:color w:val="306895"/>
          <w:lang w:val="en-GB"/>
        </w:rPr>
        <w:t xml:space="preserve"> situation, problems to solve and motivation </w:t>
      </w:r>
    </w:p>
    <w:p w14:paraId="21B36837" w14:textId="4DE7316E" w:rsidR="00C042A6" w:rsidRPr="00763D0E" w:rsidRDefault="00C042A6" w:rsidP="000C6189">
      <w:pPr>
        <w:pStyle w:val="Listenabsatz"/>
        <w:numPr>
          <w:ilvl w:val="0"/>
          <w:numId w:val="19"/>
        </w:numPr>
        <w:rPr>
          <w:color w:val="306895"/>
          <w:lang w:val="en-GB"/>
        </w:rPr>
      </w:pPr>
      <w:r w:rsidRPr="00763D0E">
        <w:rPr>
          <w:color w:val="306895"/>
          <w:lang w:val="en-GB"/>
        </w:rPr>
        <w:t xml:space="preserve">Overall goals </w:t>
      </w:r>
    </w:p>
    <w:p w14:paraId="7AB1B7BB" w14:textId="6111307A" w:rsidR="00C042A6" w:rsidRPr="00763D0E" w:rsidRDefault="00C042A6" w:rsidP="000C6189">
      <w:pPr>
        <w:pStyle w:val="Listenabsatz"/>
        <w:numPr>
          <w:ilvl w:val="0"/>
          <w:numId w:val="19"/>
        </w:numPr>
        <w:rPr>
          <w:color w:val="306895"/>
          <w:lang w:val="en-GB"/>
        </w:rPr>
      </w:pPr>
      <w:r w:rsidRPr="00763D0E">
        <w:rPr>
          <w:color w:val="306895"/>
          <w:lang w:val="en-GB"/>
        </w:rPr>
        <w:t>Scientific-technological challenges and</w:t>
      </w:r>
      <w:r w:rsidR="00BE5819" w:rsidRPr="00763D0E">
        <w:rPr>
          <w:color w:val="306895"/>
          <w:lang w:val="en-GB"/>
        </w:rPr>
        <w:t xml:space="preserve"> </w:t>
      </w:r>
      <w:r w:rsidRPr="00763D0E">
        <w:rPr>
          <w:color w:val="306895"/>
          <w:lang w:val="en-GB"/>
        </w:rPr>
        <w:t xml:space="preserve">main features </w:t>
      </w:r>
    </w:p>
    <w:p w14:paraId="4CB8A7E9" w14:textId="2D9BCADC" w:rsidR="00245686" w:rsidRPr="00245686" w:rsidRDefault="00245686" w:rsidP="00245686">
      <w:pPr>
        <w:pStyle w:val="Listenabsatz"/>
        <w:numPr>
          <w:ilvl w:val="0"/>
          <w:numId w:val="19"/>
        </w:numPr>
        <w:rPr>
          <w:color w:val="306895"/>
          <w:lang w:val="en-GB"/>
        </w:rPr>
      </w:pPr>
      <w:r w:rsidRPr="00245686">
        <w:rPr>
          <w:color w:val="306895"/>
          <w:lang w:val="en-GB"/>
        </w:rPr>
        <w:t>expected main results</w:t>
      </w:r>
      <w:r w:rsidR="00CD4D22">
        <w:rPr>
          <w:color w:val="306895"/>
          <w:lang w:val="en-GB"/>
        </w:rPr>
        <w:t xml:space="preserve"> and impact</w:t>
      </w:r>
      <w:r w:rsidRPr="00245686">
        <w:rPr>
          <w:color w:val="306895"/>
          <w:lang w:val="en-GB"/>
        </w:rPr>
        <w:t xml:space="preserve"> of the COMET-Project</w:t>
      </w:r>
    </w:p>
    <w:p w14:paraId="0EE27227" w14:textId="5D3E926A" w:rsidR="00C042A6" w:rsidRPr="00551AA6" w:rsidRDefault="00BE5819" w:rsidP="00C042A6">
      <w:pPr>
        <w:rPr>
          <w:color w:val="306895"/>
          <w:lang w:val="en-GB"/>
        </w:rPr>
      </w:pPr>
      <w:r w:rsidRPr="009D35AC">
        <w:rPr>
          <w:color w:val="306895"/>
          <w:lang w:val="en-GB"/>
        </w:rPr>
        <w:t>P</w:t>
      </w:r>
      <w:r>
        <w:rPr>
          <w:color w:val="306895"/>
          <w:lang w:val="en-GB"/>
        </w:rPr>
        <w:t xml:space="preserve">lease note: </w:t>
      </w:r>
      <w:r w:rsidR="000756E1">
        <w:rPr>
          <w:color w:val="306895"/>
          <w:lang w:val="en-GB"/>
        </w:rPr>
        <w:t>T</w:t>
      </w:r>
      <w:r w:rsidR="000756E1" w:rsidRPr="000756E1">
        <w:rPr>
          <w:color w:val="306895"/>
          <w:lang w:val="en-GB"/>
        </w:rPr>
        <w:t xml:space="preserve">he executive summary has to be uploaded in the </w:t>
      </w:r>
      <w:proofErr w:type="spellStart"/>
      <w:r w:rsidR="000756E1" w:rsidRPr="000756E1">
        <w:rPr>
          <w:color w:val="306895"/>
          <w:lang w:val="en-GB"/>
        </w:rPr>
        <w:t>eCall</w:t>
      </w:r>
      <w:proofErr w:type="spellEnd"/>
      <w:r w:rsidR="000756E1" w:rsidRPr="000756E1">
        <w:rPr>
          <w:color w:val="306895"/>
          <w:lang w:val="en-GB"/>
        </w:rPr>
        <w:t xml:space="preserve"> under “</w:t>
      </w:r>
      <w:proofErr w:type="spellStart"/>
      <w:r w:rsidR="000756E1" w:rsidRPr="000756E1">
        <w:rPr>
          <w:color w:val="306895"/>
          <w:lang w:val="en-GB"/>
        </w:rPr>
        <w:t>Projektdaten</w:t>
      </w:r>
      <w:proofErr w:type="spellEnd"/>
      <w:r w:rsidR="000756E1" w:rsidRPr="000756E1">
        <w:rPr>
          <w:color w:val="306895"/>
          <w:lang w:val="en-GB"/>
        </w:rPr>
        <w:t>” in the field “</w:t>
      </w:r>
      <w:proofErr w:type="spellStart"/>
      <w:r w:rsidR="000756E1" w:rsidRPr="000756E1">
        <w:rPr>
          <w:color w:val="306895"/>
          <w:lang w:val="en-GB"/>
        </w:rPr>
        <w:t>Kurzfassung</w:t>
      </w:r>
      <w:proofErr w:type="spellEnd"/>
      <w:r w:rsidR="000756E1" w:rsidRPr="000756E1">
        <w:rPr>
          <w:color w:val="306895"/>
          <w:lang w:val="en-GB"/>
        </w:rPr>
        <w:t>” in German and the field “Abstract” in English.</w:t>
      </w:r>
    </w:p>
    <w:p w14:paraId="20420754" w14:textId="0C4ECFC9" w:rsidR="00C042A6" w:rsidRDefault="00C042A6" w:rsidP="00C042A6">
      <w:pPr>
        <w:rPr>
          <w:lang w:val="en-US"/>
        </w:rPr>
      </w:pPr>
      <w:r w:rsidRPr="00E1394D">
        <w:rPr>
          <w:lang w:val="en-US"/>
        </w:rPr>
        <w:t>&gt;Text&lt;</w:t>
      </w:r>
      <w:r w:rsidR="005F3C66">
        <w:rPr>
          <w:lang w:val="en-US"/>
        </w:rPr>
        <w:t xml:space="preserve"> </w:t>
      </w:r>
    </w:p>
    <w:p w14:paraId="1EF028C5" w14:textId="196FDAD7" w:rsidR="005F3C66" w:rsidRDefault="005F3C66" w:rsidP="00C756E3">
      <w:pPr>
        <w:spacing w:after="0" w:line="240" w:lineRule="auto"/>
        <w:rPr>
          <w:lang w:val="en-US"/>
        </w:rPr>
      </w:pPr>
      <w:r>
        <w:rPr>
          <w:lang w:val="en-US"/>
        </w:rPr>
        <w:br w:type="page"/>
      </w:r>
    </w:p>
    <w:p w14:paraId="066D0327" w14:textId="1049F518" w:rsidR="00656818" w:rsidRPr="005F3C66" w:rsidRDefault="00245686" w:rsidP="00C756E3">
      <w:pPr>
        <w:pStyle w:val="berschrift1"/>
        <w:spacing w:before="1200"/>
      </w:pPr>
      <w:bookmarkStart w:id="8" w:name="_Toc511895137"/>
      <w:bookmarkStart w:id="9" w:name="_Toc511903507"/>
      <w:bookmarkStart w:id="10" w:name="_Toc223610576"/>
      <w:bookmarkStart w:id="11" w:name="_Toc171846246"/>
      <w:r>
        <w:lastRenderedPageBreak/>
        <w:t xml:space="preserve">Quality of the </w:t>
      </w:r>
      <w:r w:rsidR="00656818" w:rsidRPr="005F3C66">
        <w:t>Project</w:t>
      </w:r>
      <w:bookmarkEnd w:id="8"/>
      <w:bookmarkEnd w:id="9"/>
      <w:bookmarkEnd w:id="10"/>
    </w:p>
    <w:p w14:paraId="1F1EB41B" w14:textId="4591DBEE" w:rsidR="00656818" w:rsidRPr="00FA3135" w:rsidRDefault="00656818" w:rsidP="00CC4ABF">
      <w:pPr>
        <w:pStyle w:val="berschrift2"/>
        <w:ind w:left="0"/>
      </w:pPr>
      <w:bookmarkStart w:id="12" w:name="_Toc421020261"/>
      <w:bookmarkStart w:id="13" w:name="_Toc511895138"/>
      <w:bookmarkStart w:id="14" w:name="_Toc511903508"/>
      <w:bookmarkStart w:id="15" w:name="_Toc223610577"/>
      <w:r w:rsidRPr="00FA3135">
        <w:t xml:space="preserve">Vision </w:t>
      </w:r>
      <w:bookmarkEnd w:id="12"/>
      <w:bookmarkEnd w:id="13"/>
      <w:bookmarkEnd w:id="14"/>
      <w:proofErr w:type="spellStart"/>
      <w:r w:rsidR="00245686">
        <w:t>of</w:t>
      </w:r>
      <w:proofErr w:type="spellEnd"/>
      <w:r w:rsidR="00245686">
        <w:t xml:space="preserve"> </w:t>
      </w:r>
      <w:proofErr w:type="spellStart"/>
      <w:r w:rsidR="00245686">
        <w:t>the</w:t>
      </w:r>
      <w:proofErr w:type="spellEnd"/>
      <w:r w:rsidR="00245686">
        <w:t xml:space="preserve"> COMET-Project</w:t>
      </w:r>
      <w:bookmarkEnd w:id="15"/>
    </w:p>
    <w:p w14:paraId="626A8453" w14:textId="124EEF4C" w:rsidR="004972BE" w:rsidRDefault="00A26453" w:rsidP="008D2F9A">
      <w:pPr>
        <w:rPr>
          <w:color w:val="306895"/>
          <w:lang w:val="en-GB"/>
        </w:rPr>
      </w:pPr>
      <w:r w:rsidRPr="00763D0E">
        <w:rPr>
          <w:color w:val="306895"/>
          <w:lang w:val="en-GB"/>
        </w:rPr>
        <w:t xml:space="preserve">Describe the </w:t>
      </w:r>
      <w:r w:rsidR="00245686" w:rsidRPr="00763D0E">
        <w:rPr>
          <w:color w:val="306895"/>
          <w:lang w:val="en-GB"/>
        </w:rPr>
        <w:t xml:space="preserve">overall </w:t>
      </w:r>
      <w:r w:rsidRPr="00763D0E">
        <w:rPr>
          <w:bCs/>
          <w:color w:val="306895"/>
          <w:lang w:val="en-GB"/>
        </w:rPr>
        <w:t>vision</w:t>
      </w:r>
      <w:r w:rsidR="002B283D" w:rsidRPr="00763D0E">
        <w:rPr>
          <w:color w:val="306895"/>
          <w:lang w:val="en-GB"/>
        </w:rPr>
        <w:t xml:space="preserve"> </w:t>
      </w:r>
      <w:r w:rsidR="00245686" w:rsidRPr="00763D0E">
        <w:rPr>
          <w:color w:val="306895"/>
          <w:lang w:val="en-GB"/>
        </w:rPr>
        <w:t xml:space="preserve">of the COMET-Project </w:t>
      </w:r>
      <w:r w:rsidRPr="00763D0E">
        <w:rPr>
          <w:color w:val="306895"/>
          <w:lang w:val="en-GB"/>
        </w:rPr>
        <w:t xml:space="preserve">and </w:t>
      </w:r>
      <w:r w:rsidR="00CD4D22" w:rsidRPr="00763D0E">
        <w:rPr>
          <w:color w:val="306895"/>
          <w:lang w:val="en-GB"/>
        </w:rPr>
        <w:t>refer to the strategic COMET objectives</w:t>
      </w:r>
      <w:r w:rsidR="00AB6362" w:rsidRPr="00763D0E">
        <w:rPr>
          <w:color w:val="306895"/>
          <w:lang w:val="en-GB"/>
        </w:rPr>
        <w:t>.</w:t>
      </w:r>
      <w:r w:rsidR="00315F47">
        <w:rPr>
          <w:color w:val="306895"/>
          <w:lang w:val="en-GB"/>
        </w:rPr>
        <w:br/>
      </w:r>
      <w:r w:rsidR="00315F47" w:rsidRPr="00763D0E">
        <w:rPr>
          <w:color w:val="306895"/>
          <w:lang w:val="en-GB"/>
        </w:rPr>
        <w:t xml:space="preserve">Describe how the COMET-Project </w:t>
      </w:r>
      <w:r w:rsidR="004D352E">
        <w:rPr>
          <w:color w:val="306895"/>
          <w:lang w:val="en-GB"/>
        </w:rPr>
        <w:t>addresses</w:t>
      </w:r>
      <w:r w:rsidR="00315F47" w:rsidRPr="00763D0E">
        <w:rPr>
          <w:color w:val="306895"/>
          <w:lang w:val="en-GB"/>
        </w:rPr>
        <w:t xml:space="preserve"> the chosen key technology (see COMET-Projects call guideline).</w:t>
      </w:r>
      <w:r w:rsidR="00696249">
        <w:rPr>
          <w:color w:val="306895"/>
          <w:lang w:val="en-GB"/>
        </w:rPr>
        <w:br/>
      </w:r>
      <w:r w:rsidRPr="008D2F9A">
        <w:rPr>
          <w:color w:val="306895"/>
          <w:lang w:val="en-GB"/>
        </w:rPr>
        <w:t>Describe the added value</w:t>
      </w:r>
      <w:r w:rsidR="00857AF8" w:rsidRPr="008D2F9A">
        <w:rPr>
          <w:color w:val="306895"/>
          <w:lang w:val="en-GB"/>
        </w:rPr>
        <w:t xml:space="preserve"> </w:t>
      </w:r>
      <w:r w:rsidRPr="008D2F9A">
        <w:rPr>
          <w:color w:val="306895"/>
          <w:lang w:val="en-GB"/>
        </w:rPr>
        <w:t>created by the COMET</w:t>
      </w:r>
      <w:r w:rsidR="00245686" w:rsidRPr="008D2F9A">
        <w:rPr>
          <w:color w:val="306895"/>
          <w:lang w:val="en-GB"/>
        </w:rPr>
        <w:t xml:space="preserve">-Project </w:t>
      </w:r>
      <w:r w:rsidR="00857AF8" w:rsidRPr="00763D0E">
        <w:rPr>
          <w:color w:val="306895" w:themeColor="accent2" w:themeShade="BF"/>
          <w:lang w:val="en-GB"/>
        </w:rPr>
        <w:t>and its unique selling proposition (USP)</w:t>
      </w:r>
      <w:r w:rsidR="007734D5" w:rsidRPr="00763D0E">
        <w:rPr>
          <w:color w:val="306895" w:themeColor="accent2" w:themeShade="BF"/>
          <w:lang w:val="en-GB"/>
        </w:rPr>
        <w:t>.</w:t>
      </w:r>
      <w:r w:rsidR="00520E15" w:rsidRPr="00763D0E">
        <w:rPr>
          <w:color w:val="306895"/>
          <w:lang w:val="en-GB"/>
        </w:rPr>
        <w:t xml:space="preserve"> </w:t>
      </w:r>
    </w:p>
    <w:p w14:paraId="04DC3E2B" w14:textId="1247A8D8" w:rsidR="00B22FF9" w:rsidRDefault="00656818" w:rsidP="00656818">
      <w:pPr>
        <w:rPr>
          <w:lang w:val="en-US"/>
        </w:rPr>
      </w:pPr>
      <w:r w:rsidRPr="00E1394D">
        <w:rPr>
          <w:lang w:val="en-US"/>
        </w:rPr>
        <w:t>&gt;Text&lt;</w:t>
      </w:r>
    </w:p>
    <w:p w14:paraId="5EEF6CBD" w14:textId="48320FE0" w:rsidR="00656818" w:rsidRPr="000838EE" w:rsidRDefault="00656818" w:rsidP="00CC4ABF">
      <w:pPr>
        <w:pStyle w:val="berschrift2"/>
        <w:ind w:left="0"/>
      </w:pPr>
      <w:bookmarkStart w:id="16" w:name="_Toc511895139"/>
      <w:bookmarkStart w:id="17" w:name="_Toc511903509"/>
      <w:bookmarkStart w:id="18" w:name="_Toc223610578"/>
      <w:r w:rsidRPr="000838EE">
        <w:t xml:space="preserve">Overall </w:t>
      </w:r>
      <w:proofErr w:type="spellStart"/>
      <w:r w:rsidR="00C75C0A">
        <w:t>r</w:t>
      </w:r>
      <w:r w:rsidR="00BE5819" w:rsidRPr="000838EE">
        <w:t>esearch</w:t>
      </w:r>
      <w:proofErr w:type="spellEnd"/>
      <w:r w:rsidRPr="000838EE">
        <w:t xml:space="preserve"> </w:t>
      </w:r>
      <w:proofErr w:type="spellStart"/>
      <w:r w:rsidRPr="000838EE">
        <w:t>progra</w:t>
      </w:r>
      <w:bookmarkEnd w:id="11"/>
      <w:r w:rsidRPr="000838EE">
        <w:t>mme</w:t>
      </w:r>
      <w:bookmarkEnd w:id="16"/>
      <w:bookmarkEnd w:id="17"/>
      <w:bookmarkEnd w:id="18"/>
      <w:proofErr w:type="spellEnd"/>
    </w:p>
    <w:p w14:paraId="45245D40" w14:textId="4E30F4BF" w:rsidR="00245686" w:rsidRPr="00245686" w:rsidRDefault="00245686" w:rsidP="00656818">
      <w:pPr>
        <w:rPr>
          <w:i/>
          <w:iCs/>
          <w:lang w:val="en-GB"/>
        </w:rPr>
      </w:pPr>
      <w:r w:rsidRPr="00245686">
        <w:rPr>
          <w:i/>
          <w:iCs/>
          <w:lang w:val="en-GB"/>
        </w:rPr>
        <w:t>References see Annex 1</w:t>
      </w:r>
    </w:p>
    <w:p w14:paraId="3279B72D" w14:textId="77777777" w:rsidR="00656818" w:rsidRPr="00C17C9E" w:rsidRDefault="00656818" w:rsidP="00B22FF9">
      <w:pPr>
        <w:pStyle w:val="berschrift3"/>
        <w:rPr>
          <w:lang w:val="en-GB"/>
        </w:rPr>
      </w:pPr>
      <w:bookmarkStart w:id="19" w:name="_Toc511895140"/>
      <w:bookmarkStart w:id="20" w:name="_Toc511903510"/>
      <w:bookmarkStart w:id="21" w:name="_Toc223610579"/>
      <w:r w:rsidRPr="00C17C9E">
        <w:rPr>
          <w:lang w:val="en-GB"/>
        </w:rPr>
        <w:t>Objectives of the overall research programme</w:t>
      </w:r>
      <w:bookmarkEnd w:id="19"/>
      <w:bookmarkEnd w:id="20"/>
      <w:bookmarkEnd w:id="21"/>
    </w:p>
    <w:p w14:paraId="027504BB" w14:textId="58874565" w:rsidR="00656818" w:rsidRPr="00F04AD9" w:rsidRDefault="00656818" w:rsidP="00656818">
      <w:pPr>
        <w:rPr>
          <w:color w:val="306895"/>
          <w:lang w:val="en-GB"/>
        </w:rPr>
      </w:pPr>
      <w:r w:rsidRPr="00F04AD9">
        <w:rPr>
          <w:color w:val="306895"/>
          <w:lang w:val="en-GB"/>
        </w:rPr>
        <w:t xml:space="preserve">Describe the overall objectives of </w:t>
      </w:r>
      <w:r w:rsidR="00CA3B4F">
        <w:rPr>
          <w:color w:val="306895"/>
          <w:lang w:val="en-GB"/>
        </w:rPr>
        <w:t>the</w:t>
      </w:r>
      <w:r w:rsidR="00A26453" w:rsidRPr="00F04AD9">
        <w:rPr>
          <w:color w:val="306895"/>
          <w:lang w:val="en-GB"/>
        </w:rPr>
        <w:t xml:space="preserve"> </w:t>
      </w:r>
      <w:r w:rsidRPr="00F04AD9">
        <w:rPr>
          <w:color w:val="306895"/>
          <w:lang w:val="en-GB"/>
        </w:rPr>
        <w:t>research programme and its scientific and technological relevance.</w:t>
      </w:r>
      <w:r w:rsidR="00245686">
        <w:rPr>
          <w:color w:val="306895"/>
          <w:lang w:val="en-GB"/>
        </w:rPr>
        <w:t xml:space="preserve"> Describe the a</w:t>
      </w:r>
      <w:r w:rsidR="00245686" w:rsidRPr="00857AF8">
        <w:rPr>
          <w:color w:val="306895"/>
          <w:lang w:val="en-GB"/>
        </w:rPr>
        <w:t>dded value of and synergy effect</w:t>
      </w:r>
      <w:r w:rsidR="00245686">
        <w:rPr>
          <w:color w:val="306895"/>
          <w:lang w:val="en-GB"/>
        </w:rPr>
        <w:t>s within the research programme</w:t>
      </w:r>
      <w:r w:rsidR="004972BE">
        <w:rPr>
          <w:color w:val="306895"/>
          <w:lang w:val="en-GB"/>
        </w:rPr>
        <w:t>.</w:t>
      </w:r>
    </w:p>
    <w:p w14:paraId="5E432311" w14:textId="77777777" w:rsidR="00656818" w:rsidRPr="00E1394D" w:rsidRDefault="00656818" w:rsidP="00656818">
      <w:pPr>
        <w:rPr>
          <w:lang w:val="en-US"/>
        </w:rPr>
      </w:pPr>
      <w:r w:rsidRPr="00E1394D">
        <w:rPr>
          <w:lang w:val="en-US"/>
        </w:rPr>
        <w:t>&gt;Text&lt;</w:t>
      </w:r>
    </w:p>
    <w:p w14:paraId="50A538AA" w14:textId="77777777" w:rsidR="00656818" w:rsidRPr="00C17C9E" w:rsidRDefault="00656818" w:rsidP="00B22FF9">
      <w:pPr>
        <w:pStyle w:val="berschrift3"/>
        <w:rPr>
          <w:lang w:val="en-GB"/>
        </w:rPr>
      </w:pPr>
      <w:bookmarkStart w:id="22" w:name="_Toc511895141"/>
      <w:bookmarkStart w:id="23" w:name="_Toc511903511"/>
      <w:bookmarkStart w:id="24" w:name="_Toc223610580"/>
      <w:r w:rsidRPr="00C17C9E">
        <w:rPr>
          <w:lang w:val="en-GB"/>
        </w:rPr>
        <w:t>State-of-the-art and novelty of research</w:t>
      </w:r>
      <w:bookmarkEnd w:id="22"/>
      <w:bookmarkEnd w:id="23"/>
      <w:bookmarkEnd w:id="24"/>
    </w:p>
    <w:p w14:paraId="19B98B21" w14:textId="77777777" w:rsidR="00AD1EF3" w:rsidRPr="00F04AD9" w:rsidRDefault="00AD1EF3" w:rsidP="00AD1EF3">
      <w:pPr>
        <w:rPr>
          <w:color w:val="306895"/>
          <w:lang w:val="en-GB"/>
        </w:rPr>
      </w:pPr>
      <w:r w:rsidRPr="00F04AD9">
        <w:rPr>
          <w:color w:val="306895"/>
          <w:lang w:val="en-GB"/>
        </w:rPr>
        <w:t>Describe the international state-of-the-art and the novelty of your proposed research as well as your estimated contribution beyond state of the art. Refer to existing research activities and related work performed by other groups in the national and international context.</w:t>
      </w:r>
    </w:p>
    <w:p w14:paraId="73A8CB82" w14:textId="129E415B" w:rsidR="00AD1EF3" w:rsidRPr="00F04AD9" w:rsidRDefault="00A40F9A" w:rsidP="00AD1EF3">
      <w:pPr>
        <w:rPr>
          <w:color w:val="306895"/>
          <w:lang w:val="en-GB"/>
        </w:rPr>
      </w:pPr>
      <w:r w:rsidRPr="00FD753F">
        <w:rPr>
          <w:color w:val="306895"/>
          <w:lang w:val="en-GB"/>
        </w:rPr>
        <w:t xml:space="preserve">Please </w:t>
      </w:r>
      <w:r>
        <w:rPr>
          <w:color w:val="306895"/>
          <w:lang w:val="en-GB"/>
        </w:rPr>
        <w:t>n</w:t>
      </w:r>
      <w:r w:rsidRPr="00FD753F">
        <w:rPr>
          <w:color w:val="306895"/>
          <w:lang w:val="en-GB"/>
        </w:rPr>
        <w:t xml:space="preserve">ote: a list of references </w:t>
      </w:r>
      <w:r w:rsidRPr="00F04AD9">
        <w:rPr>
          <w:color w:val="306895"/>
          <w:lang w:val="en-GB"/>
        </w:rPr>
        <w:t>(</w:t>
      </w:r>
      <w:proofErr w:type="spellStart"/>
      <w:r w:rsidRPr="00A40F9A">
        <w:rPr>
          <w:i/>
          <w:color w:val="306895"/>
          <w:lang w:val="en-US"/>
        </w:rPr>
        <w:t>verwendete</w:t>
      </w:r>
      <w:proofErr w:type="spellEnd"/>
      <w:r w:rsidRPr="00A40F9A">
        <w:rPr>
          <w:i/>
          <w:color w:val="306895"/>
          <w:lang w:val="en-GB"/>
        </w:rPr>
        <w:t xml:space="preserve"> </w:t>
      </w:r>
      <w:proofErr w:type="spellStart"/>
      <w:r w:rsidRPr="00A40F9A">
        <w:rPr>
          <w:i/>
          <w:color w:val="306895"/>
          <w:lang w:val="en-US"/>
        </w:rPr>
        <w:t>Literatur</w:t>
      </w:r>
      <w:proofErr w:type="spellEnd"/>
      <w:r w:rsidRPr="00F04AD9">
        <w:rPr>
          <w:color w:val="306895"/>
          <w:lang w:val="en-GB"/>
        </w:rPr>
        <w:t xml:space="preserve">) </w:t>
      </w:r>
      <w:r w:rsidRPr="00FD753F">
        <w:rPr>
          <w:color w:val="306895"/>
          <w:lang w:val="en-GB"/>
        </w:rPr>
        <w:t>has to be provided</w:t>
      </w:r>
      <w:r w:rsidRPr="00F04AD9">
        <w:rPr>
          <w:color w:val="306895"/>
          <w:lang w:val="en-GB"/>
        </w:rPr>
        <w:t xml:space="preserve"> </w:t>
      </w:r>
      <w:r w:rsidR="00AD1EF3" w:rsidRPr="00F04AD9">
        <w:rPr>
          <w:color w:val="306895"/>
          <w:lang w:val="en-GB"/>
        </w:rPr>
        <w:t>in Annex 1.</w:t>
      </w:r>
    </w:p>
    <w:p w14:paraId="3A0A23C7" w14:textId="50DAD626" w:rsidR="00A81D3B" w:rsidRDefault="00656818" w:rsidP="00A81D3B">
      <w:pPr>
        <w:rPr>
          <w:lang w:val="en-US"/>
        </w:rPr>
      </w:pPr>
      <w:r w:rsidRPr="00E1394D">
        <w:rPr>
          <w:lang w:val="en-US"/>
        </w:rPr>
        <w:t>&gt;Text&lt;</w:t>
      </w:r>
    </w:p>
    <w:p w14:paraId="0E812E07" w14:textId="77777777" w:rsidR="00CD4027" w:rsidRDefault="00CD4027" w:rsidP="00A81D3B">
      <w:pPr>
        <w:rPr>
          <w:lang w:val="en-US"/>
        </w:rPr>
      </w:pPr>
    </w:p>
    <w:p w14:paraId="7F2D65B1" w14:textId="77777777" w:rsidR="00CD4027" w:rsidRDefault="00CD4027" w:rsidP="00A81D3B">
      <w:pPr>
        <w:rPr>
          <w:lang w:val="en-US"/>
        </w:rPr>
        <w:sectPr w:rsidR="00CD4027" w:rsidSect="00C042A6">
          <w:footerReference w:type="default" r:id="rId18"/>
          <w:pgSz w:w="11900" w:h="16840"/>
          <w:pgMar w:top="2268" w:right="1418" w:bottom="1134" w:left="1418" w:header="1021" w:footer="567" w:gutter="0"/>
          <w:pgNumType w:start="0"/>
          <w:cols w:space="708"/>
          <w:docGrid w:linePitch="360"/>
        </w:sectPr>
      </w:pPr>
    </w:p>
    <w:p w14:paraId="13359168" w14:textId="2E1242D5" w:rsidR="00AD1EF3" w:rsidRPr="00DB07BB" w:rsidRDefault="00AD1EF3" w:rsidP="00CA7170">
      <w:pPr>
        <w:pStyle w:val="berschrift3"/>
      </w:pPr>
      <w:bookmarkStart w:id="25" w:name="_Toc495482112"/>
      <w:bookmarkStart w:id="26" w:name="_Toc223610581"/>
      <w:bookmarkStart w:id="27" w:name="_Toc421020281"/>
      <w:proofErr w:type="spellStart"/>
      <w:r w:rsidRPr="00DB07BB">
        <w:lastRenderedPageBreak/>
        <w:t>Related</w:t>
      </w:r>
      <w:proofErr w:type="spellEnd"/>
      <w:r w:rsidRPr="00DB07BB">
        <w:t xml:space="preserve"> </w:t>
      </w:r>
      <w:proofErr w:type="spellStart"/>
      <w:r w:rsidRPr="00DB07BB">
        <w:t>funded</w:t>
      </w:r>
      <w:proofErr w:type="spellEnd"/>
      <w:r w:rsidRPr="00DB07BB">
        <w:t xml:space="preserve"> </w:t>
      </w:r>
      <w:proofErr w:type="spellStart"/>
      <w:r w:rsidRPr="00DB07BB">
        <w:t>projects</w:t>
      </w:r>
      <w:bookmarkEnd w:id="25"/>
      <w:bookmarkEnd w:id="26"/>
      <w:proofErr w:type="spellEnd"/>
      <w:r w:rsidRPr="00DB07BB">
        <w:t xml:space="preserve"> </w:t>
      </w:r>
      <w:bookmarkEnd w:id="27"/>
    </w:p>
    <w:p w14:paraId="1582AE95" w14:textId="3BA60A91" w:rsidR="00AD1EF3" w:rsidRPr="004A079C" w:rsidRDefault="00AD1EF3" w:rsidP="00AD1EF3">
      <w:pPr>
        <w:rPr>
          <w:color w:val="306895" w:themeColor="accent2" w:themeShade="BF"/>
          <w:lang w:val="en-GB"/>
        </w:rPr>
      </w:pPr>
      <w:r w:rsidRPr="004A079C">
        <w:rPr>
          <w:color w:val="306895"/>
          <w:lang w:val="en-GB"/>
        </w:rPr>
        <w:t>Please list relevant ongoing or completed funded projects (within last three years) of the</w:t>
      </w:r>
      <w:r w:rsidR="00CD4027">
        <w:rPr>
          <w:color w:val="306895"/>
          <w:lang w:val="en-GB"/>
        </w:rPr>
        <w:t xml:space="preserve"> </w:t>
      </w:r>
      <w:r w:rsidRPr="004A079C">
        <w:rPr>
          <w:color w:val="306895"/>
          <w:lang w:val="en-GB"/>
        </w:rPr>
        <w:t>consortium</w:t>
      </w:r>
      <w:r w:rsidR="00EB6781" w:rsidRPr="004A079C">
        <w:rPr>
          <w:color w:val="306895"/>
          <w:lang w:val="en-GB"/>
        </w:rPr>
        <w:t>,</w:t>
      </w:r>
      <w:r w:rsidRPr="004A079C">
        <w:rPr>
          <w:color w:val="306895"/>
          <w:lang w:val="en-GB"/>
        </w:rPr>
        <w:t xml:space="preserve"> which are thematically connected to this application</w:t>
      </w:r>
      <w:r w:rsidR="00CD4027">
        <w:rPr>
          <w:color w:val="306895"/>
          <w:lang w:val="en-GB"/>
        </w:rPr>
        <w:t>, and</w:t>
      </w:r>
      <w:r w:rsidRPr="004A079C">
        <w:rPr>
          <w:color w:val="306895"/>
          <w:lang w:val="en-GB"/>
        </w:rPr>
        <w:t xml:space="preserve"> </w:t>
      </w:r>
      <w:r w:rsidR="00CD4027">
        <w:rPr>
          <w:rFonts w:cstheme="minorHAnsi"/>
          <w:color w:val="306895" w:themeColor="accent2" w:themeShade="BF"/>
          <w:lang w:val="en-GB"/>
        </w:rPr>
        <w:t>e</w:t>
      </w:r>
      <w:r w:rsidR="00F117F3" w:rsidRPr="004A079C">
        <w:rPr>
          <w:rFonts w:cstheme="minorHAnsi"/>
          <w:color w:val="306895" w:themeColor="accent2" w:themeShade="BF"/>
          <w:lang w:val="en-GB"/>
        </w:rPr>
        <w:t xml:space="preserve">xplain the differences. </w:t>
      </w:r>
      <w:r w:rsidRPr="004A079C">
        <w:rPr>
          <w:color w:val="306895"/>
          <w:lang w:val="en-GB"/>
        </w:rPr>
        <w:t xml:space="preserve">If these projects were funded by FFG, please indicate the FFG Project number and title. </w:t>
      </w:r>
      <w:r w:rsidR="00CD4027" w:rsidRPr="00CD4027">
        <w:rPr>
          <w:color w:val="306895" w:themeColor="accent2" w:themeShade="BF"/>
          <w:lang w:val="en-GB"/>
        </w:rPr>
        <w:t>If the application follows an already existing COMET</w:t>
      </w:r>
      <w:r w:rsidR="00CD4027">
        <w:rPr>
          <w:color w:val="306895" w:themeColor="accent2" w:themeShade="BF"/>
          <w:lang w:val="en-GB"/>
        </w:rPr>
        <w:t>-</w:t>
      </w:r>
      <w:r w:rsidR="00CD4027" w:rsidRPr="00CD4027">
        <w:rPr>
          <w:color w:val="306895" w:themeColor="accent2" w:themeShade="BF"/>
          <w:lang w:val="en-GB"/>
        </w:rPr>
        <w:t>Project, a clear differentiation from previous research work must be provided.</w:t>
      </w:r>
    </w:p>
    <w:p w14:paraId="5E424394" w14:textId="3D235D5A" w:rsidR="00AD1EF3" w:rsidRDefault="00AD1EF3" w:rsidP="00AD1EF3">
      <w:pPr>
        <w:rPr>
          <w:lang w:val="en-GB"/>
        </w:rPr>
      </w:pPr>
      <w:r w:rsidRPr="00C67F85">
        <w:rPr>
          <w:lang w:val="en-GB"/>
        </w:rPr>
        <w:t>&gt;Text&lt;</w:t>
      </w:r>
    </w:p>
    <w:p w14:paraId="320AD4B2" w14:textId="5626040C" w:rsidR="00CD4027" w:rsidRDefault="00CD4027" w:rsidP="00CD4027">
      <w:pPr>
        <w:pStyle w:val="Beschriftung"/>
        <w:keepNext/>
      </w:pPr>
      <w:bookmarkStart w:id="28" w:name="_Toc223610609"/>
      <w:r>
        <w:t xml:space="preserve">Table </w:t>
      </w:r>
      <w:r>
        <w:fldChar w:fldCharType="begin"/>
      </w:r>
      <w:r>
        <w:instrText xml:space="preserve"> SEQ Table \* ARABIC </w:instrText>
      </w:r>
      <w:r>
        <w:fldChar w:fldCharType="separate"/>
      </w:r>
      <w:r w:rsidR="009B5332">
        <w:rPr>
          <w:noProof/>
        </w:rPr>
        <w:t>1</w:t>
      </w:r>
      <w:r>
        <w:fldChar w:fldCharType="end"/>
      </w:r>
      <w:r>
        <w:t xml:space="preserve">: </w:t>
      </w:r>
      <w:proofErr w:type="spellStart"/>
      <w:r>
        <w:t>Related</w:t>
      </w:r>
      <w:proofErr w:type="spellEnd"/>
      <w:r>
        <w:t xml:space="preserve"> </w:t>
      </w:r>
      <w:proofErr w:type="spellStart"/>
      <w:r>
        <w:t>funded</w:t>
      </w:r>
      <w:proofErr w:type="spellEnd"/>
      <w:r>
        <w:t xml:space="preserve"> </w:t>
      </w:r>
      <w:proofErr w:type="spellStart"/>
      <w:r>
        <w:t>projects</w:t>
      </w:r>
      <w:bookmarkEnd w:id="28"/>
      <w:proofErr w:type="spellEnd"/>
    </w:p>
    <w:tbl>
      <w:tblPr>
        <w:tblStyle w:val="Tabellenraster"/>
        <w:tblW w:w="14265" w:type="dxa"/>
        <w:tblLayout w:type="fixed"/>
        <w:tblLook w:val="01E0" w:firstRow="1" w:lastRow="1" w:firstColumn="1" w:lastColumn="1" w:noHBand="0" w:noVBand="0"/>
      </w:tblPr>
      <w:tblGrid>
        <w:gridCol w:w="1271"/>
        <w:gridCol w:w="992"/>
        <w:gridCol w:w="1418"/>
        <w:gridCol w:w="2835"/>
        <w:gridCol w:w="3402"/>
        <w:gridCol w:w="2551"/>
        <w:gridCol w:w="1796"/>
      </w:tblGrid>
      <w:tr w:rsidR="00CD4027" w:rsidRPr="00CD4027" w14:paraId="519CD445" w14:textId="77777777" w:rsidTr="00CD4027">
        <w:tc>
          <w:tcPr>
            <w:tcW w:w="1271" w:type="dxa"/>
            <w:shd w:val="clear" w:color="auto" w:fill="E3032E"/>
          </w:tcPr>
          <w:p w14:paraId="74007149" w14:textId="6F1A2670" w:rsidR="00CD4027" w:rsidRPr="00CD4027" w:rsidRDefault="00CD4027" w:rsidP="00CD4027">
            <w:pPr>
              <w:spacing w:after="0"/>
              <w:rPr>
                <w:color w:val="FFFFFF" w:themeColor="background1"/>
                <w:lang w:val="en-GB"/>
              </w:rPr>
            </w:pPr>
            <w:r w:rsidRPr="00CD4027">
              <w:rPr>
                <w:color w:val="FFFFFF" w:themeColor="background1"/>
                <w:lang w:val="en-GB"/>
              </w:rPr>
              <w:t>Project No</w:t>
            </w:r>
            <w:r>
              <w:rPr>
                <w:color w:val="FFFFFF" w:themeColor="background1"/>
                <w:lang w:val="en-GB"/>
              </w:rPr>
              <w:t>.</w:t>
            </w:r>
            <w:r w:rsidRPr="00CD4027">
              <w:rPr>
                <w:color w:val="FFFFFF" w:themeColor="background1"/>
                <w:lang w:val="en-GB"/>
              </w:rPr>
              <w:t xml:space="preserve"> </w:t>
            </w:r>
            <w:r w:rsidRPr="00CD4027">
              <w:rPr>
                <w:color w:val="FFFFFF" w:themeColor="background1"/>
                <w:lang w:val="en-GB"/>
              </w:rPr>
              <w:br/>
              <w:t>(only FFG)</w:t>
            </w:r>
          </w:p>
        </w:tc>
        <w:tc>
          <w:tcPr>
            <w:tcW w:w="992" w:type="dxa"/>
            <w:shd w:val="clear" w:color="auto" w:fill="E3032E"/>
          </w:tcPr>
          <w:p w14:paraId="5006F1A8" w14:textId="77777777" w:rsidR="00CD4027" w:rsidRPr="00CD4027" w:rsidRDefault="00CD4027" w:rsidP="00CD4027">
            <w:pPr>
              <w:spacing w:after="0"/>
              <w:rPr>
                <w:color w:val="FFFFFF" w:themeColor="background1"/>
                <w:lang w:val="en-GB"/>
              </w:rPr>
            </w:pPr>
            <w:r w:rsidRPr="00CD4027">
              <w:rPr>
                <w:color w:val="FFFFFF" w:themeColor="background1"/>
                <w:lang w:val="en-GB"/>
              </w:rPr>
              <w:t>Funding agency</w:t>
            </w:r>
          </w:p>
        </w:tc>
        <w:tc>
          <w:tcPr>
            <w:tcW w:w="1418" w:type="dxa"/>
            <w:shd w:val="clear" w:color="auto" w:fill="E3032E"/>
          </w:tcPr>
          <w:p w14:paraId="3571A8DA" w14:textId="77777777" w:rsidR="00CD4027" w:rsidRPr="00CD4027" w:rsidRDefault="00CD4027" w:rsidP="00CD4027">
            <w:pPr>
              <w:spacing w:after="0"/>
              <w:rPr>
                <w:color w:val="FFFFFF" w:themeColor="background1"/>
                <w:lang w:val="en-GB"/>
              </w:rPr>
            </w:pPr>
            <w:r w:rsidRPr="00CD4027">
              <w:rPr>
                <w:color w:val="FFFFFF" w:themeColor="background1"/>
                <w:lang w:val="en-GB"/>
              </w:rPr>
              <w:t xml:space="preserve">Project title </w:t>
            </w:r>
          </w:p>
        </w:tc>
        <w:tc>
          <w:tcPr>
            <w:tcW w:w="2835" w:type="dxa"/>
            <w:shd w:val="clear" w:color="auto" w:fill="E3032E"/>
          </w:tcPr>
          <w:p w14:paraId="64677F78" w14:textId="77777777" w:rsidR="00CD4027" w:rsidRPr="00CD4027" w:rsidRDefault="00CD4027" w:rsidP="00CD4027">
            <w:pPr>
              <w:spacing w:after="0"/>
              <w:rPr>
                <w:color w:val="FFFFFF" w:themeColor="background1"/>
                <w:lang w:val="en-GB"/>
              </w:rPr>
            </w:pPr>
            <w:r w:rsidRPr="00CD4027">
              <w:rPr>
                <w:color w:val="FFFFFF" w:themeColor="background1"/>
                <w:lang w:val="en-GB"/>
              </w:rPr>
              <w:t xml:space="preserve">Description of results </w:t>
            </w:r>
          </w:p>
        </w:tc>
        <w:tc>
          <w:tcPr>
            <w:tcW w:w="3402" w:type="dxa"/>
            <w:shd w:val="clear" w:color="auto" w:fill="E3032E"/>
          </w:tcPr>
          <w:p w14:paraId="71921B59" w14:textId="77777777" w:rsidR="00CD4027" w:rsidRPr="00CD4027" w:rsidRDefault="00CD4027" w:rsidP="00CD4027">
            <w:pPr>
              <w:spacing w:after="0"/>
              <w:rPr>
                <w:color w:val="FFFFFF" w:themeColor="background1"/>
                <w:lang w:val="en-GB"/>
              </w:rPr>
            </w:pPr>
            <w:r w:rsidRPr="00CD4027">
              <w:rPr>
                <w:color w:val="FFFFFF" w:themeColor="background1"/>
                <w:lang w:val="en-GB"/>
              </w:rPr>
              <w:t xml:space="preserve">Differentiation from </w:t>
            </w:r>
            <w:r w:rsidRPr="00CD4027">
              <w:rPr>
                <w:color w:val="FFFFFF" w:themeColor="background1"/>
                <w:lang w:val="en-GB"/>
              </w:rPr>
              <w:br/>
              <w:t>proposed project</w:t>
            </w:r>
          </w:p>
        </w:tc>
        <w:tc>
          <w:tcPr>
            <w:tcW w:w="2551" w:type="dxa"/>
            <w:shd w:val="clear" w:color="auto" w:fill="E3032E"/>
          </w:tcPr>
          <w:p w14:paraId="0D300FBC" w14:textId="77777777" w:rsidR="00CD4027" w:rsidRPr="00CD4027" w:rsidRDefault="00CD4027" w:rsidP="00CD4027">
            <w:pPr>
              <w:spacing w:after="0"/>
              <w:rPr>
                <w:color w:val="FFFFFF" w:themeColor="background1"/>
                <w:lang w:val="en-GB"/>
              </w:rPr>
            </w:pPr>
            <w:r w:rsidRPr="00CD4027">
              <w:rPr>
                <w:color w:val="FFFFFF" w:themeColor="background1"/>
                <w:lang w:val="en-GB"/>
              </w:rPr>
              <w:t>Partners in the project</w:t>
            </w:r>
          </w:p>
        </w:tc>
        <w:tc>
          <w:tcPr>
            <w:tcW w:w="1796" w:type="dxa"/>
            <w:shd w:val="clear" w:color="auto" w:fill="E3032E"/>
          </w:tcPr>
          <w:p w14:paraId="07D85014" w14:textId="77777777" w:rsidR="00CD4027" w:rsidRPr="00CD4027" w:rsidRDefault="00CD4027" w:rsidP="00CD4027">
            <w:pPr>
              <w:spacing w:after="0"/>
              <w:rPr>
                <w:color w:val="FFFFFF" w:themeColor="background1"/>
                <w:lang w:val="en-GB"/>
              </w:rPr>
            </w:pPr>
            <w:r w:rsidRPr="00CD4027">
              <w:rPr>
                <w:color w:val="FFFFFF" w:themeColor="background1"/>
                <w:lang w:val="en-GB"/>
              </w:rPr>
              <w:t xml:space="preserve">Duration </w:t>
            </w:r>
          </w:p>
          <w:p w14:paraId="1084CC43" w14:textId="77777777" w:rsidR="00CD4027" w:rsidRPr="00CD4027" w:rsidRDefault="00CD4027" w:rsidP="00CD4027">
            <w:pPr>
              <w:spacing w:after="0"/>
              <w:rPr>
                <w:color w:val="FFFFFF" w:themeColor="background1"/>
                <w:lang w:val="en-GB"/>
              </w:rPr>
            </w:pPr>
            <w:r w:rsidRPr="00CD4027">
              <w:rPr>
                <w:color w:val="FFFFFF" w:themeColor="background1"/>
                <w:lang w:val="en-GB"/>
              </w:rPr>
              <w:t>from - to</w:t>
            </w:r>
          </w:p>
        </w:tc>
      </w:tr>
      <w:tr w:rsidR="00CD4027" w:rsidRPr="00CD4027" w14:paraId="24885A91" w14:textId="77777777" w:rsidTr="00CD4027">
        <w:tc>
          <w:tcPr>
            <w:tcW w:w="1271" w:type="dxa"/>
          </w:tcPr>
          <w:p w14:paraId="0888422C" w14:textId="77777777" w:rsidR="00CD4027" w:rsidRPr="00CD4027" w:rsidRDefault="00CD4027" w:rsidP="00CD4027">
            <w:pPr>
              <w:spacing w:after="0"/>
              <w:rPr>
                <w:lang w:val="en-GB"/>
              </w:rPr>
            </w:pPr>
          </w:p>
        </w:tc>
        <w:tc>
          <w:tcPr>
            <w:tcW w:w="992" w:type="dxa"/>
          </w:tcPr>
          <w:p w14:paraId="6E5F430F" w14:textId="77777777" w:rsidR="00CD4027" w:rsidRPr="00CD4027" w:rsidRDefault="00CD4027" w:rsidP="00CD4027">
            <w:pPr>
              <w:spacing w:after="0"/>
              <w:rPr>
                <w:lang w:val="en-GB"/>
              </w:rPr>
            </w:pPr>
          </w:p>
        </w:tc>
        <w:tc>
          <w:tcPr>
            <w:tcW w:w="1418" w:type="dxa"/>
          </w:tcPr>
          <w:p w14:paraId="579C95AD" w14:textId="77777777" w:rsidR="00CD4027" w:rsidRPr="00CD4027" w:rsidRDefault="00CD4027" w:rsidP="00CD4027">
            <w:pPr>
              <w:spacing w:after="0"/>
              <w:rPr>
                <w:lang w:val="en-GB"/>
              </w:rPr>
            </w:pPr>
          </w:p>
        </w:tc>
        <w:tc>
          <w:tcPr>
            <w:tcW w:w="2835" w:type="dxa"/>
          </w:tcPr>
          <w:p w14:paraId="2D26F82C" w14:textId="77777777" w:rsidR="00CD4027" w:rsidRPr="00CD4027" w:rsidRDefault="00CD4027" w:rsidP="00CD4027">
            <w:pPr>
              <w:spacing w:after="0"/>
              <w:rPr>
                <w:lang w:val="en-GB"/>
              </w:rPr>
            </w:pPr>
          </w:p>
        </w:tc>
        <w:tc>
          <w:tcPr>
            <w:tcW w:w="3402" w:type="dxa"/>
          </w:tcPr>
          <w:p w14:paraId="4B0B8028" w14:textId="77777777" w:rsidR="00CD4027" w:rsidRPr="00CD4027" w:rsidRDefault="00CD4027" w:rsidP="00CD4027">
            <w:pPr>
              <w:spacing w:after="0"/>
              <w:rPr>
                <w:lang w:val="en-GB"/>
              </w:rPr>
            </w:pPr>
          </w:p>
        </w:tc>
        <w:tc>
          <w:tcPr>
            <w:tcW w:w="2551" w:type="dxa"/>
          </w:tcPr>
          <w:p w14:paraId="13406603" w14:textId="77777777" w:rsidR="00CD4027" w:rsidRPr="00CD4027" w:rsidRDefault="00CD4027" w:rsidP="00CD4027">
            <w:pPr>
              <w:spacing w:after="0"/>
              <w:rPr>
                <w:lang w:val="en-GB"/>
              </w:rPr>
            </w:pPr>
          </w:p>
        </w:tc>
        <w:tc>
          <w:tcPr>
            <w:tcW w:w="1796" w:type="dxa"/>
          </w:tcPr>
          <w:p w14:paraId="28962EA6" w14:textId="77777777" w:rsidR="00CD4027" w:rsidRPr="00CD4027" w:rsidRDefault="00CD4027" w:rsidP="00CD4027">
            <w:pPr>
              <w:spacing w:after="0"/>
              <w:rPr>
                <w:lang w:val="en-GB"/>
              </w:rPr>
            </w:pPr>
          </w:p>
        </w:tc>
      </w:tr>
      <w:tr w:rsidR="00CD4027" w:rsidRPr="00CD4027" w14:paraId="725FD1B3" w14:textId="77777777" w:rsidTr="00CD4027">
        <w:tc>
          <w:tcPr>
            <w:tcW w:w="1271" w:type="dxa"/>
          </w:tcPr>
          <w:p w14:paraId="1E07325D" w14:textId="77777777" w:rsidR="00CD4027" w:rsidRPr="00CD4027" w:rsidRDefault="00CD4027" w:rsidP="00CD4027">
            <w:pPr>
              <w:spacing w:after="0"/>
              <w:rPr>
                <w:lang w:val="en-GB"/>
              </w:rPr>
            </w:pPr>
          </w:p>
        </w:tc>
        <w:tc>
          <w:tcPr>
            <w:tcW w:w="992" w:type="dxa"/>
          </w:tcPr>
          <w:p w14:paraId="1523CA6B" w14:textId="77777777" w:rsidR="00CD4027" w:rsidRPr="00CD4027" w:rsidRDefault="00CD4027" w:rsidP="00CD4027">
            <w:pPr>
              <w:spacing w:after="0"/>
              <w:rPr>
                <w:lang w:val="en-GB"/>
              </w:rPr>
            </w:pPr>
          </w:p>
        </w:tc>
        <w:tc>
          <w:tcPr>
            <w:tcW w:w="1418" w:type="dxa"/>
          </w:tcPr>
          <w:p w14:paraId="191919EE" w14:textId="77777777" w:rsidR="00CD4027" w:rsidRPr="00CD4027" w:rsidRDefault="00CD4027" w:rsidP="00CD4027">
            <w:pPr>
              <w:spacing w:after="0"/>
              <w:rPr>
                <w:lang w:val="en-GB"/>
              </w:rPr>
            </w:pPr>
          </w:p>
        </w:tc>
        <w:tc>
          <w:tcPr>
            <w:tcW w:w="2835" w:type="dxa"/>
          </w:tcPr>
          <w:p w14:paraId="730475A2" w14:textId="77777777" w:rsidR="00CD4027" w:rsidRPr="00CD4027" w:rsidRDefault="00CD4027" w:rsidP="00CD4027">
            <w:pPr>
              <w:spacing w:after="0"/>
              <w:rPr>
                <w:lang w:val="en-GB"/>
              </w:rPr>
            </w:pPr>
          </w:p>
        </w:tc>
        <w:tc>
          <w:tcPr>
            <w:tcW w:w="3402" w:type="dxa"/>
          </w:tcPr>
          <w:p w14:paraId="0D21AE35" w14:textId="77777777" w:rsidR="00CD4027" w:rsidRPr="00CD4027" w:rsidRDefault="00CD4027" w:rsidP="00CD4027">
            <w:pPr>
              <w:spacing w:after="0"/>
              <w:rPr>
                <w:lang w:val="en-GB"/>
              </w:rPr>
            </w:pPr>
          </w:p>
        </w:tc>
        <w:tc>
          <w:tcPr>
            <w:tcW w:w="2551" w:type="dxa"/>
          </w:tcPr>
          <w:p w14:paraId="6024DF86" w14:textId="77777777" w:rsidR="00CD4027" w:rsidRPr="00CD4027" w:rsidRDefault="00CD4027" w:rsidP="00CD4027">
            <w:pPr>
              <w:spacing w:after="0"/>
              <w:rPr>
                <w:lang w:val="en-GB"/>
              </w:rPr>
            </w:pPr>
          </w:p>
        </w:tc>
        <w:tc>
          <w:tcPr>
            <w:tcW w:w="1796" w:type="dxa"/>
          </w:tcPr>
          <w:p w14:paraId="01A00155" w14:textId="77777777" w:rsidR="00CD4027" w:rsidRPr="00CD4027" w:rsidRDefault="00CD4027" w:rsidP="00CD4027">
            <w:pPr>
              <w:spacing w:after="0"/>
              <w:rPr>
                <w:lang w:val="en-GB"/>
              </w:rPr>
            </w:pPr>
          </w:p>
        </w:tc>
      </w:tr>
      <w:tr w:rsidR="00CD4027" w:rsidRPr="00CD4027" w14:paraId="2ABA5AB8" w14:textId="77777777" w:rsidTr="00CD4027">
        <w:tc>
          <w:tcPr>
            <w:tcW w:w="1271" w:type="dxa"/>
          </w:tcPr>
          <w:p w14:paraId="60FCA63B" w14:textId="77777777" w:rsidR="00CD4027" w:rsidRPr="00CD4027" w:rsidRDefault="00CD4027" w:rsidP="00CD4027">
            <w:pPr>
              <w:spacing w:after="0"/>
              <w:rPr>
                <w:lang w:val="en-GB"/>
              </w:rPr>
            </w:pPr>
          </w:p>
        </w:tc>
        <w:tc>
          <w:tcPr>
            <w:tcW w:w="992" w:type="dxa"/>
          </w:tcPr>
          <w:p w14:paraId="57820185" w14:textId="77777777" w:rsidR="00CD4027" w:rsidRPr="00CD4027" w:rsidRDefault="00CD4027" w:rsidP="00CD4027">
            <w:pPr>
              <w:spacing w:after="0"/>
              <w:rPr>
                <w:lang w:val="en-GB"/>
              </w:rPr>
            </w:pPr>
          </w:p>
        </w:tc>
        <w:tc>
          <w:tcPr>
            <w:tcW w:w="1418" w:type="dxa"/>
          </w:tcPr>
          <w:p w14:paraId="31812E39" w14:textId="77777777" w:rsidR="00CD4027" w:rsidRPr="00CD4027" w:rsidRDefault="00CD4027" w:rsidP="00CD4027">
            <w:pPr>
              <w:spacing w:after="0"/>
              <w:rPr>
                <w:lang w:val="en-GB"/>
              </w:rPr>
            </w:pPr>
          </w:p>
        </w:tc>
        <w:tc>
          <w:tcPr>
            <w:tcW w:w="2835" w:type="dxa"/>
          </w:tcPr>
          <w:p w14:paraId="43D7118E" w14:textId="77777777" w:rsidR="00CD4027" w:rsidRPr="00CD4027" w:rsidRDefault="00CD4027" w:rsidP="00CD4027">
            <w:pPr>
              <w:spacing w:after="0"/>
              <w:rPr>
                <w:lang w:val="en-GB"/>
              </w:rPr>
            </w:pPr>
          </w:p>
        </w:tc>
        <w:tc>
          <w:tcPr>
            <w:tcW w:w="3402" w:type="dxa"/>
          </w:tcPr>
          <w:p w14:paraId="2CC94E0D" w14:textId="77777777" w:rsidR="00CD4027" w:rsidRPr="00CD4027" w:rsidRDefault="00CD4027" w:rsidP="00CD4027">
            <w:pPr>
              <w:spacing w:after="0"/>
              <w:rPr>
                <w:lang w:val="en-GB"/>
              </w:rPr>
            </w:pPr>
          </w:p>
        </w:tc>
        <w:tc>
          <w:tcPr>
            <w:tcW w:w="2551" w:type="dxa"/>
          </w:tcPr>
          <w:p w14:paraId="41C41DEB" w14:textId="77777777" w:rsidR="00CD4027" w:rsidRPr="00CD4027" w:rsidRDefault="00CD4027" w:rsidP="00CD4027">
            <w:pPr>
              <w:spacing w:after="0"/>
              <w:rPr>
                <w:lang w:val="en-GB"/>
              </w:rPr>
            </w:pPr>
          </w:p>
        </w:tc>
        <w:tc>
          <w:tcPr>
            <w:tcW w:w="1796" w:type="dxa"/>
          </w:tcPr>
          <w:p w14:paraId="1BBC8801" w14:textId="77777777" w:rsidR="00CD4027" w:rsidRPr="00CD4027" w:rsidRDefault="00CD4027" w:rsidP="00CD4027">
            <w:pPr>
              <w:spacing w:after="0"/>
              <w:rPr>
                <w:lang w:val="en-GB"/>
              </w:rPr>
            </w:pPr>
          </w:p>
        </w:tc>
      </w:tr>
    </w:tbl>
    <w:p w14:paraId="2C76EDA2" w14:textId="77777777" w:rsidR="00CD4027" w:rsidRDefault="00CD4027" w:rsidP="00AD1EF3">
      <w:pPr>
        <w:rPr>
          <w:lang w:val="en-GB"/>
        </w:rPr>
      </w:pPr>
    </w:p>
    <w:p w14:paraId="03445269" w14:textId="77777777" w:rsidR="00CD4027" w:rsidRDefault="00CD4027" w:rsidP="00AD1EF3">
      <w:pPr>
        <w:rPr>
          <w:lang w:val="en-GB"/>
        </w:rPr>
      </w:pPr>
    </w:p>
    <w:p w14:paraId="099804E3" w14:textId="77777777" w:rsidR="00CD4027" w:rsidRDefault="00CD4027" w:rsidP="00AD1EF3">
      <w:pPr>
        <w:rPr>
          <w:lang w:val="en-GB"/>
        </w:rPr>
        <w:sectPr w:rsidR="00CD4027" w:rsidSect="00CC4ABF">
          <w:pgSz w:w="16840" w:h="11900" w:orient="landscape"/>
          <w:pgMar w:top="1418" w:right="2268" w:bottom="1418" w:left="1134" w:header="1021" w:footer="567" w:gutter="0"/>
          <w:cols w:space="708"/>
          <w:docGrid w:linePitch="360"/>
        </w:sectPr>
      </w:pPr>
    </w:p>
    <w:p w14:paraId="14203516" w14:textId="77777777" w:rsidR="00AD1EF3" w:rsidRPr="00C573E5" w:rsidRDefault="00AD1EF3" w:rsidP="00DB07BB">
      <w:pPr>
        <w:pStyle w:val="berschrift3"/>
        <w:rPr>
          <w:lang w:val="en-GB"/>
        </w:rPr>
      </w:pPr>
      <w:bookmarkStart w:id="29" w:name="_Toc442168774"/>
      <w:bookmarkStart w:id="30" w:name="_Toc442168775"/>
      <w:bookmarkStart w:id="31" w:name="_Toc442168776"/>
      <w:bookmarkStart w:id="32" w:name="_Toc442168777"/>
      <w:bookmarkStart w:id="33" w:name="_Toc495482113"/>
      <w:bookmarkStart w:id="34" w:name="_Toc523305392"/>
      <w:bookmarkStart w:id="35" w:name="_Toc223610582"/>
      <w:bookmarkEnd w:id="29"/>
      <w:bookmarkEnd w:id="30"/>
      <w:bookmarkEnd w:id="31"/>
      <w:bookmarkEnd w:id="32"/>
      <w:r w:rsidRPr="00C573E5">
        <w:rPr>
          <w:lang w:val="en-GB"/>
        </w:rPr>
        <w:lastRenderedPageBreak/>
        <w:t>Approaches and methods</w:t>
      </w:r>
      <w:bookmarkEnd w:id="33"/>
      <w:bookmarkEnd w:id="34"/>
      <w:bookmarkEnd w:id="35"/>
    </w:p>
    <w:p w14:paraId="32A15633" w14:textId="6DB59E57" w:rsidR="00AD1EF3" w:rsidRPr="00F04AD9" w:rsidRDefault="00AD1EF3" w:rsidP="00AD1EF3">
      <w:pPr>
        <w:rPr>
          <w:color w:val="306895"/>
          <w:lang w:val="en-GB"/>
        </w:rPr>
      </w:pPr>
      <w:r w:rsidRPr="00F04AD9">
        <w:rPr>
          <w:color w:val="306895"/>
          <w:lang w:val="en-GB"/>
        </w:rPr>
        <w:t>Describe methods, approaches, models and tools</w:t>
      </w:r>
      <w:r w:rsidR="00F117F3">
        <w:rPr>
          <w:color w:val="306895"/>
          <w:lang w:val="en-GB"/>
        </w:rPr>
        <w:t>,</w:t>
      </w:r>
      <w:r w:rsidRPr="00F04AD9">
        <w:rPr>
          <w:color w:val="306895"/>
          <w:lang w:val="en-GB"/>
        </w:rPr>
        <w:t xml:space="preserve"> </w:t>
      </w:r>
      <w:r w:rsidR="00CA3B4F">
        <w:rPr>
          <w:color w:val="306895"/>
          <w:lang w:val="en-GB"/>
        </w:rPr>
        <w:t xml:space="preserve">which are </w:t>
      </w:r>
      <w:r w:rsidRPr="00F04AD9">
        <w:rPr>
          <w:color w:val="306895"/>
          <w:lang w:val="en-GB"/>
        </w:rPr>
        <w:t>chosen to address the objectives of the proposed research programme.</w:t>
      </w:r>
    </w:p>
    <w:p w14:paraId="0054B764" w14:textId="77777777" w:rsidR="00AD1EF3" w:rsidRDefault="00AD1EF3" w:rsidP="00AD1EF3">
      <w:pPr>
        <w:rPr>
          <w:lang w:val="en-GB"/>
        </w:rPr>
      </w:pPr>
      <w:r w:rsidRPr="00C67F85">
        <w:rPr>
          <w:lang w:val="en-GB"/>
        </w:rPr>
        <w:t>&gt;Text&lt;</w:t>
      </w:r>
    </w:p>
    <w:p w14:paraId="6421118C" w14:textId="77777777" w:rsidR="00AD1EF3" w:rsidRPr="00C67F85" w:rsidRDefault="00AD1EF3" w:rsidP="00AD1EF3">
      <w:pPr>
        <w:pStyle w:val="berschrift3"/>
        <w:spacing w:before="300" w:after="100"/>
        <w:rPr>
          <w:lang w:val="en-US"/>
        </w:rPr>
      </w:pPr>
      <w:bookmarkStart w:id="36" w:name="_Toc443390436"/>
      <w:bookmarkStart w:id="37" w:name="_Toc495482114"/>
      <w:bookmarkStart w:id="38" w:name="_Toc523305393"/>
      <w:bookmarkStart w:id="39" w:name="_Toc223610583"/>
      <w:bookmarkEnd w:id="36"/>
      <w:r w:rsidRPr="00C67F85">
        <w:rPr>
          <w:lang w:val="en-GB"/>
        </w:rPr>
        <w:t>Expected main results</w:t>
      </w:r>
      <w:bookmarkEnd w:id="37"/>
      <w:bookmarkEnd w:id="38"/>
      <w:bookmarkEnd w:id="39"/>
      <w:r w:rsidRPr="00C67F85">
        <w:rPr>
          <w:lang w:val="en-GB"/>
        </w:rPr>
        <w:t xml:space="preserve"> </w:t>
      </w:r>
    </w:p>
    <w:p w14:paraId="63AB073E" w14:textId="0962BB11" w:rsidR="00AD1EF3" w:rsidRPr="00F04AD9" w:rsidRDefault="00AD1EF3" w:rsidP="00AD1EF3">
      <w:pPr>
        <w:rPr>
          <w:color w:val="306895"/>
          <w:lang w:val="en-GB"/>
        </w:rPr>
      </w:pPr>
      <w:r w:rsidRPr="00F04AD9">
        <w:rPr>
          <w:color w:val="306895"/>
          <w:lang w:val="en-GB"/>
        </w:rPr>
        <w:t xml:space="preserve">Describe the </w:t>
      </w:r>
      <w:r w:rsidR="00321898">
        <w:rPr>
          <w:color w:val="306895"/>
          <w:lang w:val="en-GB"/>
        </w:rPr>
        <w:t xml:space="preserve">main </w:t>
      </w:r>
      <w:r w:rsidRPr="00F04AD9">
        <w:rPr>
          <w:color w:val="306895"/>
          <w:lang w:val="en-GB"/>
        </w:rPr>
        <w:t>expected scientific and technological results and developments.</w:t>
      </w:r>
    </w:p>
    <w:p w14:paraId="7B41A553" w14:textId="4A4E7713" w:rsidR="00AD1EF3" w:rsidRDefault="00AD1EF3" w:rsidP="00AD1EF3">
      <w:pPr>
        <w:rPr>
          <w:lang w:val="en-GB"/>
        </w:rPr>
      </w:pPr>
      <w:r w:rsidRPr="00C67F85">
        <w:rPr>
          <w:lang w:val="en-GB"/>
        </w:rPr>
        <w:t>&gt;Text&lt;</w:t>
      </w:r>
    </w:p>
    <w:p w14:paraId="56F1069F" w14:textId="4BF24C66" w:rsidR="00250C50" w:rsidRPr="00250C50" w:rsidRDefault="00250C50" w:rsidP="00250C50">
      <w:pPr>
        <w:pStyle w:val="berschrift3"/>
        <w:spacing w:before="300" w:after="100"/>
        <w:rPr>
          <w:lang w:val="en-GB"/>
        </w:rPr>
      </w:pPr>
      <w:bookmarkStart w:id="40" w:name="_Toc223610584"/>
      <w:r w:rsidRPr="00250C50">
        <w:rPr>
          <w:lang w:val="en-GB"/>
        </w:rPr>
        <w:t>Risk Management and Mitigation</w:t>
      </w:r>
      <w:bookmarkEnd w:id="40"/>
    </w:p>
    <w:p w14:paraId="1A31D934" w14:textId="730E9804" w:rsidR="00250C50" w:rsidRPr="00250C50" w:rsidRDefault="00250C50" w:rsidP="00250C50">
      <w:pPr>
        <w:rPr>
          <w:color w:val="306895"/>
          <w:lang w:val="en-GB"/>
        </w:rPr>
      </w:pPr>
      <w:r w:rsidRPr="00250C50">
        <w:rPr>
          <w:color w:val="306895"/>
          <w:lang w:val="en-GB"/>
        </w:rPr>
        <w:t>Address the identified risks of the research programme and describe the appropriate risk mitigation measures.</w:t>
      </w:r>
    </w:p>
    <w:p w14:paraId="3EC1223C" w14:textId="05665BC3" w:rsidR="00250C50" w:rsidRDefault="00250C50" w:rsidP="00250C50">
      <w:pPr>
        <w:rPr>
          <w:lang w:val="en-GB"/>
        </w:rPr>
      </w:pPr>
      <w:r w:rsidRPr="00250C50">
        <w:rPr>
          <w:lang w:val="en-GB"/>
        </w:rPr>
        <w:t>&gt;Text&lt;</w:t>
      </w:r>
    </w:p>
    <w:p w14:paraId="0EFDF84B" w14:textId="1A6D575A" w:rsidR="00AD1EF3" w:rsidRPr="00D72C41" w:rsidRDefault="003B31DA" w:rsidP="00D72C41">
      <w:pPr>
        <w:pStyle w:val="berschrift2"/>
        <w:ind w:left="0"/>
        <w:rPr>
          <w:lang w:val="en-GB"/>
        </w:rPr>
      </w:pPr>
      <w:bookmarkStart w:id="41" w:name="_Toc495482115"/>
      <w:bookmarkStart w:id="42" w:name="_Toc523305394"/>
      <w:bookmarkStart w:id="43" w:name="_Toc223610585"/>
      <w:r w:rsidRPr="00D72C41">
        <w:rPr>
          <w:lang w:val="en-GB"/>
        </w:rPr>
        <w:t>G</w:t>
      </w:r>
      <w:r w:rsidR="00AD1EF3" w:rsidRPr="00D72C41">
        <w:rPr>
          <w:lang w:val="en-GB"/>
        </w:rPr>
        <w:t>ender</w:t>
      </w:r>
      <w:r w:rsidR="0007467F" w:rsidRPr="00D72C41">
        <w:rPr>
          <w:lang w:val="en-GB"/>
        </w:rPr>
        <w:t xml:space="preserve"> and </w:t>
      </w:r>
      <w:r w:rsidR="0007467F" w:rsidRPr="00763D0E">
        <w:rPr>
          <w:lang w:val="en-GB"/>
        </w:rPr>
        <w:t xml:space="preserve">diversity </w:t>
      </w:r>
      <w:bookmarkEnd w:id="41"/>
      <w:bookmarkEnd w:id="42"/>
      <w:r w:rsidR="0007467F" w:rsidRPr="00763D0E">
        <w:rPr>
          <w:lang w:val="en-GB"/>
        </w:rPr>
        <w:t>aspects</w:t>
      </w:r>
      <w:r w:rsidRPr="00D72C41">
        <w:rPr>
          <w:lang w:val="en-GB"/>
        </w:rPr>
        <w:t xml:space="preserve"> in the research program</w:t>
      </w:r>
      <w:r w:rsidR="0007467F" w:rsidRPr="00D72C41">
        <w:rPr>
          <w:lang w:val="en-GB"/>
        </w:rPr>
        <w:t>me</w:t>
      </w:r>
      <w:bookmarkEnd w:id="43"/>
    </w:p>
    <w:p w14:paraId="0A06E04C" w14:textId="3C6C0034" w:rsidR="00D463AD" w:rsidRDefault="00D463AD" w:rsidP="00D463AD">
      <w:pPr>
        <w:rPr>
          <w:color w:val="306895"/>
          <w:lang w:val="en-US"/>
        </w:rPr>
      </w:pPr>
      <w:r w:rsidRPr="00F701A4">
        <w:rPr>
          <w:bCs/>
          <w:color w:val="306895"/>
          <w:lang w:val="en-GB"/>
        </w:rPr>
        <w:t>If the content of the project and the research results affect people, explain how and in which parts of the research programme (</w:t>
      </w:r>
      <w:r w:rsidR="0014572E">
        <w:rPr>
          <w:bCs/>
          <w:color w:val="306895"/>
          <w:lang w:val="en-GB"/>
        </w:rPr>
        <w:t>a</w:t>
      </w:r>
      <w:r w:rsidRPr="00F701A4">
        <w:rPr>
          <w:bCs/>
          <w:color w:val="306895"/>
          <w:lang w:val="en-GB"/>
        </w:rPr>
        <w:t>reas/projects)</w:t>
      </w:r>
      <w:r w:rsidRPr="00F701A4">
        <w:rPr>
          <w:color w:val="306895"/>
          <w:lang w:val="en-GB"/>
        </w:rPr>
        <w:t xml:space="preserve"> </w:t>
      </w:r>
      <w:r w:rsidRPr="00F701A4">
        <w:rPr>
          <w:bCs/>
          <w:color w:val="306895"/>
          <w:lang w:val="en-GB"/>
        </w:rPr>
        <w:t>gender</w:t>
      </w:r>
      <w:r w:rsidR="0007467F">
        <w:rPr>
          <w:bCs/>
          <w:color w:val="306895"/>
          <w:lang w:val="en-GB"/>
        </w:rPr>
        <w:t xml:space="preserve"> and diversity </w:t>
      </w:r>
      <w:r w:rsidRPr="00F701A4">
        <w:rPr>
          <w:bCs/>
          <w:color w:val="306895"/>
          <w:lang w:val="en-GB"/>
        </w:rPr>
        <w:t>specific</w:t>
      </w:r>
      <w:r w:rsidR="00592089">
        <w:rPr>
          <w:bCs/>
          <w:color w:val="306895"/>
          <w:lang w:val="en-GB"/>
        </w:rPr>
        <w:t xml:space="preserve"> </w:t>
      </w:r>
      <w:r w:rsidR="00592089" w:rsidRPr="00BC4B09">
        <w:rPr>
          <w:bCs/>
          <w:color w:val="306895"/>
          <w:lang w:val="en-GB"/>
        </w:rPr>
        <w:t>aspects</w:t>
      </w:r>
      <w:r w:rsidR="00BC4B09">
        <w:rPr>
          <w:bCs/>
          <w:color w:val="306895"/>
          <w:lang w:val="en-GB"/>
        </w:rPr>
        <w:t xml:space="preserve"> </w:t>
      </w:r>
      <w:r w:rsidRPr="00F701A4">
        <w:rPr>
          <w:bCs/>
          <w:color w:val="306895"/>
          <w:lang w:val="en-GB"/>
        </w:rPr>
        <w:t xml:space="preserve">have been taken into account in </w:t>
      </w:r>
      <w:r w:rsidR="00F13CA8" w:rsidRPr="00F701A4">
        <w:rPr>
          <w:bCs/>
          <w:color w:val="306895"/>
          <w:lang w:val="en-GB"/>
        </w:rPr>
        <w:t>the</w:t>
      </w:r>
      <w:r w:rsidR="00F13CA8">
        <w:rPr>
          <w:bCs/>
          <w:color w:val="306895"/>
          <w:lang w:val="en-GB"/>
        </w:rPr>
        <w:t xml:space="preserve"> planning</w:t>
      </w:r>
      <w:r w:rsidRPr="00F701A4">
        <w:rPr>
          <w:bCs/>
          <w:color w:val="306895"/>
          <w:lang w:val="en-GB"/>
        </w:rPr>
        <w:t xml:space="preserve">. </w:t>
      </w:r>
      <w:r w:rsidR="0014572E">
        <w:rPr>
          <w:bCs/>
          <w:color w:val="306895"/>
          <w:lang w:val="en-GB"/>
        </w:rPr>
        <w:t>For further information s</w:t>
      </w:r>
      <w:r w:rsidR="009C3C71" w:rsidRPr="005B50D6">
        <w:rPr>
          <w:bCs/>
          <w:color w:val="306895"/>
          <w:lang w:val="en-GB"/>
        </w:rPr>
        <w:t xml:space="preserve">ee </w:t>
      </w:r>
      <w:hyperlink r:id="rId19" w:history="1">
        <w:r w:rsidR="009C3C71" w:rsidRPr="005B50D6">
          <w:rPr>
            <w:rStyle w:val="Hyperlink"/>
            <w:bCs/>
            <w:lang w:val="en-GB"/>
          </w:rPr>
          <w:t>FFG website</w:t>
        </w:r>
      </w:hyperlink>
      <w:r w:rsidR="0014572E">
        <w:rPr>
          <w:bCs/>
          <w:color w:val="306895"/>
          <w:lang w:val="en-GB"/>
        </w:rPr>
        <w:t>.</w:t>
      </w:r>
      <w:r w:rsidR="009C3C71" w:rsidRPr="005B50D6">
        <w:rPr>
          <w:bCs/>
          <w:color w:val="306895"/>
          <w:lang w:val="en-GB"/>
        </w:rPr>
        <w:t xml:space="preserve"> </w:t>
      </w:r>
    </w:p>
    <w:p w14:paraId="77B3DD94" w14:textId="4A486848" w:rsidR="00250C50" w:rsidRDefault="0007467F">
      <w:pPr>
        <w:rPr>
          <w:color w:val="306895"/>
          <w:lang w:val="en-US"/>
        </w:rPr>
      </w:pPr>
      <w:r w:rsidRPr="0007467F">
        <w:rPr>
          <w:color w:val="306895"/>
          <w:lang w:val="en-US"/>
        </w:rPr>
        <w:t xml:space="preserve">If the content of the project and the research results do not affect people, present and justify comprehensively that there is no gender </w:t>
      </w:r>
      <w:r w:rsidR="009C3C71">
        <w:rPr>
          <w:color w:val="306895"/>
          <w:lang w:val="en-US"/>
        </w:rPr>
        <w:t xml:space="preserve">or diversity </w:t>
      </w:r>
      <w:r w:rsidRPr="0007467F">
        <w:rPr>
          <w:color w:val="306895"/>
          <w:lang w:val="en-US"/>
        </w:rPr>
        <w:t>relevance.</w:t>
      </w:r>
    </w:p>
    <w:p w14:paraId="382169FC" w14:textId="4ACEB99F" w:rsidR="0073671F" w:rsidRDefault="003D3B31">
      <w:pPr>
        <w:rPr>
          <w:lang w:val="en-US"/>
        </w:rPr>
      </w:pPr>
      <w:r w:rsidRPr="00C67F85">
        <w:rPr>
          <w:lang w:val="en-GB"/>
        </w:rPr>
        <w:t>&gt;Text&lt;</w:t>
      </w:r>
    </w:p>
    <w:p w14:paraId="508A1CE4" w14:textId="53051F8D" w:rsidR="00540513" w:rsidRPr="000528AD" w:rsidRDefault="006F1F76" w:rsidP="005F287B">
      <w:pPr>
        <w:pStyle w:val="berschrift2"/>
        <w:numPr>
          <w:ilvl w:val="1"/>
          <w:numId w:val="29"/>
        </w:numPr>
        <w:ind w:left="0"/>
        <w:rPr>
          <w:color w:val="auto"/>
          <w:lang w:val="en-GB"/>
        </w:rPr>
      </w:pPr>
      <w:bookmarkStart w:id="44" w:name="_Toc65577614"/>
      <w:bookmarkStart w:id="45" w:name="_Toc223610586"/>
      <w:r>
        <w:rPr>
          <w:color w:val="auto"/>
          <w:lang w:val="en-GB"/>
        </w:rPr>
        <w:t>S</w:t>
      </w:r>
      <w:r w:rsidR="00540513" w:rsidRPr="000528AD">
        <w:rPr>
          <w:color w:val="auto"/>
          <w:lang w:val="en-GB"/>
        </w:rPr>
        <w:t>ustainability effects</w:t>
      </w:r>
      <w:bookmarkEnd w:id="44"/>
      <w:bookmarkEnd w:id="45"/>
    </w:p>
    <w:p w14:paraId="555E2E51" w14:textId="22B4785C" w:rsidR="00772C2E" w:rsidRPr="00BC4B09" w:rsidRDefault="004A53FC" w:rsidP="00BC4B09">
      <w:pPr>
        <w:pStyle w:val="Listenabsatz"/>
        <w:numPr>
          <w:ilvl w:val="0"/>
          <w:numId w:val="51"/>
        </w:numPr>
        <w:ind w:left="378"/>
        <w:rPr>
          <w:color w:val="306895"/>
          <w:lang w:val="en-GB"/>
        </w:rPr>
      </w:pPr>
      <w:r w:rsidRPr="00BC4B09">
        <w:rPr>
          <w:color w:val="306895"/>
          <w:lang w:val="en-GB"/>
        </w:rPr>
        <w:t>D</w:t>
      </w:r>
      <w:r w:rsidR="00540513" w:rsidRPr="00BC4B09">
        <w:rPr>
          <w:color w:val="306895"/>
          <w:lang w:val="en-GB"/>
        </w:rPr>
        <w:t xml:space="preserve">escribe </w:t>
      </w:r>
      <w:r w:rsidRPr="00BC4B09">
        <w:rPr>
          <w:color w:val="306895"/>
          <w:lang w:val="en-GB"/>
        </w:rPr>
        <w:t>the</w:t>
      </w:r>
      <w:r w:rsidR="00540513" w:rsidRPr="00BC4B09">
        <w:rPr>
          <w:color w:val="306895"/>
          <w:lang w:val="en-GB"/>
        </w:rPr>
        <w:t xml:space="preserve"> contribution </w:t>
      </w:r>
      <w:r w:rsidRPr="00BC4B09">
        <w:rPr>
          <w:color w:val="306895"/>
          <w:lang w:val="en-GB"/>
        </w:rPr>
        <w:t xml:space="preserve">of </w:t>
      </w:r>
      <w:r w:rsidR="00540513" w:rsidRPr="00BC4B09">
        <w:rPr>
          <w:color w:val="306895"/>
          <w:lang w:val="en-GB"/>
        </w:rPr>
        <w:t>the planned project to the sustainability goals</w:t>
      </w:r>
      <w:r w:rsidR="0096500B">
        <w:rPr>
          <w:color w:val="306895"/>
          <w:lang w:val="en-GB"/>
        </w:rPr>
        <w:t xml:space="preserve"> (</w:t>
      </w:r>
      <w:r w:rsidR="0096500B" w:rsidRPr="00B37739">
        <w:rPr>
          <w:color w:val="306895"/>
          <w:lang w:val="en-GB"/>
        </w:rPr>
        <w:t>ecological</w:t>
      </w:r>
      <w:r w:rsidR="0096500B">
        <w:rPr>
          <w:color w:val="306895"/>
          <w:lang w:val="en-GB"/>
        </w:rPr>
        <w:t>/</w:t>
      </w:r>
      <w:r w:rsidR="0096500B" w:rsidRPr="00B37739">
        <w:rPr>
          <w:color w:val="306895"/>
          <w:lang w:val="en-GB"/>
        </w:rPr>
        <w:t>social</w:t>
      </w:r>
      <w:r w:rsidR="0096500B">
        <w:rPr>
          <w:color w:val="306895"/>
          <w:lang w:val="en-GB"/>
        </w:rPr>
        <w:t>/</w:t>
      </w:r>
      <w:r w:rsidR="0096500B" w:rsidRPr="00614463">
        <w:rPr>
          <w:color w:val="306895"/>
          <w:lang w:val="en-GB"/>
        </w:rPr>
        <w:t>economic)</w:t>
      </w:r>
      <w:r w:rsidR="00540513" w:rsidRPr="00BC4B09">
        <w:rPr>
          <w:color w:val="306895"/>
          <w:lang w:val="en-GB"/>
        </w:rPr>
        <w:t xml:space="preserve">, indicating the key relevant Sustainable Development Goals </w:t>
      </w:r>
      <w:r w:rsidR="0096500B" w:rsidRPr="00BC4B09">
        <w:rPr>
          <w:color w:val="306895"/>
          <w:lang w:val="en-GB"/>
        </w:rPr>
        <w:t>(</w:t>
      </w:r>
      <w:r w:rsidR="00540513" w:rsidRPr="00BC4B09">
        <w:rPr>
          <w:color w:val="306895"/>
          <w:lang w:val="en-GB"/>
        </w:rPr>
        <w:t>SDGs) and, if applicable, the EU Green Deal</w:t>
      </w:r>
      <w:r w:rsidR="00772C2E" w:rsidRPr="00BC4B09">
        <w:rPr>
          <w:color w:val="306895"/>
          <w:lang w:val="en-GB"/>
        </w:rPr>
        <w:t xml:space="preserve">. </w:t>
      </w:r>
    </w:p>
    <w:p w14:paraId="1D823045" w14:textId="5DF589C3" w:rsidR="00075D25" w:rsidRPr="00BC4B09" w:rsidRDefault="0096500B" w:rsidP="00BC4B09">
      <w:pPr>
        <w:pStyle w:val="Listenabsatz"/>
        <w:numPr>
          <w:ilvl w:val="0"/>
          <w:numId w:val="30"/>
        </w:numPr>
        <w:rPr>
          <w:color w:val="306895"/>
          <w:lang w:val="en-GB"/>
        </w:rPr>
      </w:pPr>
      <w:r w:rsidRPr="00614463">
        <w:rPr>
          <w:color w:val="306895"/>
          <w:lang w:val="en-GB"/>
        </w:rPr>
        <w:t>Describe</w:t>
      </w:r>
      <w:r w:rsidRPr="0042793E">
        <w:rPr>
          <w:color w:val="306895"/>
          <w:lang w:val="en-GB"/>
        </w:rPr>
        <w:t xml:space="preserve"> </w:t>
      </w:r>
      <w:r w:rsidR="002D1731" w:rsidRPr="0042793E">
        <w:rPr>
          <w:color w:val="306895"/>
          <w:lang w:val="en-GB"/>
        </w:rPr>
        <w:t xml:space="preserve">the </w:t>
      </w:r>
      <w:r w:rsidR="002D1731" w:rsidRPr="0096500B">
        <w:rPr>
          <w:color w:val="306895"/>
          <w:lang w:val="en-GB"/>
        </w:rPr>
        <w:t>effects (ecological</w:t>
      </w:r>
      <w:r w:rsidR="00740977" w:rsidRPr="0096500B">
        <w:rPr>
          <w:color w:val="306895"/>
          <w:lang w:val="en-GB"/>
        </w:rPr>
        <w:t>/</w:t>
      </w:r>
      <w:r w:rsidR="002D1731" w:rsidRPr="0096500B">
        <w:rPr>
          <w:color w:val="306895"/>
          <w:lang w:val="en-GB"/>
        </w:rPr>
        <w:t>social</w:t>
      </w:r>
      <w:r w:rsidR="00740977" w:rsidRPr="0096500B">
        <w:rPr>
          <w:color w:val="306895"/>
          <w:lang w:val="en-GB"/>
        </w:rPr>
        <w:t>/</w:t>
      </w:r>
      <w:r w:rsidR="002D1731" w:rsidRPr="0096500B">
        <w:rPr>
          <w:color w:val="306895"/>
          <w:lang w:val="en-GB"/>
        </w:rPr>
        <w:t>economic effects)</w:t>
      </w:r>
      <w:r w:rsidRPr="0096500B">
        <w:rPr>
          <w:color w:val="306895"/>
          <w:lang w:val="en-GB"/>
        </w:rPr>
        <w:t xml:space="preserve">. Provide plans for qualitative and quantitative assessment of the positive effects. </w:t>
      </w:r>
    </w:p>
    <w:p w14:paraId="76CBF8E8" w14:textId="544EEA97" w:rsidR="002661A4" w:rsidRPr="00763D0E" w:rsidRDefault="0096500B" w:rsidP="005F287B">
      <w:pPr>
        <w:pStyle w:val="Listenabsatz"/>
        <w:numPr>
          <w:ilvl w:val="0"/>
          <w:numId w:val="30"/>
        </w:numPr>
        <w:rPr>
          <w:color w:val="306895"/>
          <w:lang w:val="en-GB"/>
        </w:rPr>
      </w:pPr>
      <w:r w:rsidRPr="00763D0E">
        <w:rPr>
          <w:color w:val="306895"/>
          <w:lang w:val="en-GB"/>
        </w:rPr>
        <w:t>Describe the c</w:t>
      </w:r>
      <w:r w:rsidR="002661A4" w:rsidRPr="00763D0E">
        <w:rPr>
          <w:color w:val="306895"/>
          <w:lang w:val="en-GB"/>
        </w:rPr>
        <w:t>ontribution of the project to solve societal challenges and thereby contributing to the SDGs.</w:t>
      </w:r>
      <w:r w:rsidR="002A775E" w:rsidRPr="00763D0E">
        <w:rPr>
          <w:color w:val="306895"/>
          <w:lang w:val="en-GB"/>
        </w:rPr>
        <w:t xml:space="preserve"> If applicable refer to the global challenges</w:t>
      </w:r>
      <w:r w:rsidR="00671A40" w:rsidRPr="00763D0E">
        <w:rPr>
          <w:color w:val="306895"/>
          <w:lang w:val="en-GB"/>
        </w:rPr>
        <w:t xml:space="preserve"> (thematical clusters) of the Horizon Europe program</w:t>
      </w:r>
      <w:r w:rsidRPr="00763D0E">
        <w:rPr>
          <w:color w:val="306895"/>
          <w:lang w:val="en-GB"/>
        </w:rPr>
        <w:t>. F</w:t>
      </w:r>
      <w:r w:rsidR="00213392" w:rsidRPr="00763D0E">
        <w:rPr>
          <w:color w:val="306895"/>
          <w:lang w:val="en-GB"/>
        </w:rPr>
        <w:t xml:space="preserve">or further information </w:t>
      </w:r>
      <w:r w:rsidR="00671A40" w:rsidRPr="00763D0E">
        <w:rPr>
          <w:color w:val="306895"/>
          <w:lang w:val="en-GB"/>
        </w:rPr>
        <w:t xml:space="preserve">see </w:t>
      </w:r>
      <w:hyperlink r:id="rId20" w:history="1">
        <w:r w:rsidR="00671A40" w:rsidRPr="00763D0E">
          <w:rPr>
            <w:rStyle w:val="Hyperlink"/>
            <w:color w:val="E3032E" w:themeColor="accent1"/>
            <w:lang w:val="en-GB"/>
          </w:rPr>
          <w:t>FFG website</w:t>
        </w:r>
      </w:hyperlink>
      <w:r w:rsidRPr="00763D0E">
        <w:rPr>
          <w:color w:val="E3032E" w:themeColor="accent1"/>
          <w:lang w:val="en-GB"/>
        </w:rPr>
        <w:t>.</w:t>
      </w:r>
    </w:p>
    <w:p w14:paraId="0C5D7BE7" w14:textId="20357B49" w:rsidR="00636076" w:rsidRPr="00DD25AF" w:rsidRDefault="00636076" w:rsidP="005F287B">
      <w:pPr>
        <w:pStyle w:val="Listenabsatz"/>
        <w:numPr>
          <w:ilvl w:val="0"/>
          <w:numId w:val="30"/>
        </w:numPr>
        <w:rPr>
          <w:color w:val="306895"/>
          <w:lang w:val="en-GB"/>
        </w:rPr>
      </w:pPr>
      <w:r w:rsidRPr="00DD25AF">
        <w:rPr>
          <w:color w:val="306895"/>
          <w:lang w:val="en-GB"/>
        </w:rPr>
        <w:t xml:space="preserve">Describe the positive sustainability </w:t>
      </w:r>
      <w:r w:rsidR="0007467F">
        <w:rPr>
          <w:color w:val="306895"/>
          <w:lang w:val="en-GB"/>
        </w:rPr>
        <w:t>impacts</w:t>
      </w:r>
      <w:r w:rsidRPr="00DD25AF">
        <w:rPr>
          <w:color w:val="306895"/>
          <w:lang w:val="en-GB"/>
        </w:rPr>
        <w:t xml:space="preserve"> </w:t>
      </w:r>
      <w:r w:rsidR="0007467F">
        <w:rPr>
          <w:color w:val="306895"/>
          <w:lang w:val="en-GB"/>
        </w:rPr>
        <w:t xml:space="preserve">in terms of </w:t>
      </w:r>
      <w:r w:rsidRPr="00DD25AF">
        <w:rPr>
          <w:color w:val="306895"/>
          <w:lang w:val="en-GB"/>
        </w:rPr>
        <w:t>exploitation</w:t>
      </w:r>
      <w:r>
        <w:rPr>
          <w:color w:val="306895"/>
          <w:lang w:val="en-GB"/>
        </w:rPr>
        <w:t>.</w:t>
      </w:r>
    </w:p>
    <w:p w14:paraId="7F2DB8D9" w14:textId="11ABC313" w:rsidR="00CD3990" w:rsidRPr="00BC4B09" w:rsidRDefault="00CD3990" w:rsidP="00BC4B09">
      <w:pPr>
        <w:pStyle w:val="Listenabsatz"/>
        <w:numPr>
          <w:ilvl w:val="0"/>
          <w:numId w:val="30"/>
        </w:numPr>
        <w:rPr>
          <w:color w:val="306895"/>
          <w:lang w:val="en-GB"/>
        </w:rPr>
      </w:pPr>
      <w:r w:rsidRPr="00BC4B09">
        <w:rPr>
          <w:color w:val="306895"/>
          <w:lang w:val="en-GB"/>
        </w:rPr>
        <w:t>For further information on sustainability criteria see</w:t>
      </w:r>
      <w:r w:rsidR="00BC4B09" w:rsidRPr="00BC4B09">
        <w:rPr>
          <w:color w:val="306895"/>
          <w:lang w:val="en-GB"/>
        </w:rPr>
        <w:t xml:space="preserve"> </w:t>
      </w:r>
      <w:hyperlink r:id="rId21" w:history="1">
        <w:r w:rsidR="00BC4B09" w:rsidRPr="00BC4B09">
          <w:rPr>
            <w:rStyle w:val="Hyperlink"/>
            <w:lang w:val="en-GB"/>
          </w:rPr>
          <w:t>FFG website</w:t>
        </w:r>
      </w:hyperlink>
      <w:r w:rsidR="00BC4B09">
        <w:rPr>
          <w:color w:val="306895"/>
          <w:lang w:val="en-GB"/>
        </w:rPr>
        <w:t>.</w:t>
      </w:r>
    </w:p>
    <w:p w14:paraId="37F7B26C" w14:textId="50D7A8DC" w:rsidR="0073671F" w:rsidRDefault="00E43793" w:rsidP="0073671F">
      <w:pPr>
        <w:rPr>
          <w:lang w:val="en-US"/>
        </w:rPr>
      </w:pPr>
      <w:r w:rsidRPr="00E1394D">
        <w:rPr>
          <w:lang w:val="en-US"/>
        </w:rPr>
        <w:t>&gt;Text&lt;</w:t>
      </w:r>
    </w:p>
    <w:p w14:paraId="407A5A02" w14:textId="048351F9" w:rsidR="00D72C41" w:rsidRDefault="00D72C41" w:rsidP="00D72C41">
      <w:pPr>
        <w:pStyle w:val="berschrift2"/>
        <w:numPr>
          <w:ilvl w:val="1"/>
          <w:numId w:val="29"/>
        </w:numPr>
        <w:ind w:left="0"/>
        <w:rPr>
          <w:color w:val="auto"/>
          <w:lang w:val="en-GB"/>
        </w:rPr>
      </w:pPr>
      <w:bookmarkStart w:id="46" w:name="_Toc223610587"/>
      <w:r w:rsidRPr="00D72C41">
        <w:rPr>
          <w:color w:val="auto"/>
          <w:lang w:val="en-GB"/>
        </w:rPr>
        <w:t>Description of the Area(s)</w:t>
      </w:r>
      <w:bookmarkEnd w:id="46"/>
    </w:p>
    <w:p w14:paraId="62DCFC48" w14:textId="2843FF9B" w:rsidR="000C30AB" w:rsidRPr="000C30AB" w:rsidRDefault="000C30AB" w:rsidP="00D72C41">
      <w:pPr>
        <w:rPr>
          <w:bCs/>
          <w:i/>
          <w:iCs/>
          <w:color w:val="auto"/>
          <w:lang w:val="en-GB"/>
        </w:rPr>
      </w:pPr>
      <w:r w:rsidRPr="000C30AB">
        <w:rPr>
          <w:bCs/>
          <w:i/>
          <w:iCs/>
          <w:color w:val="auto"/>
          <w:lang w:val="en-GB"/>
        </w:rPr>
        <w:lastRenderedPageBreak/>
        <w:t>A part of the strategic projects can be planned as so-called "N.N. projects" (“not named”) and does not need to be defined in detail. This makes the research programme more flexible and provides room to respond quickly to new developments and trends.</w:t>
      </w:r>
    </w:p>
    <w:p w14:paraId="3A23E8BB" w14:textId="042036A5" w:rsidR="00763D0E" w:rsidRDefault="00D72C41" w:rsidP="00D72C41">
      <w:pPr>
        <w:rPr>
          <w:bCs/>
          <w:color w:val="306895"/>
          <w:lang w:val="en-GB"/>
        </w:rPr>
      </w:pPr>
      <w:r w:rsidRPr="00D72C41">
        <w:rPr>
          <w:bCs/>
          <w:color w:val="306895"/>
          <w:lang w:val="en-GB"/>
        </w:rPr>
        <w:t>Please describe the structure and interactions of areas and projects and the participating partners. If only one area is planned, describe the interaction of the subprojects.</w:t>
      </w:r>
    </w:p>
    <w:p w14:paraId="6768071E" w14:textId="411E9994" w:rsidR="00B346B3" w:rsidRPr="004D352E" w:rsidRDefault="00B90EB5" w:rsidP="000C30AB">
      <w:pPr>
        <w:rPr>
          <w:rFonts w:asciiTheme="majorHAnsi" w:eastAsiaTheme="majorEastAsia" w:hAnsiTheme="majorHAnsi" w:cstheme="majorBidi"/>
          <w:b/>
          <w:lang w:val="en-GB"/>
        </w:rPr>
      </w:pPr>
      <w:r w:rsidRPr="00763D0E">
        <w:rPr>
          <w:bCs/>
          <w:color w:val="306895"/>
          <w:highlight w:val="yellow"/>
          <w:lang w:val="en-GB"/>
        </w:rPr>
        <w:br/>
      </w:r>
      <w:bookmarkStart w:id="47" w:name="_Toc162356485"/>
      <w:bookmarkStart w:id="48" w:name="_Toc223610588"/>
      <w:r w:rsidR="00B346B3" w:rsidRPr="004D352E">
        <w:rPr>
          <w:rFonts w:asciiTheme="majorHAnsi" w:eastAsiaTheme="majorEastAsia" w:hAnsiTheme="majorHAnsi" w:cstheme="majorBidi"/>
          <w:b/>
          <w:lang w:val="en-GB"/>
        </w:rPr>
        <w:t>Area 1 [Title]</w:t>
      </w:r>
      <w:bookmarkEnd w:id="47"/>
      <w:bookmarkEnd w:id="48"/>
    </w:p>
    <w:p w14:paraId="3D557931" w14:textId="46360182" w:rsidR="00B346B3" w:rsidRPr="00763D0E" w:rsidRDefault="00B346B3" w:rsidP="00763D0E">
      <w:pPr>
        <w:rPr>
          <w:bCs/>
          <w:color w:val="306895"/>
          <w:lang w:val="en-GB"/>
        </w:rPr>
      </w:pPr>
      <w:r w:rsidRPr="00763D0E">
        <w:rPr>
          <w:bCs/>
          <w:color w:val="306895"/>
          <w:lang w:val="en-GB"/>
        </w:rPr>
        <w:t>Description</w:t>
      </w:r>
    </w:p>
    <w:p w14:paraId="13171868" w14:textId="77777777" w:rsidR="00B346B3" w:rsidRPr="00B346B3" w:rsidRDefault="00B346B3" w:rsidP="00B346B3">
      <w:pPr>
        <w:spacing w:after="0"/>
        <w:rPr>
          <w:lang w:val="en-GB"/>
        </w:rPr>
      </w:pPr>
      <w:r w:rsidRPr="00B346B3">
        <w:rPr>
          <w:lang w:val="en-GB"/>
        </w:rPr>
        <w:t>&gt;Text&lt;</w:t>
      </w:r>
    </w:p>
    <w:p w14:paraId="78100BD2" w14:textId="77777777" w:rsidR="00B346B3" w:rsidRPr="00B346B3" w:rsidRDefault="00B346B3" w:rsidP="00B346B3">
      <w:pPr>
        <w:spacing w:after="0"/>
        <w:rPr>
          <w:lang w:val="en-GB"/>
        </w:rPr>
      </w:pPr>
    </w:p>
    <w:p w14:paraId="1AA2606B" w14:textId="77777777" w:rsidR="00B346B3" w:rsidRPr="00763D0E" w:rsidRDefault="00B346B3" w:rsidP="00763D0E">
      <w:pPr>
        <w:rPr>
          <w:bCs/>
          <w:color w:val="306895"/>
          <w:lang w:val="en-GB"/>
        </w:rPr>
      </w:pPr>
      <w:r w:rsidRPr="00763D0E">
        <w:rPr>
          <w:bCs/>
          <w:color w:val="306895"/>
          <w:lang w:val="en-GB"/>
        </w:rPr>
        <w:t>Please fill in the following key data using the given structure:</w:t>
      </w:r>
    </w:p>
    <w:tbl>
      <w:tblPr>
        <w:tblW w:w="929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00" w:firstRow="0" w:lastRow="0" w:firstColumn="0" w:lastColumn="0" w:noHBand="0" w:noVBand="0"/>
      </w:tblPr>
      <w:tblGrid>
        <w:gridCol w:w="698"/>
        <w:gridCol w:w="2221"/>
        <w:gridCol w:w="3659"/>
        <w:gridCol w:w="2720"/>
      </w:tblGrid>
      <w:tr w:rsidR="00B346B3" w:rsidRPr="00094B60" w14:paraId="2F3D0577" w14:textId="77777777" w:rsidTr="00A81BAC">
        <w:trPr>
          <w:trHeight w:val="599"/>
        </w:trPr>
        <w:tc>
          <w:tcPr>
            <w:tcW w:w="9298" w:type="dxa"/>
            <w:gridSpan w:val="4"/>
            <w:shd w:val="clear" w:color="auto" w:fill="E3032E"/>
            <w:vAlign w:val="center"/>
          </w:tcPr>
          <w:p w14:paraId="7C504A3D" w14:textId="77777777" w:rsidR="00B346B3" w:rsidRPr="00763D0E" w:rsidRDefault="00B346B3" w:rsidP="00B346B3">
            <w:pPr>
              <w:spacing w:after="0"/>
              <w:rPr>
                <w:lang w:val="en-US"/>
              </w:rPr>
            </w:pPr>
            <w:r w:rsidRPr="00763D0E">
              <w:rPr>
                <w:b/>
                <w:color w:val="FFFFFF" w:themeColor="background1"/>
                <w:lang w:val="en-US"/>
              </w:rPr>
              <w:t>AREA 1: [TITLE]</w:t>
            </w:r>
          </w:p>
        </w:tc>
      </w:tr>
      <w:tr w:rsidR="00B346B3" w:rsidRPr="004D352E" w14:paraId="50B0AAE0" w14:textId="77777777" w:rsidTr="00A81BAC">
        <w:trPr>
          <w:trHeight w:val="284"/>
        </w:trPr>
        <w:tc>
          <w:tcPr>
            <w:tcW w:w="2919" w:type="dxa"/>
            <w:gridSpan w:val="2"/>
            <w:vMerge w:val="restart"/>
            <w:shd w:val="clear" w:color="auto" w:fill="F2F2F2"/>
            <w:vAlign w:val="center"/>
          </w:tcPr>
          <w:p w14:paraId="53077115" w14:textId="77777777" w:rsidR="00B346B3" w:rsidRPr="00763D0E" w:rsidRDefault="00B346B3" w:rsidP="00B346B3">
            <w:pPr>
              <w:spacing w:after="0"/>
              <w:rPr>
                <w:b/>
                <w:lang w:val="en-US"/>
              </w:rPr>
            </w:pPr>
            <w:r w:rsidRPr="00763D0E">
              <w:rPr>
                <w:b/>
                <w:lang w:val="en-US"/>
              </w:rPr>
              <w:t>Area management</w:t>
            </w:r>
          </w:p>
        </w:tc>
        <w:tc>
          <w:tcPr>
            <w:tcW w:w="6379" w:type="dxa"/>
            <w:gridSpan w:val="2"/>
            <w:shd w:val="clear" w:color="auto" w:fill="FFFFFF"/>
            <w:vAlign w:val="center"/>
          </w:tcPr>
          <w:p w14:paraId="5F8A1E13" w14:textId="0FD8FFB3" w:rsidR="00B346B3" w:rsidRPr="00763D0E" w:rsidRDefault="00B346B3" w:rsidP="00B346B3">
            <w:pPr>
              <w:spacing w:after="0"/>
              <w:rPr>
                <w:lang w:val="en-US"/>
              </w:rPr>
            </w:pPr>
            <w:r w:rsidRPr="00763D0E">
              <w:rPr>
                <w:lang w:val="en-US"/>
              </w:rPr>
              <w:t>last name, first name (title), gender</w:t>
            </w:r>
          </w:p>
        </w:tc>
      </w:tr>
      <w:tr w:rsidR="00B346B3" w:rsidRPr="00094B60" w14:paraId="4BB27861" w14:textId="77777777" w:rsidTr="00A81BAC">
        <w:trPr>
          <w:trHeight w:val="284"/>
        </w:trPr>
        <w:tc>
          <w:tcPr>
            <w:tcW w:w="2919" w:type="dxa"/>
            <w:gridSpan w:val="2"/>
            <w:vMerge/>
            <w:shd w:val="clear" w:color="auto" w:fill="F2F2F2"/>
            <w:vAlign w:val="center"/>
          </w:tcPr>
          <w:p w14:paraId="24982367" w14:textId="77777777" w:rsidR="00B346B3" w:rsidRPr="00763D0E" w:rsidRDefault="00B346B3" w:rsidP="00B346B3">
            <w:pPr>
              <w:spacing w:after="0"/>
              <w:rPr>
                <w:b/>
                <w:lang w:val="en-US"/>
              </w:rPr>
            </w:pPr>
          </w:p>
        </w:tc>
        <w:tc>
          <w:tcPr>
            <w:tcW w:w="6379" w:type="dxa"/>
            <w:gridSpan w:val="2"/>
            <w:shd w:val="clear" w:color="auto" w:fill="FFFFFF"/>
            <w:vAlign w:val="center"/>
          </w:tcPr>
          <w:p w14:paraId="7B92D997" w14:textId="77777777" w:rsidR="00B346B3" w:rsidRPr="00763D0E" w:rsidRDefault="00B346B3" w:rsidP="00B346B3">
            <w:pPr>
              <w:spacing w:after="0"/>
              <w:rPr>
                <w:lang w:val="en-US"/>
              </w:rPr>
            </w:pPr>
            <w:r w:rsidRPr="00763D0E">
              <w:rPr>
                <w:lang w:val="en-US"/>
              </w:rPr>
              <w:t>institution</w:t>
            </w:r>
          </w:p>
        </w:tc>
      </w:tr>
      <w:tr w:rsidR="00B346B3" w:rsidRPr="004D352E" w14:paraId="020CCBF7" w14:textId="77777777" w:rsidTr="00A81BAC">
        <w:trPr>
          <w:trHeight w:val="284"/>
        </w:trPr>
        <w:tc>
          <w:tcPr>
            <w:tcW w:w="2919" w:type="dxa"/>
            <w:gridSpan w:val="2"/>
            <w:vMerge w:val="restart"/>
            <w:shd w:val="clear" w:color="auto" w:fill="F2F2F2"/>
            <w:vAlign w:val="center"/>
          </w:tcPr>
          <w:p w14:paraId="18C10B44" w14:textId="77777777" w:rsidR="00B346B3" w:rsidRPr="00763D0E" w:rsidRDefault="00B346B3" w:rsidP="00B346B3">
            <w:pPr>
              <w:spacing w:after="0"/>
              <w:rPr>
                <w:b/>
                <w:lang w:val="en-US"/>
              </w:rPr>
            </w:pPr>
            <w:r w:rsidRPr="00763D0E">
              <w:rPr>
                <w:b/>
                <w:lang w:val="en-US"/>
              </w:rPr>
              <w:t>Key researcher</w:t>
            </w:r>
          </w:p>
        </w:tc>
        <w:tc>
          <w:tcPr>
            <w:tcW w:w="6379" w:type="dxa"/>
            <w:gridSpan w:val="2"/>
            <w:shd w:val="clear" w:color="auto" w:fill="FFFFFF"/>
            <w:vAlign w:val="center"/>
          </w:tcPr>
          <w:p w14:paraId="40D9E401" w14:textId="12D63B6A" w:rsidR="00B346B3" w:rsidRPr="00763D0E" w:rsidRDefault="00B346B3" w:rsidP="00B346B3">
            <w:pPr>
              <w:spacing w:after="0"/>
              <w:rPr>
                <w:lang w:val="en-US"/>
              </w:rPr>
            </w:pPr>
            <w:r w:rsidRPr="00763D0E">
              <w:rPr>
                <w:lang w:val="en-US"/>
              </w:rPr>
              <w:t>last name, first name (title), gender</w:t>
            </w:r>
          </w:p>
        </w:tc>
      </w:tr>
      <w:tr w:rsidR="00B346B3" w:rsidRPr="00094B60" w14:paraId="5247A150" w14:textId="77777777" w:rsidTr="00A81BAC">
        <w:trPr>
          <w:trHeight w:val="284"/>
        </w:trPr>
        <w:tc>
          <w:tcPr>
            <w:tcW w:w="2919" w:type="dxa"/>
            <w:gridSpan w:val="2"/>
            <w:vMerge/>
            <w:shd w:val="clear" w:color="auto" w:fill="F2F2F2"/>
            <w:vAlign w:val="center"/>
          </w:tcPr>
          <w:p w14:paraId="3FF96ECA" w14:textId="77777777" w:rsidR="00B346B3" w:rsidRPr="00763D0E" w:rsidRDefault="00B346B3" w:rsidP="00B346B3">
            <w:pPr>
              <w:spacing w:after="0"/>
              <w:rPr>
                <w:lang w:val="en-US"/>
              </w:rPr>
            </w:pPr>
          </w:p>
        </w:tc>
        <w:tc>
          <w:tcPr>
            <w:tcW w:w="6379" w:type="dxa"/>
            <w:gridSpan w:val="2"/>
            <w:shd w:val="clear" w:color="auto" w:fill="FFFFFF"/>
            <w:vAlign w:val="center"/>
          </w:tcPr>
          <w:p w14:paraId="5F1C0DBB" w14:textId="77777777" w:rsidR="00B346B3" w:rsidRPr="00763D0E" w:rsidRDefault="00B346B3" w:rsidP="00B346B3">
            <w:pPr>
              <w:spacing w:after="0"/>
              <w:rPr>
                <w:lang w:val="en-US"/>
              </w:rPr>
            </w:pPr>
            <w:r w:rsidRPr="00763D0E">
              <w:rPr>
                <w:lang w:val="en-US"/>
              </w:rPr>
              <w:t>institution</w:t>
            </w:r>
          </w:p>
        </w:tc>
      </w:tr>
      <w:tr w:rsidR="00B346B3" w:rsidRPr="00094B60" w14:paraId="1A9F9A6A" w14:textId="77777777" w:rsidTr="00A81BAC">
        <w:trPr>
          <w:trHeight w:val="567"/>
        </w:trPr>
        <w:tc>
          <w:tcPr>
            <w:tcW w:w="698" w:type="dxa"/>
            <w:shd w:val="clear" w:color="auto" w:fill="F2F2F2" w:themeFill="background1" w:themeFillShade="F2"/>
            <w:vAlign w:val="center"/>
          </w:tcPr>
          <w:p w14:paraId="210466DC" w14:textId="77777777" w:rsidR="00B346B3" w:rsidRPr="00763D0E" w:rsidRDefault="00B346B3" w:rsidP="00B346B3">
            <w:pPr>
              <w:spacing w:after="0"/>
              <w:rPr>
                <w:b/>
                <w:lang w:val="en-US"/>
              </w:rPr>
            </w:pPr>
            <w:r w:rsidRPr="00763D0E">
              <w:rPr>
                <w:b/>
                <w:lang w:val="en-US"/>
              </w:rPr>
              <w:t>No</w:t>
            </w:r>
          </w:p>
        </w:tc>
        <w:tc>
          <w:tcPr>
            <w:tcW w:w="5880" w:type="dxa"/>
            <w:gridSpan w:val="2"/>
            <w:shd w:val="clear" w:color="auto" w:fill="F2F2F2" w:themeFill="background1" w:themeFillShade="F2"/>
            <w:vAlign w:val="center"/>
          </w:tcPr>
          <w:p w14:paraId="40EAD5DF" w14:textId="77777777" w:rsidR="00B346B3" w:rsidRPr="00763D0E" w:rsidRDefault="00B346B3" w:rsidP="00B346B3">
            <w:pPr>
              <w:spacing w:after="0"/>
              <w:rPr>
                <w:b/>
                <w:lang w:val="en-US"/>
              </w:rPr>
            </w:pPr>
            <w:r w:rsidRPr="00763D0E">
              <w:rPr>
                <w:b/>
                <w:lang w:val="en-US"/>
              </w:rPr>
              <w:t>Project title</w:t>
            </w:r>
          </w:p>
        </w:tc>
        <w:tc>
          <w:tcPr>
            <w:tcW w:w="2720" w:type="dxa"/>
            <w:shd w:val="clear" w:color="auto" w:fill="F2F2F2" w:themeFill="background1" w:themeFillShade="F2"/>
            <w:vAlign w:val="center"/>
          </w:tcPr>
          <w:p w14:paraId="0C1B9E96" w14:textId="77777777" w:rsidR="00B346B3" w:rsidRPr="00763D0E" w:rsidRDefault="00B346B3" w:rsidP="00B346B3">
            <w:pPr>
              <w:spacing w:after="0"/>
              <w:rPr>
                <w:b/>
                <w:lang w:val="en-US"/>
              </w:rPr>
            </w:pPr>
            <w:r w:rsidRPr="00763D0E">
              <w:rPr>
                <w:b/>
                <w:lang w:val="en-US"/>
              </w:rPr>
              <w:t>Costs in €</w:t>
            </w:r>
          </w:p>
        </w:tc>
      </w:tr>
      <w:tr w:rsidR="00B346B3" w:rsidRPr="00094B60" w14:paraId="06301DC6" w14:textId="77777777" w:rsidTr="00A81BAC">
        <w:trPr>
          <w:trHeight w:val="284"/>
        </w:trPr>
        <w:tc>
          <w:tcPr>
            <w:tcW w:w="698" w:type="dxa"/>
            <w:shd w:val="clear" w:color="auto" w:fill="FFFFFF"/>
            <w:vAlign w:val="center"/>
          </w:tcPr>
          <w:p w14:paraId="77F397A4" w14:textId="77777777" w:rsidR="00B346B3" w:rsidRPr="00763D0E" w:rsidRDefault="00B346B3" w:rsidP="00B346B3">
            <w:pPr>
              <w:spacing w:after="0"/>
              <w:rPr>
                <w:lang w:val="en-US"/>
              </w:rPr>
            </w:pPr>
            <w:r w:rsidRPr="00763D0E">
              <w:rPr>
                <w:lang w:val="en-US"/>
              </w:rPr>
              <w:t>[no].1</w:t>
            </w:r>
          </w:p>
        </w:tc>
        <w:tc>
          <w:tcPr>
            <w:tcW w:w="5880" w:type="dxa"/>
            <w:gridSpan w:val="2"/>
            <w:shd w:val="clear" w:color="auto" w:fill="FFFFFF"/>
            <w:vAlign w:val="center"/>
          </w:tcPr>
          <w:p w14:paraId="570D6530" w14:textId="77777777" w:rsidR="00B346B3" w:rsidRPr="00763D0E" w:rsidRDefault="00B346B3" w:rsidP="00B346B3">
            <w:pPr>
              <w:spacing w:after="0"/>
              <w:rPr>
                <w:lang w:val="en-US"/>
              </w:rPr>
            </w:pPr>
          </w:p>
        </w:tc>
        <w:tc>
          <w:tcPr>
            <w:tcW w:w="2720" w:type="dxa"/>
            <w:shd w:val="clear" w:color="auto" w:fill="FFFFFF"/>
            <w:vAlign w:val="center"/>
          </w:tcPr>
          <w:p w14:paraId="37EFD0F5" w14:textId="77777777" w:rsidR="00B346B3" w:rsidRPr="00763D0E" w:rsidRDefault="00B346B3" w:rsidP="00B346B3">
            <w:pPr>
              <w:spacing w:after="0"/>
              <w:jc w:val="right"/>
              <w:rPr>
                <w:lang w:val="en-US"/>
              </w:rPr>
            </w:pPr>
          </w:p>
        </w:tc>
      </w:tr>
      <w:tr w:rsidR="00B346B3" w:rsidRPr="00094B60" w14:paraId="421388EA" w14:textId="77777777" w:rsidTr="00A81BAC">
        <w:trPr>
          <w:trHeight w:val="284"/>
        </w:trPr>
        <w:tc>
          <w:tcPr>
            <w:tcW w:w="698" w:type="dxa"/>
            <w:shd w:val="clear" w:color="auto" w:fill="FFFFFF"/>
            <w:vAlign w:val="center"/>
          </w:tcPr>
          <w:p w14:paraId="7EF2F570" w14:textId="77777777" w:rsidR="00B346B3" w:rsidRPr="00763D0E" w:rsidRDefault="00B346B3" w:rsidP="00B346B3">
            <w:pPr>
              <w:spacing w:after="0"/>
              <w:rPr>
                <w:lang w:val="en-US"/>
              </w:rPr>
            </w:pPr>
            <w:r w:rsidRPr="00763D0E">
              <w:rPr>
                <w:lang w:val="en-US"/>
              </w:rPr>
              <w:t>[no].2</w:t>
            </w:r>
          </w:p>
        </w:tc>
        <w:tc>
          <w:tcPr>
            <w:tcW w:w="5880" w:type="dxa"/>
            <w:gridSpan w:val="2"/>
            <w:shd w:val="clear" w:color="auto" w:fill="FFFFFF"/>
            <w:vAlign w:val="center"/>
          </w:tcPr>
          <w:p w14:paraId="49BED8F3" w14:textId="77777777" w:rsidR="00B346B3" w:rsidRPr="00763D0E" w:rsidRDefault="00B346B3" w:rsidP="00B346B3">
            <w:pPr>
              <w:spacing w:after="0"/>
              <w:rPr>
                <w:lang w:val="en-US"/>
              </w:rPr>
            </w:pPr>
          </w:p>
        </w:tc>
        <w:tc>
          <w:tcPr>
            <w:tcW w:w="2720" w:type="dxa"/>
            <w:shd w:val="clear" w:color="auto" w:fill="FFFFFF"/>
            <w:vAlign w:val="center"/>
          </w:tcPr>
          <w:p w14:paraId="3995C782" w14:textId="77777777" w:rsidR="00B346B3" w:rsidRPr="00763D0E" w:rsidRDefault="00B346B3" w:rsidP="00B346B3">
            <w:pPr>
              <w:spacing w:after="0"/>
              <w:jc w:val="right"/>
              <w:rPr>
                <w:lang w:val="en-US"/>
              </w:rPr>
            </w:pPr>
          </w:p>
        </w:tc>
      </w:tr>
      <w:tr w:rsidR="00B346B3" w:rsidRPr="00094B60" w14:paraId="1A3CF590" w14:textId="77777777" w:rsidTr="00A81BAC">
        <w:trPr>
          <w:trHeight w:val="284"/>
        </w:trPr>
        <w:tc>
          <w:tcPr>
            <w:tcW w:w="698" w:type="dxa"/>
            <w:shd w:val="clear" w:color="auto" w:fill="FFFFFF"/>
            <w:vAlign w:val="center"/>
          </w:tcPr>
          <w:p w14:paraId="027845D0" w14:textId="77777777" w:rsidR="00B346B3" w:rsidRPr="00763D0E" w:rsidRDefault="00B346B3" w:rsidP="00B346B3">
            <w:pPr>
              <w:spacing w:after="0"/>
              <w:rPr>
                <w:lang w:val="en-US"/>
              </w:rPr>
            </w:pPr>
            <w:r w:rsidRPr="00763D0E">
              <w:rPr>
                <w:lang w:val="en-US"/>
              </w:rPr>
              <w:t>[no].3</w:t>
            </w:r>
          </w:p>
        </w:tc>
        <w:tc>
          <w:tcPr>
            <w:tcW w:w="5880" w:type="dxa"/>
            <w:gridSpan w:val="2"/>
            <w:shd w:val="clear" w:color="auto" w:fill="FFFFFF"/>
            <w:vAlign w:val="center"/>
          </w:tcPr>
          <w:p w14:paraId="5B1AF701" w14:textId="77777777" w:rsidR="00B346B3" w:rsidRPr="00763D0E" w:rsidRDefault="00B346B3" w:rsidP="00B346B3">
            <w:pPr>
              <w:spacing w:after="0"/>
              <w:rPr>
                <w:lang w:val="en-US"/>
              </w:rPr>
            </w:pPr>
          </w:p>
        </w:tc>
        <w:tc>
          <w:tcPr>
            <w:tcW w:w="2720" w:type="dxa"/>
            <w:shd w:val="clear" w:color="auto" w:fill="FFFFFF"/>
            <w:vAlign w:val="center"/>
          </w:tcPr>
          <w:p w14:paraId="3482D548" w14:textId="77777777" w:rsidR="00B346B3" w:rsidRPr="00763D0E" w:rsidRDefault="00B346B3" w:rsidP="00B346B3">
            <w:pPr>
              <w:spacing w:after="0"/>
              <w:jc w:val="right"/>
              <w:rPr>
                <w:lang w:val="en-US"/>
              </w:rPr>
            </w:pPr>
          </w:p>
        </w:tc>
      </w:tr>
      <w:tr w:rsidR="00B346B3" w:rsidRPr="00094B60" w14:paraId="4B1AAE05" w14:textId="77777777" w:rsidTr="00A81BAC">
        <w:trPr>
          <w:trHeight w:val="284"/>
        </w:trPr>
        <w:tc>
          <w:tcPr>
            <w:tcW w:w="698" w:type="dxa"/>
            <w:shd w:val="clear" w:color="auto" w:fill="FFFFFF"/>
            <w:vAlign w:val="center"/>
          </w:tcPr>
          <w:p w14:paraId="2FA556F3" w14:textId="77777777" w:rsidR="00B346B3" w:rsidRPr="00763D0E" w:rsidRDefault="00B346B3" w:rsidP="00B346B3">
            <w:pPr>
              <w:spacing w:after="0"/>
              <w:rPr>
                <w:lang w:val="en-US"/>
              </w:rPr>
            </w:pPr>
            <w:r w:rsidRPr="00763D0E">
              <w:rPr>
                <w:lang w:val="en-US"/>
              </w:rPr>
              <w:t>[no].4</w:t>
            </w:r>
          </w:p>
        </w:tc>
        <w:tc>
          <w:tcPr>
            <w:tcW w:w="5880" w:type="dxa"/>
            <w:gridSpan w:val="2"/>
            <w:shd w:val="clear" w:color="auto" w:fill="FFFFFF"/>
            <w:vAlign w:val="center"/>
          </w:tcPr>
          <w:p w14:paraId="7505869C" w14:textId="77777777" w:rsidR="00B346B3" w:rsidRPr="00763D0E" w:rsidRDefault="00B346B3" w:rsidP="00B346B3">
            <w:pPr>
              <w:spacing w:after="0"/>
              <w:rPr>
                <w:lang w:val="en-US"/>
              </w:rPr>
            </w:pPr>
          </w:p>
        </w:tc>
        <w:tc>
          <w:tcPr>
            <w:tcW w:w="2720" w:type="dxa"/>
            <w:shd w:val="clear" w:color="auto" w:fill="FFFFFF"/>
            <w:vAlign w:val="center"/>
          </w:tcPr>
          <w:p w14:paraId="700A02CF" w14:textId="77777777" w:rsidR="00B346B3" w:rsidRPr="00763D0E" w:rsidRDefault="00B346B3" w:rsidP="00B346B3">
            <w:pPr>
              <w:spacing w:after="0"/>
              <w:jc w:val="right"/>
              <w:rPr>
                <w:lang w:val="en-US"/>
              </w:rPr>
            </w:pPr>
          </w:p>
        </w:tc>
      </w:tr>
      <w:tr w:rsidR="00B346B3" w:rsidRPr="00094B60" w14:paraId="7E162574" w14:textId="77777777" w:rsidTr="00A81BAC">
        <w:trPr>
          <w:trHeight w:val="284"/>
        </w:trPr>
        <w:tc>
          <w:tcPr>
            <w:tcW w:w="698" w:type="dxa"/>
            <w:shd w:val="clear" w:color="auto" w:fill="FFFFFF"/>
            <w:vAlign w:val="center"/>
          </w:tcPr>
          <w:p w14:paraId="5992C22B" w14:textId="77777777" w:rsidR="00B346B3" w:rsidRPr="00763D0E" w:rsidRDefault="00B346B3" w:rsidP="00B346B3">
            <w:pPr>
              <w:spacing w:after="0"/>
              <w:rPr>
                <w:lang w:val="en-US"/>
              </w:rPr>
            </w:pPr>
            <w:r w:rsidRPr="00763D0E">
              <w:rPr>
                <w:lang w:val="en-US"/>
              </w:rPr>
              <w:t>[no].1</w:t>
            </w:r>
          </w:p>
        </w:tc>
        <w:tc>
          <w:tcPr>
            <w:tcW w:w="5880" w:type="dxa"/>
            <w:gridSpan w:val="2"/>
            <w:shd w:val="clear" w:color="auto" w:fill="FFFFFF"/>
            <w:vAlign w:val="center"/>
          </w:tcPr>
          <w:p w14:paraId="6E2FC8FB" w14:textId="77777777" w:rsidR="00B346B3" w:rsidRPr="00763D0E" w:rsidRDefault="00B346B3" w:rsidP="00B346B3">
            <w:pPr>
              <w:spacing w:after="0"/>
              <w:rPr>
                <w:lang w:val="en-US"/>
              </w:rPr>
            </w:pPr>
          </w:p>
        </w:tc>
        <w:tc>
          <w:tcPr>
            <w:tcW w:w="2720" w:type="dxa"/>
            <w:shd w:val="clear" w:color="auto" w:fill="FFFFFF"/>
            <w:vAlign w:val="center"/>
          </w:tcPr>
          <w:p w14:paraId="3A3E2B76" w14:textId="77777777" w:rsidR="00B346B3" w:rsidRPr="00763D0E" w:rsidRDefault="00B346B3" w:rsidP="00B346B3">
            <w:pPr>
              <w:spacing w:after="0"/>
              <w:jc w:val="right"/>
              <w:rPr>
                <w:lang w:val="en-US"/>
              </w:rPr>
            </w:pPr>
          </w:p>
        </w:tc>
      </w:tr>
      <w:tr w:rsidR="00B346B3" w:rsidRPr="00094B60" w14:paraId="7CAB4F8B" w14:textId="77777777" w:rsidTr="00A81BAC">
        <w:trPr>
          <w:trHeight w:val="284"/>
        </w:trPr>
        <w:tc>
          <w:tcPr>
            <w:tcW w:w="698" w:type="dxa"/>
            <w:shd w:val="clear" w:color="auto" w:fill="FFFFFF"/>
            <w:vAlign w:val="center"/>
          </w:tcPr>
          <w:p w14:paraId="32A7E04F" w14:textId="77777777" w:rsidR="00B346B3" w:rsidRPr="00763D0E" w:rsidRDefault="00B346B3" w:rsidP="00B346B3">
            <w:pPr>
              <w:spacing w:after="0"/>
              <w:rPr>
                <w:lang w:val="en-US"/>
              </w:rPr>
            </w:pPr>
            <w:r w:rsidRPr="00763D0E">
              <w:rPr>
                <w:lang w:val="en-US"/>
              </w:rPr>
              <w:t>[no].2</w:t>
            </w:r>
          </w:p>
        </w:tc>
        <w:tc>
          <w:tcPr>
            <w:tcW w:w="5880" w:type="dxa"/>
            <w:gridSpan w:val="2"/>
            <w:shd w:val="clear" w:color="auto" w:fill="FFFFFF"/>
            <w:vAlign w:val="center"/>
          </w:tcPr>
          <w:p w14:paraId="6D54F244" w14:textId="77777777" w:rsidR="00B346B3" w:rsidRPr="00763D0E" w:rsidRDefault="00B346B3" w:rsidP="00B346B3">
            <w:pPr>
              <w:spacing w:after="0"/>
              <w:rPr>
                <w:lang w:val="en-US"/>
              </w:rPr>
            </w:pPr>
          </w:p>
        </w:tc>
        <w:tc>
          <w:tcPr>
            <w:tcW w:w="2720" w:type="dxa"/>
            <w:shd w:val="clear" w:color="auto" w:fill="FFFFFF"/>
            <w:vAlign w:val="center"/>
          </w:tcPr>
          <w:p w14:paraId="6EDF040D" w14:textId="77777777" w:rsidR="00B346B3" w:rsidRPr="00763D0E" w:rsidRDefault="00B346B3" w:rsidP="00B346B3">
            <w:pPr>
              <w:spacing w:after="0"/>
              <w:jc w:val="right"/>
              <w:rPr>
                <w:lang w:val="en-US"/>
              </w:rPr>
            </w:pPr>
          </w:p>
        </w:tc>
      </w:tr>
      <w:tr w:rsidR="00B346B3" w:rsidRPr="00094B60" w14:paraId="4858F027" w14:textId="77777777" w:rsidTr="00A81BAC">
        <w:trPr>
          <w:trHeight w:val="284"/>
        </w:trPr>
        <w:tc>
          <w:tcPr>
            <w:tcW w:w="698" w:type="dxa"/>
            <w:tcBorders>
              <w:bottom w:val="single" w:sz="2" w:space="0" w:color="auto"/>
            </w:tcBorders>
            <w:shd w:val="clear" w:color="auto" w:fill="FFFFFF"/>
            <w:vAlign w:val="center"/>
          </w:tcPr>
          <w:p w14:paraId="53178C31" w14:textId="77777777" w:rsidR="00B346B3" w:rsidRPr="00763D0E" w:rsidRDefault="00B346B3" w:rsidP="00B346B3">
            <w:pPr>
              <w:spacing w:after="0"/>
              <w:rPr>
                <w:lang w:val="en-US"/>
              </w:rPr>
            </w:pPr>
            <w:r w:rsidRPr="00763D0E">
              <w:rPr>
                <w:lang w:val="en-US"/>
              </w:rPr>
              <w:t>[no].3</w:t>
            </w:r>
          </w:p>
        </w:tc>
        <w:tc>
          <w:tcPr>
            <w:tcW w:w="5880" w:type="dxa"/>
            <w:gridSpan w:val="2"/>
            <w:tcBorders>
              <w:bottom w:val="single" w:sz="2" w:space="0" w:color="auto"/>
            </w:tcBorders>
            <w:shd w:val="clear" w:color="auto" w:fill="FFFFFF"/>
            <w:vAlign w:val="center"/>
          </w:tcPr>
          <w:p w14:paraId="496A2804" w14:textId="77777777" w:rsidR="00B346B3" w:rsidRPr="00763D0E" w:rsidRDefault="00B346B3" w:rsidP="00B346B3">
            <w:pPr>
              <w:spacing w:after="0"/>
              <w:rPr>
                <w:lang w:val="en-US"/>
              </w:rPr>
            </w:pPr>
          </w:p>
        </w:tc>
        <w:tc>
          <w:tcPr>
            <w:tcW w:w="2720" w:type="dxa"/>
            <w:shd w:val="clear" w:color="auto" w:fill="FFFFFF"/>
            <w:vAlign w:val="center"/>
          </w:tcPr>
          <w:p w14:paraId="088DF0BB" w14:textId="77777777" w:rsidR="00B346B3" w:rsidRPr="00763D0E" w:rsidRDefault="00B346B3" w:rsidP="00B346B3">
            <w:pPr>
              <w:spacing w:after="0"/>
              <w:jc w:val="right"/>
              <w:rPr>
                <w:lang w:val="en-US"/>
              </w:rPr>
            </w:pPr>
          </w:p>
        </w:tc>
      </w:tr>
      <w:tr w:rsidR="00B346B3" w:rsidRPr="00094B60" w14:paraId="2CA304E7" w14:textId="77777777" w:rsidTr="00A81BAC">
        <w:trPr>
          <w:trHeight w:val="567"/>
        </w:trPr>
        <w:tc>
          <w:tcPr>
            <w:tcW w:w="6578" w:type="dxa"/>
            <w:gridSpan w:val="3"/>
            <w:shd w:val="clear" w:color="auto" w:fill="F2F2F2" w:themeFill="background1" w:themeFillShade="F2"/>
            <w:vAlign w:val="center"/>
          </w:tcPr>
          <w:p w14:paraId="1701E72E" w14:textId="77777777" w:rsidR="00B346B3" w:rsidRPr="00763D0E" w:rsidRDefault="00B346B3" w:rsidP="00B346B3">
            <w:pPr>
              <w:spacing w:after="0"/>
              <w:jc w:val="right"/>
              <w:rPr>
                <w:b/>
                <w:lang w:val="en-US"/>
              </w:rPr>
            </w:pPr>
            <w:r w:rsidRPr="00763D0E">
              <w:rPr>
                <w:b/>
                <w:lang w:val="en-US"/>
              </w:rPr>
              <w:t>Total costs Area [no]</w:t>
            </w:r>
          </w:p>
        </w:tc>
        <w:tc>
          <w:tcPr>
            <w:tcW w:w="2720" w:type="dxa"/>
            <w:shd w:val="clear" w:color="auto" w:fill="FFFFFF"/>
            <w:vAlign w:val="center"/>
          </w:tcPr>
          <w:p w14:paraId="3F0E8F7A" w14:textId="77777777" w:rsidR="00B346B3" w:rsidRPr="00763D0E" w:rsidRDefault="00B346B3" w:rsidP="00B346B3">
            <w:pPr>
              <w:spacing w:after="0"/>
              <w:jc w:val="right"/>
              <w:rPr>
                <w:b/>
                <w:lang w:val="en-US"/>
              </w:rPr>
            </w:pPr>
          </w:p>
        </w:tc>
      </w:tr>
    </w:tbl>
    <w:p w14:paraId="569C87F5" w14:textId="77777777" w:rsidR="00ED7F9D" w:rsidRDefault="00ED7F9D" w:rsidP="0073671F">
      <w:pPr>
        <w:rPr>
          <w:bCs/>
          <w:color w:val="auto"/>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E52D45" w:rsidRPr="00E52D45" w14:paraId="1AFE2261" w14:textId="77777777" w:rsidTr="00A81BAC">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6FB8AE28" w14:textId="77777777" w:rsidR="00E52D45" w:rsidRPr="00E52D45" w:rsidRDefault="00E52D45" w:rsidP="00E52D45">
            <w:pPr>
              <w:spacing w:after="0"/>
              <w:rPr>
                <w:lang w:val="en-GB"/>
              </w:rPr>
            </w:pPr>
            <w:r w:rsidRPr="00E52D45">
              <w:rPr>
                <w:b/>
                <w:color w:val="FFFFFF" w:themeColor="background1"/>
              </w:rPr>
              <w:t>PROJECT 1.1 [PROJECT TITLE]</w:t>
            </w:r>
          </w:p>
        </w:tc>
      </w:tr>
      <w:tr w:rsidR="00E52D45" w:rsidRPr="004D352E" w14:paraId="71CF355F"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2279A1CE" w14:textId="77777777" w:rsidR="00E52D45" w:rsidRPr="00E52D45" w:rsidRDefault="00E52D45" w:rsidP="00E52D45">
            <w:pPr>
              <w:spacing w:after="0"/>
              <w:rPr>
                <w:b/>
                <w:lang w:val="en-GB"/>
              </w:rPr>
            </w:pPr>
            <w:r w:rsidRPr="00E52D45">
              <w:rPr>
                <w:b/>
                <w:lang w:val="en-GB"/>
              </w:rPr>
              <w:t>Project management</w:t>
            </w:r>
          </w:p>
        </w:tc>
        <w:tc>
          <w:tcPr>
            <w:tcW w:w="6521" w:type="dxa"/>
            <w:gridSpan w:val="6"/>
            <w:shd w:val="clear" w:color="auto" w:fill="FFFFFF"/>
            <w:vAlign w:val="center"/>
          </w:tcPr>
          <w:p w14:paraId="2F412903" w14:textId="37B9C363" w:rsidR="00E52D45" w:rsidRPr="00E52D45" w:rsidRDefault="00E52D45" w:rsidP="00E52D45">
            <w:pPr>
              <w:spacing w:after="0"/>
              <w:rPr>
                <w:lang w:val="en-GB"/>
              </w:rPr>
            </w:pPr>
            <w:r w:rsidRPr="00E52D45">
              <w:rPr>
                <w:lang w:val="en-GB"/>
              </w:rPr>
              <w:t>last name, first name (title), gender</w:t>
            </w:r>
          </w:p>
        </w:tc>
      </w:tr>
      <w:tr w:rsidR="00E52D45" w:rsidRPr="00E52D45" w14:paraId="551B8E9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353F832F" w14:textId="77777777" w:rsidR="00E52D45" w:rsidRPr="00E52D45" w:rsidRDefault="00E52D45" w:rsidP="00E52D45">
            <w:pPr>
              <w:spacing w:after="0"/>
              <w:rPr>
                <w:b/>
                <w:lang w:val="en-GB"/>
              </w:rPr>
            </w:pPr>
          </w:p>
        </w:tc>
        <w:tc>
          <w:tcPr>
            <w:tcW w:w="6521" w:type="dxa"/>
            <w:gridSpan w:val="6"/>
            <w:shd w:val="clear" w:color="auto" w:fill="FFFFFF"/>
            <w:vAlign w:val="center"/>
          </w:tcPr>
          <w:p w14:paraId="60987DB6" w14:textId="77777777" w:rsidR="00E52D45" w:rsidRPr="00E52D45" w:rsidRDefault="00E52D45" w:rsidP="00E52D45">
            <w:pPr>
              <w:spacing w:after="0"/>
              <w:rPr>
                <w:lang w:val="en-GB"/>
              </w:rPr>
            </w:pPr>
            <w:r w:rsidRPr="00E52D45">
              <w:rPr>
                <w:lang w:val="en-GB"/>
              </w:rPr>
              <w:t>institution</w:t>
            </w:r>
          </w:p>
        </w:tc>
      </w:tr>
      <w:tr w:rsidR="00E52D45" w:rsidRPr="004D352E" w14:paraId="5800CF9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1D3986FB" w14:textId="77777777" w:rsidR="00E52D45" w:rsidRPr="00E52D45" w:rsidRDefault="00E52D45" w:rsidP="00E52D45">
            <w:pPr>
              <w:spacing w:after="0"/>
              <w:rPr>
                <w:b/>
                <w:lang w:val="en-GB"/>
              </w:rPr>
            </w:pPr>
            <w:r w:rsidRPr="00E52D45">
              <w:rPr>
                <w:b/>
                <w:lang w:val="en-GB"/>
              </w:rPr>
              <w:t>Key researcher</w:t>
            </w:r>
          </w:p>
        </w:tc>
        <w:tc>
          <w:tcPr>
            <w:tcW w:w="6521" w:type="dxa"/>
            <w:gridSpan w:val="6"/>
            <w:shd w:val="clear" w:color="auto" w:fill="FFFFFF"/>
            <w:vAlign w:val="center"/>
          </w:tcPr>
          <w:p w14:paraId="42FBFC09" w14:textId="43C173EB" w:rsidR="00E52D45" w:rsidRPr="00E52D45" w:rsidRDefault="00E52D45" w:rsidP="00E52D45">
            <w:pPr>
              <w:spacing w:after="0"/>
              <w:rPr>
                <w:lang w:val="en-GB"/>
              </w:rPr>
            </w:pPr>
            <w:r w:rsidRPr="00E52D45">
              <w:rPr>
                <w:lang w:val="en-GB"/>
              </w:rPr>
              <w:t>last name, first name (title), gender</w:t>
            </w:r>
          </w:p>
        </w:tc>
      </w:tr>
      <w:tr w:rsidR="00E52D45" w:rsidRPr="00E52D45" w14:paraId="4D27C3C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3228CA65" w14:textId="77777777" w:rsidR="00E52D45" w:rsidRPr="00E52D45" w:rsidRDefault="00E52D45" w:rsidP="00E52D45">
            <w:pPr>
              <w:spacing w:after="0"/>
              <w:rPr>
                <w:lang w:val="en-GB"/>
              </w:rPr>
            </w:pPr>
          </w:p>
        </w:tc>
        <w:tc>
          <w:tcPr>
            <w:tcW w:w="6521" w:type="dxa"/>
            <w:gridSpan w:val="6"/>
            <w:shd w:val="clear" w:color="auto" w:fill="FFFFFF"/>
            <w:vAlign w:val="center"/>
          </w:tcPr>
          <w:p w14:paraId="61E945CD" w14:textId="77777777" w:rsidR="00E52D45" w:rsidRPr="00E52D45" w:rsidRDefault="00E52D45" w:rsidP="00E52D45">
            <w:pPr>
              <w:spacing w:after="0"/>
              <w:rPr>
                <w:lang w:val="en-GB"/>
              </w:rPr>
            </w:pPr>
            <w:r w:rsidRPr="00E52D45">
              <w:rPr>
                <w:lang w:val="en-GB"/>
              </w:rPr>
              <w:t>institution</w:t>
            </w:r>
          </w:p>
        </w:tc>
      </w:tr>
      <w:tr w:rsidR="00E52D45" w:rsidRPr="004D352E" w14:paraId="587219C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098DADBD" w14:textId="77777777" w:rsidR="00E52D45" w:rsidRPr="00E52D45" w:rsidRDefault="00E52D45" w:rsidP="00E52D45">
            <w:pPr>
              <w:spacing w:before="240" w:after="240"/>
              <w:rPr>
                <w:b/>
              </w:rPr>
            </w:pPr>
            <w:proofErr w:type="spellStart"/>
            <w:r w:rsidRPr="00E52D45">
              <w:rPr>
                <w:b/>
                <w:lang w:val="en-GB"/>
              </w:rPr>
              <w:t>Proje</w:t>
            </w:r>
            <w:proofErr w:type="spellEnd"/>
            <w:r w:rsidRPr="00E52D45">
              <w:rPr>
                <w:b/>
              </w:rPr>
              <w:t>ct Type</w:t>
            </w:r>
          </w:p>
        </w:tc>
        <w:tc>
          <w:tcPr>
            <w:tcW w:w="6521" w:type="dxa"/>
            <w:gridSpan w:val="6"/>
            <w:shd w:val="clear" w:color="auto" w:fill="FFFFFF"/>
          </w:tcPr>
          <w:p w14:paraId="1B4EF159" w14:textId="77777777" w:rsidR="00E52D45" w:rsidRPr="00E52D45" w:rsidRDefault="00E52D45" w:rsidP="00E52D45">
            <w:pPr>
              <w:spacing w:before="60" w:after="60" w:line="240" w:lineRule="auto"/>
              <w:rPr>
                <w:lang w:val="en-GB"/>
              </w:rPr>
            </w:pPr>
            <w:r w:rsidRPr="00E52D45">
              <w:rPr>
                <w:b/>
              </w:rPr>
              <w:fldChar w:fldCharType="begin">
                <w:ffData>
                  <w:name w:val="Kontrollkästchen1"/>
                  <w:enabled/>
                  <w:calcOnExit w:val="0"/>
                  <w:checkBox>
                    <w:sizeAuto/>
                    <w:default w:val="0"/>
                  </w:checkBox>
                </w:ffData>
              </w:fldChar>
            </w:r>
            <w:r w:rsidRPr="00E52D45">
              <w:rPr>
                <w:b/>
                <w:lang w:val="en-GB"/>
              </w:rPr>
              <w:instrText xml:space="preserve"> FORMCHECKBOX </w:instrText>
            </w:r>
            <w:r w:rsidR="004D352E">
              <w:rPr>
                <w:b/>
              </w:rPr>
            </w:r>
            <w:r w:rsidR="004D352E">
              <w:rPr>
                <w:b/>
              </w:rPr>
              <w:fldChar w:fldCharType="separate"/>
            </w:r>
            <w:r w:rsidRPr="00E52D45">
              <w:rPr>
                <w:b/>
              </w:rPr>
              <w:fldChar w:fldCharType="end"/>
            </w:r>
            <w:r w:rsidRPr="00E52D45">
              <w:rPr>
                <w:b/>
                <w:lang w:val="en-GB"/>
              </w:rPr>
              <w:t xml:space="preserve"> </w:t>
            </w:r>
            <w:r w:rsidRPr="00E52D45">
              <w:rPr>
                <w:lang w:val="en-GB"/>
              </w:rPr>
              <w:t>multi-firm (MF)</w:t>
            </w:r>
          </w:p>
          <w:p w14:paraId="3E8D93F6" w14:textId="77777777" w:rsidR="00E52D45" w:rsidRPr="00E52D45" w:rsidRDefault="00E52D45" w:rsidP="00E52D45">
            <w:pPr>
              <w:tabs>
                <w:tab w:val="left" w:pos="547"/>
              </w:tabs>
              <w:spacing w:before="60" w:after="60" w:line="240" w:lineRule="auto"/>
              <w:rPr>
                <w:lang w:val="en-GB"/>
              </w:rPr>
            </w:pPr>
            <w:r w:rsidRPr="00E52D45">
              <w:fldChar w:fldCharType="begin">
                <w:ffData>
                  <w:name w:val="Kontrollkästchen2"/>
                  <w:enabled/>
                  <w:calcOnExit w:val="0"/>
                  <w:checkBox>
                    <w:sizeAuto/>
                    <w:default w:val="0"/>
                  </w:checkBox>
                </w:ffData>
              </w:fldChar>
            </w:r>
            <w:r w:rsidRPr="00E52D45">
              <w:rPr>
                <w:lang w:val="en-GB"/>
              </w:rPr>
              <w:instrText xml:space="preserve"> FORMCHECKBOX </w:instrText>
            </w:r>
            <w:r w:rsidR="004D352E">
              <w:fldChar w:fldCharType="separate"/>
            </w:r>
            <w:r w:rsidRPr="00E52D45">
              <w:fldChar w:fldCharType="end"/>
            </w:r>
            <w:r w:rsidRPr="00E52D45">
              <w:rPr>
                <w:lang w:val="en-GB"/>
              </w:rPr>
              <w:t xml:space="preserve"> single-firm (SF)</w:t>
            </w:r>
          </w:p>
        </w:tc>
      </w:tr>
      <w:tr w:rsidR="00E52D45" w:rsidRPr="00E52D45" w14:paraId="11B4A83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2C54108F" w14:textId="77777777" w:rsidR="00E52D45" w:rsidRPr="00E52D45" w:rsidRDefault="00E52D45" w:rsidP="00E52D45">
            <w:pPr>
              <w:spacing w:after="0"/>
              <w:rPr>
                <w:b/>
              </w:rPr>
            </w:pPr>
            <w:r w:rsidRPr="00E52D45">
              <w:rPr>
                <w:b/>
              </w:rPr>
              <w:t xml:space="preserve">Strategic </w:t>
            </w:r>
            <w:proofErr w:type="spellStart"/>
            <w:r w:rsidRPr="00E52D45">
              <w:rPr>
                <w:b/>
              </w:rPr>
              <w:t>research</w:t>
            </w:r>
            <w:proofErr w:type="spellEnd"/>
            <w:r w:rsidRPr="00E52D45">
              <w:rPr>
                <w:b/>
              </w:rPr>
              <w:t xml:space="preserve"> </w:t>
            </w:r>
            <w:proofErr w:type="spellStart"/>
            <w:r w:rsidRPr="00E52D45">
              <w:rPr>
                <w:b/>
              </w:rPr>
              <w:t>project</w:t>
            </w:r>
            <w:proofErr w:type="spellEnd"/>
          </w:p>
        </w:tc>
        <w:tc>
          <w:tcPr>
            <w:tcW w:w="6521" w:type="dxa"/>
            <w:gridSpan w:val="6"/>
            <w:shd w:val="clear" w:color="auto" w:fill="FFFFFF"/>
            <w:vAlign w:val="center"/>
          </w:tcPr>
          <w:p w14:paraId="300BFDF0" w14:textId="3CD72C9B" w:rsidR="00E52D45" w:rsidRPr="00E52D45" w:rsidRDefault="004B5B5D" w:rsidP="00E52D45">
            <w:pPr>
              <w:spacing w:after="0"/>
              <w:rPr>
                <w:lang w:val="en-GB"/>
              </w:rPr>
            </w:pPr>
            <w:r>
              <w:rPr>
                <w:lang w:val="de-DE"/>
              </w:rPr>
              <w:fldChar w:fldCharType="begin">
                <w:ffData>
                  <w:name w:val=""/>
                  <w:enabled/>
                  <w:calcOnExit w:val="0"/>
                  <w:checkBox>
                    <w:sizeAuto/>
                    <w:default w:val="0"/>
                  </w:checkBox>
                </w:ffData>
              </w:fldChar>
            </w:r>
            <w:r w:rsidRPr="004D352E">
              <w:rPr>
                <w:lang w:val="en-GB"/>
              </w:rPr>
              <w:instrText xml:space="preserve"> FORMCHECKBOX </w:instrText>
            </w:r>
            <w:r w:rsidR="004D352E">
              <w:rPr>
                <w:lang w:val="de-DE"/>
              </w:rPr>
            </w:r>
            <w:r w:rsidR="004D352E">
              <w:rPr>
                <w:lang w:val="de-DE"/>
              </w:rPr>
              <w:fldChar w:fldCharType="separate"/>
            </w:r>
            <w:r>
              <w:rPr>
                <w:lang w:val="de-DE"/>
              </w:rPr>
              <w:fldChar w:fldCharType="end"/>
            </w:r>
            <w:r w:rsidR="00E52D45" w:rsidRPr="00E52D45">
              <w:rPr>
                <w:lang w:val="en-US"/>
              </w:rPr>
              <w:t xml:space="preserve"> yes</w:t>
            </w:r>
            <w:r w:rsidR="00AF0598">
              <w:rPr>
                <w:lang w:val="en-US"/>
              </w:rPr>
              <w:t xml:space="preserve">               </w:t>
            </w:r>
            <w:r w:rsidR="00AF0598">
              <w:rPr>
                <w:lang w:val="de-DE"/>
              </w:rPr>
              <w:fldChar w:fldCharType="begin">
                <w:ffData>
                  <w:name w:val=""/>
                  <w:enabled/>
                  <w:calcOnExit w:val="0"/>
                  <w:checkBox>
                    <w:sizeAuto/>
                    <w:default w:val="0"/>
                  </w:checkBox>
                </w:ffData>
              </w:fldChar>
            </w:r>
            <w:r w:rsidR="00AF0598" w:rsidRPr="004D352E">
              <w:rPr>
                <w:lang w:val="en-GB"/>
              </w:rPr>
              <w:instrText xml:space="preserve"> FORMCHECKBOX </w:instrText>
            </w:r>
            <w:r w:rsidR="004D352E">
              <w:rPr>
                <w:lang w:val="de-DE"/>
              </w:rPr>
            </w:r>
            <w:r w:rsidR="004D352E">
              <w:rPr>
                <w:lang w:val="de-DE"/>
              </w:rPr>
              <w:fldChar w:fldCharType="separate"/>
            </w:r>
            <w:r w:rsidR="00AF0598">
              <w:rPr>
                <w:lang w:val="de-DE"/>
              </w:rPr>
              <w:fldChar w:fldCharType="end"/>
            </w:r>
            <w:r w:rsidR="00AF0598" w:rsidRPr="00E52D45">
              <w:rPr>
                <w:lang w:val="en-US"/>
              </w:rPr>
              <w:t xml:space="preserve"> </w:t>
            </w:r>
            <w:r w:rsidR="00AF0598" w:rsidRPr="00DE089A">
              <w:rPr>
                <w:lang w:val="en-US"/>
              </w:rPr>
              <w:t>thereof partly undefined “</w:t>
            </w:r>
            <w:r w:rsidR="000C30AB">
              <w:rPr>
                <w:lang w:val="en-US"/>
              </w:rPr>
              <w:t>N</w:t>
            </w:r>
            <w:r w:rsidR="00AF0598" w:rsidRPr="00DE089A">
              <w:rPr>
                <w:lang w:val="en-US"/>
              </w:rPr>
              <w:t>.</w:t>
            </w:r>
            <w:r w:rsidR="000C30AB">
              <w:rPr>
                <w:lang w:val="en-US"/>
              </w:rPr>
              <w:t>N</w:t>
            </w:r>
            <w:r w:rsidR="00AF0598" w:rsidRPr="00DE089A">
              <w:rPr>
                <w:lang w:val="en-US"/>
              </w:rPr>
              <w:t>.</w:t>
            </w:r>
            <w:r w:rsidR="000C30AB">
              <w:rPr>
                <w:lang w:val="en-US"/>
              </w:rPr>
              <w:t xml:space="preserve"> </w:t>
            </w:r>
            <w:r w:rsidR="00AF0598" w:rsidRPr="00DE089A">
              <w:rPr>
                <w:lang w:val="en-US"/>
              </w:rPr>
              <w:t>projects</w:t>
            </w:r>
            <w:r w:rsidR="000C30AB">
              <w:rPr>
                <w:lang w:val="en-US"/>
              </w:rPr>
              <w:t>”</w:t>
            </w:r>
          </w:p>
          <w:p w14:paraId="5719BEAC" w14:textId="77777777" w:rsidR="00E52D45" w:rsidRPr="00E52D45" w:rsidRDefault="00E52D45" w:rsidP="00E52D45">
            <w:pPr>
              <w:spacing w:after="0"/>
              <w:rPr>
                <w:lang w:val="en-GB"/>
              </w:rPr>
            </w:pPr>
            <w:r w:rsidRPr="00E52D45">
              <w:rPr>
                <w:lang w:val="de-DE"/>
              </w:rPr>
              <w:fldChar w:fldCharType="begin">
                <w:ffData>
                  <w:name w:val="Kontrollkästchen2"/>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no</w:t>
            </w:r>
          </w:p>
        </w:tc>
      </w:tr>
      <w:tr w:rsidR="00E52D45" w:rsidRPr="00E52D45" w14:paraId="255085B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5AA56C97" w14:textId="77777777" w:rsidR="00E52D45" w:rsidRPr="00E52D45" w:rsidRDefault="00E52D45" w:rsidP="00E52D45">
            <w:pPr>
              <w:spacing w:after="0"/>
              <w:rPr>
                <w:b/>
              </w:rPr>
            </w:pPr>
            <w:r w:rsidRPr="00E52D45">
              <w:rPr>
                <w:b/>
              </w:rPr>
              <w:t xml:space="preserve">Project </w:t>
            </w:r>
            <w:proofErr w:type="spellStart"/>
            <w:r w:rsidRPr="00E52D45">
              <w:rPr>
                <w:b/>
              </w:rPr>
              <w:t>duration</w:t>
            </w:r>
            <w:proofErr w:type="spellEnd"/>
          </w:p>
        </w:tc>
        <w:tc>
          <w:tcPr>
            <w:tcW w:w="2694" w:type="dxa"/>
            <w:gridSpan w:val="2"/>
            <w:shd w:val="clear" w:color="auto" w:fill="FFFFFF"/>
            <w:vAlign w:val="center"/>
          </w:tcPr>
          <w:p w14:paraId="1743C250" w14:textId="77777777" w:rsidR="00E52D45" w:rsidRPr="00E52D45" w:rsidRDefault="00E52D45" w:rsidP="00E52D45">
            <w:pPr>
              <w:spacing w:after="0"/>
            </w:pPr>
            <w:proofErr w:type="spellStart"/>
            <w:r w:rsidRPr="00E52D45">
              <w:t>from</w:t>
            </w:r>
            <w:proofErr w:type="spellEnd"/>
            <w:r w:rsidRPr="00E52D45">
              <w:t xml:space="preserve"> [DD.MM.YYYY]</w:t>
            </w:r>
          </w:p>
        </w:tc>
        <w:tc>
          <w:tcPr>
            <w:tcW w:w="3827" w:type="dxa"/>
            <w:gridSpan w:val="4"/>
            <w:shd w:val="clear" w:color="auto" w:fill="FFFFFF"/>
            <w:vAlign w:val="center"/>
          </w:tcPr>
          <w:p w14:paraId="1D82284B" w14:textId="77777777" w:rsidR="00E52D45" w:rsidRPr="00E52D45" w:rsidRDefault="00E52D45" w:rsidP="00E52D45">
            <w:pPr>
              <w:spacing w:after="0"/>
            </w:pPr>
            <w:proofErr w:type="spellStart"/>
            <w:r w:rsidRPr="00E52D45">
              <w:t>to</w:t>
            </w:r>
            <w:proofErr w:type="spellEnd"/>
            <w:r w:rsidRPr="00E52D45">
              <w:t xml:space="preserve"> [DD.MM.YYYY]</w:t>
            </w:r>
          </w:p>
        </w:tc>
      </w:tr>
      <w:tr w:rsidR="00E52D45" w:rsidRPr="00E52D45" w14:paraId="3FC07A36"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1D256C82" w14:textId="77777777" w:rsidR="00E52D45" w:rsidRPr="00E52D45" w:rsidRDefault="00E52D45" w:rsidP="00E52D45">
            <w:pPr>
              <w:spacing w:after="0"/>
              <w:rPr>
                <w:b/>
                <w:color w:val="FFFFFF" w:themeColor="background1"/>
              </w:rPr>
            </w:pPr>
            <w:r w:rsidRPr="00E52D45">
              <w:rPr>
                <w:b/>
                <w:color w:val="FFFFFF" w:themeColor="background1"/>
              </w:rPr>
              <w:lastRenderedPageBreak/>
              <w:t xml:space="preserve">Project Description </w:t>
            </w:r>
          </w:p>
        </w:tc>
      </w:tr>
      <w:tr w:rsidR="00E52D45" w:rsidRPr="00E52D45" w14:paraId="75E3076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561D524A" w14:textId="77777777" w:rsidR="00E52D45" w:rsidRPr="00E52D45" w:rsidRDefault="00E52D45" w:rsidP="00E52D45">
            <w:pPr>
              <w:spacing w:after="0"/>
              <w:rPr>
                <w:b/>
              </w:rPr>
            </w:pPr>
            <w:proofErr w:type="spellStart"/>
            <w:r w:rsidRPr="00E52D45">
              <w:rPr>
                <w:b/>
              </w:rPr>
              <w:t>Objectives</w:t>
            </w:r>
            <w:proofErr w:type="spellEnd"/>
            <w:r w:rsidRPr="00E52D45">
              <w:rPr>
                <w:b/>
              </w:rPr>
              <w:t>:</w:t>
            </w:r>
          </w:p>
          <w:p w14:paraId="3DEAD792" w14:textId="77777777" w:rsidR="00E52D45" w:rsidRPr="00E52D45" w:rsidRDefault="00E52D45" w:rsidP="00E52D45">
            <w:pPr>
              <w:spacing w:after="0"/>
            </w:pPr>
          </w:p>
          <w:p w14:paraId="755CCB16" w14:textId="77777777" w:rsidR="00E52D45" w:rsidRPr="00E52D45" w:rsidRDefault="00E52D45" w:rsidP="00E52D45">
            <w:pPr>
              <w:spacing w:after="0"/>
            </w:pPr>
            <w:r w:rsidRPr="00E52D45">
              <w:t>&gt;Text&lt;</w:t>
            </w:r>
          </w:p>
          <w:p w14:paraId="03E7FD09" w14:textId="77777777" w:rsidR="00E52D45" w:rsidRPr="00E52D45" w:rsidRDefault="00E52D45" w:rsidP="00E52D45">
            <w:pPr>
              <w:spacing w:after="0"/>
            </w:pPr>
          </w:p>
        </w:tc>
      </w:tr>
      <w:tr w:rsidR="00E52D45" w:rsidRPr="00E52D45" w14:paraId="78A2093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21A0D38A" w14:textId="77777777" w:rsidR="00E52D45" w:rsidRPr="00E52D45" w:rsidRDefault="00E52D45" w:rsidP="00E52D45">
            <w:pPr>
              <w:spacing w:after="0"/>
              <w:rPr>
                <w:b/>
              </w:rPr>
            </w:pPr>
            <w:proofErr w:type="spellStart"/>
            <w:r w:rsidRPr="00E52D45">
              <w:rPr>
                <w:b/>
              </w:rPr>
              <w:t>Methodology</w:t>
            </w:r>
            <w:proofErr w:type="spellEnd"/>
            <w:r w:rsidRPr="00E52D45">
              <w:rPr>
                <w:b/>
              </w:rPr>
              <w:t>:</w:t>
            </w:r>
          </w:p>
          <w:p w14:paraId="31E02130" w14:textId="77777777" w:rsidR="00E52D45" w:rsidRPr="00E52D45" w:rsidRDefault="00E52D45" w:rsidP="00E52D45">
            <w:pPr>
              <w:spacing w:after="0"/>
            </w:pPr>
          </w:p>
          <w:p w14:paraId="7E65EFEC" w14:textId="77777777" w:rsidR="00E52D45" w:rsidRPr="00E52D45" w:rsidRDefault="00E52D45" w:rsidP="00E52D45">
            <w:pPr>
              <w:spacing w:after="0"/>
            </w:pPr>
            <w:r w:rsidRPr="00E52D45">
              <w:t>&gt;Text&lt;</w:t>
            </w:r>
          </w:p>
          <w:p w14:paraId="27B2277F" w14:textId="77777777" w:rsidR="00E52D45" w:rsidRPr="00E52D45" w:rsidRDefault="00E52D45" w:rsidP="00E52D45">
            <w:pPr>
              <w:spacing w:after="0"/>
            </w:pPr>
          </w:p>
        </w:tc>
      </w:tr>
      <w:tr w:rsidR="00E52D45" w:rsidRPr="00E52D45" w14:paraId="2322E90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7B48EAF5" w14:textId="77777777" w:rsidR="00E52D45" w:rsidRPr="00E52D45" w:rsidRDefault="00E52D45" w:rsidP="00E52D45">
            <w:pPr>
              <w:spacing w:after="0"/>
              <w:rPr>
                <w:b/>
              </w:rPr>
            </w:pPr>
            <w:proofErr w:type="spellStart"/>
            <w:r w:rsidRPr="00E52D45">
              <w:rPr>
                <w:b/>
              </w:rPr>
              <w:t>Expected</w:t>
            </w:r>
            <w:proofErr w:type="spellEnd"/>
            <w:r w:rsidRPr="00E52D45">
              <w:rPr>
                <w:b/>
              </w:rPr>
              <w:t xml:space="preserve"> </w:t>
            </w:r>
            <w:proofErr w:type="spellStart"/>
            <w:r w:rsidRPr="00E52D45">
              <w:rPr>
                <w:b/>
              </w:rPr>
              <w:t>results</w:t>
            </w:r>
            <w:proofErr w:type="spellEnd"/>
            <w:r w:rsidRPr="00E52D45">
              <w:rPr>
                <w:b/>
              </w:rPr>
              <w:t>:</w:t>
            </w:r>
          </w:p>
          <w:p w14:paraId="376AA0A1" w14:textId="77777777" w:rsidR="00E52D45" w:rsidRPr="00E52D45" w:rsidRDefault="00E52D45" w:rsidP="00E52D45">
            <w:pPr>
              <w:spacing w:after="0"/>
            </w:pPr>
          </w:p>
          <w:p w14:paraId="10A1226C" w14:textId="77777777" w:rsidR="00E52D45" w:rsidRPr="00E52D45" w:rsidRDefault="00E52D45" w:rsidP="00E52D45">
            <w:pPr>
              <w:spacing w:after="0"/>
            </w:pPr>
            <w:r w:rsidRPr="00E52D45">
              <w:t>&gt;Text&lt;</w:t>
            </w:r>
          </w:p>
          <w:p w14:paraId="10B24C39" w14:textId="77777777" w:rsidR="00E52D45" w:rsidRPr="00E52D45" w:rsidRDefault="00E52D45" w:rsidP="00E52D45">
            <w:pPr>
              <w:spacing w:after="0"/>
              <w:rPr>
                <w:highlight w:val="yellow"/>
              </w:rPr>
            </w:pPr>
          </w:p>
        </w:tc>
      </w:tr>
      <w:tr w:rsidR="00E52D45" w:rsidRPr="004D352E" w14:paraId="36E435F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0D523525" w14:textId="77777777" w:rsidR="00E52D45" w:rsidRPr="00E52D45" w:rsidRDefault="00E52D45" w:rsidP="00E52D45">
            <w:pPr>
              <w:spacing w:after="0"/>
              <w:rPr>
                <w:b/>
                <w:lang w:val="en-GB"/>
              </w:rPr>
            </w:pPr>
            <w:r w:rsidRPr="00E52D45">
              <w:rPr>
                <w:b/>
                <w:lang w:val="en-GB"/>
              </w:rPr>
              <w:t>Work packages, deliverables, milestones:</w:t>
            </w:r>
          </w:p>
          <w:p w14:paraId="25CD7521" w14:textId="77777777" w:rsidR="00E52D45" w:rsidRPr="00E52D45" w:rsidRDefault="00E52D45" w:rsidP="00E52D45">
            <w:pPr>
              <w:spacing w:after="0"/>
              <w:rPr>
                <w:lang w:val="en-GB"/>
              </w:rPr>
            </w:pPr>
          </w:p>
          <w:p w14:paraId="56133EAA" w14:textId="77777777" w:rsidR="00E52D45" w:rsidRPr="00E52D45" w:rsidRDefault="00E52D45" w:rsidP="00E52D45">
            <w:pPr>
              <w:spacing w:after="0"/>
              <w:rPr>
                <w:highlight w:val="yellow"/>
                <w:lang w:val="en-GB"/>
              </w:rPr>
            </w:pPr>
            <w:r w:rsidRPr="00E52D45">
              <w:rPr>
                <w:lang w:val="en-GB"/>
              </w:rPr>
              <w:t>&gt;Text&lt;</w:t>
            </w:r>
          </w:p>
          <w:p w14:paraId="3B57EB21" w14:textId="77777777" w:rsidR="00E52D45" w:rsidRPr="00E52D45" w:rsidRDefault="00E52D45" w:rsidP="00E52D45">
            <w:pPr>
              <w:spacing w:after="0"/>
              <w:rPr>
                <w:lang w:val="en-GB"/>
              </w:rPr>
            </w:pPr>
          </w:p>
        </w:tc>
      </w:tr>
      <w:tr w:rsidR="00E52D45" w:rsidRPr="00E52D45" w14:paraId="29C0530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6BF8256A" w14:textId="77777777" w:rsidR="00E52D45" w:rsidRPr="00E52D45" w:rsidRDefault="00E52D45" w:rsidP="00E52D45">
            <w:pPr>
              <w:spacing w:after="0"/>
              <w:rPr>
                <w:b/>
                <w:color w:val="FFFFFF" w:themeColor="background1"/>
              </w:rPr>
            </w:pPr>
            <w:r w:rsidRPr="00E52D45">
              <w:rPr>
                <w:b/>
                <w:color w:val="FFFFFF" w:themeColor="background1"/>
              </w:rPr>
              <w:t xml:space="preserve">Partners </w:t>
            </w:r>
            <w:proofErr w:type="spellStart"/>
            <w:r w:rsidRPr="00E52D45">
              <w:rPr>
                <w:b/>
                <w:color w:val="FFFFFF" w:themeColor="background1"/>
              </w:rPr>
              <w:t>involved</w:t>
            </w:r>
            <w:proofErr w:type="spellEnd"/>
          </w:p>
        </w:tc>
      </w:tr>
      <w:tr w:rsidR="00E52D45" w:rsidRPr="00E52D45" w14:paraId="44B7EE5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523E601A"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3908" w:type="dxa"/>
            <w:gridSpan w:val="3"/>
            <w:tcBorders>
              <w:bottom w:val="single" w:sz="2" w:space="0" w:color="auto"/>
            </w:tcBorders>
            <w:shd w:val="clear" w:color="auto" w:fill="F2F2F2"/>
            <w:vAlign w:val="center"/>
          </w:tcPr>
          <w:p w14:paraId="3DF9AB80" w14:textId="77777777" w:rsidR="00E52D45" w:rsidRPr="00E52D45" w:rsidRDefault="00E52D45" w:rsidP="00E52D45">
            <w:pPr>
              <w:spacing w:after="0"/>
              <w:rPr>
                <w:b/>
                <w:lang w:val="en-GB"/>
              </w:rPr>
            </w:pPr>
            <w:r w:rsidRPr="00E52D45">
              <w:rPr>
                <w:b/>
                <w:lang w:val="en-GB"/>
              </w:rPr>
              <w:t>Main tasks of the partner in the project</w:t>
            </w:r>
          </w:p>
        </w:tc>
        <w:tc>
          <w:tcPr>
            <w:tcW w:w="2613" w:type="dxa"/>
            <w:gridSpan w:val="3"/>
            <w:tcBorders>
              <w:bottom w:val="single" w:sz="2" w:space="0" w:color="auto"/>
            </w:tcBorders>
            <w:shd w:val="clear" w:color="auto" w:fill="F2F2F2"/>
            <w:vAlign w:val="center"/>
          </w:tcPr>
          <w:p w14:paraId="2E35101D"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40F4DA6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F407113"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A]</w:t>
            </w:r>
          </w:p>
        </w:tc>
        <w:tc>
          <w:tcPr>
            <w:tcW w:w="3908" w:type="dxa"/>
            <w:gridSpan w:val="3"/>
            <w:shd w:val="clear" w:color="auto" w:fill="FFFFFF"/>
          </w:tcPr>
          <w:p w14:paraId="463ED971" w14:textId="77777777" w:rsidR="00E52D45" w:rsidRPr="00E52D45" w:rsidRDefault="00E52D45" w:rsidP="00E52D45">
            <w:pPr>
              <w:spacing w:after="0"/>
            </w:pPr>
            <w:r w:rsidRPr="00E52D45">
              <w:t>&gt;Text&lt;</w:t>
            </w:r>
          </w:p>
          <w:p w14:paraId="7428A155" w14:textId="77777777" w:rsidR="00E52D45" w:rsidRPr="00E52D45" w:rsidRDefault="00E52D45" w:rsidP="00E52D45">
            <w:pPr>
              <w:spacing w:after="0"/>
            </w:pPr>
          </w:p>
        </w:tc>
        <w:tc>
          <w:tcPr>
            <w:tcW w:w="2613" w:type="dxa"/>
            <w:gridSpan w:val="3"/>
            <w:shd w:val="clear" w:color="auto" w:fill="FFFFFF"/>
          </w:tcPr>
          <w:p w14:paraId="55C23F8D"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180CDFDD" w14:textId="77777777" w:rsidR="00E52D45" w:rsidRPr="00E52D45" w:rsidRDefault="00E52D45" w:rsidP="00E52D45">
            <w:pPr>
              <w:spacing w:after="0"/>
            </w:pPr>
            <w:r w:rsidRPr="00E52D45">
              <w:t>[KR/SR/O]</w:t>
            </w:r>
          </w:p>
        </w:tc>
      </w:tr>
      <w:tr w:rsidR="00E52D45" w:rsidRPr="00E52D45" w14:paraId="5B43F4C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C6AA4D1"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B]</w:t>
            </w:r>
          </w:p>
        </w:tc>
        <w:tc>
          <w:tcPr>
            <w:tcW w:w="3908" w:type="dxa"/>
            <w:gridSpan w:val="3"/>
            <w:shd w:val="clear" w:color="auto" w:fill="FFFFFF"/>
          </w:tcPr>
          <w:p w14:paraId="724196C7" w14:textId="77777777" w:rsidR="00E52D45" w:rsidRPr="00E52D45" w:rsidRDefault="00E52D45" w:rsidP="00E52D45">
            <w:pPr>
              <w:spacing w:after="0"/>
            </w:pPr>
            <w:r w:rsidRPr="00E52D45">
              <w:t>&gt;Text&lt;</w:t>
            </w:r>
          </w:p>
          <w:p w14:paraId="59423A9D" w14:textId="77777777" w:rsidR="00E52D45" w:rsidRPr="00E52D45" w:rsidRDefault="00E52D45" w:rsidP="00E52D45">
            <w:pPr>
              <w:spacing w:after="0"/>
            </w:pPr>
          </w:p>
        </w:tc>
        <w:tc>
          <w:tcPr>
            <w:tcW w:w="2613" w:type="dxa"/>
            <w:gridSpan w:val="3"/>
            <w:shd w:val="clear" w:color="auto" w:fill="FFFFFF"/>
          </w:tcPr>
          <w:p w14:paraId="5CCF8FA5"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21C69B63" w14:textId="77777777" w:rsidR="00E52D45" w:rsidRPr="00E52D45" w:rsidRDefault="00E52D45" w:rsidP="00E52D45">
            <w:pPr>
              <w:spacing w:after="0"/>
            </w:pPr>
            <w:r w:rsidRPr="00E52D45">
              <w:t>[KR/SR/O]</w:t>
            </w:r>
          </w:p>
        </w:tc>
      </w:tr>
      <w:tr w:rsidR="00E52D45" w:rsidRPr="00E52D45" w14:paraId="70A7B5A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911C7D6"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C]</w:t>
            </w:r>
          </w:p>
        </w:tc>
        <w:tc>
          <w:tcPr>
            <w:tcW w:w="3908" w:type="dxa"/>
            <w:gridSpan w:val="3"/>
            <w:shd w:val="clear" w:color="auto" w:fill="FFFFFF"/>
          </w:tcPr>
          <w:p w14:paraId="1A2C4545" w14:textId="77777777" w:rsidR="00E52D45" w:rsidRPr="00E52D45" w:rsidRDefault="00E52D45" w:rsidP="00E52D45">
            <w:pPr>
              <w:spacing w:after="0"/>
            </w:pPr>
            <w:r w:rsidRPr="00E52D45">
              <w:t>&gt;Text&lt;</w:t>
            </w:r>
          </w:p>
          <w:p w14:paraId="2F6A2A74" w14:textId="77777777" w:rsidR="00E52D45" w:rsidRPr="00E52D45" w:rsidRDefault="00E52D45" w:rsidP="00E52D45">
            <w:pPr>
              <w:spacing w:after="0"/>
            </w:pPr>
          </w:p>
        </w:tc>
        <w:tc>
          <w:tcPr>
            <w:tcW w:w="2613" w:type="dxa"/>
            <w:gridSpan w:val="3"/>
            <w:shd w:val="clear" w:color="auto" w:fill="FFFFFF"/>
          </w:tcPr>
          <w:p w14:paraId="16EB7B6F"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62EB1C40" w14:textId="77777777" w:rsidR="00E52D45" w:rsidRPr="00E52D45" w:rsidRDefault="00E52D45" w:rsidP="00E52D45">
            <w:pPr>
              <w:spacing w:after="0"/>
            </w:pPr>
            <w:r w:rsidRPr="00E52D45">
              <w:t>[KR/SR/O]</w:t>
            </w:r>
          </w:p>
        </w:tc>
      </w:tr>
      <w:tr w:rsidR="00E52D45" w:rsidRPr="00E52D45" w14:paraId="3A63743C"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CF1229B" w14:textId="77777777" w:rsidR="00E52D45" w:rsidRPr="00E52D45" w:rsidRDefault="00E52D45" w:rsidP="00E52D45">
            <w:pPr>
              <w:spacing w:after="0"/>
            </w:pPr>
          </w:p>
        </w:tc>
        <w:tc>
          <w:tcPr>
            <w:tcW w:w="3908" w:type="dxa"/>
            <w:gridSpan w:val="3"/>
            <w:shd w:val="clear" w:color="auto" w:fill="FFFFFF"/>
          </w:tcPr>
          <w:p w14:paraId="79C98B37" w14:textId="77777777" w:rsidR="00E52D45" w:rsidRPr="00E52D45" w:rsidRDefault="00E52D45" w:rsidP="00E52D45">
            <w:pPr>
              <w:spacing w:after="0"/>
            </w:pPr>
          </w:p>
        </w:tc>
        <w:tc>
          <w:tcPr>
            <w:tcW w:w="2613" w:type="dxa"/>
            <w:gridSpan w:val="3"/>
            <w:shd w:val="clear" w:color="auto" w:fill="FFFFFF"/>
          </w:tcPr>
          <w:p w14:paraId="43EEC760" w14:textId="77777777" w:rsidR="00E52D45" w:rsidRPr="00E52D45" w:rsidRDefault="00E52D45" w:rsidP="00E52D45">
            <w:pPr>
              <w:spacing w:after="0"/>
            </w:pPr>
          </w:p>
        </w:tc>
      </w:tr>
      <w:tr w:rsidR="00E52D45" w:rsidRPr="00E52D45" w14:paraId="1636002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146EEAC8"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3908" w:type="dxa"/>
            <w:gridSpan w:val="3"/>
            <w:shd w:val="clear" w:color="auto" w:fill="F2F2F2"/>
            <w:vAlign w:val="center"/>
          </w:tcPr>
          <w:p w14:paraId="7E31AAFB" w14:textId="77777777" w:rsidR="00E52D45" w:rsidRPr="00E52D45" w:rsidRDefault="00E52D45" w:rsidP="00E52D45">
            <w:pPr>
              <w:spacing w:after="0"/>
              <w:rPr>
                <w:b/>
                <w:lang w:val="en-GB"/>
              </w:rPr>
            </w:pPr>
            <w:r w:rsidRPr="00E52D45">
              <w:rPr>
                <w:b/>
                <w:lang w:val="en-GB"/>
              </w:rPr>
              <w:t xml:space="preserve">Main tasks of the partner in the project </w:t>
            </w:r>
          </w:p>
        </w:tc>
        <w:tc>
          <w:tcPr>
            <w:tcW w:w="2613" w:type="dxa"/>
            <w:gridSpan w:val="3"/>
            <w:shd w:val="clear" w:color="auto" w:fill="F2F2F2"/>
            <w:vAlign w:val="center"/>
          </w:tcPr>
          <w:p w14:paraId="52796574"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5ECA444C"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0B109C0" w14:textId="77777777" w:rsidR="00E52D45" w:rsidRPr="00E52D45" w:rsidRDefault="00E52D45" w:rsidP="00E52D45">
            <w:pPr>
              <w:spacing w:after="0"/>
            </w:pPr>
            <w:r w:rsidRPr="00E52D45">
              <w:t>[Company X]</w:t>
            </w:r>
          </w:p>
        </w:tc>
        <w:tc>
          <w:tcPr>
            <w:tcW w:w="3908" w:type="dxa"/>
            <w:gridSpan w:val="3"/>
            <w:shd w:val="clear" w:color="auto" w:fill="FFFFFF"/>
          </w:tcPr>
          <w:p w14:paraId="12CFD0F6" w14:textId="77777777" w:rsidR="00E52D45" w:rsidRPr="00E52D45" w:rsidRDefault="00E52D45" w:rsidP="00E52D45">
            <w:pPr>
              <w:spacing w:after="0"/>
            </w:pPr>
            <w:r w:rsidRPr="00E52D45">
              <w:t>&gt;Text&lt;</w:t>
            </w:r>
          </w:p>
          <w:p w14:paraId="49902869" w14:textId="77777777" w:rsidR="00E52D45" w:rsidRPr="00E52D45" w:rsidRDefault="00E52D45" w:rsidP="00E52D45">
            <w:pPr>
              <w:spacing w:after="0"/>
            </w:pPr>
          </w:p>
        </w:tc>
        <w:tc>
          <w:tcPr>
            <w:tcW w:w="2613" w:type="dxa"/>
            <w:gridSpan w:val="3"/>
            <w:shd w:val="clear" w:color="auto" w:fill="FFFFFF"/>
          </w:tcPr>
          <w:p w14:paraId="3A6B2314"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3B2D956D" w14:textId="77777777" w:rsidR="00E52D45" w:rsidRPr="00E52D45" w:rsidRDefault="00E52D45" w:rsidP="00E52D45">
            <w:pPr>
              <w:spacing w:after="0"/>
            </w:pPr>
            <w:r w:rsidRPr="00E52D45">
              <w:t>[KR/SR/O]</w:t>
            </w:r>
          </w:p>
        </w:tc>
      </w:tr>
      <w:tr w:rsidR="00E52D45" w:rsidRPr="00E52D45" w14:paraId="75FE4A28"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0AAFF50" w14:textId="77777777" w:rsidR="00E52D45" w:rsidRPr="00E52D45" w:rsidRDefault="00E52D45" w:rsidP="00E52D45">
            <w:pPr>
              <w:spacing w:after="0"/>
            </w:pPr>
            <w:r w:rsidRPr="00E52D45">
              <w:t>[Company Y]</w:t>
            </w:r>
          </w:p>
        </w:tc>
        <w:tc>
          <w:tcPr>
            <w:tcW w:w="3908" w:type="dxa"/>
            <w:gridSpan w:val="3"/>
            <w:shd w:val="clear" w:color="auto" w:fill="FFFFFF"/>
          </w:tcPr>
          <w:p w14:paraId="0B116287" w14:textId="77777777" w:rsidR="00E52D45" w:rsidRPr="00E52D45" w:rsidRDefault="00E52D45" w:rsidP="00E52D45">
            <w:pPr>
              <w:spacing w:after="0"/>
            </w:pPr>
            <w:r w:rsidRPr="00E52D45">
              <w:t>&gt;Text&lt;</w:t>
            </w:r>
          </w:p>
          <w:p w14:paraId="34FD8CF1" w14:textId="77777777" w:rsidR="00E52D45" w:rsidRPr="00E52D45" w:rsidRDefault="00E52D45" w:rsidP="00E52D45">
            <w:pPr>
              <w:spacing w:after="0"/>
            </w:pPr>
          </w:p>
        </w:tc>
        <w:tc>
          <w:tcPr>
            <w:tcW w:w="2613" w:type="dxa"/>
            <w:gridSpan w:val="3"/>
            <w:shd w:val="clear" w:color="auto" w:fill="FFFFFF"/>
          </w:tcPr>
          <w:p w14:paraId="7E14C05B"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7D2455D8" w14:textId="77777777" w:rsidR="00E52D45" w:rsidRPr="00E52D45" w:rsidRDefault="00E52D45" w:rsidP="00E52D45">
            <w:pPr>
              <w:spacing w:after="0"/>
            </w:pPr>
            <w:r w:rsidRPr="00E52D45">
              <w:t>[KR/SR/O]</w:t>
            </w:r>
          </w:p>
        </w:tc>
      </w:tr>
      <w:tr w:rsidR="00E52D45" w:rsidRPr="00E52D45" w14:paraId="081F2FF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76FE920" w14:textId="77777777" w:rsidR="00E52D45" w:rsidRPr="00E52D45" w:rsidRDefault="00E52D45" w:rsidP="00E52D45">
            <w:pPr>
              <w:spacing w:after="0"/>
            </w:pPr>
            <w:r w:rsidRPr="00E52D45">
              <w:t>[Company Z]</w:t>
            </w:r>
          </w:p>
        </w:tc>
        <w:tc>
          <w:tcPr>
            <w:tcW w:w="3908" w:type="dxa"/>
            <w:gridSpan w:val="3"/>
            <w:shd w:val="clear" w:color="auto" w:fill="FFFFFF"/>
          </w:tcPr>
          <w:p w14:paraId="5B4F4F8F" w14:textId="77777777" w:rsidR="00E52D45" w:rsidRPr="00E52D45" w:rsidRDefault="00E52D45" w:rsidP="00E52D45">
            <w:pPr>
              <w:spacing w:after="0"/>
            </w:pPr>
            <w:r w:rsidRPr="00E52D45">
              <w:t>&gt;Text&lt;</w:t>
            </w:r>
          </w:p>
          <w:p w14:paraId="0CAC001D" w14:textId="77777777" w:rsidR="00E52D45" w:rsidRPr="00E52D45" w:rsidRDefault="00E52D45" w:rsidP="00E52D45">
            <w:pPr>
              <w:spacing w:after="0"/>
            </w:pPr>
          </w:p>
        </w:tc>
        <w:tc>
          <w:tcPr>
            <w:tcW w:w="2613" w:type="dxa"/>
            <w:gridSpan w:val="3"/>
            <w:shd w:val="clear" w:color="auto" w:fill="FFFFFF"/>
          </w:tcPr>
          <w:p w14:paraId="3D8CFFDF"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6540F5B6" w14:textId="77777777" w:rsidR="00E52D45" w:rsidRPr="00E52D45" w:rsidRDefault="00E52D45" w:rsidP="00E52D45">
            <w:pPr>
              <w:spacing w:after="0"/>
            </w:pPr>
            <w:r w:rsidRPr="00E52D45">
              <w:t>[KR/SR/O]</w:t>
            </w:r>
          </w:p>
        </w:tc>
      </w:tr>
      <w:tr w:rsidR="00E52D45" w:rsidRPr="00E52D45" w14:paraId="06C90B8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2F7F0ED0" w14:textId="77777777" w:rsidR="00E52D45" w:rsidRPr="00E52D45" w:rsidRDefault="00E52D45" w:rsidP="00E52D45">
            <w:pPr>
              <w:spacing w:after="0"/>
            </w:pPr>
          </w:p>
        </w:tc>
        <w:tc>
          <w:tcPr>
            <w:tcW w:w="3908" w:type="dxa"/>
            <w:gridSpan w:val="3"/>
            <w:tcBorders>
              <w:bottom w:val="single" w:sz="4" w:space="0" w:color="auto"/>
            </w:tcBorders>
            <w:shd w:val="clear" w:color="auto" w:fill="FFFFFF"/>
            <w:noWrap/>
            <w:vAlign w:val="center"/>
          </w:tcPr>
          <w:p w14:paraId="3868085F" w14:textId="77777777" w:rsidR="00E52D45" w:rsidRPr="00E52D45" w:rsidRDefault="00E52D45" w:rsidP="00E52D45">
            <w:pPr>
              <w:spacing w:after="0"/>
            </w:pPr>
          </w:p>
        </w:tc>
        <w:tc>
          <w:tcPr>
            <w:tcW w:w="2613" w:type="dxa"/>
            <w:gridSpan w:val="3"/>
            <w:tcBorders>
              <w:bottom w:val="single" w:sz="4" w:space="0" w:color="auto"/>
            </w:tcBorders>
            <w:shd w:val="clear" w:color="auto" w:fill="FFFFFF"/>
          </w:tcPr>
          <w:p w14:paraId="0A15F0F1" w14:textId="77777777" w:rsidR="00E52D45" w:rsidRPr="00E52D45" w:rsidRDefault="00E52D45" w:rsidP="00E52D45">
            <w:pPr>
              <w:spacing w:after="0"/>
            </w:pPr>
          </w:p>
        </w:tc>
      </w:tr>
      <w:tr w:rsidR="00E52D45" w:rsidRPr="00E52D45" w14:paraId="45236F10" w14:textId="77777777" w:rsidTr="00A81BAC">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69CBA91B" w14:textId="77777777" w:rsidR="00E52D45" w:rsidRPr="00E52D45" w:rsidRDefault="00E52D45" w:rsidP="00E52D45">
            <w:pPr>
              <w:spacing w:after="0"/>
              <w:rPr>
                <w:b/>
                <w:color w:val="FFFFFF" w:themeColor="background1"/>
              </w:rPr>
            </w:pPr>
            <w:r w:rsidRPr="00E52D45">
              <w:rPr>
                <w:b/>
                <w:color w:val="FFFFFF" w:themeColor="background1"/>
              </w:rPr>
              <w:t xml:space="preserve">Project </w:t>
            </w:r>
            <w:proofErr w:type="spellStart"/>
            <w:r w:rsidRPr="00E52D45">
              <w:rPr>
                <w:b/>
                <w:color w:val="FFFFFF" w:themeColor="background1"/>
              </w:rPr>
              <w:t>Calculation</w:t>
            </w:r>
            <w:proofErr w:type="spellEnd"/>
            <w:r w:rsidRPr="00E52D45">
              <w:rPr>
                <w:b/>
                <w:color w:val="FFFFFF" w:themeColor="background1"/>
              </w:rPr>
              <w:t xml:space="preserve"> per Partner</w:t>
            </w:r>
          </w:p>
        </w:tc>
      </w:tr>
      <w:tr w:rsidR="00E52D45" w:rsidRPr="00E52D45" w14:paraId="1248C780"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B68951F"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62DBE12" w14:textId="77777777" w:rsidR="00E52D45" w:rsidRPr="00E52D45" w:rsidRDefault="00E52D45" w:rsidP="00E52D45">
            <w:pPr>
              <w:spacing w:after="0"/>
              <w:rPr>
                <w:b/>
              </w:rPr>
            </w:pPr>
            <w:r w:rsidRPr="00E52D45">
              <w:rPr>
                <w: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E1A376" w14:textId="77777777" w:rsidR="00E52D45" w:rsidRPr="00E52D45" w:rsidRDefault="00E52D45" w:rsidP="00E52D45">
            <w:pPr>
              <w:spacing w:after="0"/>
              <w:jc w:val="center"/>
              <w:rPr>
                <w:b/>
              </w:rPr>
            </w:pPr>
            <w:proofErr w:type="spellStart"/>
            <w:r w:rsidRPr="00E52D45">
              <w:rPr>
                <w:b/>
              </w:rPr>
              <w:t>Contribution</w:t>
            </w:r>
            <w:proofErr w:type="spellEnd"/>
            <w:r w:rsidRPr="00E52D45">
              <w:rPr>
                <w:b/>
              </w:rPr>
              <w:t xml:space="preserve"> in €</w:t>
            </w:r>
          </w:p>
        </w:tc>
      </w:tr>
      <w:tr w:rsidR="00E52D45" w:rsidRPr="00E52D45" w14:paraId="630F89D7"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0D1A46FB"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4421B79E"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DF739" w14:textId="77777777" w:rsidR="00E52D45" w:rsidRPr="00E52D45" w:rsidRDefault="00E52D45" w:rsidP="00E52D45">
            <w:pPr>
              <w:spacing w:after="0"/>
              <w:rPr>
                <w: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222D8" w14:textId="77777777" w:rsidR="00E52D45" w:rsidRPr="00E52D45" w:rsidRDefault="00E52D45" w:rsidP="00E52D45">
            <w:pPr>
              <w:spacing w:after="0"/>
              <w:rPr>
                <w:b/>
              </w:rPr>
            </w:pPr>
            <w:r w:rsidRPr="00E52D45">
              <w:rPr>
                <w:b/>
              </w:rPr>
              <w:t>cash</w:t>
            </w:r>
          </w:p>
        </w:tc>
      </w:tr>
      <w:tr w:rsidR="00E52D45" w:rsidRPr="00E52D45" w14:paraId="0DC6E3B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27E0FC" w14:textId="77777777" w:rsidR="00E52D45" w:rsidRPr="00E52D45" w:rsidRDefault="00E52D45" w:rsidP="00E52D45">
            <w:pPr>
              <w:spacing w:after="0"/>
            </w:pPr>
            <w:r w:rsidRPr="00E52D45">
              <w:t>Partner 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2EF0242"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683B"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0497980" w14:textId="77777777" w:rsidR="00E52D45" w:rsidRPr="00E52D45" w:rsidRDefault="00E52D45" w:rsidP="00E52D45">
            <w:pPr>
              <w:spacing w:after="0"/>
              <w:jc w:val="right"/>
            </w:pPr>
          </w:p>
        </w:tc>
      </w:tr>
      <w:tr w:rsidR="00E52D45" w:rsidRPr="00E52D45" w14:paraId="502AC049"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1AB082" w14:textId="77777777" w:rsidR="00E52D45" w:rsidRPr="00E52D45" w:rsidRDefault="00E52D45" w:rsidP="00E52D45">
            <w:pPr>
              <w:spacing w:after="0"/>
            </w:pPr>
            <w:r w:rsidRPr="00E52D45">
              <w:t>Partner 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4F23A93"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E00F5"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3376BAE" w14:textId="77777777" w:rsidR="00E52D45" w:rsidRPr="00E52D45" w:rsidRDefault="00E52D45" w:rsidP="00E52D45">
            <w:pPr>
              <w:spacing w:after="0"/>
              <w:jc w:val="right"/>
            </w:pPr>
          </w:p>
        </w:tc>
      </w:tr>
      <w:tr w:rsidR="00E52D45" w:rsidRPr="00E52D45" w14:paraId="19F360BB"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1F94B4" w14:textId="77777777" w:rsidR="00E52D45" w:rsidRPr="00E52D45" w:rsidRDefault="00E52D45" w:rsidP="00E52D45">
            <w:pPr>
              <w:spacing w:after="0"/>
            </w:pPr>
            <w:r w:rsidRPr="00E52D45">
              <w:t>Partner 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D986B3F"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73006"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ADA0B60" w14:textId="77777777" w:rsidR="00E52D45" w:rsidRPr="00E52D45" w:rsidRDefault="00E52D45" w:rsidP="00E52D45">
            <w:pPr>
              <w:spacing w:after="0"/>
              <w:jc w:val="right"/>
            </w:pPr>
          </w:p>
        </w:tc>
      </w:tr>
      <w:tr w:rsidR="00E52D45" w:rsidRPr="00E52D45" w14:paraId="4CBC94B9"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D2AD58"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550C06B"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28C3B"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4FA9895" w14:textId="77777777" w:rsidR="00E52D45" w:rsidRPr="00E52D45" w:rsidRDefault="00E52D45" w:rsidP="00E52D45">
            <w:pPr>
              <w:spacing w:after="0"/>
              <w:jc w:val="right"/>
            </w:pPr>
          </w:p>
        </w:tc>
      </w:tr>
      <w:tr w:rsidR="00E52D45" w:rsidRPr="00E52D45" w14:paraId="65A93C5E"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25C23" w14:textId="77777777" w:rsidR="00E52D45" w:rsidRPr="00E52D45" w:rsidRDefault="00E52D45" w:rsidP="00E52D45">
            <w:pPr>
              <w:spacing w:after="0"/>
              <w:jc w:val="right"/>
              <w:rPr>
                <w:b/>
              </w:rPr>
            </w:pPr>
            <w:r w:rsidRPr="00E52D45">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5B03C"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E203"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9895C5D" w14:textId="77777777" w:rsidR="00E52D45" w:rsidRPr="00E52D45" w:rsidRDefault="00E52D45" w:rsidP="00E52D45">
            <w:pPr>
              <w:spacing w:after="0"/>
              <w:jc w:val="right"/>
              <w:rPr>
                <w:b/>
              </w:rPr>
            </w:pPr>
          </w:p>
        </w:tc>
      </w:tr>
      <w:tr w:rsidR="00E52D45" w:rsidRPr="00E52D45" w14:paraId="0C982DB0"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87DC129"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B6801A8" w14:textId="77777777" w:rsidR="00E52D45" w:rsidRPr="00E52D45" w:rsidRDefault="00E52D45" w:rsidP="00E52D45">
            <w:pPr>
              <w:spacing w:after="0"/>
              <w:rPr>
                <w:b/>
                <w:lang w:val="en-GB"/>
              </w:rPr>
            </w:pPr>
            <w:r w:rsidRPr="00E52D45">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1479F9" w14:textId="77777777" w:rsidR="00E52D45" w:rsidRPr="00E52D45" w:rsidRDefault="00E52D45" w:rsidP="00E52D45">
            <w:pPr>
              <w:spacing w:after="0"/>
              <w:rPr>
                <w:b/>
              </w:rPr>
            </w:pPr>
            <w:proofErr w:type="spellStart"/>
            <w:r w:rsidRPr="00E52D45">
              <w:rPr>
                <w:b/>
              </w:rPr>
              <w:t>Contribution</w:t>
            </w:r>
            <w:proofErr w:type="spellEnd"/>
            <w:r w:rsidRPr="00E52D45">
              <w:rPr>
                <w:b/>
              </w:rPr>
              <w:t xml:space="preserve"> in €</w:t>
            </w:r>
          </w:p>
        </w:tc>
      </w:tr>
      <w:tr w:rsidR="00E52D45" w:rsidRPr="00E52D45" w14:paraId="1B86EC67"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451D5F73"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12E3A68E" w14:textId="77777777" w:rsidR="00E52D45" w:rsidRPr="00E52D45" w:rsidRDefault="00E52D45" w:rsidP="00E52D45">
            <w:pPr>
              <w:spacing w:after="0"/>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95F04" w14:textId="77777777" w:rsidR="00E52D45" w:rsidRPr="00E52D45" w:rsidRDefault="00E52D45" w:rsidP="00E52D45">
            <w:pPr>
              <w:spacing w:after="0"/>
              <w:rPr>
                <w:b/>
                <w:lang w:val="en-G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EF698" w14:textId="77777777" w:rsidR="00E52D45" w:rsidRPr="00E52D45" w:rsidRDefault="00E52D45" w:rsidP="00E52D45">
            <w:pPr>
              <w:spacing w:after="0"/>
              <w:rPr>
                <w:b/>
                <w:lang w:val="en-GB"/>
              </w:rPr>
            </w:pPr>
            <w:r w:rsidRPr="00E52D45">
              <w:rPr>
                <w:b/>
              </w:rPr>
              <w:t>cash</w:t>
            </w:r>
          </w:p>
        </w:tc>
      </w:tr>
      <w:tr w:rsidR="00E52D45" w:rsidRPr="00E52D45" w14:paraId="3C62E60F"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27F453" w14:textId="77777777" w:rsidR="00E52D45" w:rsidRPr="00E52D45" w:rsidRDefault="00E52D45" w:rsidP="00E52D45">
            <w:pPr>
              <w:spacing w:after="0"/>
            </w:pPr>
            <w:r w:rsidRPr="00E52D45">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1D4E3E0"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0F36EC68"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9181824" w14:textId="77777777" w:rsidR="00E52D45" w:rsidRPr="00E52D45" w:rsidRDefault="00E52D45" w:rsidP="00E52D45">
            <w:pPr>
              <w:spacing w:after="0"/>
              <w:jc w:val="right"/>
            </w:pPr>
          </w:p>
        </w:tc>
      </w:tr>
      <w:tr w:rsidR="00E52D45" w:rsidRPr="00E52D45" w14:paraId="4F2852C3"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20A424" w14:textId="77777777" w:rsidR="00E52D45" w:rsidRPr="00E52D45" w:rsidRDefault="00E52D45" w:rsidP="00E52D45">
            <w:pPr>
              <w:spacing w:after="0"/>
            </w:pPr>
            <w:r w:rsidRPr="00E52D45">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445D8FD"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6A22891"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5FB2787" w14:textId="77777777" w:rsidR="00E52D45" w:rsidRPr="00E52D45" w:rsidRDefault="00E52D45" w:rsidP="00E52D45">
            <w:pPr>
              <w:spacing w:after="0"/>
              <w:jc w:val="right"/>
            </w:pPr>
          </w:p>
        </w:tc>
      </w:tr>
      <w:tr w:rsidR="00E52D45" w:rsidRPr="00E52D45" w14:paraId="46CEEDA7"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FBF22F" w14:textId="77777777" w:rsidR="00E52D45" w:rsidRPr="00E52D45" w:rsidRDefault="00E52D45" w:rsidP="00E52D45">
            <w:pPr>
              <w:spacing w:after="0"/>
            </w:pPr>
            <w:r w:rsidRPr="00E52D45">
              <w:t>Partner 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486CBC4"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243FE1C"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5786532" w14:textId="77777777" w:rsidR="00E52D45" w:rsidRPr="00E52D45" w:rsidRDefault="00E52D45" w:rsidP="00E52D45">
            <w:pPr>
              <w:spacing w:after="0"/>
              <w:jc w:val="right"/>
            </w:pPr>
          </w:p>
        </w:tc>
      </w:tr>
      <w:tr w:rsidR="00E52D45" w:rsidRPr="00E52D45" w14:paraId="1B84A215"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800C3E"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626191"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B45D69C"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146FDD6" w14:textId="77777777" w:rsidR="00E52D45" w:rsidRPr="00E52D45" w:rsidRDefault="00E52D45" w:rsidP="00E52D45">
            <w:pPr>
              <w:spacing w:after="0"/>
              <w:jc w:val="right"/>
            </w:pPr>
          </w:p>
        </w:tc>
      </w:tr>
      <w:tr w:rsidR="00E52D45" w:rsidRPr="00E52D45" w14:paraId="09E15414"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4AC0F8"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0D9B80F"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B76DE09"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A30B6CC" w14:textId="77777777" w:rsidR="00E52D45" w:rsidRPr="00E52D45" w:rsidRDefault="00E52D45" w:rsidP="00E52D45">
            <w:pPr>
              <w:spacing w:after="0"/>
              <w:jc w:val="right"/>
            </w:pPr>
          </w:p>
        </w:tc>
      </w:tr>
      <w:tr w:rsidR="00E52D45" w:rsidRPr="00E52D45" w14:paraId="436B353D"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33DF0" w14:textId="77777777" w:rsidR="00E52D45" w:rsidRPr="00E52D45" w:rsidRDefault="00E52D45" w:rsidP="00E52D45">
            <w:pPr>
              <w:spacing w:after="0"/>
              <w:jc w:val="right"/>
              <w:rPr>
                <w:b/>
              </w:rPr>
            </w:pPr>
            <w:r w:rsidRPr="00E52D45">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4BDC49" w14:textId="77777777" w:rsidR="00E52D45" w:rsidRPr="00E52D45" w:rsidRDefault="00E52D45" w:rsidP="00E52D45">
            <w:pPr>
              <w:spacing w:after="0"/>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0F4E838F"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219D0C7" w14:textId="77777777" w:rsidR="00E52D45" w:rsidRPr="00E52D45" w:rsidRDefault="00E52D45" w:rsidP="00E52D45">
            <w:pPr>
              <w:spacing w:after="0"/>
              <w:jc w:val="right"/>
              <w:rPr>
                <w:b/>
              </w:rPr>
            </w:pPr>
          </w:p>
        </w:tc>
      </w:tr>
      <w:tr w:rsidR="00E52D45" w:rsidRPr="00E52D45" w14:paraId="3384C583" w14:textId="77777777" w:rsidTr="00A81BAC">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641ED" w14:textId="77777777" w:rsidR="00E52D45" w:rsidRPr="00E52D45" w:rsidRDefault="00E52D45" w:rsidP="00E52D45">
            <w:pPr>
              <w:spacing w:after="0"/>
              <w:rPr>
                <w:b/>
              </w:rPr>
            </w:pPr>
            <w:r w:rsidRPr="00E52D45">
              <w:rPr>
                <w:b/>
              </w:rPr>
              <w:t xml:space="preserve">Total </w:t>
            </w:r>
            <w:proofErr w:type="spellStart"/>
            <w:r w:rsidRPr="00E52D45">
              <w:rPr>
                <w:b/>
              </w:rPr>
              <w:t>project</w:t>
            </w:r>
            <w:proofErr w:type="spellEnd"/>
            <w:r w:rsidRPr="00E52D45">
              <w:rPr>
                <w:b/>
              </w:rPr>
              <w:t xml:space="preserve"> </w:t>
            </w:r>
            <w:proofErr w:type="spellStart"/>
            <w:r w:rsidRPr="00E52D45">
              <w:rPr>
                <w:b/>
              </w:rPr>
              <w:t>costs</w:t>
            </w:r>
            <w:proofErr w:type="spellEnd"/>
            <w:r w:rsidRPr="00E52D45">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BCFA1" w14:textId="77777777" w:rsidR="00E52D45" w:rsidRPr="00E52D45" w:rsidRDefault="00E52D45" w:rsidP="00E52D45">
            <w:pPr>
              <w:spacing w:after="0"/>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D9259C" w14:textId="77777777" w:rsidR="00E52D45" w:rsidRPr="00E52D45" w:rsidRDefault="00E52D45" w:rsidP="00E52D45">
            <w:pPr>
              <w:spacing w:after="0"/>
            </w:pPr>
          </w:p>
        </w:tc>
      </w:tr>
    </w:tbl>
    <w:p w14:paraId="699920CC" w14:textId="77777777" w:rsidR="00656818" w:rsidRDefault="00656818" w:rsidP="0073671F">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E52D45" w:rsidRPr="00E52D45" w14:paraId="57E15327" w14:textId="77777777" w:rsidTr="00A81BAC">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79589F39" w14:textId="5E5CC676" w:rsidR="00E52D45" w:rsidRPr="00E52D45" w:rsidRDefault="00E52D45" w:rsidP="00E52D45">
            <w:pPr>
              <w:spacing w:after="0"/>
              <w:rPr>
                <w:color w:val="FFFFFF" w:themeColor="background1"/>
                <w:szCs w:val="22"/>
                <w:lang w:val="en-GB"/>
              </w:rPr>
            </w:pPr>
            <w:r w:rsidRPr="00E52D45">
              <w:rPr>
                <w:b/>
                <w:color w:val="FFFFFF" w:themeColor="background1"/>
              </w:rPr>
              <w:t>PROJECT 1.2 [PROJECT TITLE]</w:t>
            </w:r>
          </w:p>
        </w:tc>
      </w:tr>
      <w:tr w:rsidR="00E52D45" w:rsidRPr="004D352E" w14:paraId="0AA1213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7A3FEC56" w14:textId="77777777" w:rsidR="00E52D45" w:rsidRPr="00E52D45" w:rsidRDefault="00E52D45" w:rsidP="00E52D45">
            <w:pPr>
              <w:spacing w:after="0"/>
              <w:rPr>
                <w:b/>
                <w:lang w:val="en-GB"/>
              </w:rPr>
            </w:pPr>
            <w:r w:rsidRPr="00E52D45">
              <w:rPr>
                <w:b/>
                <w:lang w:val="en-GB"/>
              </w:rPr>
              <w:t>Project management</w:t>
            </w:r>
          </w:p>
        </w:tc>
        <w:tc>
          <w:tcPr>
            <w:tcW w:w="6521" w:type="dxa"/>
            <w:gridSpan w:val="6"/>
            <w:shd w:val="clear" w:color="auto" w:fill="FFFFFF"/>
            <w:vAlign w:val="center"/>
          </w:tcPr>
          <w:p w14:paraId="015A9209" w14:textId="1698997C" w:rsidR="00E52D45" w:rsidRPr="00E52D45" w:rsidRDefault="00E52D45" w:rsidP="00E52D45">
            <w:pPr>
              <w:spacing w:after="0"/>
              <w:rPr>
                <w:lang w:val="en-GB"/>
              </w:rPr>
            </w:pPr>
            <w:r w:rsidRPr="00E52D45">
              <w:rPr>
                <w:lang w:val="en-GB"/>
              </w:rPr>
              <w:t xml:space="preserve">last name, first name (title), gender </w:t>
            </w:r>
          </w:p>
        </w:tc>
      </w:tr>
      <w:tr w:rsidR="00E52D45" w:rsidRPr="00E52D45" w14:paraId="67F9FDE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6284DCF4" w14:textId="77777777" w:rsidR="00E52D45" w:rsidRPr="00E52D45" w:rsidRDefault="00E52D45" w:rsidP="00E52D45">
            <w:pPr>
              <w:spacing w:after="0"/>
              <w:rPr>
                <w:b/>
                <w:lang w:val="en-GB"/>
              </w:rPr>
            </w:pPr>
          </w:p>
        </w:tc>
        <w:tc>
          <w:tcPr>
            <w:tcW w:w="6521" w:type="dxa"/>
            <w:gridSpan w:val="6"/>
            <w:shd w:val="clear" w:color="auto" w:fill="FFFFFF"/>
            <w:vAlign w:val="center"/>
          </w:tcPr>
          <w:p w14:paraId="1E1D6009" w14:textId="77777777" w:rsidR="00E52D45" w:rsidRPr="00E52D45" w:rsidRDefault="00E52D45" w:rsidP="00E52D45">
            <w:pPr>
              <w:spacing w:after="0"/>
              <w:rPr>
                <w:lang w:val="en-GB"/>
              </w:rPr>
            </w:pPr>
            <w:r w:rsidRPr="00E52D45">
              <w:rPr>
                <w:lang w:val="en-GB"/>
              </w:rPr>
              <w:t>institution</w:t>
            </w:r>
          </w:p>
        </w:tc>
      </w:tr>
      <w:tr w:rsidR="00E52D45" w:rsidRPr="004D352E" w14:paraId="27B4D1E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7C8E6F71" w14:textId="77777777" w:rsidR="00E52D45" w:rsidRPr="00E52D45" w:rsidRDefault="00E52D45" w:rsidP="00E52D45">
            <w:pPr>
              <w:spacing w:after="0"/>
              <w:rPr>
                <w:b/>
                <w:lang w:val="en-GB"/>
              </w:rPr>
            </w:pPr>
            <w:r w:rsidRPr="00E52D45">
              <w:rPr>
                <w:b/>
                <w:lang w:val="en-GB"/>
              </w:rPr>
              <w:t>Key researcher</w:t>
            </w:r>
          </w:p>
        </w:tc>
        <w:tc>
          <w:tcPr>
            <w:tcW w:w="6521" w:type="dxa"/>
            <w:gridSpan w:val="6"/>
            <w:shd w:val="clear" w:color="auto" w:fill="FFFFFF"/>
            <w:vAlign w:val="center"/>
          </w:tcPr>
          <w:p w14:paraId="7F562ACC" w14:textId="72C13D05" w:rsidR="00E52D45" w:rsidRPr="00E52D45" w:rsidRDefault="00E52D45" w:rsidP="00E52D45">
            <w:pPr>
              <w:spacing w:after="0"/>
              <w:rPr>
                <w:lang w:val="en-GB"/>
              </w:rPr>
            </w:pPr>
            <w:r w:rsidRPr="00E52D45">
              <w:rPr>
                <w:lang w:val="en-GB"/>
              </w:rPr>
              <w:t>last name, first name (title), gender</w:t>
            </w:r>
          </w:p>
        </w:tc>
      </w:tr>
      <w:tr w:rsidR="00E52D45" w:rsidRPr="00E52D45" w14:paraId="2540449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5EE5D6F2" w14:textId="77777777" w:rsidR="00E52D45" w:rsidRPr="00E52D45" w:rsidRDefault="00E52D45" w:rsidP="00E52D45">
            <w:pPr>
              <w:spacing w:after="0"/>
              <w:rPr>
                <w:lang w:val="en-GB"/>
              </w:rPr>
            </w:pPr>
          </w:p>
        </w:tc>
        <w:tc>
          <w:tcPr>
            <w:tcW w:w="6521" w:type="dxa"/>
            <w:gridSpan w:val="6"/>
            <w:shd w:val="clear" w:color="auto" w:fill="FFFFFF"/>
            <w:vAlign w:val="center"/>
          </w:tcPr>
          <w:p w14:paraId="3273F30F" w14:textId="77777777" w:rsidR="00E52D45" w:rsidRPr="00E52D45" w:rsidRDefault="00E52D45" w:rsidP="00E52D45">
            <w:pPr>
              <w:spacing w:after="0"/>
              <w:rPr>
                <w:lang w:val="en-GB"/>
              </w:rPr>
            </w:pPr>
            <w:r w:rsidRPr="00E52D45">
              <w:rPr>
                <w:lang w:val="en-GB"/>
              </w:rPr>
              <w:t>institution</w:t>
            </w:r>
          </w:p>
        </w:tc>
      </w:tr>
      <w:tr w:rsidR="00E52D45" w:rsidRPr="004D352E" w14:paraId="7A696A9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2D933868" w14:textId="77777777" w:rsidR="00E52D45" w:rsidRPr="00E52D45" w:rsidRDefault="00E52D45" w:rsidP="00E52D45">
            <w:pPr>
              <w:spacing w:before="240" w:after="240"/>
              <w:rPr>
                <w:b/>
              </w:rPr>
            </w:pPr>
            <w:proofErr w:type="spellStart"/>
            <w:r w:rsidRPr="00E52D45">
              <w:rPr>
                <w:b/>
                <w:lang w:val="en-GB"/>
              </w:rPr>
              <w:t>Proje</w:t>
            </w:r>
            <w:proofErr w:type="spellEnd"/>
            <w:r w:rsidRPr="00E52D45">
              <w:rPr>
                <w:b/>
              </w:rPr>
              <w:t>ct Type</w:t>
            </w:r>
          </w:p>
        </w:tc>
        <w:tc>
          <w:tcPr>
            <w:tcW w:w="6521" w:type="dxa"/>
            <w:gridSpan w:val="6"/>
            <w:shd w:val="clear" w:color="auto" w:fill="FFFFFF"/>
          </w:tcPr>
          <w:p w14:paraId="03E7BD6F" w14:textId="77777777" w:rsidR="00E52D45" w:rsidRPr="00E52D45" w:rsidRDefault="00E52D45" w:rsidP="00E52D45">
            <w:pPr>
              <w:spacing w:before="60" w:after="60" w:line="240" w:lineRule="auto"/>
              <w:rPr>
                <w:lang w:val="en-GB"/>
              </w:rPr>
            </w:pPr>
            <w:r w:rsidRPr="00E52D45">
              <w:rPr>
                <w:b/>
              </w:rPr>
              <w:fldChar w:fldCharType="begin">
                <w:ffData>
                  <w:name w:val="Kontrollkästchen1"/>
                  <w:enabled/>
                  <w:calcOnExit w:val="0"/>
                  <w:checkBox>
                    <w:sizeAuto/>
                    <w:default w:val="0"/>
                  </w:checkBox>
                </w:ffData>
              </w:fldChar>
            </w:r>
            <w:r w:rsidRPr="00E52D45">
              <w:rPr>
                <w:b/>
                <w:lang w:val="en-GB"/>
              </w:rPr>
              <w:instrText xml:space="preserve"> FORMCHECKBOX </w:instrText>
            </w:r>
            <w:r w:rsidR="004D352E">
              <w:rPr>
                <w:b/>
              </w:rPr>
            </w:r>
            <w:r w:rsidR="004D352E">
              <w:rPr>
                <w:b/>
              </w:rPr>
              <w:fldChar w:fldCharType="separate"/>
            </w:r>
            <w:r w:rsidRPr="00E52D45">
              <w:rPr>
                <w:b/>
              </w:rPr>
              <w:fldChar w:fldCharType="end"/>
            </w:r>
            <w:r w:rsidRPr="00E52D45">
              <w:rPr>
                <w:b/>
                <w:lang w:val="en-GB"/>
              </w:rPr>
              <w:t xml:space="preserve"> </w:t>
            </w:r>
            <w:r w:rsidRPr="00E52D45">
              <w:rPr>
                <w:lang w:val="en-GB"/>
              </w:rPr>
              <w:t>multi-firm (MF)</w:t>
            </w:r>
          </w:p>
          <w:p w14:paraId="6C5B0205" w14:textId="77777777" w:rsidR="00E52D45" w:rsidRPr="00E52D45" w:rsidRDefault="00E52D45" w:rsidP="00E52D45">
            <w:pPr>
              <w:tabs>
                <w:tab w:val="left" w:pos="547"/>
              </w:tabs>
              <w:spacing w:before="60" w:after="60" w:line="240" w:lineRule="auto"/>
              <w:rPr>
                <w:lang w:val="en-GB"/>
              </w:rPr>
            </w:pPr>
            <w:r w:rsidRPr="00E52D45">
              <w:fldChar w:fldCharType="begin">
                <w:ffData>
                  <w:name w:val="Kontrollkästchen2"/>
                  <w:enabled/>
                  <w:calcOnExit w:val="0"/>
                  <w:checkBox>
                    <w:sizeAuto/>
                    <w:default w:val="0"/>
                  </w:checkBox>
                </w:ffData>
              </w:fldChar>
            </w:r>
            <w:r w:rsidRPr="00E52D45">
              <w:rPr>
                <w:lang w:val="en-GB"/>
              </w:rPr>
              <w:instrText xml:space="preserve"> FORMCHECKBOX </w:instrText>
            </w:r>
            <w:r w:rsidR="004D352E">
              <w:fldChar w:fldCharType="separate"/>
            </w:r>
            <w:r w:rsidRPr="00E52D45">
              <w:fldChar w:fldCharType="end"/>
            </w:r>
            <w:r w:rsidRPr="00E52D45">
              <w:rPr>
                <w:lang w:val="en-GB"/>
              </w:rPr>
              <w:t xml:space="preserve"> single-firm (SF)</w:t>
            </w:r>
          </w:p>
        </w:tc>
      </w:tr>
      <w:tr w:rsidR="00E52D45" w:rsidRPr="00E52D45" w14:paraId="57CE5BDC"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392ABE34" w14:textId="77777777" w:rsidR="00E52D45" w:rsidRPr="00E52D45" w:rsidRDefault="00E52D45" w:rsidP="00E52D45">
            <w:pPr>
              <w:spacing w:after="0"/>
              <w:rPr>
                <w:b/>
              </w:rPr>
            </w:pPr>
            <w:r w:rsidRPr="00E52D45">
              <w:rPr>
                <w:b/>
              </w:rPr>
              <w:t xml:space="preserve">Strategic </w:t>
            </w:r>
            <w:proofErr w:type="spellStart"/>
            <w:r w:rsidRPr="00E52D45">
              <w:rPr>
                <w:b/>
              </w:rPr>
              <w:t>research</w:t>
            </w:r>
            <w:proofErr w:type="spellEnd"/>
            <w:r w:rsidRPr="00E52D45">
              <w:rPr>
                <w:b/>
              </w:rPr>
              <w:t xml:space="preserve"> </w:t>
            </w:r>
            <w:proofErr w:type="spellStart"/>
            <w:r w:rsidRPr="00E52D45">
              <w:rPr>
                <w:b/>
              </w:rPr>
              <w:t>project</w:t>
            </w:r>
            <w:proofErr w:type="spellEnd"/>
          </w:p>
        </w:tc>
        <w:tc>
          <w:tcPr>
            <w:tcW w:w="6521" w:type="dxa"/>
            <w:gridSpan w:val="6"/>
            <w:shd w:val="clear" w:color="auto" w:fill="FFFFFF"/>
            <w:vAlign w:val="center"/>
          </w:tcPr>
          <w:p w14:paraId="37CFB645" w14:textId="6EC2C5C6" w:rsidR="00E52D45" w:rsidRPr="00E52D45" w:rsidRDefault="00E52D45" w:rsidP="00E52D45">
            <w:pPr>
              <w:spacing w:after="0"/>
              <w:rPr>
                <w:lang w:val="en-GB"/>
              </w:rPr>
            </w:pPr>
            <w:r w:rsidRPr="00E52D45">
              <w:rPr>
                <w:lang w:val="de-DE"/>
              </w:rPr>
              <w:fldChar w:fldCharType="begin">
                <w:ffData>
                  <w:name w:val="Kontrollkästchen1"/>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yes</w:t>
            </w:r>
            <w:r w:rsidR="00AF0598">
              <w:rPr>
                <w:lang w:val="en-US"/>
              </w:rPr>
              <w:t xml:space="preserve">               </w:t>
            </w:r>
            <w:r w:rsidR="00AF0598">
              <w:rPr>
                <w:lang w:val="de-DE"/>
              </w:rPr>
              <w:fldChar w:fldCharType="begin">
                <w:ffData>
                  <w:name w:val=""/>
                  <w:enabled/>
                  <w:calcOnExit w:val="0"/>
                  <w:checkBox>
                    <w:sizeAuto/>
                    <w:default w:val="0"/>
                  </w:checkBox>
                </w:ffData>
              </w:fldChar>
            </w:r>
            <w:r w:rsidR="00AF0598" w:rsidRPr="004D352E">
              <w:rPr>
                <w:lang w:val="en-GB"/>
              </w:rPr>
              <w:instrText xml:space="preserve"> FORMCHECKBOX </w:instrText>
            </w:r>
            <w:r w:rsidR="004D352E">
              <w:rPr>
                <w:lang w:val="de-DE"/>
              </w:rPr>
            </w:r>
            <w:r w:rsidR="004D352E">
              <w:rPr>
                <w:lang w:val="de-DE"/>
              </w:rPr>
              <w:fldChar w:fldCharType="separate"/>
            </w:r>
            <w:r w:rsidR="00AF0598">
              <w:rPr>
                <w:lang w:val="de-DE"/>
              </w:rPr>
              <w:fldChar w:fldCharType="end"/>
            </w:r>
            <w:r w:rsidR="00AF0598" w:rsidRPr="00E52D45">
              <w:rPr>
                <w:lang w:val="en-US"/>
              </w:rPr>
              <w:t xml:space="preserve"> </w:t>
            </w:r>
            <w:r w:rsidR="000C30AB" w:rsidRPr="00DE089A">
              <w:rPr>
                <w:lang w:val="en-US"/>
              </w:rPr>
              <w:t>thereof partly undefined “</w:t>
            </w:r>
            <w:r w:rsidR="000C30AB">
              <w:rPr>
                <w:lang w:val="en-US"/>
              </w:rPr>
              <w:t>N</w:t>
            </w:r>
            <w:r w:rsidR="000C30AB" w:rsidRPr="00DE089A">
              <w:rPr>
                <w:lang w:val="en-US"/>
              </w:rPr>
              <w:t>.</w:t>
            </w:r>
            <w:r w:rsidR="000C30AB">
              <w:rPr>
                <w:lang w:val="en-US"/>
              </w:rPr>
              <w:t>N</w:t>
            </w:r>
            <w:r w:rsidR="000C30AB" w:rsidRPr="00DE089A">
              <w:rPr>
                <w:lang w:val="en-US"/>
              </w:rPr>
              <w:t>.</w:t>
            </w:r>
            <w:r w:rsidR="000C30AB">
              <w:rPr>
                <w:lang w:val="en-US"/>
              </w:rPr>
              <w:t xml:space="preserve"> </w:t>
            </w:r>
            <w:r w:rsidR="000C30AB" w:rsidRPr="00DE089A">
              <w:rPr>
                <w:lang w:val="en-US"/>
              </w:rPr>
              <w:t>projects</w:t>
            </w:r>
            <w:r w:rsidR="000C30AB">
              <w:rPr>
                <w:lang w:val="en-US"/>
              </w:rPr>
              <w:t>”</w:t>
            </w:r>
          </w:p>
          <w:p w14:paraId="369045B1" w14:textId="77777777" w:rsidR="00E52D45" w:rsidRPr="00E52D45" w:rsidRDefault="00E52D45" w:rsidP="00E52D45">
            <w:pPr>
              <w:spacing w:after="0"/>
              <w:rPr>
                <w:lang w:val="en-GB"/>
              </w:rPr>
            </w:pPr>
            <w:r w:rsidRPr="00E52D45">
              <w:rPr>
                <w:lang w:val="de-DE"/>
              </w:rPr>
              <w:fldChar w:fldCharType="begin">
                <w:ffData>
                  <w:name w:val="Kontrollkästchen2"/>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no</w:t>
            </w:r>
          </w:p>
        </w:tc>
      </w:tr>
      <w:tr w:rsidR="00E52D45" w:rsidRPr="00E52D45" w14:paraId="1B753C4C"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22A6E87B" w14:textId="77777777" w:rsidR="00E52D45" w:rsidRPr="00E52D45" w:rsidRDefault="00E52D45" w:rsidP="00E52D45">
            <w:pPr>
              <w:spacing w:after="0"/>
              <w:rPr>
                <w:b/>
              </w:rPr>
            </w:pPr>
            <w:r w:rsidRPr="00E52D45">
              <w:rPr>
                <w:b/>
              </w:rPr>
              <w:t xml:space="preserve">Project </w:t>
            </w:r>
            <w:proofErr w:type="spellStart"/>
            <w:r w:rsidRPr="00E52D45">
              <w:rPr>
                <w:b/>
              </w:rPr>
              <w:t>duration</w:t>
            </w:r>
            <w:proofErr w:type="spellEnd"/>
          </w:p>
        </w:tc>
        <w:tc>
          <w:tcPr>
            <w:tcW w:w="2694" w:type="dxa"/>
            <w:gridSpan w:val="2"/>
            <w:shd w:val="clear" w:color="auto" w:fill="FFFFFF"/>
            <w:vAlign w:val="center"/>
          </w:tcPr>
          <w:p w14:paraId="78317D30" w14:textId="77777777" w:rsidR="00E52D45" w:rsidRPr="00E52D45" w:rsidRDefault="00E52D45" w:rsidP="00E52D45">
            <w:pPr>
              <w:spacing w:after="0"/>
            </w:pPr>
            <w:proofErr w:type="spellStart"/>
            <w:r w:rsidRPr="00E52D45">
              <w:t>from</w:t>
            </w:r>
            <w:proofErr w:type="spellEnd"/>
            <w:r w:rsidRPr="00E52D45">
              <w:t xml:space="preserve"> [DD.MM.YYYY]</w:t>
            </w:r>
          </w:p>
        </w:tc>
        <w:tc>
          <w:tcPr>
            <w:tcW w:w="3827" w:type="dxa"/>
            <w:gridSpan w:val="4"/>
            <w:shd w:val="clear" w:color="auto" w:fill="FFFFFF"/>
            <w:vAlign w:val="center"/>
          </w:tcPr>
          <w:p w14:paraId="1D9C97B8" w14:textId="77777777" w:rsidR="00E52D45" w:rsidRPr="00E52D45" w:rsidRDefault="00E52D45" w:rsidP="00E52D45">
            <w:pPr>
              <w:spacing w:after="0"/>
            </w:pPr>
            <w:proofErr w:type="spellStart"/>
            <w:r w:rsidRPr="00E52D45">
              <w:t>to</w:t>
            </w:r>
            <w:proofErr w:type="spellEnd"/>
            <w:r w:rsidRPr="00E52D45">
              <w:t xml:space="preserve"> [DD.MM.YYYY]</w:t>
            </w:r>
          </w:p>
        </w:tc>
      </w:tr>
      <w:tr w:rsidR="00E52D45" w:rsidRPr="00E52D45" w14:paraId="679828E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7B96E9E6" w14:textId="77777777" w:rsidR="00E52D45" w:rsidRPr="00E52D45" w:rsidRDefault="00E52D45" w:rsidP="00E52D45">
            <w:pPr>
              <w:spacing w:after="0"/>
              <w:rPr>
                <w:b/>
                <w:color w:val="FFFFFF" w:themeColor="background1"/>
              </w:rPr>
            </w:pPr>
            <w:r w:rsidRPr="00E52D45">
              <w:rPr>
                <w:b/>
                <w:color w:val="FFFFFF" w:themeColor="background1"/>
              </w:rPr>
              <w:t xml:space="preserve">Project Description </w:t>
            </w:r>
          </w:p>
        </w:tc>
      </w:tr>
      <w:tr w:rsidR="00E52D45" w:rsidRPr="00E52D45" w14:paraId="1F80465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5365BB46" w14:textId="77777777" w:rsidR="00E52D45" w:rsidRPr="00E52D45" w:rsidRDefault="00E52D45" w:rsidP="00E52D45">
            <w:pPr>
              <w:spacing w:after="0"/>
              <w:rPr>
                <w:b/>
              </w:rPr>
            </w:pPr>
            <w:proofErr w:type="spellStart"/>
            <w:r w:rsidRPr="00E52D45">
              <w:rPr>
                <w:b/>
              </w:rPr>
              <w:t>Objectives</w:t>
            </w:r>
            <w:proofErr w:type="spellEnd"/>
            <w:r w:rsidRPr="00E52D45">
              <w:rPr>
                <w:b/>
              </w:rPr>
              <w:t>:</w:t>
            </w:r>
          </w:p>
          <w:p w14:paraId="00CE3D5B" w14:textId="77777777" w:rsidR="00E52D45" w:rsidRPr="00E52D45" w:rsidRDefault="00E52D45" w:rsidP="00E52D45">
            <w:pPr>
              <w:spacing w:after="0"/>
            </w:pPr>
          </w:p>
          <w:p w14:paraId="03148622" w14:textId="77777777" w:rsidR="00E52D45" w:rsidRPr="00E52D45" w:rsidRDefault="00E52D45" w:rsidP="00E52D45">
            <w:pPr>
              <w:spacing w:after="0"/>
            </w:pPr>
            <w:r w:rsidRPr="00E52D45">
              <w:t>&gt;Text&lt;</w:t>
            </w:r>
          </w:p>
          <w:p w14:paraId="456A7110" w14:textId="77777777" w:rsidR="00E52D45" w:rsidRPr="00E52D45" w:rsidRDefault="00E52D45" w:rsidP="00E52D45">
            <w:pPr>
              <w:spacing w:after="0"/>
            </w:pPr>
          </w:p>
        </w:tc>
      </w:tr>
      <w:tr w:rsidR="00E52D45" w:rsidRPr="00E52D45" w14:paraId="6A9C9F6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1716784E" w14:textId="77777777" w:rsidR="00E52D45" w:rsidRPr="00E52D45" w:rsidRDefault="00E52D45" w:rsidP="00E52D45">
            <w:pPr>
              <w:spacing w:after="0"/>
              <w:rPr>
                <w:b/>
              </w:rPr>
            </w:pPr>
            <w:proofErr w:type="spellStart"/>
            <w:r w:rsidRPr="00E52D45">
              <w:rPr>
                <w:b/>
              </w:rPr>
              <w:t>Methodology</w:t>
            </w:r>
            <w:proofErr w:type="spellEnd"/>
            <w:r w:rsidRPr="00E52D45">
              <w:rPr>
                <w:b/>
              </w:rPr>
              <w:t>:</w:t>
            </w:r>
          </w:p>
          <w:p w14:paraId="54120ADF" w14:textId="77777777" w:rsidR="00E52D45" w:rsidRPr="00E52D45" w:rsidRDefault="00E52D45" w:rsidP="00E52D45">
            <w:pPr>
              <w:spacing w:after="0"/>
            </w:pPr>
          </w:p>
          <w:p w14:paraId="5337F23D" w14:textId="77777777" w:rsidR="00E52D45" w:rsidRPr="00E52D45" w:rsidRDefault="00E52D45" w:rsidP="00E52D45">
            <w:pPr>
              <w:spacing w:after="0"/>
            </w:pPr>
            <w:r w:rsidRPr="00E52D45">
              <w:t>&gt;Text&lt;</w:t>
            </w:r>
          </w:p>
          <w:p w14:paraId="2454F736" w14:textId="77777777" w:rsidR="00E52D45" w:rsidRPr="00E52D45" w:rsidRDefault="00E52D45" w:rsidP="00E52D45">
            <w:pPr>
              <w:spacing w:after="0"/>
            </w:pPr>
          </w:p>
        </w:tc>
      </w:tr>
      <w:tr w:rsidR="00E52D45" w:rsidRPr="00E52D45" w14:paraId="56120F9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159CACAE" w14:textId="77777777" w:rsidR="00E52D45" w:rsidRPr="00E52D45" w:rsidRDefault="00E52D45" w:rsidP="00E52D45">
            <w:pPr>
              <w:spacing w:after="0"/>
              <w:rPr>
                <w:b/>
              </w:rPr>
            </w:pPr>
            <w:proofErr w:type="spellStart"/>
            <w:r w:rsidRPr="00E52D45">
              <w:rPr>
                <w:b/>
              </w:rPr>
              <w:t>Expected</w:t>
            </w:r>
            <w:proofErr w:type="spellEnd"/>
            <w:r w:rsidRPr="00E52D45">
              <w:rPr>
                <w:b/>
              </w:rPr>
              <w:t xml:space="preserve"> </w:t>
            </w:r>
            <w:proofErr w:type="spellStart"/>
            <w:r w:rsidRPr="00E52D45">
              <w:rPr>
                <w:b/>
              </w:rPr>
              <w:t>results</w:t>
            </w:r>
            <w:proofErr w:type="spellEnd"/>
            <w:r w:rsidRPr="00E52D45">
              <w:rPr>
                <w:b/>
              </w:rPr>
              <w:t>:</w:t>
            </w:r>
          </w:p>
          <w:p w14:paraId="36995CC3" w14:textId="77777777" w:rsidR="00E52D45" w:rsidRPr="00E52D45" w:rsidRDefault="00E52D45" w:rsidP="00E52D45">
            <w:pPr>
              <w:spacing w:after="0"/>
            </w:pPr>
          </w:p>
          <w:p w14:paraId="34887E9B" w14:textId="77777777" w:rsidR="00E52D45" w:rsidRPr="00E52D45" w:rsidRDefault="00E52D45" w:rsidP="00E52D45">
            <w:pPr>
              <w:spacing w:after="0"/>
            </w:pPr>
            <w:r w:rsidRPr="00E52D45">
              <w:t>&gt;Text&lt;</w:t>
            </w:r>
          </w:p>
          <w:p w14:paraId="736DCB02" w14:textId="77777777" w:rsidR="00E52D45" w:rsidRPr="00E52D45" w:rsidRDefault="00E52D45" w:rsidP="00E52D45">
            <w:pPr>
              <w:spacing w:after="0"/>
              <w:rPr>
                <w:highlight w:val="yellow"/>
              </w:rPr>
            </w:pPr>
          </w:p>
        </w:tc>
      </w:tr>
      <w:tr w:rsidR="00E52D45" w:rsidRPr="004D352E" w14:paraId="322A96C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0DED54CD" w14:textId="77777777" w:rsidR="00E52D45" w:rsidRPr="00E52D45" w:rsidRDefault="00E52D45" w:rsidP="00E52D45">
            <w:pPr>
              <w:spacing w:after="0"/>
              <w:rPr>
                <w:b/>
                <w:lang w:val="en-GB"/>
              </w:rPr>
            </w:pPr>
            <w:r w:rsidRPr="00E52D45">
              <w:rPr>
                <w:b/>
                <w:lang w:val="en-GB"/>
              </w:rPr>
              <w:t>Work packages, deliverables, milestones:</w:t>
            </w:r>
          </w:p>
          <w:p w14:paraId="64DAE562" w14:textId="77777777" w:rsidR="00E52D45" w:rsidRPr="00E52D45" w:rsidRDefault="00E52D45" w:rsidP="00E52D45">
            <w:pPr>
              <w:spacing w:after="0"/>
              <w:rPr>
                <w:lang w:val="en-GB"/>
              </w:rPr>
            </w:pPr>
          </w:p>
          <w:p w14:paraId="3C9EC12F" w14:textId="77777777" w:rsidR="00E52D45" w:rsidRPr="00E52D45" w:rsidRDefault="00E52D45" w:rsidP="00E52D45">
            <w:pPr>
              <w:spacing w:after="0"/>
              <w:rPr>
                <w:highlight w:val="yellow"/>
                <w:lang w:val="en-GB"/>
              </w:rPr>
            </w:pPr>
            <w:r w:rsidRPr="00E52D45">
              <w:rPr>
                <w:lang w:val="en-GB"/>
              </w:rPr>
              <w:t>&gt;Text&lt;</w:t>
            </w:r>
          </w:p>
          <w:p w14:paraId="31660716" w14:textId="77777777" w:rsidR="00E52D45" w:rsidRPr="00E52D45" w:rsidRDefault="00E52D45" w:rsidP="00E52D45">
            <w:pPr>
              <w:spacing w:after="0"/>
              <w:rPr>
                <w:lang w:val="en-GB"/>
              </w:rPr>
            </w:pPr>
          </w:p>
        </w:tc>
      </w:tr>
      <w:tr w:rsidR="00E52D45" w:rsidRPr="00E52D45" w14:paraId="6E19B32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26E65A0F" w14:textId="77777777" w:rsidR="00E52D45" w:rsidRPr="00E52D45" w:rsidRDefault="00E52D45" w:rsidP="00E52D45">
            <w:pPr>
              <w:spacing w:after="0"/>
              <w:rPr>
                <w:b/>
                <w:color w:val="FFFFFF" w:themeColor="background1"/>
              </w:rPr>
            </w:pPr>
            <w:r w:rsidRPr="00E52D45">
              <w:rPr>
                <w:b/>
                <w:color w:val="FFFFFF" w:themeColor="background1"/>
              </w:rPr>
              <w:t xml:space="preserve">Partners </w:t>
            </w:r>
            <w:proofErr w:type="spellStart"/>
            <w:r w:rsidRPr="00E52D45">
              <w:rPr>
                <w:b/>
                <w:color w:val="FFFFFF" w:themeColor="background1"/>
              </w:rPr>
              <w:t>involved</w:t>
            </w:r>
            <w:proofErr w:type="spellEnd"/>
          </w:p>
        </w:tc>
      </w:tr>
      <w:tr w:rsidR="00E52D45" w:rsidRPr="00E52D45" w14:paraId="0C22072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6AFB1132"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3908" w:type="dxa"/>
            <w:gridSpan w:val="3"/>
            <w:tcBorders>
              <w:bottom w:val="single" w:sz="2" w:space="0" w:color="auto"/>
            </w:tcBorders>
            <w:shd w:val="clear" w:color="auto" w:fill="F2F2F2"/>
            <w:vAlign w:val="center"/>
          </w:tcPr>
          <w:p w14:paraId="3CCF9B2F" w14:textId="77777777" w:rsidR="00E52D45" w:rsidRPr="00E52D45" w:rsidRDefault="00E52D45" w:rsidP="00E52D45">
            <w:pPr>
              <w:spacing w:after="0"/>
              <w:rPr>
                <w:b/>
                <w:lang w:val="en-GB"/>
              </w:rPr>
            </w:pPr>
            <w:r w:rsidRPr="00E52D45">
              <w:rPr>
                <w:b/>
                <w:lang w:val="en-GB"/>
              </w:rPr>
              <w:t>Main tasks of the partner in the project</w:t>
            </w:r>
          </w:p>
        </w:tc>
        <w:tc>
          <w:tcPr>
            <w:tcW w:w="2613" w:type="dxa"/>
            <w:gridSpan w:val="3"/>
            <w:tcBorders>
              <w:bottom w:val="single" w:sz="2" w:space="0" w:color="auto"/>
            </w:tcBorders>
            <w:shd w:val="clear" w:color="auto" w:fill="F2F2F2"/>
            <w:vAlign w:val="center"/>
          </w:tcPr>
          <w:p w14:paraId="038122D5"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179E62E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079C288"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A]</w:t>
            </w:r>
          </w:p>
        </w:tc>
        <w:tc>
          <w:tcPr>
            <w:tcW w:w="3908" w:type="dxa"/>
            <w:gridSpan w:val="3"/>
            <w:shd w:val="clear" w:color="auto" w:fill="FFFFFF"/>
          </w:tcPr>
          <w:p w14:paraId="2A28A0F1" w14:textId="77777777" w:rsidR="00E52D45" w:rsidRPr="00E52D45" w:rsidRDefault="00E52D45" w:rsidP="00E52D45">
            <w:pPr>
              <w:spacing w:after="0"/>
            </w:pPr>
            <w:r w:rsidRPr="00E52D45">
              <w:t>&gt;Text&lt;</w:t>
            </w:r>
          </w:p>
          <w:p w14:paraId="73B3069A" w14:textId="77777777" w:rsidR="00E52D45" w:rsidRPr="00E52D45" w:rsidRDefault="00E52D45" w:rsidP="00E52D45">
            <w:pPr>
              <w:spacing w:after="0"/>
            </w:pPr>
          </w:p>
        </w:tc>
        <w:tc>
          <w:tcPr>
            <w:tcW w:w="2613" w:type="dxa"/>
            <w:gridSpan w:val="3"/>
            <w:shd w:val="clear" w:color="auto" w:fill="FFFFFF"/>
          </w:tcPr>
          <w:p w14:paraId="361145F8"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4FB61708" w14:textId="77777777" w:rsidR="00E52D45" w:rsidRPr="00E52D45" w:rsidRDefault="00E52D45" w:rsidP="00E52D45">
            <w:pPr>
              <w:spacing w:after="0"/>
            </w:pPr>
            <w:r w:rsidRPr="00E52D45">
              <w:t>[KR/SR/O]</w:t>
            </w:r>
          </w:p>
        </w:tc>
      </w:tr>
      <w:tr w:rsidR="00E52D45" w:rsidRPr="00E52D45" w14:paraId="76D2F9BF"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2440477" w14:textId="77777777" w:rsidR="00E52D45" w:rsidRPr="00E52D45" w:rsidRDefault="00E52D45" w:rsidP="00E52D45">
            <w:pPr>
              <w:spacing w:after="0"/>
            </w:pPr>
            <w:r w:rsidRPr="00E52D45">
              <w:lastRenderedPageBreak/>
              <w:t>[Organisation /</w:t>
            </w:r>
            <w:proofErr w:type="spellStart"/>
            <w:r w:rsidRPr="00E52D45">
              <w:t>institute</w:t>
            </w:r>
            <w:proofErr w:type="spellEnd"/>
            <w:r w:rsidRPr="00E52D45">
              <w:t xml:space="preserve"> B]</w:t>
            </w:r>
          </w:p>
        </w:tc>
        <w:tc>
          <w:tcPr>
            <w:tcW w:w="3908" w:type="dxa"/>
            <w:gridSpan w:val="3"/>
            <w:shd w:val="clear" w:color="auto" w:fill="FFFFFF"/>
          </w:tcPr>
          <w:p w14:paraId="766C21F1" w14:textId="77777777" w:rsidR="00E52D45" w:rsidRPr="00E52D45" w:rsidRDefault="00E52D45" w:rsidP="00E52D45">
            <w:pPr>
              <w:spacing w:after="0"/>
            </w:pPr>
            <w:r w:rsidRPr="00E52D45">
              <w:t>&gt;Text&lt;</w:t>
            </w:r>
          </w:p>
          <w:p w14:paraId="2D5F1D27" w14:textId="77777777" w:rsidR="00E52D45" w:rsidRPr="00E52D45" w:rsidRDefault="00E52D45" w:rsidP="00E52D45">
            <w:pPr>
              <w:spacing w:after="0"/>
            </w:pPr>
          </w:p>
        </w:tc>
        <w:tc>
          <w:tcPr>
            <w:tcW w:w="2613" w:type="dxa"/>
            <w:gridSpan w:val="3"/>
            <w:shd w:val="clear" w:color="auto" w:fill="FFFFFF"/>
          </w:tcPr>
          <w:p w14:paraId="34EE2BB9"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301027C8" w14:textId="77777777" w:rsidR="00E52D45" w:rsidRPr="00E52D45" w:rsidRDefault="00E52D45" w:rsidP="00E52D45">
            <w:pPr>
              <w:spacing w:after="0"/>
            </w:pPr>
            <w:r w:rsidRPr="00E52D45">
              <w:t>[KR/SR/O]</w:t>
            </w:r>
          </w:p>
        </w:tc>
      </w:tr>
      <w:tr w:rsidR="00E52D45" w:rsidRPr="00E52D45" w14:paraId="6DDF45B4"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6C40947"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C]</w:t>
            </w:r>
          </w:p>
        </w:tc>
        <w:tc>
          <w:tcPr>
            <w:tcW w:w="3908" w:type="dxa"/>
            <w:gridSpan w:val="3"/>
            <w:shd w:val="clear" w:color="auto" w:fill="FFFFFF"/>
          </w:tcPr>
          <w:p w14:paraId="79A4AA0D" w14:textId="77777777" w:rsidR="00E52D45" w:rsidRPr="00E52D45" w:rsidRDefault="00E52D45" w:rsidP="00E52D45">
            <w:pPr>
              <w:spacing w:after="0"/>
            </w:pPr>
            <w:r w:rsidRPr="00E52D45">
              <w:t>&gt;Text&lt;</w:t>
            </w:r>
          </w:p>
          <w:p w14:paraId="3D1CBCF1" w14:textId="77777777" w:rsidR="00E52D45" w:rsidRPr="00E52D45" w:rsidRDefault="00E52D45" w:rsidP="00E52D45">
            <w:pPr>
              <w:spacing w:after="0"/>
            </w:pPr>
          </w:p>
        </w:tc>
        <w:tc>
          <w:tcPr>
            <w:tcW w:w="2613" w:type="dxa"/>
            <w:gridSpan w:val="3"/>
            <w:shd w:val="clear" w:color="auto" w:fill="FFFFFF"/>
          </w:tcPr>
          <w:p w14:paraId="12894C16"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38389600" w14:textId="77777777" w:rsidR="00E52D45" w:rsidRPr="00E52D45" w:rsidRDefault="00E52D45" w:rsidP="00E52D45">
            <w:pPr>
              <w:spacing w:after="0"/>
            </w:pPr>
            <w:r w:rsidRPr="00E52D45">
              <w:t>[KR/SR/O]</w:t>
            </w:r>
          </w:p>
        </w:tc>
      </w:tr>
      <w:tr w:rsidR="00E52D45" w:rsidRPr="00E52D45" w14:paraId="7A56EF1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29820413" w14:textId="77777777" w:rsidR="00E52D45" w:rsidRPr="00E52D45" w:rsidRDefault="00E52D45" w:rsidP="00E52D45">
            <w:pPr>
              <w:spacing w:after="0"/>
            </w:pPr>
          </w:p>
        </w:tc>
        <w:tc>
          <w:tcPr>
            <w:tcW w:w="3908" w:type="dxa"/>
            <w:gridSpan w:val="3"/>
            <w:shd w:val="clear" w:color="auto" w:fill="FFFFFF"/>
          </w:tcPr>
          <w:p w14:paraId="7BE32623" w14:textId="77777777" w:rsidR="00E52D45" w:rsidRPr="00E52D45" w:rsidRDefault="00E52D45" w:rsidP="00E52D45">
            <w:pPr>
              <w:spacing w:after="0"/>
            </w:pPr>
          </w:p>
        </w:tc>
        <w:tc>
          <w:tcPr>
            <w:tcW w:w="2613" w:type="dxa"/>
            <w:gridSpan w:val="3"/>
            <w:shd w:val="clear" w:color="auto" w:fill="FFFFFF"/>
          </w:tcPr>
          <w:p w14:paraId="543B19BB" w14:textId="77777777" w:rsidR="00E52D45" w:rsidRPr="00E52D45" w:rsidRDefault="00E52D45" w:rsidP="00E52D45">
            <w:pPr>
              <w:spacing w:after="0"/>
            </w:pPr>
          </w:p>
        </w:tc>
      </w:tr>
      <w:tr w:rsidR="00E52D45" w:rsidRPr="00E52D45" w14:paraId="6E5D91F4"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741EAB6D"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3908" w:type="dxa"/>
            <w:gridSpan w:val="3"/>
            <w:shd w:val="clear" w:color="auto" w:fill="F2F2F2"/>
            <w:vAlign w:val="center"/>
          </w:tcPr>
          <w:p w14:paraId="57A37ACB" w14:textId="77777777" w:rsidR="00E52D45" w:rsidRPr="00E52D45" w:rsidRDefault="00E52D45" w:rsidP="00E52D45">
            <w:pPr>
              <w:spacing w:after="0"/>
              <w:rPr>
                <w:b/>
                <w:lang w:val="en-GB"/>
              </w:rPr>
            </w:pPr>
            <w:r w:rsidRPr="00E52D45">
              <w:rPr>
                <w:b/>
                <w:lang w:val="en-GB"/>
              </w:rPr>
              <w:t xml:space="preserve">Main tasks of the partner in the project </w:t>
            </w:r>
          </w:p>
        </w:tc>
        <w:tc>
          <w:tcPr>
            <w:tcW w:w="2613" w:type="dxa"/>
            <w:gridSpan w:val="3"/>
            <w:shd w:val="clear" w:color="auto" w:fill="F2F2F2"/>
            <w:vAlign w:val="center"/>
          </w:tcPr>
          <w:p w14:paraId="35AAA3E0"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53618578"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6B525B8" w14:textId="77777777" w:rsidR="00E52D45" w:rsidRPr="00E52D45" w:rsidRDefault="00E52D45" w:rsidP="00E52D45">
            <w:pPr>
              <w:spacing w:after="0"/>
            </w:pPr>
            <w:r w:rsidRPr="00E52D45">
              <w:t>[Company X]</w:t>
            </w:r>
          </w:p>
        </w:tc>
        <w:tc>
          <w:tcPr>
            <w:tcW w:w="3908" w:type="dxa"/>
            <w:gridSpan w:val="3"/>
            <w:shd w:val="clear" w:color="auto" w:fill="FFFFFF"/>
          </w:tcPr>
          <w:p w14:paraId="3E74C2DC" w14:textId="77777777" w:rsidR="00E52D45" w:rsidRPr="00E52D45" w:rsidRDefault="00E52D45" w:rsidP="00E52D45">
            <w:pPr>
              <w:spacing w:after="0"/>
            </w:pPr>
            <w:r w:rsidRPr="00E52D45">
              <w:t>&gt;Text&lt;</w:t>
            </w:r>
          </w:p>
          <w:p w14:paraId="2064428C" w14:textId="77777777" w:rsidR="00E52D45" w:rsidRPr="00E52D45" w:rsidRDefault="00E52D45" w:rsidP="00E52D45">
            <w:pPr>
              <w:spacing w:after="0"/>
            </w:pPr>
          </w:p>
        </w:tc>
        <w:tc>
          <w:tcPr>
            <w:tcW w:w="2613" w:type="dxa"/>
            <w:gridSpan w:val="3"/>
            <w:shd w:val="clear" w:color="auto" w:fill="FFFFFF"/>
          </w:tcPr>
          <w:p w14:paraId="4159B96B"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2A2B1F6E" w14:textId="77777777" w:rsidR="00E52D45" w:rsidRPr="00E52D45" w:rsidRDefault="00E52D45" w:rsidP="00E52D45">
            <w:pPr>
              <w:spacing w:after="0"/>
            </w:pPr>
            <w:r w:rsidRPr="00E52D45">
              <w:t>[KR/SR/O]</w:t>
            </w:r>
          </w:p>
        </w:tc>
      </w:tr>
      <w:tr w:rsidR="00E52D45" w:rsidRPr="00E52D45" w14:paraId="501BBC4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F4A2382" w14:textId="77777777" w:rsidR="00E52D45" w:rsidRPr="00E52D45" w:rsidRDefault="00E52D45" w:rsidP="00E52D45">
            <w:pPr>
              <w:spacing w:after="0"/>
            </w:pPr>
            <w:r w:rsidRPr="00E52D45">
              <w:t>[Company Y]</w:t>
            </w:r>
          </w:p>
        </w:tc>
        <w:tc>
          <w:tcPr>
            <w:tcW w:w="3908" w:type="dxa"/>
            <w:gridSpan w:val="3"/>
            <w:shd w:val="clear" w:color="auto" w:fill="FFFFFF"/>
          </w:tcPr>
          <w:p w14:paraId="3A41270A" w14:textId="77777777" w:rsidR="00E52D45" w:rsidRPr="00E52D45" w:rsidRDefault="00E52D45" w:rsidP="00E52D45">
            <w:pPr>
              <w:spacing w:after="0"/>
            </w:pPr>
            <w:r w:rsidRPr="00E52D45">
              <w:t>&gt;Text&lt;</w:t>
            </w:r>
          </w:p>
          <w:p w14:paraId="70838B4A" w14:textId="77777777" w:rsidR="00E52D45" w:rsidRPr="00E52D45" w:rsidRDefault="00E52D45" w:rsidP="00E52D45">
            <w:pPr>
              <w:spacing w:after="0"/>
            </w:pPr>
          </w:p>
        </w:tc>
        <w:tc>
          <w:tcPr>
            <w:tcW w:w="2613" w:type="dxa"/>
            <w:gridSpan w:val="3"/>
            <w:shd w:val="clear" w:color="auto" w:fill="FFFFFF"/>
          </w:tcPr>
          <w:p w14:paraId="01837BDD"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2C338901" w14:textId="77777777" w:rsidR="00E52D45" w:rsidRPr="00E52D45" w:rsidRDefault="00E52D45" w:rsidP="00E52D45">
            <w:pPr>
              <w:spacing w:after="0"/>
            </w:pPr>
            <w:r w:rsidRPr="00E52D45">
              <w:t>[KR/SR/O]</w:t>
            </w:r>
          </w:p>
        </w:tc>
      </w:tr>
      <w:tr w:rsidR="00E52D45" w:rsidRPr="00E52D45" w14:paraId="28C3C1C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3132874" w14:textId="77777777" w:rsidR="00E52D45" w:rsidRPr="00E52D45" w:rsidRDefault="00E52D45" w:rsidP="00E52D45">
            <w:pPr>
              <w:spacing w:after="0"/>
            </w:pPr>
            <w:r w:rsidRPr="00E52D45">
              <w:t>[Company Z]</w:t>
            </w:r>
          </w:p>
        </w:tc>
        <w:tc>
          <w:tcPr>
            <w:tcW w:w="3908" w:type="dxa"/>
            <w:gridSpan w:val="3"/>
            <w:shd w:val="clear" w:color="auto" w:fill="FFFFFF"/>
          </w:tcPr>
          <w:p w14:paraId="2103C9E7" w14:textId="77777777" w:rsidR="00E52D45" w:rsidRPr="00E52D45" w:rsidRDefault="00E52D45" w:rsidP="00E52D45">
            <w:pPr>
              <w:spacing w:after="0"/>
            </w:pPr>
            <w:r w:rsidRPr="00E52D45">
              <w:t>&gt;Text&lt;</w:t>
            </w:r>
          </w:p>
          <w:p w14:paraId="29655BA4" w14:textId="77777777" w:rsidR="00E52D45" w:rsidRPr="00E52D45" w:rsidRDefault="00E52D45" w:rsidP="00E52D45">
            <w:pPr>
              <w:spacing w:after="0"/>
            </w:pPr>
          </w:p>
        </w:tc>
        <w:tc>
          <w:tcPr>
            <w:tcW w:w="2613" w:type="dxa"/>
            <w:gridSpan w:val="3"/>
            <w:shd w:val="clear" w:color="auto" w:fill="FFFFFF"/>
          </w:tcPr>
          <w:p w14:paraId="30796950"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3CC9E786" w14:textId="77777777" w:rsidR="00E52D45" w:rsidRPr="00E52D45" w:rsidRDefault="00E52D45" w:rsidP="00E52D45">
            <w:pPr>
              <w:spacing w:after="0"/>
            </w:pPr>
            <w:r w:rsidRPr="00E52D45">
              <w:t>[KR/SR/O]</w:t>
            </w:r>
          </w:p>
        </w:tc>
      </w:tr>
      <w:tr w:rsidR="00E52D45" w:rsidRPr="00E52D45" w14:paraId="6AB2B74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78ED5DFB" w14:textId="77777777" w:rsidR="00E52D45" w:rsidRPr="00E52D45" w:rsidRDefault="00E52D45" w:rsidP="00E52D45">
            <w:pPr>
              <w:spacing w:after="0"/>
            </w:pPr>
          </w:p>
        </w:tc>
        <w:tc>
          <w:tcPr>
            <w:tcW w:w="3908" w:type="dxa"/>
            <w:gridSpan w:val="3"/>
            <w:tcBorders>
              <w:bottom w:val="single" w:sz="4" w:space="0" w:color="auto"/>
            </w:tcBorders>
            <w:shd w:val="clear" w:color="auto" w:fill="FFFFFF"/>
            <w:noWrap/>
            <w:vAlign w:val="center"/>
          </w:tcPr>
          <w:p w14:paraId="453B67F6" w14:textId="77777777" w:rsidR="00E52D45" w:rsidRPr="00E52D45" w:rsidRDefault="00E52D45" w:rsidP="00E52D45">
            <w:pPr>
              <w:spacing w:after="0"/>
            </w:pPr>
          </w:p>
        </w:tc>
        <w:tc>
          <w:tcPr>
            <w:tcW w:w="2613" w:type="dxa"/>
            <w:gridSpan w:val="3"/>
            <w:tcBorders>
              <w:bottom w:val="single" w:sz="4" w:space="0" w:color="auto"/>
            </w:tcBorders>
            <w:shd w:val="clear" w:color="auto" w:fill="FFFFFF"/>
          </w:tcPr>
          <w:p w14:paraId="131012ED" w14:textId="77777777" w:rsidR="00E52D45" w:rsidRPr="00E52D45" w:rsidRDefault="00E52D45" w:rsidP="00E52D45">
            <w:pPr>
              <w:spacing w:after="0"/>
            </w:pPr>
          </w:p>
        </w:tc>
      </w:tr>
      <w:tr w:rsidR="00E52D45" w:rsidRPr="00E52D45" w14:paraId="5D166545" w14:textId="77777777" w:rsidTr="00A81BAC">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652F27CA" w14:textId="77777777" w:rsidR="00E52D45" w:rsidRPr="00E52D45" w:rsidRDefault="00E52D45" w:rsidP="00E52D45">
            <w:pPr>
              <w:spacing w:after="0"/>
              <w:rPr>
                <w:b/>
                <w:color w:val="FFFFFF" w:themeColor="background1"/>
              </w:rPr>
            </w:pPr>
            <w:r w:rsidRPr="00E52D45">
              <w:rPr>
                <w:b/>
                <w:color w:val="FFFFFF" w:themeColor="background1"/>
              </w:rPr>
              <w:t xml:space="preserve">Project </w:t>
            </w:r>
            <w:proofErr w:type="spellStart"/>
            <w:r w:rsidRPr="00E52D45">
              <w:rPr>
                <w:b/>
                <w:color w:val="FFFFFF" w:themeColor="background1"/>
              </w:rPr>
              <w:t>Calculation</w:t>
            </w:r>
            <w:proofErr w:type="spellEnd"/>
            <w:r w:rsidRPr="00E52D45">
              <w:rPr>
                <w:b/>
                <w:color w:val="FFFFFF" w:themeColor="background1"/>
              </w:rPr>
              <w:t xml:space="preserve"> per Partner</w:t>
            </w:r>
          </w:p>
        </w:tc>
      </w:tr>
      <w:tr w:rsidR="00E52D45" w:rsidRPr="00E52D45" w14:paraId="2BD38A71"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F37EFB1"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FF33B28" w14:textId="77777777" w:rsidR="00E52D45" w:rsidRPr="00E52D45" w:rsidRDefault="00E52D45" w:rsidP="00E52D45">
            <w:pPr>
              <w:spacing w:after="0"/>
              <w:rPr>
                <w:b/>
              </w:rPr>
            </w:pPr>
            <w:r w:rsidRPr="00E52D45">
              <w:rPr>
                <w: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14FEA" w14:textId="77777777" w:rsidR="00E52D45" w:rsidRPr="00E52D45" w:rsidRDefault="00E52D45" w:rsidP="00E52D45">
            <w:pPr>
              <w:spacing w:after="0"/>
              <w:jc w:val="center"/>
              <w:rPr>
                <w:b/>
              </w:rPr>
            </w:pPr>
            <w:proofErr w:type="spellStart"/>
            <w:r w:rsidRPr="00E52D45">
              <w:rPr>
                <w:b/>
              </w:rPr>
              <w:t>Contribution</w:t>
            </w:r>
            <w:proofErr w:type="spellEnd"/>
            <w:r w:rsidRPr="00E52D45">
              <w:rPr>
                <w:b/>
              </w:rPr>
              <w:t xml:space="preserve"> in €</w:t>
            </w:r>
          </w:p>
        </w:tc>
      </w:tr>
      <w:tr w:rsidR="00E52D45" w:rsidRPr="00E52D45" w14:paraId="57C875DB"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D72E0FF"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6B2E8F92"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6B478" w14:textId="77777777" w:rsidR="00E52D45" w:rsidRPr="00E52D45" w:rsidRDefault="00E52D45" w:rsidP="00E52D45">
            <w:pPr>
              <w:spacing w:after="0"/>
              <w:rPr>
                <w: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86571A" w14:textId="77777777" w:rsidR="00E52D45" w:rsidRPr="00E52D45" w:rsidRDefault="00E52D45" w:rsidP="00E52D45">
            <w:pPr>
              <w:spacing w:after="0"/>
              <w:rPr>
                <w:b/>
              </w:rPr>
            </w:pPr>
            <w:r w:rsidRPr="00E52D45">
              <w:rPr>
                <w:b/>
              </w:rPr>
              <w:t>cash</w:t>
            </w:r>
          </w:p>
        </w:tc>
      </w:tr>
      <w:tr w:rsidR="00E52D45" w:rsidRPr="00E52D45" w14:paraId="3DC3542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5E449A" w14:textId="77777777" w:rsidR="00E52D45" w:rsidRPr="00E52D45" w:rsidRDefault="00E52D45" w:rsidP="00E52D45">
            <w:pPr>
              <w:spacing w:after="0"/>
            </w:pPr>
            <w:r w:rsidRPr="00E52D45">
              <w:t>Partner 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B7A8CF3"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E51A5"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40EFB16" w14:textId="77777777" w:rsidR="00E52D45" w:rsidRPr="00E52D45" w:rsidRDefault="00E52D45" w:rsidP="00E52D45">
            <w:pPr>
              <w:spacing w:after="0"/>
              <w:jc w:val="right"/>
            </w:pPr>
          </w:p>
        </w:tc>
      </w:tr>
      <w:tr w:rsidR="00E52D45" w:rsidRPr="00E52D45" w14:paraId="2FAB9030"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806238" w14:textId="77777777" w:rsidR="00E52D45" w:rsidRPr="00E52D45" w:rsidRDefault="00E52D45" w:rsidP="00E52D45">
            <w:pPr>
              <w:spacing w:after="0"/>
            </w:pPr>
            <w:r w:rsidRPr="00E52D45">
              <w:t>Partner 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D44B019"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479EF"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566B145" w14:textId="77777777" w:rsidR="00E52D45" w:rsidRPr="00E52D45" w:rsidRDefault="00E52D45" w:rsidP="00E52D45">
            <w:pPr>
              <w:spacing w:after="0"/>
              <w:jc w:val="right"/>
            </w:pPr>
          </w:p>
        </w:tc>
      </w:tr>
      <w:tr w:rsidR="00E52D45" w:rsidRPr="00E52D45" w14:paraId="6CBDA9F4"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C75F65" w14:textId="77777777" w:rsidR="00E52D45" w:rsidRPr="00E52D45" w:rsidRDefault="00E52D45" w:rsidP="00E52D45">
            <w:pPr>
              <w:spacing w:after="0"/>
            </w:pPr>
            <w:r w:rsidRPr="00E52D45">
              <w:t>Partner 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2A39D59"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8629C"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D4BB723" w14:textId="77777777" w:rsidR="00E52D45" w:rsidRPr="00E52D45" w:rsidRDefault="00E52D45" w:rsidP="00E52D45">
            <w:pPr>
              <w:spacing w:after="0"/>
              <w:jc w:val="right"/>
            </w:pPr>
          </w:p>
        </w:tc>
      </w:tr>
      <w:tr w:rsidR="00E52D45" w:rsidRPr="00E52D45" w14:paraId="2C7A4CB2"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2DF997"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5CCEAC0"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699DF"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259DCD9" w14:textId="77777777" w:rsidR="00E52D45" w:rsidRPr="00E52D45" w:rsidRDefault="00E52D45" w:rsidP="00E52D45">
            <w:pPr>
              <w:spacing w:after="0"/>
              <w:jc w:val="right"/>
            </w:pPr>
          </w:p>
        </w:tc>
      </w:tr>
      <w:tr w:rsidR="00E52D45" w:rsidRPr="00E52D45" w14:paraId="691A74B6"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DD16AA" w14:textId="77777777" w:rsidR="00E52D45" w:rsidRPr="00E52D45" w:rsidRDefault="00E52D45" w:rsidP="00E52D45">
            <w:pPr>
              <w:spacing w:after="0"/>
              <w:jc w:val="right"/>
              <w:rPr>
                <w:b/>
              </w:rPr>
            </w:pPr>
            <w:r w:rsidRPr="00E52D45">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BB54F8"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866F"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2AD3016" w14:textId="77777777" w:rsidR="00E52D45" w:rsidRPr="00E52D45" w:rsidRDefault="00E52D45" w:rsidP="00E52D45">
            <w:pPr>
              <w:spacing w:after="0"/>
              <w:jc w:val="right"/>
              <w:rPr>
                <w:b/>
              </w:rPr>
            </w:pPr>
          </w:p>
        </w:tc>
      </w:tr>
      <w:tr w:rsidR="00E52D45" w:rsidRPr="00E52D45" w14:paraId="4CBD7B7F"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6FC5737"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9AA9E71" w14:textId="77777777" w:rsidR="00E52D45" w:rsidRPr="00E52D45" w:rsidRDefault="00E52D45" w:rsidP="00E52D45">
            <w:pPr>
              <w:spacing w:after="0"/>
              <w:rPr>
                <w:b/>
                <w:lang w:val="en-GB"/>
              </w:rPr>
            </w:pPr>
            <w:r w:rsidRPr="00E52D45">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D1723" w14:textId="77777777" w:rsidR="00E52D45" w:rsidRPr="00E52D45" w:rsidRDefault="00E52D45" w:rsidP="00E52D45">
            <w:pPr>
              <w:spacing w:after="0"/>
              <w:rPr>
                <w:b/>
              </w:rPr>
            </w:pPr>
            <w:proofErr w:type="spellStart"/>
            <w:r w:rsidRPr="00E52D45">
              <w:rPr>
                <w:b/>
              </w:rPr>
              <w:t>Contribution</w:t>
            </w:r>
            <w:proofErr w:type="spellEnd"/>
            <w:r w:rsidRPr="00E52D45">
              <w:rPr>
                <w:b/>
              </w:rPr>
              <w:t xml:space="preserve"> in €</w:t>
            </w:r>
          </w:p>
        </w:tc>
      </w:tr>
      <w:tr w:rsidR="00E52D45" w:rsidRPr="00E52D45" w14:paraId="2318C2EB"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1C3792A0"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1B00D5A6" w14:textId="77777777" w:rsidR="00E52D45" w:rsidRPr="00E52D45" w:rsidRDefault="00E52D45" w:rsidP="00E52D45">
            <w:pPr>
              <w:spacing w:after="0"/>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10CC3" w14:textId="77777777" w:rsidR="00E52D45" w:rsidRPr="00E52D45" w:rsidRDefault="00E52D45" w:rsidP="00E52D45">
            <w:pPr>
              <w:spacing w:after="0"/>
              <w:rPr>
                <w:b/>
                <w:lang w:val="en-G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344F2" w14:textId="77777777" w:rsidR="00E52D45" w:rsidRPr="00E52D45" w:rsidRDefault="00E52D45" w:rsidP="00E52D45">
            <w:pPr>
              <w:spacing w:after="0"/>
              <w:rPr>
                <w:b/>
                <w:lang w:val="en-GB"/>
              </w:rPr>
            </w:pPr>
            <w:r w:rsidRPr="00E52D45">
              <w:rPr>
                <w:b/>
              </w:rPr>
              <w:t>cash</w:t>
            </w:r>
          </w:p>
        </w:tc>
      </w:tr>
      <w:tr w:rsidR="00E52D45" w:rsidRPr="00E52D45" w14:paraId="28762135"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FA8465" w14:textId="77777777" w:rsidR="00E52D45" w:rsidRPr="00E52D45" w:rsidRDefault="00E52D45" w:rsidP="00E52D45">
            <w:pPr>
              <w:spacing w:after="0"/>
            </w:pPr>
            <w:r w:rsidRPr="00E52D45">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0B5D40F"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A951439"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435A134" w14:textId="77777777" w:rsidR="00E52D45" w:rsidRPr="00E52D45" w:rsidRDefault="00E52D45" w:rsidP="00E52D45">
            <w:pPr>
              <w:spacing w:after="0"/>
              <w:jc w:val="right"/>
            </w:pPr>
          </w:p>
        </w:tc>
      </w:tr>
      <w:tr w:rsidR="00E52D45" w:rsidRPr="00E52D45" w14:paraId="00CCAEC9"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E4B582" w14:textId="77777777" w:rsidR="00E52D45" w:rsidRPr="00E52D45" w:rsidRDefault="00E52D45" w:rsidP="00E52D45">
            <w:pPr>
              <w:spacing w:after="0"/>
            </w:pPr>
            <w:r w:rsidRPr="00E52D45">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F143277"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4E0CAD5"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ED231C9" w14:textId="77777777" w:rsidR="00E52D45" w:rsidRPr="00E52D45" w:rsidRDefault="00E52D45" w:rsidP="00E52D45">
            <w:pPr>
              <w:spacing w:after="0"/>
              <w:jc w:val="right"/>
            </w:pPr>
          </w:p>
        </w:tc>
      </w:tr>
      <w:tr w:rsidR="00E52D45" w:rsidRPr="00E52D45" w14:paraId="20D17BC4"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5A026D" w14:textId="77777777" w:rsidR="00E52D45" w:rsidRPr="00E52D45" w:rsidRDefault="00E52D45" w:rsidP="00E52D45">
            <w:pPr>
              <w:spacing w:after="0"/>
            </w:pPr>
            <w:r w:rsidRPr="00E52D45">
              <w:t>Partner 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31BEC49"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14485E9"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CD209DE" w14:textId="77777777" w:rsidR="00E52D45" w:rsidRPr="00E52D45" w:rsidRDefault="00E52D45" w:rsidP="00E52D45">
            <w:pPr>
              <w:spacing w:after="0"/>
              <w:jc w:val="right"/>
            </w:pPr>
          </w:p>
        </w:tc>
      </w:tr>
      <w:tr w:rsidR="00E52D45" w:rsidRPr="00E52D45" w14:paraId="084B40A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85DA42"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D12D776"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06E0C0A2"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74AB694" w14:textId="77777777" w:rsidR="00E52D45" w:rsidRPr="00E52D45" w:rsidRDefault="00E52D45" w:rsidP="00E52D45">
            <w:pPr>
              <w:spacing w:after="0"/>
              <w:jc w:val="right"/>
            </w:pPr>
          </w:p>
        </w:tc>
      </w:tr>
      <w:tr w:rsidR="00E52D45" w:rsidRPr="00E52D45" w14:paraId="3D19F2BA"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FC2E4B"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A88D51A"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1E6428D4"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37F1374" w14:textId="77777777" w:rsidR="00E52D45" w:rsidRPr="00E52D45" w:rsidRDefault="00E52D45" w:rsidP="00E52D45">
            <w:pPr>
              <w:spacing w:after="0"/>
              <w:jc w:val="right"/>
            </w:pPr>
          </w:p>
        </w:tc>
      </w:tr>
      <w:tr w:rsidR="00E52D45" w:rsidRPr="00E52D45" w14:paraId="00985BA2"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819C25" w14:textId="77777777" w:rsidR="00E52D45" w:rsidRPr="00E52D45" w:rsidRDefault="00E52D45" w:rsidP="00E52D45">
            <w:pPr>
              <w:spacing w:after="0"/>
              <w:jc w:val="right"/>
              <w:rPr>
                <w:b/>
              </w:rPr>
            </w:pPr>
            <w:r w:rsidRPr="00E52D45">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4FF15D" w14:textId="77777777" w:rsidR="00E52D45" w:rsidRPr="00E52D45" w:rsidRDefault="00E52D45" w:rsidP="00E52D45">
            <w:pPr>
              <w:spacing w:after="0"/>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FEB3FEC"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F0010FC" w14:textId="77777777" w:rsidR="00E52D45" w:rsidRPr="00E52D45" w:rsidRDefault="00E52D45" w:rsidP="00E52D45">
            <w:pPr>
              <w:spacing w:after="0"/>
              <w:jc w:val="right"/>
              <w:rPr>
                <w:b/>
              </w:rPr>
            </w:pPr>
          </w:p>
        </w:tc>
      </w:tr>
      <w:tr w:rsidR="00E52D45" w:rsidRPr="00E52D45" w14:paraId="757BBB27" w14:textId="77777777" w:rsidTr="00A81BAC">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FFF49" w14:textId="77777777" w:rsidR="00E52D45" w:rsidRPr="00E52D45" w:rsidRDefault="00E52D45" w:rsidP="00E52D45">
            <w:pPr>
              <w:spacing w:after="0"/>
              <w:rPr>
                <w:b/>
              </w:rPr>
            </w:pPr>
            <w:r w:rsidRPr="00E52D45">
              <w:rPr>
                <w:b/>
              </w:rPr>
              <w:t xml:space="preserve">Total </w:t>
            </w:r>
            <w:proofErr w:type="spellStart"/>
            <w:r w:rsidRPr="00E52D45">
              <w:rPr>
                <w:b/>
              </w:rPr>
              <w:t>project</w:t>
            </w:r>
            <w:proofErr w:type="spellEnd"/>
            <w:r w:rsidRPr="00E52D45">
              <w:rPr>
                <w:b/>
              </w:rPr>
              <w:t xml:space="preserve"> </w:t>
            </w:r>
            <w:proofErr w:type="spellStart"/>
            <w:r w:rsidRPr="00E52D45">
              <w:rPr>
                <w:b/>
              </w:rPr>
              <w:t>costs</w:t>
            </w:r>
            <w:proofErr w:type="spellEnd"/>
            <w:r w:rsidRPr="00E52D45">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17E85" w14:textId="77777777" w:rsidR="00E52D45" w:rsidRPr="00E52D45" w:rsidRDefault="00E52D45" w:rsidP="00E52D45">
            <w:pPr>
              <w:spacing w:after="0"/>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8F8205" w14:textId="77777777" w:rsidR="00E52D45" w:rsidRPr="00E52D45" w:rsidRDefault="00E52D45" w:rsidP="00E52D45">
            <w:pPr>
              <w:spacing w:after="0"/>
            </w:pPr>
          </w:p>
        </w:tc>
      </w:tr>
    </w:tbl>
    <w:p w14:paraId="7C2162A9" w14:textId="77777777" w:rsidR="00850581" w:rsidRDefault="00850581" w:rsidP="0073671F">
      <w:pPr>
        <w:rPr>
          <w:lang w:val="en-GB"/>
        </w:rPr>
      </w:pPr>
    </w:p>
    <w:p w14:paraId="7D713F54" w14:textId="77777777" w:rsidR="00E52D45" w:rsidRPr="00E52D45" w:rsidRDefault="00E52D45" w:rsidP="00E52D45">
      <w:pPr>
        <w:keepNext/>
        <w:keepLines/>
        <w:numPr>
          <w:ilvl w:val="2"/>
          <w:numId w:val="9"/>
        </w:numPr>
        <w:tabs>
          <w:tab w:val="num" w:pos="680"/>
        </w:tabs>
        <w:spacing w:before="40" w:after="0"/>
        <w:ind w:left="680" w:hanging="680"/>
        <w:outlineLvl w:val="2"/>
        <w:rPr>
          <w:rFonts w:asciiTheme="majorHAnsi" w:eastAsiaTheme="majorEastAsia" w:hAnsiTheme="majorHAnsi" w:cstheme="majorBidi"/>
          <w:b/>
        </w:rPr>
      </w:pPr>
      <w:bookmarkStart w:id="49" w:name="_Toc162356486"/>
      <w:bookmarkStart w:id="50" w:name="_Toc223610589"/>
      <w:r w:rsidRPr="00E52D45">
        <w:rPr>
          <w:rFonts w:asciiTheme="majorHAnsi" w:eastAsiaTheme="majorEastAsia" w:hAnsiTheme="majorHAnsi" w:cstheme="majorBidi"/>
          <w:b/>
        </w:rPr>
        <w:t>Area 2 [Title]</w:t>
      </w:r>
      <w:bookmarkEnd w:id="49"/>
      <w:bookmarkEnd w:id="50"/>
    </w:p>
    <w:p w14:paraId="7C977D50" w14:textId="77777777" w:rsidR="00E52D45" w:rsidRPr="00763D0E" w:rsidRDefault="00E52D45" w:rsidP="00763D0E">
      <w:pPr>
        <w:rPr>
          <w:bCs/>
          <w:color w:val="306895"/>
          <w:lang w:val="en-GB"/>
        </w:rPr>
      </w:pPr>
      <w:r w:rsidRPr="00763D0E">
        <w:rPr>
          <w:bCs/>
          <w:color w:val="306895"/>
          <w:lang w:val="en-GB"/>
        </w:rPr>
        <w:t>Description</w:t>
      </w:r>
    </w:p>
    <w:p w14:paraId="5AAF5362" w14:textId="77777777" w:rsidR="00E52D45" w:rsidRPr="00E52D45" w:rsidRDefault="00E52D45" w:rsidP="00E52D45">
      <w:pPr>
        <w:spacing w:after="0"/>
        <w:rPr>
          <w:lang w:val="en-GB"/>
        </w:rPr>
      </w:pPr>
    </w:p>
    <w:p w14:paraId="131EB10B" w14:textId="77777777" w:rsidR="00E52D45" w:rsidRPr="00E52D45" w:rsidRDefault="00E52D45" w:rsidP="00E52D45">
      <w:pPr>
        <w:spacing w:after="0"/>
        <w:rPr>
          <w:lang w:val="en-GB"/>
        </w:rPr>
      </w:pPr>
      <w:r w:rsidRPr="00E52D45">
        <w:rPr>
          <w:lang w:val="en-GB"/>
        </w:rPr>
        <w:t>&gt;Text&lt;</w:t>
      </w:r>
    </w:p>
    <w:p w14:paraId="1B7AAFB1" w14:textId="77777777" w:rsidR="00E52D45" w:rsidRPr="00E52D45" w:rsidRDefault="00E52D45" w:rsidP="00E52D45">
      <w:pPr>
        <w:spacing w:after="0"/>
        <w:rPr>
          <w:lang w:val="en-GB"/>
        </w:rPr>
      </w:pPr>
    </w:p>
    <w:p w14:paraId="4CB2D1B9" w14:textId="77777777" w:rsidR="00E52D45" w:rsidRPr="00763D0E" w:rsidRDefault="00E52D45" w:rsidP="00763D0E">
      <w:pPr>
        <w:rPr>
          <w:bCs/>
          <w:color w:val="306895"/>
          <w:lang w:val="en-GB"/>
        </w:rPr>
      </w:pPr>
      <w:r w:rsidRPr="00763D0E">
        <w:rPr>
          <w:bCs/>
          <w:color w:val="306895"/>
          <w:lang w:val="en-GB"/>
        </w:rPr>
        <w:t>Please fill in the following key data using the given structure:</w:t>
      </w:r>
    </w:p>
    <w:tbl>
      <w:tblPr>
        <w:tblW w:w="929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00" w:firstRow="0" w:lastRow="0" w:firstColumn="0" w:lastColumn="0" w:noHBand="0" w:noVBand="0"/>
      </w:tblPr>
      <w:tblGrid>
        <w:gridCol w:w="698"/>
        <w:gridCol w:w="2079"/>
        <w:gridCol w:w="3801"/>
        <w:gridCol w:w="2720"/>
      </w:tblGrid>
      <w:tr w:rsidR="00E52D45" w:rsidRPr="00E52D45" w14:paraId="4EDE2E79" w14:textId="77777777" w:rsidTr="00A81BAC">
        <w:trPr>
          <w:trHeight w:val="599"/>
        </w:trPr>
        <w:tc>
          <w:tcPr>
            <w:tcW w:w="9298" w:type="dxa"/>
            <w:gridSpan w:val="4"/>
            <w:shd w:val="clear" w:color="auto" w:fill="E3032E"/>
            <w:vAlign w:val="center"/>
          </w:tcPr>
          <w:p w14:paraId="3B052160" w14:textId="77777777" w:rsidR="00E52D45" w:rsidRPr="00E52D45" w:rsidRDefault="00E52D45" w:rsidP="00E52D45">
            <w:pPr>
              <w:spacing w:after="0"/>
            </w:pPr>
            <w:r w:rsidRPr="00E52D45">
              <w:rPr>
                <w:b/>
                <w:color w:val="FFFFFF" w:themeColor="background1"/>
              </w:rPr>
              <w:t>AREA 2: [TITLE]</w:t>
            </w:r>
          </w:p>
        </w:tc>
      </w:tr>
      <w:tr w:rsidR="00E52D45" w:rsidRPr="004D352E" w14:paraId="34B955C3" w14:textId="77777777" w:rsidTr="00A81BAC">
        <w:trPr>
          <w:trHeight w:val="284"/>
        </w:trPr>
        <w:tc>
          <w:tcPr>
            <w:tcW w:w="2777" w:type="dxa"/>
            <w:gridSpan w:val="2"/>
            <w:vMerge w:val="restart"/>
            <w:shd w:val="clear" w:color="auto" w:fill="F2F2F2"/>
            <w:vAlign w:val="center"/>
          </w:tcPr>
          <w:p w14:paraId="3CA9C68D" w14:textId="77777777" w:rsidR="00E52D45" w:rsidRPr="00E52D45" w:rsidRDefault="00E52D45" w:rsidP="00E52D45">
            <w:pPr>
              <w:spacing w:after="0"/>
              <w:rPr>
                <w:b/>
              </w:rPr>
            </w:pPr>
            <w:r w:rsidRPr="00E52D45">
              <w:rPr>
                <w:b/>
                <w:lang w:val="en-GB"/>
              </w:rPr>
              <w:t>Area management</w:t>
            </w:r>
          </w:p>
        </w:tc>
        <w:tc>
          <w:tcPr>
            <w:tcW w:w="6521" w:type="dxa"/>
            <w:gridSpan w:val="2"/>
            <w:shd w:val="clear" w:color="auto" w:fill="FFFFFF"/>
            <w:vAlign w:val="center"/>
          </w:tcPr>
          <w:p w14:paraId="5832ECF5" w14:textId="02F30723" w:rsidR="00E52D45" w:rsidRPr="00E52D45" w:rsidRDefault="00E52D45" w:rsidP="00E52D45">
            <w:pPr>
              <w:spacing w:after="0"/>
              <w:rPr>
                <w:lang w:val="en-GB"/>
              </w:rPr>
            </w:pPr>
            <w:r w:rsidRPr="00E52D45">
              <w:rPr>
                <w:lang w:val="en-GB"/>
              </w:rPr>
              <w:t>last name, first name (title), gender</w:t>
            </w:r>
          </w:p>
        </w:tc>
      </w:tr>
      <w:tr w:rsidR="00E52D45" w:rsidRPr="00E52D45" w14:paraId="2055C3F3" w14:textId="77777777" w:rsidTr="00A81BAC">
        <w:trPr>
          <w:trHeight w:val="284"/>
        </w:trPr>
        <w:tc>
          <w:tcPr>
            <w:tcW w:w="2777" w:type="dxa"/>
            <w:gridSpan w:val="2"/>
            <w:vMerge/>
            <w:shd w:val="clear" w:color="auto" w:fill="F2F2F2"/>
            <w:vAlign w:val="center"/>
          </w:tcPr>
          <w:p w14:paraId="451BDCC0" w14:textId="77777777" w:rsidR="00E52D45" w:rsidRPr="00E52D45" w:rsidRDefault="00E52D45" w:rsidP="00E52D45">
            <w:pPr>
              <w:spacing w:after="0"/>
              <w:rPr>
                <w:b/>
                <w:lang w:val="en-GB"/>
              </w:rPr>
            </w:pPr>
          </w:p>
        </w:tc>
        <w:tc>
          <w:tcPr>
            <w:tcW w:w="6521" w:type="dxa"/>
            <w:gridSpan w:val="2"/>
            <w:shd w:val="clear" w:color="auto" w:fill="FFFFFF"/>
            <w:vAlign w:val="center"/>
          </w:tcPr>
          <w:p w14:paraId="58F09375" w14:textId="77777777" w:rsidR="00E52D45" w:rsidRPr="00E52D45" w:rsidRDefault="00E52D45" w:rsidP="00E52D45">
            <w:pPr>
              <w:spacing w:after="0"/>
            </w:pPr>
            <w:r w:rsidRPr="00E52D45">
              <w:rPr>
                <w:lang w:val="en-GB"/>
              </w:rPr>
              <w:t>institution</w:t>
            </w:r>
          </w:p>
        </w:tc>
      </w:tr>
      <w:tr w:rsidR="00E52D45" w:rsidRPr="004D352E" w14:paraId="23385BB9" w14:textId="77777777" w:rsidTr="00A81BAC">
        <w:trPr>
          <w:trHeight w:val="284"/>
        </w:trPr>
        <w:tc>
          <w:tcPr>
            <w:tcW w:w="2777" w:type="dxa"/>
            <w:gridSpan w:val="2"/>
            <w:vMerge w:val="restart"/>
            <w:shd w:val="clear" w:color="auto" w:fill="F2F2F2"/>
            <w:vAlign w:val="center"/>
          </w:tcPr>
          <w:p w14:paraId="154B0FF4" w14:textId="77777777" w:rsidR="00E52D45" w:rsidRPr="00E52D45" w:rsidRDefault="00E52D45" w:rsidP="00E52D45">
            <w:pPr>
              <w:spacing w:after="0"/>
              <w:rPr>
                <w:b/>
              </w:rPr>
            </w:pPr>
            <w:r w:rsidRPr="00E52D45">
              <w:rPr>
                <w:b/>
                <w:lang w:val="en-GB"/>
              </w:rPr>
              <w:t>Key researcher</w:t>
            </w:r>
          </w:p>
        </w:tc>
        <w:tc>
          <w:tcPr>
            <w:tcW w:w="6521" w:type="dxa"/>
            <w:gridSpan w:val="2"/>
            <w:shd w:val="clear" w:color="auto" w:fill="FFFFFF"/>
            <w:vAlign w:val="center"/>
          </w:tcPr>
          <w:p w14:paraId="7BAFD2D6" w14:textId="76AA096A" w:rsidR="00E52D45" w:rsidRPr="00E52D45" w:rsidRDefault="00E52D45" w:rsidP="00E52D45">
            <w:pPr>
              <w:spacing w:after="0"/>
              <w:rPr>
                <w:lang w:val="en-GB"/>
              </w:rPr>
            </w:pPr>
            <w:r w:rsidRPr="00E52D45">
              <w:rPr>
                <w:lang w:val="en-GB"/>
              </w:rPr>
              <w:t>last name, first name (title), gender</w:t>
            </w:r>
          </w:p>
        </w:tc>
      </w:tr>
      <w:tr w:rsidR="00E52D45" w:rsidRPr="00E52D45" w14:paraId="24AD26B8" w14:textId="77777777" w:rsidTr="00A81BAC">
        <w:trPr>
          <w:trHeight w:val="284"/>
        </w:trPr>
        <w:tc>
          <w:tcPr>
            <w:tcW w:w="2777" w:type="dxa"/>
            <w:gridSpan w:val="2"/>
            <w:vMerge/>
            <w:shd w:val="clear" w:color="auto" w:fill="F2F2F2"/>
            <w:vAlign w:val="center"/>
          </w:tcPr>
          <w:p w14:paraId="442384F9" w14:textId="77777777" w:rsidR="00E52D45" w:rsidRPr="00E52D45" w:rsidRDefault="00E52D45" w:rsidP="00E52D45">
            <w:pPr>
              <w:spacing w:after="0"/>
              <w:rPr>
                <w:lang w:val="en-GB"/>
              </w:rPr>
            </w:pPr>
          </w:p>
        </w:tc>
        <w:tc>
          <w:tcPr>
            <w:tcW w:w="6521" w:type="dxa"/>
            <w:gridSpan w:val="2"/>
            <w:shd w:val="clear" w:color="auto" w:fill="FFFFFF"/>
            <w:vAlign w:val="center"/>
          </w:tcPr>
          <w:p w14:paraId="21B12A36" w14:textId="77777777" w:rsidR="00E52D45" w:rsidRPr="00E52D45" w:rsidRDefault="00E52D45" w:rsidP="00E52D45">
            <w:pPr>
              <w:spacing w:after="0"/>
            </w:pPr>
            <w:r w:rsidRPr="00E52D45">
              <w:rPr>
                <w:lang w:val="en-GB"/>
              </w:rPr>
              <w:t>institution</w:t>
            </w:r>
          </w:p>
        </w:tc>
      </w:tr>
      <w:tr w:rsidR="00E52D45" w:rsidRPr="00E52D45" w14:paraId="7BC05FA2" w14:textId="77777777" w:rsidTr="00A81BAC">
        <w:trPr>
          <w:trHeight w:val="567"/>
        </w:trPr>
        <w:tc>
          <w:tcPr>
            <w:tcW w:w="698" w:type="dxa"/>
            <w:shd w:val="clear" w:color="auto" w:fill="F2F2F2" w:themeFill="background1" w:themeFillShade="F2"/>
            <w:vAlign w:val="center"/>
          </w:tcPr>
          <w:p w14:paraId="21B3372A" w14:textId="77777777" w:rsidR="00E52D45" w:rsidRPr="00E52D45" w:rsidRDefault="00E52D45" w:rsidP="00E52D45">
            <w:pPr>
              <w:spacing w:after="0"/>
              <w:rPr>
                <w:b/>
              </w:rPr>
            </w:pPr>
            <w:proofErr w:type="spellStart"/>
            <w:r w:rsidRPr="00E52D45">
              <w:rPr>
                <w:b/>
              </w:rPr>
              <w:t>No</w:t>
            </w:r>
            <w:proofErr w:type="spellEnd"/>
          </w:p>
        </w:tc>
        <w:tc>
          <w:tcPr>
            <w:tcW w:w="5880" w:type="dxa"/>
            <w:gridSpan w:val="2"/>
            <w:shd w:val="clear" w:color="auto" w:fill="F2F2F2" w:themeFill="background1" w:themeFillShade="F2"/>
            <w:vAlign w:val="center"/>
          </w:tcPr>
          <w:p w14:paraId="73580352" w14:textId="77777777" w:rsidR="00E52D45" w:rsidRPr="00E52D45" w:rsidRDefault="00E52D45" w:rsidP="00E52D45">
            <w:pPr>
              <w:spacing w:after="0"/>
              <w:rPr>
                <w:b/>
              </w:rPr>
            </w:pPr>
            <w:r w:rsidRPr="00E52D45">
              <w:rPr>
                <w:b/>
              </w:rPr>
              <w:t>Project title</w:t>
            </w:r>
          </w:p>
        </w:tc>
        <w:tc>
          <w:tcPr>
            <w:tcW w:w="2720" w:type="dxa"/>
            <w:shd w:val="clear" w:color="auto" w:fill="F2F2F2" w:themeFill="background1" w:themeFillShade="F2"/>
            <w:vAlign w:val="center"/>
          </w:tcPr>
          <w:p w14:paraId="1284626B" w14:textId="77777777" w:rsidR="00E52D45" w:rsidRPr="00E52D45" w:rsidRDefault="00E52D45" w:rsidP="00E52D45">
            <w:pPr>
              <w:spacing w:after="0"/>
              <w:rPr>
                <w:b/>
              </w:rPr>
            </w:pPr>
            <w:r w:rsidRPr="00E52D45">
              <w:rPr>
                <w:b/>
              </w:rPr>
              <w:t>Costs in €</w:t>
            </w:r>
          </w:p>
        </w:tc>
      </w:tr>
      <w:tr w:rsidR="00E52D45" w:rsidRPr="00E52D45" w14:paraId="6D2DC1E4" w14:textId="77777777" w:rsidTr="00A81BAC">
        <w:trPr>
          <w:trHeight w:val="284"/>
        </w:trPr>
        <w:tc>
          <w:tcPr>
            <w:tcW w:w="698" w:type="dxa"/>
            <w:shd w:val="clear" w:color="auto" w:fill="FFFFFF"/>
            <w:vAlign w:val="center"/>
          </w:tcPr>
          <w:p w14:paraId="1E21D5F8" w14:textId="77777777" w:rsidR="00E52D45" w:rsidRPr="00E52D45" w:rsidRDefault="00E52D45" w:rsidP="00E52D45">
            <w:pPr>
              <w:spacing w:after="0"/>
            </w:pPr>
            <w:r w:rsidRPr="00E52D45">
              <w:t>[</w:t>
            </w:r>
            <w:proofErr w:type="spellStart"/>
            <w:r w:rsidRPr="00E52D45">
              <w:t>no</w:t>
            </w:r>
            <w:proofErr w:type="spellEnd"/>
            <w:r w:rsidRPr="00E52D45">
              <w:t>].1</w:t>
            </w:r>
          </w:p>
        </w:tc>
        <w:tc>
          <w:tcPr>
            <w:tcW w:w="5880" w:type="dxa"/>
            <w:gridSpan w:val="2"/>
            <w:shd w:val="clear" w:color="auto" w:fill="FFFFFF"/>
            <w:vAlign w:val="center"/>
          </w:tcPr>
          <w:p w14:paraId="131A5859" w14:textId="77777777" w:rsidR="00E52D45" w:rsidRPr="00E52D45" w:rsidRDefault="00E52D45" w:rsidP="00E52D45">
            <w:pPr>
              <w:spacing w:after="0"/>
            </w:pPr>
          </w:p>
        </w:tc>
        <w:tc>
          <w:tcPr>
            <w:tcW w:w="2720" w:type="dxa"/>
            <w:shd w:val="clear" w:color="auto" w:fill="FFFFFF"/>
            <w:vAlign w:val="center"/>
          </w:tcPr>
          <w:p w14:paraId="74BC0C38" w14:textId="77777777" w:rsidR="00E52D45" w:rsidRPr="00E52D45" w:rsidRDefault="00E52D45" w:rsidP="00E52D45">
            <w:pPr>
              <w:spacing w:after="0"/>
              <w:jc w:val="right"/>
            </w:pPr>
          </w:p>
        </w:tc>
      </w:tr>
      <w:tr w:rsidR="00E52D45" w:rsidRPr="00E52D45" w14:paraId="0B88B3BC" w14:textId="77777777" w:rsidTr="00A81BAC">
        <w:trPr>
          <w:trHeight w:val="284"/>
        </w:trPr>
        <w:tc>
          <w:tcPr>
            <w:tcW w:w="698" w:type="dxa"/>
            <w:shd w:val="clear" w:color="auto" w:fill="FFFFFF"/>
            <w:vAlign w:val="center"/>
          </w:tcPr>
          <w:p w14:paraId="0F744A48" w14:textId="77777777" w:rsidR="00E52D45" w:rsidRPr="00E52D45" w:rsidRDefault="00E52D45" w:rsidP="00E52D45">
            <w:pPr>
              <w:spacing w:after="0"/>
            </w:pPr>
            <w:r w:rsidRPr="00E52D45">
              <w:t>[</w:t>
            </w:r>
            <w:proofErr w:type="spellStart"/>
            <w:r w:rsidRPr="00E52D45">
              <w:t>no</w:t>
            </w:r>
            <w:proofErr w:type="spellEnd"/>
            <w:r w:rsidRPr="00E52D45">
              <w:t>].2</w:t>
            </w:r>
          </w:p>
        </w:tc>
        <w:tc>
          <w:tcPr>
            <w:tcW w:w="5880" w:type="dxa"/>
            <w:gridSpan w:val="2"/>
            <w:shd w:val="clear" w:color="auto" w:fill="FFFFFF"/>
            <w:vAlign w:val="center"/>
          </w:tcPr>
          <w:p w14:paraId="7B5268C5" w14:textId="77777777" w:rsidR="00E52D45" w:rsidRPr="00E52D45" w:rsidRDefault="00E52D45" w:rsidP="00E52D45">
            <w:pPr>
              <w:spacing w:after="0"/>
            </w:pPr>
          </w:p>
        </w:tc>
        <w:tc>
          <w:tcPr>
            <w:tcW w:w="2720" w:type="dxa"/>
            <w:shd w:val="clear" w:color="auto" w:fill="FFFFFF"/>
            <w:vAlign w:val="center"/>
          </w:tcPr>
          <w:p w14:paraId="238A4BBF" w14:textId="77777777" w:rsidR="00E52D45" w:rsidRPr="00E52D45" w:rsidRDefault="00E52D45" w:rsidP="00E52D45">
            <w:pPr>
              <w:spacing w:after="0"/>
              <w:jc w:val="right"/>
            </w:pPr>
          </w:p>
        </w:tc>
      </w:tr>
      <w:tr w:rsidR="00E52D45" w:rsidRPr="00E52D45" w14:paraId="139F91EA" w14:textId="77777777" w:rsidTr="00A81BAC">
        <w:trPr>
          <w:trHeight w:val="284"/>
        </w:trPr>
        <w:tc>
          <w:tcPr>
            <w:tcW w:w="698" w:type="dxa"/>
            <w:shd w:val="clear" w:color="auto" w:fill="FFFFFF"/>
            <w:vAlign w:val="center"/>
          </w:tcPr>
          <w:p w14:paraId="1663E281" w14:textId="77777777" w:rsidR="00E52D45" w:rsidRPr="00E52D45" w:rsidRDefault="00E52D45" w:rsidP="00E52D45">
            <w:pPr>
              <w:spacing w:after="0"/>
            </w:pPr>
            <w:r w:rsidRPr="00E52D45">
              <w:t>[</w:t>
            </w:r>
            <w:proofErr w:type="spellStart"/>
            <w:r w:rsidRPr="00E52D45">
              <w:t>no</w:t>
            </w:r>
            <w:proofErr w:type="spellEnd"/>
            <w:r w:rsidRPr="00E52D45">
              <w:t>].3</w:t>
            </w:r>
          </w:p>
        </w:tc>
        <w:tc>
          <w:tcPr>
            <w:tcW w:w="5880" w:type="dxa"/>
            <w:gridSpan w:val="2"/>
            <w:shd w:val="clear" w:color="auto" w:fill="FFFFFF"/>
            <w:vAlign w:val="center"/>
          </w:tcPr>
          <w:p w14:paraId="10F532FA" w14:textId="77777777" w:rsidR="00E52D45" w:rsidRPr="00E52D45" w:rsidRDefault="00E52D45" w:rsidP="00E52D45">
            <w:pPr>
              <w:spacing w:after="0"/>
            </w:pPr>
          </w:p>
        </w:tc>
        <w:tc>
          <w:tcPr>
            <w:tcW w:w="2720" w:type="dxa"/>
            <w:shd w:val="clear" w:color="auto" w:fill="FFFFFF"/>
            <w:vAlign w:val="center"/>
          </w:tcPr>
          <w:p w14:paraId="29B15892" w14:textId="77777777" w:rsidR="00E52D45" w:rsidRPr="00E52D45" w:rsidRDefault="00E52D45" w:rsidP="00E52D45">
            <w:pPr>
              <w:spacing w:after="0"/>
              <w:jc w:val="right"/>
            </w:pPr>
          </w:p>
        </w:tc>
      </w:tr>
      <w:tr w:rsidR="00E52D45" w:rsidRPr="00E52D45" w14:paraId="66DE94FA" w14:textId="77777777" w:rsidTr="00A81BAC">
        <w:trPr>
          <w:trHeight w:val="284"/>
        </w:trPr>
        <w:tc>
          <w:tcPr>
            <w:tcW w:w="698" w:type="dxa"/>
            <w:shd w:val="clear" w:color="auto" w:fill="FFFFFF"/>
            <w:vAlign w:val="center"/>
          </w:tcPr>
          <w:p w14:paraId="6BAD6C50" w14:textId="77777777" w:rsidR="00E52D45" w:rsidRPr="00E52D45" w:rsidRDefault="00E52D45" w:rsidP="00E52D45">
            <w:pPr>
              <w:spacing w:after="0"/>
            </w:pPr>
            <w:r w:rsidRPr="00E52D45">
              <w:t>[</w:t>
            </w:r>
            <w:proofErr w:type="spellStart"/>
            <w:r w:rsidRPr="00E52D45">
              <w:t>no</w:t>
            </w:r>
            <w:proofErr w:type="spellEnd"/>
            <w:r w:rsidRPr="00E52D45">
              <w:t>].4</w:t>
            </w:r>
          </w:p>
        </w:tc>
        <w:tc>
          <w:tcPr>
            <w:tcW w:w="5880" w:type="dxa"/>
            <w:gridSpan w:val="2"/>
            <w:shd w:val="clear" w:color="auto" w:fill="FFFFFF"/>
            <w:vAlign w:val="center"/>
          </w:tcPr>
          <w:p w14:paraId="77211CA4" w14:textId="77777777" w:rsidR="00E52D45" w:rsidRPr="00E52D45" w:rsidRDefault="00E52D45" w:rsidP="00E52D45">
            <w:pPr>
              <w:spacing w:after="0"/>
            </w:pPr>
          </w:p>
        </w:tc>
        <w:tc>
          <w:tcPr>
            <w:tcW w:w="2720" w:type="dxa"/>
            <w:shd w:val="clear" w:color="auto" w:fill="FFFFFF"/>
            <w:vAlign w:val="center"/>
          </w:tcPr>
          <w:p w14:paraId="4C54A8DA" w14:textId="77777777" w:rsidR="00E52D45" w:rsidRPr="00E52D45" w:rsidRDefault="00E52D45" w:rsidP="00E52D45">
            <w:pPr>
              <w:spacing w:after="0"/>
              <w:jc w:val="right"/>
            </w:pPr>
          </w:p>
        </w:tc>
      </w:tr>
      <w:tr w:rsidR="00E52D45" w:rsidRPr="00E52D45" w14:paraId="62FD3F4F" w14:textId="77777777" w:rsidTr="00A81BAC">
        <w:trPr>
          <w:trHeight w:val="284"/>
        </w:trPr>
        <w:tc>
          <w:tcPr>
            <w:tcW w:w="698" w:type="dxa"/>
            <w:shd w:val="clear" w:color="auto" w:fill="FFFFFF"/>
            <w:vAlign w:val="center"/>
          </w:tcPr>
          <w:p w14:paraId="0406163D" w14:textId="77777777" w:rsidR="00E52D45" w:rsidRPr="00E52D45" w:rsidRDefault="00E52D45" w:rsidP="00E52D45">
            <w:pPr>
              <w:spacing w:after="0"/>
            </w:pPr>
            <w:r w:rsidRPr="00E52D45">
              <w:t>[</w:t>
            </w:r>
            <w:proofErr w:type="spellStart"/>
            <w:r w:rsidRPr="00E52D45">
              <w:t>no</w:t>
            </w:r>
            <w:proofErr w:type="spellEnd"/>
            <w:r w:rsidRPr="00E52D45">
              <w:t>].1</w:t>
            </w:r>
          </w:p>
        </w:tc>
        <w:tc>
          <w:tcPr>
            <w:tcW w:w="5880" w:type="dxa"/>
            <w:gridSpan w:val="2"/>
            <w:shd w:val="clear" w:color="auto" w:fill="FFFFFF"/>
            <w:vAlign w:val="center"/>
          </w:tcPr>
          <w:p w14:paraId="788FC659" w14:textId="77777777" w:rsidR="00E52D45" w:rsidRPr="00E52D45" w:rsidRDefault="00E52D45" w:rsidP="00E52D45">
            <w:pPr>
              <w:spacing w:after="0"/>
            </w:pPr>
          </w:p>
        </w:tc>
        <w:tc>
          <w:tcPr>
            <w:tcW w:w="2720" w:type="dxa"/>
            <w:shd w:val="clear" w:color="auto" w:fill="FFFFFF"/>
            <w:vAlign w:val="center"/>
          </w:tcPr>
          <w:p w14:paraId="3EB93A45" w14:textId="77777777" w:rsidR="00E52D45" w:rsidRPr="00E52D45" w:rsidRDefault="00E52D45" w:rsidP="00E52D45">
            <w:pPr>
              <w:spacing w:after="0"/>
              <w:jc w:val="right"/>
            </w:pPr>
          </w:p>
        </w:tc>
      </w:tr>
      <w:tr w:rsidR="00E52D45" w:rsidRPr="00E52D45" w14:paraId="29DAE465" w14:textId="77777777" w:rsidTr="00A81BAC">
        <w:trPr>
          <w:trHeight w:val="284"/>
        </w:trPr>
        <w:tc>
          <w:tcPr>
            <w:tcW w:w="698" w:type="dxa"/>
            <w:shd w:val="clear" w:color="auto" w:fill="FFFFFF"/>
            <w:vAlign w:val="center"/>
          </w:tcPr>
          <w:p w14:paraId="2872962A" w14:textId="77777777" w:rsidR="00E52D45" w:rsidRPr="00E52D45" w:rsidRDefault="00E52D45" w:rsidP="00E52D45">
            <w:pPr>
              <w:spacing w:after="0"/>
            </w:pPr>
            <w:r w:rsidRPr="00E52D45">
              <w:t>[</w:t>
            </w:r>
            <w:proofErr w:type="spellStart"/>
            <w:r w:rsidRPr="00E52D45">
              <w:t>no</w:t>
            </w:r>
            <w:proofErr w:type="spellEnd"/>
            <w:r w:rsidRPr="00E52D45">
              <w:t>].2</w:t>
            </w:r>
          </w:p>
        </w:tc>
        <w:tc>
          <w:tcPr>
            <w:tcW w:w="5880" w:type="dxa"/>
            <w:gridSpan w:val="2"/>
            <w:shd w:val="clear" w:color="auto" w:fill="FFFFFF"/>
            <w:vAlign w:val="center"/>
          </w:tcPr>
          <w:p w14:paraId="4EF78247" w14:textId="77777777" w:rsidR="00E52D45" w:rsidRPr="00E52D45" w:rsidRDefault="00E52D45" w:rsidP="00E52D45">
            <w:pPr>
              <w:spacing w:after="0"/>
            </w:pPr>
          </w:p>
        </w:tc>
        <w:tc>
          <w:tcPr>
            <w:tcW w:w="2720" w:type="dxa"/>
            <w:shd w:val="clear" w:color="auto" w:fill="FFFFFF"/>
            <w:vAlign w:val="center"/>
          </w:tcPr>
          <w:p w14:paraId="084DC067" w14:textId="77777777" w:rsidR="00E52D45" w:rsidRPr="00E52D45" w:rsidRDefault="00E52D45" w:rsidP="00E52D45">
            <w:pPr>
              <w:spacing w:after="0"/>
              <w:jc w:val="right"/>
            </w:pPr>
          </w:p>
        </w:tc>
      </w:tr>
      <w:tr w:rsidR="00E52D45" w:rsidRPr="00E52D45" w14:paraId="29028209" w14:textId="77777777" w:rsidTr="00A81BAC">
        <w:trPr>
          <w:trHeight w:val="284"/>
        </w:trPr>
        <w:tc>
          <w:tcPr>
            <w:tcW w:w="698" w:type="dxa"/>
            <w:tcBorders>
              <w:bottom w:val="single" w:sz="2" w:space="0" w:color="auto"/>
            </w:tcBorders>
            <w:shd w:val="clear" w:color="auto" w:fill="FFFFFF"/>
            <w:vAlign w:val="center"/>
          </w:tcPr>
          <w:p w14:paraId="4D78BA47" w14:textId="77777777" w:rsidR="00E52D45" w:rsidRPr="00E52D45" w:rsidRDefault="00E52D45" w:rsidP="00E52D45">
            <w:pPr>
              <w:spacing w:after="0"/>
            </w:pPr>
            <w:r w:rsidRPr="00E52D45">
              <w:t>[</w:t>
            </w:r>
            <w:proofErr w:type="spellStart"/>
            <w:r w:rsidRPr="00E52D45">
              <w:t>no</w:t>
            </w:r>
            <w:proofErr w:type="spellEnd"/>
            <w:r w:rsidRPr="00E52D45">
              <w:t>].3</w:t>
            </w:r>
          </w:p>
        </w:tc>
        <w:tc>
          <w:tcPr>
            <w:tcW w:w="5880" w:type="dxa"/>
            <w:gridSpan w:val="2"/>
            <w:tcBorders>
              <w:bottom w:val="single" w:sz="2" w:space="0" w:color="auto"/>
            </w:tcBorders>
            <w:shd w:val="clear" w:color="auto" w:fill="FFFFFF"/>
            <w:vAlign w:val="center"/>
          </w:tcPr>
          <w:p w14:paraId="2B8F097D" w14:textId="77777777" w:rsidR="00E52D45" w:rsidRPr="00E52D45" w:rsidRDefault="00E52D45" w:rsidP="00E52D45">
            <w:pPr>
              <w:spacing w:after="0"/>
            </w:pPr>
          </w:p>
        </w:tc>
        <w:tc>
          <w:tcPr>
            <w:tcW w:w="2720" w:type="dxa"/>
            <w:shd w:val="clear" w:color="auto" w:fill="FFFFFF"/>
            <w:vAlign w:val="center"/>
          </w:tcPr>
          <w:p w14:paraId="296BD621" w14:textId="77777777" w:rsidR="00E52D45" w:rsidRPr="00E52D45" w:rsidRDefault="00E52D45" w:rsidP="00E52D45">
            <w:pPr>
              <w:spacing w:after="0"/>
              <w:jc w:val="right"/>
            </w:pPr>
          </w:p>
        </w:tc>
      </w:tr>
      <w:tr w:rsidR="00E52D45" w:rsidRPr="00E52D45" w14:paraId="51A2F7A7" w14:textId="77777777" w:rsidTr="00A81BAC">
        <w:trPr>
          <w:trHeight w:val="567"/>
        </w:trPr>
        <w:tc>
          <w:tcPr>
            <w:tcW w:w="6578" w:type="dxa"/>
            <w:gridSpan w:val="3"/>
            <w:shd w:val="clear" w:color="auto" w:fill="F2F2F2" w:themeFill="background1" w:themeFillShade="F2"/>
            <w:vAlign w:val="center"/>
          </w:tcPr>
          <w:p w14:paraId="60436923" w14:textId="77777777" w:rsidR="00E52D45" w:rsidRPr="00E52D45" w:rsidRDefault="00E52D45" w:rsidP="00E52D45">
            <w:pPr>
              <w:spacing w:after="0"/>
              <w:jc w:val="right"/>
              <w:rPr>
                <w:b/>
              </w:rPr>
            </w:pPr>
            <w:r w:rsidRPr="00E52D45">
              <w:rPr>
                <w:b/>
              </w:rPr>
              <w:t xml:space="preserve">Total </w:t>
            </w:r>
            <w:proofErr w:type="spellStart"/>
            <w:r w:rsidRPr="00E52D45">
              <w:rPr>
                <w:b/>
              </w:rPr>
              <w:t>costs</w:t>
            </w:r>
            <w:proofErr w:type="spellEnd"/>
            <w:r w:rsidRPr="00E52D45">
              <w:rPr>
                <w:b/>
              </w:rPr>
              <w:t xml:space="preserve"> Area [</w:t>
            </w:r>
            <w:proofErr w:type="spellStart"/>
            <w:r w:rsidRPr="00E52D45">
              <w:rPr>
                <w:b/>
              </w:rPr>
              <w:t>no</w:t>
            </w:r>
            <w:proofErr w:type="spellEnd"/>
            <w:r w:rsidRPr="00E52D45">
              <w:rPr>
                <w:b/>
              </w:rPr>
              <w:t>]</w:t>
            </w:r>
          </w:p>
        </w:tc>
        <w:tc>
          <w:tcPr>
            <w:tcW w:w="2720" w:type="dxa"/>
            <w:shd w:val="clear" w:color="auto" w:fill="FFFFFF"/>
            <w:vAlign w:val="center"/>
          </w:tcPr>
          <w:p w14:paraId="152543B3" w14:textId="77777777" w:rsidR="00E52D45" w:rsidRPr="00E52D45" w:rsidRDefault="00E52D45" w:rsidP="00E52D45">
            <w:pPr>
              <w:spacing w:after="0"/>
              <w:jc w:val="right"/>
              <w:rPr>
                <w:b/>
              </w:rPr>
            </w:pPr>
          </w:p>
        </w:tc>
      </w:tr>
    </w:tbl>
    <w:p w14:paraId="0A4FC943" w14:textId="77777777" w:rsidR="00E52D45" w:rsidRDefault="00E52D45" w:rsidP="00E52D45">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E52D45" w:rsidRPr="00E52D45" w14:paraId="533AE44A" w14:textId="77777777" w:rsidTr="00A81BAC">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4B10813D" w14:textId="77777777" w:rsidR="00E52D45" w:rsidRPr="00E52D45" w:rsidRDefault="00E52D45" w:rsidP="00E52D45">
            <w:pPr>
              <w:spacing w:after="0"/>
              <w:rPr>
                <w:lang w:val="en-GB"/>
              </w:rPr>
            </w:pPr>
            <w:r w:rsidRPr="00E52D45">
              <w:rPr>
                <w:b/>
                <w:color w:val="FFFFFF" w:themeColor="background1"/>
              </w:rPr>
              <w:t>PROJECT 2.1 [PROJECT TITLE]</w:t>
            </w:r>
          </w:p>
        </w:tc>
      </w:tr>
      <w:tr w:rsidR="00E52D45" w:rsidRPr="004D352E" w14:paraId="0B625BBF"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1554D0A3" w14:textId="77777777" w:rsidR="00E52D45" w:rsidRPr="00E52D45" w:rsidRDefault="00E52D45" w:rsidP="00E52D45">
            <w:pPr>
              <w:spacing w:after="0"/>
              <w:rPr>
                <w:b/>
                <w:lang w:val="en-GB"/>
              </w:rPr>
            </w:pPr>
            <w:r w:rsidRPr="00E52D45">
              <w:rPr>
                <w:b/>
                <w:lang w:val="en-GB"/>
              </w:rPr>
              <w:t>Project management</w:t>
            </w:r>
          </w:p>
        </w:tc>
        <w:tc>
          <w:tcPr>
            <w:tcW w:w="6521" w:type="dxa"/>
            <w:gridSpan w:val="6"/>
            <w:shd w:val="clear" w:color="auto" w:fill="FFFFFF"/>
            <w:vAlign w:val="center"/>
          </w:tcPr>
          <w:p w14:paraId="71D4CA50" w14:textId="3E9A7A12" w:rsidR="00E52D45" w:rsidRPr="00E52D45" w:rsidRDefault="00E52D45" w:rsidP="00E52D45">
            <w:pPr>
              <w:spacing w:after="0"/>
              <w:rPr>
                <w:lang w:val="en-GB"/>
              </w:rPr>
            </w:pPr>
            <w:r w:rsidRPr="00E52D45">
              <w:rPr>
                <w:lang w:val="en-GB"/>
              </w:rPr>
              <w:t>last name, first name (title), gender</w:t>
            </w:r>
          </w:p>
        </w:tc>
      </w:tr>
      <w:tr w:rsidR="00E52D45" w:rsidRPr="00E52D45" w14:paraId="038F7E6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57666B74" w14:textId="77777777" w:rsidR="00E52D45" w:rsidRPr="00E52D45" w:rsidRDefault="00E52D45" w:rsidP="00E52D45">
            <w:pPr>
              <w:spacing w:after="0"/>
              <w:rPr>
                <w:b/>
                <w:lang w:val="en-GB"/>
              </w:rPr>
            </w:pPr>
          </w:p>
        </w:tc>
        <w:tc>
          <w:tcPr>
            <w:tcW w:w="6521" w:type="dxa"/>
            <w:gridSpan w:val="6"/>
            <w:shd w:val="clear" w:color="auto" w:fill="FFFFFF"/>
            <w:vAlign w:val="center"/>
          </w:tcPr>
          <w:p w14:paraId="0F351C68" w14:textId="77777777" w:rsidR="00E52D45" w:rsidRPr="00E52D45" w:rsidRDefault="00E52D45" w:rsidP="00E52D45">
            <w:pPr>
              <w:spacing w:after="0"/>
              <w:rPr>
                <w:lang w:val="en-GB"/>
              </w:rPr>
            </w:pPr>
            <w:r w:rsidRPr="00E52D45">
              <w:rPr>
                <w:lang w:val="en-GB"/>
              </w:rPr>
              <w:t>institution</w:t>
            </w:r>
          </w:p>
        </w:tc>
      </w:tr>
      <w:tr w:rsidR="00E52D45" w:rsidRPr="004D352E" w14:paraId="4B5A4EA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32F0E6DF" w14:textId="77777777" w:rsidR="00E52D45" w:rsidRPr="00E52D45" w:rsidRDefault="00E52D45" w:rsidP="00E52D45">
            <w:pPr>
              <w:spacing w:after="0"/>
              <w:rPr>
                <w:b/>
                <w:lang w:val="en-GB"/>
              </w:rPr>
            </w:pPr>
            <w:r w:rsidRPr="00E52D45">
              <w:rPr>
                <w:b/>
                <w:lang w:val="en-GB"/>
              </w:rPr>
              <w:t>Key researcher</w:t>
            </w:r>
          </w:p>
        </w:tc>
        <w:tc>
          <w:tcPr>
            <w:tcW w:w="6521" w:type="dxa"/>
            <w:gridSpan w:val="6"/>
            <w:shd w:val="clear" w:color="auto" w:fill="FFFFFF"/>
            <w:vAlign w:val="center"/>
          </w:tcPr>
          <w:p w14:paraId="5ED5CE5A" w14:textId="23D9F030" w:rsidR="00E52D45" w:rsidRPr="00E52D45" w:rsidRDefault="00E52D45" w:rsidP="00E52D45">
            <w:pPr>
              <w:spacing w:after="0"/>
              <w:rPr>
                <w:lang w:val="en-GB"/>
              </w:rPr>
            </w:pPr>
            <w:r w:rsidRPr="00E52D45">
              <w:rPr>
                <w:lang w:val="en-GB"/>
              </w:rPr>
              <w:t>last name, first name (title), gender</w:t>
            </w:r>
          </w:p>
        </w:tc>
      </w:tr>
      <w:tr w:rsidR="00E52D45" w:rsidRPr="00E52D45" w14:paraId="3F48AE8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62873A99" w14:textId="77777777" w:rsidR="00E52D45" w:rsidRPr="00E52D45" w:rsidRDefault="00E52D45" w:rsidP="00E52D45">
            <w:pPr>
              <w:spacing w:after="0"/>
              <w:rPr>
                <w:lang w:val="en-GB"/>
              </w:rPr>
            </w:pPr>
          </w:p>
        </w:tc>
        <w:tc>
          <w:tcPr>
            <w:tcW w:w="6521" w:type="dxa"/>
            <w:gridSpan w:val="6"/>
            <w:shd w:val="clear" w:color="auto" w:fill="FFFFFF"/>
            <w:vAlign w:val="center"/>
          </w:tcPr>
          <w:p w14:paraId="78DFDDB0" w14:textId="77777777" w:rsidR="00E52D45" w:rsidRPr="00E52D45" w:rsidRDefault="00E52D45" w:rsidP="00E52D45">
            <w:pPr>
              <w:spacing w:after="0"/>
              <w:rPr>
                <w:lang w:val="en-GB"/>
              </w:rPr>
            </w:pPr>
            <w:r w:rsidRPr="00E52D45">
              <w:rPr>
                <w:lang w:val="en-GB"/>
              </w:rPr>
              <w:t>institution</w:t>
            </w:r>
          </w:p>
        </w:tc>
      </w:tr>
      <w:tr w:rsidR="00E52D45" w:rsidRPr="004D352E" w14:paraId="7DBCC3D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625C9283" w14:textId="77777777" w:rsidR="00E52D45" w:rsidRPr="00E52D45" w:rsidRDefault="00E52D45" w:rsidP="00E52D45">
            <w:pPr>
              <w:spacing w:before="240" w:after="240"/>
              <w:rPr>
                <w:b/>
              </w:rPr>
            </w:pPr>
            <w:proofErr w:type="spellStart"/>
            <w:r w:rsidRPr="00E52D45">
              <w:rPr>
                <w:b/>
                <w:lang w:val="en-GB"/>
              </w:rPr>
              <w:t>Proje</w:t>
            </w:r>
            <w:proofErr w:type="spellEnd"/>
            <w:r w:rsidRPr="00E52D45">
              <w:rPr>
                <w:b/>
              </w:rPr>
              <w:t>ct Type</w:t>
            </w:r>
          </w:p>
        </w:tc>
        <w:tc>
          <w:tcPr>
            <w:tcW w:w="6521" w:type="dxa"/>
            <w:gridSpan w:val="6"/>
            <w:shd w:val="clear" w:color="auto" w:fill="FFFFFF"/>
          </w:tcPr>
          <w:p w14:paraId="146D9624" w14:textId="770FE0F4" w:rsidR="00E52D45" w:rsidRPr="00E52D45" w:rsidRDefault="00884B94" w:rsidP="00E52D45">
            <w:pPr>
              <w:spacing w:before="60" w:after="60" w:line="240" w:lineRule="auto"/>
              <w:rPr>
                <w:lang w:val="en-GB"/>
              </w:rPr>
            </w:pPr>
            <w:r>
              <w:rPr>
                <w:b/>
              </w:rPr>
              <w:fldChar w:fldCharType="begin">
                <w:ffData>
                  <w:name w:val="Kontrollkästchen1"/>
                  <w:enabled/>
                  <w:calcOnExit w:val="0"/>
                  <w:checkBox>
                    <w:sizeAuto/>
                    <w:default w:val="0"/>
                  </w:checkBox>
                </w:ffData>
              </w:fldChar>
            </w:r>
            <w:bookmarkStart w:id="51" w:name="Kontrollkästchen1"/>
            <w:r w:rsidRPr="004D352E">
              <w:rPr>
                <w:b/>
                <w:lang w:val="en-GB"/>
              </w:rPr>
              <w:instrText xml:space="preserve"> FORMCHECKBOX </w:instrText>
            </w:r>
            <w:r w:rsidR="004D352E">
              <w:rPr>
                <w:b/>
              </w:rPr>
            </w:r>
            <w:r w:rsidR="004D352E">
              <w:rPr>
                <w:b/>
              </w:rPr>
              <w:fldChar w:fldCharType="separate"/>
            </w:r>
            <w:r>
              <w:rPr>
                <w:b/>
              </w:rPr>
              <w:fldChar w:fldCharType="end"/>
            </w:r>
            <w:bookmarkEnd w:id="51"/>
            <w:r w:rsidR="00E52D45" w:rsidRPr="00E52D45">
              <w:rPr>
                <w:b/>
                <w:lang w:val="en-GB"/>
              </w:rPr>
              <w:t xml:space="preserve"> </w:t>
            </w:r>
            <w:r w:rsidR="00E52D45" w:rsidRPr="00E52D45">
              <w:rPr>
                <w:lang w:val="en-GB"/>
              </w:rPr>
              <w:t>multi-firm (MF)</w:t>
            </w:r>
          </w:p>
          <w:p w14:paraId="4B25A1CB" w14:textId="77777777" w:rsidR="00E52D45" w:rsidRPr="00E52D45" w:rsidRDefault="00E52D45" w:rsidP="00E52D45">
            <w:pPr>
              <w:tabs>
                <w:tab w:val="left" w:pos="547"/>
              </w:tabs>
              <w:spacing w:before="60" w:after="60" w:line="240" w:lineRule="auto"/>
              <w:rPr>
                <w:lang w:val="en-GB"/>
              </w:rPr>
            </w:pPr>
            <w:r w:rsidRPr="00E52D45">
              <w:fldChar w:fldCharType="begin">
                <w:ffData>
                  <w:name w:val="Kontrollkästchen2"/>
                  <w:enabled/>
                  <w:calcOnExit w:val="0"/>
                  <w:checkBox>
                    <w:sizeAuto/>
                    <w:default w:val="0"/>
                  </w:checkBox>
                </w:ffData>
              </w:fldChar>
            </w:r>
            <w:r w:rsidRPr="00E52D45">
              <w:rPr>
                <w:lang w:val="en-GB"/>
              </w:rPr>
              <w:instrText xml:space="preserve"> FORMCHECKBOX </w:instrText>
            </w:r>
            <w:r w:rsidR="004D352E">
              <w:fldChar w:fldCharType="separate"/>
            </w:r>
            <w:r w:rsidRPr="00E52D45">
              <w:fldChar w:fldCharType="end"/>
            </w:r>
            <w:r w:rsidRPr="00E52D45">
              <w:rPr>
                <w:lang w:val="en-GB"/>
              </w:rPr>
              <w:t xml:space="preserve"> single-firm (SF)</w:t>
            </w:r>
          </w:p>
        </w:tc>
      </w:tr>
      <w:tr w:rsidR="00E52D45" w:rsidRPr="00E52D45" w14:paraId="466E3C5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4DB2A3F7" w14:textId="77777777" w:rsidR="00E52D45" w:rsidRPr="00E52D45" w:rsidRDefault="00E52D45" w:rsidP="00E52D45">
            <w:pPr>
              <w:spacing w:after="0"/>
              <w:rPr>
                <w:b/>
              </w:rPr>
            </w:pPr>
            <w:r w:rsidRPr="00E52D45">
              <w:rPr>
                <w:b/>
              </w:rPr>
              <w:t xml:space="preserve">Strategic </w:t>
            </w:r>
            <w:proofErr w:type="spellStart"/>
            <w:r w:rsidRPr="00E52D45">
              <w:rPr>
                <w:b/>
              </w:rPr>
              <w:t>research</w:t>
            </w:r>
            <w:proofErr w:type="spellEnd"/>
            <w:r w:rsidRPr="00E52D45">
              <w:rPr>
                <w:b/>
              </w:rPr>
              <w:t xml:space="preserve"> </w:t>
            </w:r>
            <w:proofErr w:type="spellStart"/>
            <w:r w:rsidRPr="00E52D45">
              <w:rPr>
                <w:b/>
              </w:rPr>
              <w:t>project</w:t>
            </w:r>
            <w:proofErr w:type="spellEnd"/>
          </w:p>
        </w:tc>
        <w:tc>
          <w:tcPr>
            <w:tcW w:w="6521" w:type="dxa"/>
            <w:gridSpan w:val="6"/>
            <w:shd w:val="clear" w:color="auto" w:fill="FFFFFF"/>
            <w:vAlign w:val="center"/>
          </w:tcPr>
          <w:p w14:paraId="59491ADD" w14:textId="34C2866B" w:rsidR="00E52D45" w:rsidRPr="00E52D45" w:rsidRDefault="00E52D45" w:rsidP="00E52D45">
            <w:pPr>
              <w:spacing w:after="0"/>
              <w:rPr>
                <w:lang w:val="en-GB"/>
              </w:rPr>
            </w:pPr>
            <w:r w:rsidRPr="00E52D45">
              <w:rPr>
                <w:lang w:val="de-DE"/>
              </w:rPr>
              <w:fldChar w:fldCharType="begin">
                <w:ffData>
                  <w:name w:val="Kontrollkästchen1"/>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yes</w:t>
            </w:r>
            <w:r w:rsidR="00AF0598">
              <w:rPr>
                <w:lang w:val="en-US"/>
              </w:rPr>
              <w:t xml:space="preserve">               </w:t>
            </w:r>
            <w:r w:rsidR="00AF0598">
              <w:rPr>
                <w:lang w:val="de-DE"/>
              </w:rPr>
              <w:fldChar w:fldCharType="begin">
                <w:ffData>
                  <w:name w:val=""/>
                  <w:enabled/>
                  <w:calcOnExit w:val="0"/>
                  <w:checkBox>
                    <w:sizeAuto/>
                    <w:default w:val="0"/>
                  </w:checkBox>
                </w:ffData>
              </w:fldChar>
            </w:r>
            <w:r w:rsidR="00AF0598" w:rsidRPr="004D352E">
              <w:rPr>
                <w:lang w:val="en-GB"/>
              </w:rPr>
              <w:instrText xml:space="preserve"> FORMCHECKBOX </w:instrText>
            </w:r>
            <w:r w:rsidR="004D352E">
              <w:rPr>
                <w:lang w:val="de-DE"/>
              </w:rPr>
            </w:r>
            <w:r w:rsidR="004D352E">
              <w:rPr>
                <w:lang w:val="de-DE"/>
              </w:rPr>
              <w:fldChar w:fldCharType="separate"/>
            </w:r>
            <w:r w:rsidR="00AF0598">
              <w:rPr>
                <w:lang w:val="de-DE"/>
              </w:rPr>
              <w:fldChar w:fldCharType="end"/>
            </w:r>
            <w:r w:rsidR="00AF0598" w:rsidRPr="00E52D45">
              <w:rPr>
                <w:lang w:val="en-US"/>
              </w:rPr>
              <w:t xml:space="preserve"> </w:t>
            </w:r>
            <w:r w:rsidR="000C30AB" w:rsidRPr="00DE089A">
              <w:rPr>
                <w:lang w:val="en-US"/>
              </w:rPr>
              <w:t>thereof partly undefined “</w:t>
            </w:r>
            <w:r w:rsidR="000C30AB">
              <w:rPr>
                <w:lang w:val="en-US"/>
              </w:rPr>
              <w:t>N</w:t>
            </w:r>
            <w:r w:rsidR="000C30AB" w:rsidRPr="00DE089A">
              <w:rPr>
                <w:lang w:val="en-US"/>
              </w:rPr>
              <w:t>.</w:t>
            </w:r>
            <w:r w:rsidR="000C30AB">
              <w:rPr>
                <w:lang w:val="en-US"/>
              </w:rPr>
              <w:t>N</w:t>
            </w:r>
            <w:r w:rsidR="000C30AB" w:rsidRPr="00DE089A">
              <w:rPr>
                <w:lang w:val="en-US"/>
              </w:rPr>
              <w:t>.</w:t>
            </w:r>
            <w:r w:rsidR="000C30AB">
              <w:rPr>
                <w:lang w:val="en-US"/>
              </w:rPr>
              <w:t xml:space="preserve"> </w:t>
            </w:r>
            <w:r w:rsidR="000C30AB" w:rsidRPr="00DE089A">
              <w:rPr>
                <w:lang w:val="en-US"/>
              </w:rPr>
              <w:t>projects</w:t>
            </w:r>
            <w:r w:rsidR="000C30AB">
              <w:rPr>
                <w:lang w:val="en-US"/>
              </w:rPr>
              <w:t>”</w:t>
            </w:r>
          </w:p>
          <w:p w14:paraId="64986BD8" w14:textId="77777777" w:rsidR="00E52D45" w:rsidRPr="00E52D45" w:rsidRDefault="00E52D45" w:rsidP="00E52D45">
            <w:pPr>
              <w:spacing w:after="0"/>
              <w:rPr>
                <w:lang w:val="en-GB"/>
              </w:rPr>
            </w:pPr>
            <w:r w:rsidRPr="00E52D45">
              <w:rPr>
                <w:lang w:val="de-DE"/>
              </w:rPr>
              <w:fldChar w:fldCharType="begin">
                <w:ffData>
                  <w:name w:val="Kontrollkästchen2"/>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no</w:t>
            </w:r>
          </w:p>
        </w:tc>
      </w:tr>
      <w:tr w:rsidR="00E52D45" w:rsidRPr="00E52D45" w14:paraId="2F55B77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0E0D037D" w14:textId="77777777" w:rsidR="00E52D45" w:rsidRPr="00E52D45" w:rsidRDefault="00E52D45" w:rsidP="00E52D45">
            <w:pPr>
              <w:spacing w:after="0"/>
              <w:rPr>
                <w:b/>
              </w:rPr>
            </w:pPr>
            <w:r w:rsidRPr="00E52D45">
              <w:rPr>
                <w:b/>
              </w:rPr>
              <w:t xml:space="preserve">Project </w:t>
            </w:r>
            <w:proofErr w:type="spellStart"/>
            <w:r w:rsidRPr="00E52D45">
              <w:rPr>
                <w:b/>
              </w:rPr>
              <w:t>duration</w:t>
            </w:r>
            <w:proofErr w:type="spellEnd"/>
          </w:p>
        </w:tc>
        <w:tc>
          <w:tcPr>
            <w:tcW w:w="2694" w:type="dxa"/>
            <w:gridSpan w:val="2"/>
            <w:shd w:val="clear" w:color="auto" w:fill="FFFFFF"/>
            <w:vAlign w:val="center"/>
          </w:tcPr>
          <w:p w14:paraId="244B82E4" w14:textId="77777777" w:rsidR="00E52D45" w:rsidRPr="00E52D45" w:rsidRDefault="00E52D45" w:rsidP="00E52D45">
            <w:pPr>
              <w:spacing w:after="0"/>
            </w:pPr>
            <w:proofErr w:type="spellStart"/>
            <w:r w:rsidRPr="00E52D45">
              <w:t>from</w:t>
            </w:r>
            <w:proofErr w:type="spellEnd"/>
            <w:r w:rsidRPr="00E52D45">
              <w:t xml:space="preserve"> [DD.MM.YYYY]</w:t>
            </w:r>
          </w:p>
        </w:tc>
        <w:tc>
          <w:tcPr>
            <w:tcW w:w="3827" w:type="dxa"/>
            <w:gridSpan w:val="4"/>
            <w:shd w:val="clear" w:color="auto" w:fill="FFFFFF"/>
            <w:vAlign w:val="center"/>
          </w:tcPr>
          <w:p w14:paraId="7FE92C4E" w14:textId="77777777" w:rsidR="00E52D45" w:rsidRPr="00E52D45" w:rsidRDefault="00E52D45" w:rsidP="00E52D45">
            <w:pPr>
              <w:spacing w:after="0"/>
            </w:pPr>
            <w:proofErr w:type="spellStart"/>
            <w:r w:rsidRPr="00E52D45">
              <w:t>to</w:t>
            </w:r>
            <w:proofErr w:type="spellEnd"/>
            <w:r w:rsidRPr="00E52D45">
              <w:t xml:space="preserve"> [DD.MM.YYYY]</w:t>
            </w:r>
          </w:p>
        </w:tc>
      </w:tr>
      <w:tr w:rsidR="00E52D45" w:rsidRPr="00E52D45" w14:paraId="119C2B2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066CA900" w14:textId="77777777" w:rsidR="00E52D45" w:rsidRPr="00E52D45" w:rsidRDefault="00E52D45" w:rsidP="00E52D45">
            <w:pPr>
              <w:spacing w:after="0"/>
              <w:rPr>
                <w:b/>
                <w:color w:val="FFFFFF" w:themeColor="background1"/>
              </w:rPr>
            </w:pPr>
            <w:r w:rsidRPr="00E52D45">
              <w:rPr>
                <w:b/>
                <w:color w:val="FFFFFF" w:themeColor="background1"/>
              </w:rPr>
              <w:t xml:space="preserve">Project Description </w:t>
            </w:r>
          </w:p>
        </w:tc>
      </w:tr>
      <w:tr w:rsidR="00E52D45" w:rsidRPr="00E52D45" w14:paraId="553B49A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2F2F91CB" w14:textId="77777777" w:rsidR="00E52D45" w:rsidRPr="00E52D45" w:rsidRDefault="00E52D45" w:rsidP="00E52D45">
            <w:pPr>
              <w:spacing w:after="0"/>
              <w:rPr>
                <w:b/>
              </w:rPr>
            </w:pPr>
            <w:proofErr w:type="spellStart"/>
            <w:r w:rsidRPr="00E52D45">
              <w:rPr>
                <w:b/>
              </w:rPr>
              <w:t>Objectives</w:t>
            </w:r>
            <w:proofErr w:type="spellEnd"/>
            <w:r w:rsidRPr="00E52D45">
              <w:rPr>
                <w:b/>
              </w:rPr>
              <w:t>:</w:t>
            </w:r>
          </w:p>
          <w:p w14:paraId="4EF8D570" w14:textId="77777777" w:rsidR="00E52D45" w:rsidRPr="00E52D45" w:rsidRDefault="00E52D45" w:rsidP="00E52D45">
            <w:pPr>
              <w:spacing w:after="0"/>
            </w:pPr>
          </w:p>
          <w:p w14:paraId="3B210879" w14:textId="77777777" w:rsidR="00E52D45" w:rsidRPr="00E52D45" w:rsidRDefault="00E52D45" w:rsidP="00E52D45">
            <w:pPr>
              <w:spacing w:after="0"/>
            </w:pPr>
            <w:r w:rsidRPr="00E52D45">
              <w:t>&gt;Text&lt;</w:t>
            </w:r>
          </w:p>
          <w:p w14:paraId="7D4EDB2D" w14:textId="77777777" w:rsidR="00E52D45" w:rsidRPr="00E52D45" w:rsidRDefault="00E52D45" w:rsidP="00E52D45">
            <w:pPr>
              <w:spacing w:after="0"/>
            </w:pPr>
          </w:p>
        </w:tc>
      </w:tr>
      <w:tr w:rsidR="00E52D45" w:rsidRPr="00E52D45" w14:paraId="26E78CC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5E8572B1" w14:textId="77777777" w:rsidR="00E52D45" w:rsidRPr="00E52D45" w:rsidRDefault="00E52D45" w:rsidP="00E52D45">
            <w:pPr>
              <w:spacing w:after="0"/>
              <w:rPr>
                <w:b/>
              </w:rPr>
            </w:pPr>
            <w:proofErr w:type="spellStart"/>
            <w:r w:rsidRPr="00E52D45">
              <w:rPr>
                <w:b/>
              </w:rPr>
              <w:t>Methodology</w:t>
            </w:r>
            <w:proofErr w:type="spellEnd"/>
            <w:r w:rsidRPr="00E52D45">
              <w:rPr>
                <w:b/>
              </w:rPr>
              <w:t>:</w:t>
            </w:r>
          </w:p>
          <w:p w14:paraId="408DE723" w14:textId="77777777" w:rsidR="00E52D45" w:rsidRPr="00E52D45" w:rsidRDefault="00E52D45" w:rsidP="00E52D45">
            <w:pPr>
              <w:spacing w:after="0"/>
            </w:pPr>
          </w:p>
          <w:p w14:paraId="1EE906B4" w14:textId="77777777" w:rsidR="00E52D45" w:rsidRPr="00E52D45" w:rsidRDefault="00E52D45" w:rsidP="00E52D45">
            <w:pPr>
              <w:spacing w:after="0"/>
            </w:pPr>
            <w:r w:rsidRPr="00E52D45">
              <w:t>&gt;Text&lt;</w:t>
            </w:r>
          </w:p>
          <w:p w14:paraId="6CB2EAD3" w14:textId="77777777" w:rsidR="00E52D45" w:rsidRPr="00E52D45" w:rsidRDefault="00E52D45" w:rsidP="00E52D45">
            <w:pPr>
              <w:spacing w:after="0"/>
            </w:pPr>
          </w:p>
        </w:tc>
      </w:tr>
      <w:tr w:rsidR="00E52D45" w:rsidRPr="00E52D45" w14:paraId="2759803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1C1065F8" w14:textId="77777777" w:rsidR="00E52D45" w:rsidRPr="00E52D45" w:rsidRDefault="00E52D45" w:rsidP="00E52D45">
            <w:pPr>
              <w:spacing w:after="0"/>
              <w:rPr>
                <w:b/>
              </w:rPr>
            </w:pPr>
            <w:proofErr w:type="spellStart"/>
            <w:r w:rsidRPr="00E52D45">
              <w:rPr>
                <w:b/>
              </w:rPr>
              <w:t>Expected</w:t>
            </w:r>
            <w:proofErr w:type="spellEnd"/>
            <w:r w:rsidRPr="00E52D45">
              <w:rPr>
                <w:b/>
              </w:rPr>
              <w:t xml:space="preserve"> </w:t>
            </w:r>
            <w:proofErr w:type="spellStart"/>
            <w:r w:rsidRPr="00E52D45">
              <w:rPr>
                <w:b/>
              </w:rPr>
              <w:t>results</w:t>
            </w:r>
            <w:proofErr w:type="spellEnd"/>
            <w:r w:rsidRPr="00E52D45">
              <w:rPr>
                <w:b/>
              </w:rPr>
              <w:t>:</w:t>
            </w:r>
          </w:p>
          <w:p w14:paraId="3C248CFF" w14:textId="77777777" w:rsidR="00E52D45" w:rsidRPr="00E52D45" w:rsidRDefault="00E52D45" w:rsidP="00E52D45">
            <w:pPr>
              <w:spacing w:after="0"/>
            </w:pPr>
          </w:p>
          <w:p w14:paraId="6141EB6D" w14:textId="77777777" w:rsidR="00E52D45" w:rsidRPr="00E52D45" w:rsidRDefault="00E52D45" w:rsidP="00E52D45">
            <w:pPr>
              <w:spacing w:after="0"/>
            </w:pPr>
            <w:r w:rsidRPr="00E52D45">
              <w:t>&gt;Text&lt;</w:t>
            </w:r>
          </w:p>
          <w:p w14:paraId="38F197CE" w14:textId="77777777" w:rsidR="00E52D45" w:rsidRPr="00E52D45" w:rsidRDefault="00E52D45" w:rsidP="00E52D45">
            <w:pPr>
              <w:spacing w:after="0"/>
              <w:rPr>
                <w:highlight w:val="yellow"/>
              </w:rPr>
            </w:pPr>
          </w:p>
        </w:tc>
      </w:tr>
      <w:tr w:rsidR="00E52D45" w:rsidRPr="004D352E" w14:paraId="5876C47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2F97C725" w14:textId="77777777" w:rsidR="00E52D45" w:rsidRPr="00E52D45" w:rsidRDefault="00E52D45" w:rsidP="00E52D45">
            <w:pPr>
              <w:spacing w:after="0"/>
              <w:rPr>
                <w:b/>
                <w:lang w:val="en-GB"/>
              </w:rPr>
            </w:pPr>
            <w:r w:rsidRPr="00E52D45">
              <w:rPr>
                <w:b/>
                <w:lang w:val="en-GB"/>
              </w:rPr>
              <w:t>Work packages, deliverables, milestones:</w:t>
            </w:r>
          </w:p>
          <w:p w14:paraId="6CBFAD22" w14:textId="77777777" w:rsidR="00E52D45" w:rsidRPr="00E52D45" w:rsidRDefault="00E52D45" w:rsidP="00E52D45">
            <w:pPr>
              <w:spacing w:after="0"/>
              <w:rPr>
                <w:lang w:val="en-GB"/>
              </w:rPr>
            </w:pPr>
          </w:p>
          <w:p w14:paraId="1061D143" w14:textId="77777777" w:rsidR="00E52D45" w:rsidRPr="00E52D45" w:rsidRDefault="00E52D45" w:rsidP="00E52D45">
            <w:pPr>
              <w:spacing w:after="0"/>
              <w:rPr>
                <w:highlight w:val="yellow"/>
                <w:lang w:val="en-GB"/>
              </w:rPr>
            </w:pPr>
            <w:r w:rsidRPr="00E52D45">
              <w:rPr>
                <w:lang w:val="en-GB"/>
              </w:rPr>
              <w:t>&gt;Text&lt;</w:t>
            </w:r>
          </w:p>
          <w:p w14:paraId="13A5BE00" w14:textId="77777777" w:rsidR="00E52D45" w:rsidRPr="00E52D45" w:rsidRDefault="00E52D45" w:rsidP="00E52D45">
            <w:pPr>
              <w:spacing w:after="0"/>
              <w:rPr>
                <w:lang w:val="en-GB"/>
              </w:rPr>
            </w:pPr>
          </w:p>
        </w:tc>
      </w:tr>
      <w:tr w:rsidR="00E52D45" w:rsidRPr="00E52D45" w14:paraId="08700D98"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5F5CDBFB" w14:textId="77777777" w:rsidR="00E52D45" w:rsidRPr="00E52D45" w:rsidRDefault="00E52D45" w:rsidP="00E52D45">
            <w:pPr>
              <w:spacing w:after="0"/>
              <w:rPr>
                <w:b/>
                <w:color w:val="FFFFFF" w:themeColor="background1"/>
              </w:rPr>
            </w:pPr>
            <w:r w:rsidRPr="00E52D45">
              <w:rPr>
                <w:b/>
                <w:color w:val="FFFFFF" w:themeColor="background1"/>
              </w:rPr>
              <w:t xml:space="preserve">Partners </w:t>
            </w:r>
            <w:proofErr w:type="spellStart"/>
            <w:r w:rsidRPr="00E52D45">
              <w:rPr>
                <w:b/>
                <w:color w:val="FFFFFF" w:themeColor="background1"/>
              </w:rPr>
              <w:t>involved</w:t>
            </w:r>
            <w:proofErr w:type="spellEnd"/>
          </w:p>
        </w:tc>
      </w:tr>
      <w:tr w:rsidR="00E52D45" w:rsidRPr="00E52D45" w14:paraId="076A9BD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4DC638CA" w14:textId="77777777" w:rsidR="00E52D45" w:rsidRPr="00E52D45" w:rsidRDefault="00E52D45" w:rsidP="00E52D45">
            <w:pPr>
              <w:spacing w:after="0"/>
              <w:rPr>
                <w:b/>
              </w:rPr>
            </w:pPr>
            <w:r w:rsidRPr="00E52D45">
              <w:rPr>
                <w:b/>
              </w:rPr>
              <w:lastRenderedPageBreak/>
              <w:t xml:space="preserve">Scientific </w:t>
            </w:r>
            <w:proofErr w:type="spellStart"/>
            <w:r w:rsidRPr="00E52D45">
              <w:rPr>
                <w:b/>
              </w:rPr>
              <w:t>partner</w:t>
            </w:r>
            <w:proofErr w:type="spellEnd"/>
          </w:p>
        </w:tc>
        <w:tc>
          <w:tcPr>
            <w:tcW w:w="3908" w:type="dxa"/>
            <w:gridSpan w:val="3"/>
            <w:tcBorders>
              <w:bottom w:val="single" w:sz="2" w:space="0" w:color="auto"/>
            </w:tcBorders>
            <w:shd w:val="clear" w:color="auto" w:fill="F2F2F2"/>
            <w:vAlign w:val="center"/>
          </w:tcPr>
          <w:p w14:paraId="487D7C8B" w14:textId="77777777" w:rsidR="00E52D45" w:rsidRPr="00E52D45" w:rsidRDefault="00E52D45" w:rsidP="00E52D45">
            <w:pPr>
              <w:spacing w:after="0"/>
              <w:rPr>
                <w:b/>
                <w:lang w:val="en-GB"/>
              </w:rPr>
            </w:pPr>
            <w:r w:rsidRPr="00E52D45">
              <w:rPr>
                <w:b/>
                <w:lang w:val="en-GB"/>
              </w:rPr>
              <w:t>Main tasks of the partner in the project</w:t>
            </w:r>
          </w:p>
        </w:tc>
        <w:tc>
          <w:tcPr>
            <w:tcW w:w="2613" w:type="dxa"/>
            <w:gridSpan w:val="3"/>
            <w:tcBorders>
              <w:bottom w:val="single" w:sz="2" w:space="0" w:color="auto"/>
            </w:tcBorders>
            <w:shd w:val="clear" w:color="auto" w:fill="F2F2F2"/>
            <w:vAlign w:val="center"/>
          </w:tcPr>
          <w:p w14:paraId="111FAE33"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6B65FCC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FEA561D"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A]</w:t>
            </w:r>
          </w:p>
        </w:tc>
        <w:tc>
          <w:tcPr>
            <w:tcW w:w="3908" w:type="dxa"/>
            <w:gridSpan w:val="3"/>
            <w:shd w:val="clear" w:color="auto" w:fill="FFFFFF"/>
          </w:tcPr>
          <w:p w14:paraId="7BF64E6E" w14:textId="77777777" w:rsidR="00E52D45" w:rsidRPr="00E52D45" w:rsidRDefault="00E52D45" w:rsidP="00E52D45">
            <w:pPr>
              <w:spacing w:after="0"/>
            </w:pPr>
            <w:r w:rsidRPr="00E52D45">
              <w:t>&gt;Text&lt;</w:t>
            </w:r>
          </w:p>
          <w:p w14:paraId="332BBF22" w14:textId="77777777" w:rsidR="00E52D45" w:rsidRPr="00E52D45" w:rsidRDefault="00E52D45" w:rsidP="00E52D45">
            <w:pPr>
              <w:spacing w:after="0"/>
            </w:pPr>
          </w:p>
        </w:tc>
        <w:tc>
          <w:tcPr>
            <w:tcW w:w="2613" w:type="dxa"/>
            <w:gridSpan w:val="3"/>
            <w:shd w:val="clear" w:color="auto" w:fill="FFFFFF"/>
          </w:tcPr>
          <w:p w14:paraId="305047DB"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12E1617F" w14:textId="77777777" w:rsidR="00E52D45" w:rsidRPr="00E52D45" w:rsidRDefault="00E52D45" w:rsidP="00E52D45">
            <w:pPr>
              <w:spacing w:after="0"/>
            </w:pPr>
            <w:r w:rsidRPr="00E52D45">
              <w:t>[KR/SR/O]</w:t>
            </w:r>
          </w:p>
        </w:tc>
      </w:tr>
      <w:tr w:rsidR="00E52D45" w:rsidRPr="00E52D45" w14:paraId="422496F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2A06977"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B]</w:t>
            </w:r>
          </w:p>
        </w:tc>
        <w:tc>
          <w:tcPr>
            <w:tcW w:w="3908" w:type="dxa"/>
            <w:gridSpan w:val="3"/>
            <w:shd w:val="clear" w:color="auto" w:fill="FFFFFF"/>
          </w:tcPr>
          <w:p w14:paraId="1EFAD32C" w14:textId="77777777" w:rsidR="00E52D45" w:rsidRPr="00E52D45" w:rsidRDefault="00E52D45" w:rsidP="00E52D45">
            <w:pPr>
              <w:spacing w:after="0"/>
            </w:pPr>
            <w:r w:rsidRPr="00E52D45">
              <w:t>&gt;Text&lt;</w:t>
            </w:r>
          </w:p>
          <w:p w14:paraId="178409C4" w14:textId="77777777" w:rsidR="00E52D45" w:rsidRPr="00E52D45" w:rsidRDefault="00E52D45" w:rsidP="00E52D45">
            <w:pPr>
              <w:spacing w:after="0"/>
            </w:pPr>
          </w:p>
        </w:tc>
        <w:tc>
          <w:tcPr>
            <w:tcW w:w="2613" w:type="dxa"/>
            <w:gridSpan w:val="3"/>
            <w:shd w:val="clear" w:color="auto" w:fill="FFFFFF"/>
          </w:tcPr>
          <w:p w14:paraId="3F776252"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6203AD84" w14:textId="77777777" w:rsidR="00E52D45" w:rsidRPr="00E52D45" w:rsidRDefault="00E52D45" w:rsidP="00E52D45">
            <w:pPr>
              <w:spacing w:after="0"/>
            </w:pPr>
            <w:r w:rsidRPr="00E52D45">
              <w:t>[KR/SR/O]</w:t>
            </w:r>
          </w:p>
        </w:tc>
      </w:tr>
      <w:tr w:rsidR="00E52D45" w:rsidRPr="00E52D45" w14:paraId="1B193026"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0C05ECB"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C]</w:t>
            </w:r>
          </w:p>
        </w:tc>
        <w:tc>
          <w:tcPr>
            <w:tcW w:w="3908" w:type="dxa"/>
            <w:gridSpan w:val="3"/>
            <w:shd w:val="clear" w:color="auto" w:fill="FFFFFF"/>
          </w:tcPr>
          <w:p w14:paraId="3F015C26" w14:textId="77777777" w:rsidR="00E52D45" w:rsidRPr="00E52D45" w:rsidRDefault="00E52D45" w:rsidP="00E52D45">
            <w:pPr>
              <w:spacing w:after="0"/>
            </w:pPr>
            <w:r w:rsidRPr="00E52D45">
              <w:t>&gt;Text&lt;</w:t>
            </w:r>
          </w:p>
          <w:p w14:paraId="323905CE" w14:textId="77777777" w:rsidR="00E52D45" w:rsidRPr="00E52D45" w:rsidRDefault="00E52D45" w:rsidP="00E52D45">
            <w:pPr>
              <w:spacing w:after="0"/>
            </w:pPr>
          </w:p>
        </w:tc>
        <w:tc>
          <w:tcPr>
            <w:tcW w:w="2613" w:type="dxa"/>
            <w:gridSpan w:val="3"/>
            <w:shd w:val="clear" w:color="auto" w:fill="FFFFFF"/>
          </w:tcPr>
          <w:p w14:paraId="50A08E2C"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3A7AFBC3" w14:textId="77777777" w:rsidR="00E52D45" w:rsidRPr="00E52D45" w:rsidRDefault="00E52D45" w:rsidP="00E52D45">
            <w:pPr>
              <w:spacing w:after="0"/>
            </w:pPr>
            <w:r w:rsidRPr="00E52D45">
              <w:t>[KR/SR/O]</w:t>
            </w:r>
          </w:p>
        </w:tc>
      </w:tr>
      <w:tr w:rsidR="00E52D45" w:rsidRPr="00E52D45" w14:paraId="371B136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058E025" w14:textId="77777777" w:rsidR="00E52D45" w:rsidRPr="00E52D45" w:rsidRDefault="00E52D45" w:rsidP="00E52D45">
            <w:pPr>
              <w:spacing w:after="0"/>
            </w:pPr>
          </w:p>
        </w:tc>
        <w:tc>
          <w:tcPr>
            <w:tcW w:w="3908" w:type="dxa"/>
            <w:gridSpan w:val="3"/>
            <w:shd w:val="clear" w:color="auto" w:fill="FFFFFF"/>
          </w:tcPr>
          <w:p w14:paraId="5C9BCA13" w14:textId="77777777" w:rsidR="00E52D45" w:rsidRPr="00E52D45" w:rsidRDefault="00E52D45" w:rsidP="00E52D45">
            <w:pPr>
              <w:spacing w:after="0"/>
            </w:pPr>
          </w:p>
        </w:tc>
        <w:tc>
          <w:tcPr>
            <w:tcW w:w="2613" w:type="dxa"/>
            <w:gridSpan w:val="3"/>
            <w:shd w:val="clear" w:color="auto" w:fill="FFFFFF"/>
          </w:tcPr>
          <w:p w14:paraId="5FA4248D" w14:textId="77777777" w:rsidR="00E52D45" w:rsidRPr="00E52D45" w:rsidRDefault="00E52D45" w:rsidP="00E52D45">
            <w:pPr>
              <w:spacing w:after="0"/>
            </w:pPr>
          </w:p>
        </w:tc>
      </w:tr>
      <w:tr w:rsidR="00E52D45" w:rsidRPr="00E52D45" w14:paraId="6AEBD62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24C462FC"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3908" w:type="dxa"/>
            <w:gridSpan w:val="3"/>
            <w:shd w:val="clear" w:color="auto" w:fill="F2F2F2"/>
            <w:vAlign w:val="center"/>
          </w:tcPr>
          <w:p w14:paraId="1D162E19" w14:textId="77777777" w:rsidR="00E52D45" w:rsidRPr="00E52D45" w:rsidRDefault="00E52D45" w:rsidP="00E52D45">
            <w:pPr>
              <w:spacing w:after="0"/>
              <w:rPr>
                <w:b/>
                <w:lang w:val="en-GB"/>
              </w:rPr>
            </w:pPr>
            <w:r w:rsidRPr="00E52D45">
              <w:rPr>
                <w:b/>
                <w:lang w:val="en-GB"/>
              </w:rPr>
              <w:t xml:space="preserve">Main tasks of the partner in the project </w:t>
            </w:r>
          </w:p>
        </w:tc>
        <w:tc>
          <w:tcPr>
            <w:tcW w:w="2613" w:type="dxa"/>
            <w:gridSpan w:val="3"/>
            <w:shd w:val="clear" w:color="auto" w:fill="F2F2F2"/>
            <w:vAlign w:val="center"/>
          </w:tcPr>
          <w:p w14:paraId="76F332AC"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29C4A72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483CF76" w14:textId="77777777" w:rsidR="00E52D45" w:rsidRPr="00E52D45" w:rsidRDefault="00E52D45" w:rsidP="00E52D45">
            <w:pPr>
              <w:spacing w:after="0"/>
            </w:pPr>
            <w:r w:rsidRPr="00E52D45">
              <w:t>[Company X]</w:t>
            </w:r>
          </w:p>
        </w:tc>
        <w:tc>
          <w:tcPr>
            <w:tcW w:w="3908" w:type="dxa"/>
            <w:gridSpan w:val="3"/>
            <w:shd w:val="clear" w:color="auto" w:fill="FFFFFF"/>
          </w:tcPr>
          <w:p w14:paraId="7FBAE9B5" w14:textId="77777777" w:rsidR="00E52D45" w:rsidRPr="00E52D45" w:rsidRDefault="00E52D45" w:rsidP="00E52D45">
            <w:pPr>
              <w:spacing w:after="0"/>
            </w:pPr>
            <w:r w:rsidRPr="00E52D45">
              <w:t>&gt;Text&lt;</w:t>
            </w:r>
          </w:p>
          <w:p w14:paraId="40A4D118" w14:textId="77777777" w:rsidR="00E52D45" w:rsidRPr="00E52D45" w:rsidRDefault="00E52D45" w:rsidP="00E52D45">
            <w:pPr>
              <w:spacing w:after="0"/>
            </w:pPr>
          </w:p>
        </w:tc>
        <w:tc>
          <w:tcPr>
            <w:tcW w:w="2613" w:type="dxa"/>
            <w:gridSpan w:val="3"/>
            <w:shd w:val="clear" w:color="auto" w:fill="FFFFFF"/>
          </w:tcPr>
          <w:p w14:paraId="0DF667CE"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40F8F465" w14:textId="77777777" w:rsidR="00E52D45" w:rsidRPr="00E52D45" w:rsidRDefault="00E52D45" w:rsidP="00E52D45">
            <w:pPr>
              <w:spacing w:after="0"/>
            </w:pPr>
            <w:r w:rsidRPr="00E52D45">
              <w:t>[KR/SR/O]</w:t>
            </w:r>
          </w:p>
        </w:tc>
      </w:tr>
      <w:tr w:rsidR="00E52D45" w:rsidRPr="00E52D45" w14:paraId="1B8B935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84C47B2" w14:textId="77777777" w:rsidR="00E52D45" w:rsidRPr="00E52D45" w:rsidRDefault="00E52D45" w:rsidP="00E52D45">
            <w:pPr>
              <w:spacing w:after="0"/>
            </w:pPr>
            <w:r w:rsidRPr="00E52D45">
              <w:t>[Company Y]</w:t>
            </w:r>
          </w:p>
        </w:tc>
        <w:tc>
          <w:tcPr>
            <w:tcW w:w="3908" w:type="dxa"/>
            <w:gridSpan w:val="3"/>
            <w:shd w:val="clear" w:color="auto" w:fill="FFFFFF"/>
          </w:tcPr>
          <w:p w14:paraId="21676609" w14:textId="77777777" w:rsidR="00E52D45" w:rsidRPr="00E52D45" w:rsidRDefault="00E52D45" w:rsidP="00E52D45">
            <w:pPr>
              <w:spacing w:after="0"/>
            </w:pPr>
            <w:r w:rsidRPr="00E52D45">
              <w:t>&gt;Text&lt;</w:t>
            </w:r>
          </w:p>
          <w:p w14:paraId="16C2302D" w14:textId="77777777" w:rsidR="00E52D45" w:rsidRPr="00E52D45" w:rsidRDefault="00E52D45" w:rsidP="00E52D45">
            <w:pPr>
              <w:spacing w:after="0"/>
            </w:pPr>
          </w:p>
        </w:tc>
        <w:tc>
          <w:tcPr>
            <w:tcW w:w="2613" w:type="dxa"/>
            <w:gridSpan w:val="3"/>
            <w:shd w:val="clear" w:color="auto" w:fill="FFFFFF"/>
          </w:tcPr>
          <w:p w14:paraId="32BEFE13"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6425DC91" w14:textId="77777777" w:rsidR="00E52D45" w:rsidRPr="00E52D45" w:rsidRDefault="00E52D45" w:rsidP="00E52D45">
            <w:pPr>
              <w:spacing w:after="0"/>
            </w:pPr>
            <w:r w:rsidRPr="00E52D45">
              <w:t>[KR/SR/O]</w:t>
            </w:r>
          </w:p>
        </w:tc>
      </w:tr>
      <w:tr w:rsidR="00E52D45" w:rsidRPr="00E52D45" w14:paraId="56CA3BF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49F992A" w14:textId="77777777" w:rsidR="00E52D45" w:rsidRPr="00E52D45" w:rsidRDefault="00E52D45" w:rsidP="00E52D45">
            <w:pPr>
              <w:spacing w:after="0"/>
            </w:pPr>
            <w:r w:rsidRPr="00E52D45">
              <w:t>[Company Z]</w:t>
            </w:r>
          </w:p>
        </w:tc>
        <w:tc>
          <w:tcPr>
            <w:tcW w:w="3908" w:type="dxa"/>
            <w:gridSpan w:val="3"/>
            <w:shd w:val="clear" w:color="auto" w:fill="FFFFFF"/>
          </w:tcPr>
          <w:p w14:paraId="09C3BB13" w14:textId="77777777" w:rsidR="00E52D45" w:rsidRPr="00E52D45" w:rsidRDefault="00E52D45" w:rsidP="00E52D45">
            <w:pPr>
              <w:spacing w:after="0"/>
            </w:pPr>
            <w:r w:rsidRPr="00E52D45">
              <w:t>&gt;Text&lt;</w:t>
            </w:r>
          </w:p>
          <w:p w14:paraId="34EC8113" w14:textId="77777777" w:rsidR="00E52D45" w:rsidRPr="00E52D45" w:rsidRDefault="00E52D45" w:rsidP="00E52D45">
            <w:pPr>
              <w:spacing w:after="0"/>
            </w:pPr>
          </w:p>
        </w:tc>
        <w:tc>
          <w:tcPr>
            <w:tcW w:w="2613" w:type="dxa"/>
            <w:gridSpan w:val="3"/>
            <w:shd w:val="clear" w:color="auto" w:fill="FFFFFF"/>
          </w:tcPr>
          <w:p w14:paraId="70208014"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29DE78BA" w14:textId="77777777" w:rsidR="00E52D45" w:rsidRPr="00E52D45" w:rsidRDefault="00E52D45" w:rsidP="00E52D45">
            <w:pPr>
              <w:spacing w:after="0"/>
            </w:pPr>
            <w:r w:rsidRPr="00E52D45">
              <w:t>[KR/SR/O]</w:t>
            </w:r>
          </w:p>
        </w:tc>
      </w:tr>
      <w:tr w:rsidR="00E52D45" w:rsidRPr="00E52D45" w14:paraId="3431690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276BDFCE" w14:textId="77777777" w:rsidR="00E52D45" w:rsidRPr="00E52D45" w:rsidRDefault="00E52D45" w:rsidP="00E52D45">
            <w:pPr>
              <w:spacing w:after="0"/>
            </w:pPr>
          </w:p>
        </w:tc>
        <w:tc>
          <w:tcPr>
            <w:tcW w:w="3908" w:type="dxa"/>
            <w:gridSpan w:val="3"/>
            <w:tcBorders>
              <w:bottom w:val="single" w:sz="4" w:space="0" w:color="auto"/>
            </w:tcBorders>
            <w:shd w:val="clear" w:color="auto" w:fill="FFFFFF"/>
            <w:noWrap/>
            <w:vAlign w:val="center"/>
          </w:tcPr>
          <w:p w14:paraId="7075B095" w14:textId="77777777" w:rsidR="00E52D45" w:rsidRPr="00E52D45" w:rsidRDefault="00E52D45" w:rsidP="00E52D45">
            <w:pPr>
              <w:spacing w:after="0"/>
            </w:pPr>
          </w:p>
        </w:tc>
        <w:tc>
          <w:tcPr>
            <w:tcW w:w="2613" w:type="dxa"/>
            <w:gridSpan w:val="3"/>
            <w:tcBorders>
              <w:bottom w:val="single" w:sz="4" w:space="0" w:color="auto"/>
            </w:tcBorders>
            <w:shd w:val="clear" w:color="auto" w:fill="FFFFFF"/>
          </w:tcPr>
          <w:p w14:paraId="6E0440A8" w14:textId="77777777" w:rsidR="00E52D45" w:rsidRPr="00E52D45" w:rsidRDefault="00E52D45" w:rsidP="00E52D45">
            <w:pPr>
              <w:spacing w:after="0"/>
            </w:pPr>
          </w:p>
        </w:tc>
      </w:tr>
      <w:tr w:rsidR="00E52D45" w:rsidRPr="00E52D45" w14:paraId="5AA852FA" w14:textId="77777777" w:rsidTr="00A81BAC">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66976FC9" w14:textId="77777777" w:rsidR="00E52D45" w:rsidRPr="00E52D45" w:rsidRDefault="00E52D45" w:rsidP="00E52D45">
            <w:pPr>
              <w:spacing w:after="0"/>
              <w:rPr>
                <w:b/>
                <w:color w:val="FFFFFF" w:themeColor="background1"/>
              </w:rPr>
            </w:pPr>
            <w:r w:rsidRPr="00E52D45">
              <w:rPr>
                <w:b/>
                <w:color w:val="FFFFFF" w:themeColor="background1"/>
              </w:rPr>
              <w:t xml:space="preserve">Project </w:t>
            </w:r>
            <w:proofErr w:type="spellStart"/>
            <w:r w:rsidRPr="00E52D45">
              <w:rPr>
                <w:b/>
                <w:color w:val="FFFFFF" w:themeColor="background1"/>
              </w:rPr>
              <w:t>Calculation</w:t>
            </w:r>
            <w:proofErr w:type="spellEnd"/>
            <w:r w:rsidRPr="00E52D45">
              <w:rPr>
                <w:b/>
                <w:color w:val="FFFFFF" w:themeColor="background1"/>
              </w:rPr>
              <w:t xml:space="preserve"> per Partner</w:t>
            </w:r>
          </w:p>
        </w:tc>
      </w:tr>
      <w:tr w:rsidR="00E52D45" w:rsidRPr="00E52D45" w14:paraId="596FAD5C"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6841C50"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53ED439" w14:textId="77777777" w:rsidR="00E52D45" w:rsidRPr="00E52D45" w:rsidRDefault="00E52D45" w:rsidP="00E52D45">
            <w:pPr>
              <w:spacing w:after="0"/>
              <w:rPr>
                <w:b/>
              </w:rPr>
            </w:pPr>
            <w:r w:rsidRPr="00E52D45">
              <w:rPr>
                <w: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605A29" w14:textId="77777777" w:rsidR="00E52D45" w:rsidRPr="00E52D45" w:rsidRDefault="00E52D45" w:rsidP="00E52D45">
            <w:pPr>
              <w:spacing w:after="0"/>
              <w:jc w:val="center"/>
              <w:rPr>
                <w:b/>
              </w:rPr>
            </w:pPr>
            <w:proofErr w:type="spellStart"/>
            <w:r w:rsidRPr="00E52D45">
              <w:rPr>
                <w:b/>
              </w:rPr>
              <w:t>Contribution</w:t>
            </w:r>
            <w:proofErr w:type="spellEnd"/>
            <w:r w:rsidRPr="00E52D45">
              <w:rPr>
                <w:b/>
              </w:rPr>
              <w:t xml:space="preserve"> in €</w:t>
            </w:r>
          </w:p>
        </w:tc>
      </w:tr>
      <w:tr w:rsidR="00E52D45" w:rsidRPr="00E52D45" w14:paraId="515AE043"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C5A93CA"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29E47F68"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87626" w14:textId="77777777" w:rsidR="00E52D45" w:rsidRPr="00E52D45" w:rsidRDefault="00E52D45" w:rsidP="00E52D45">
            <w:pPr>
              <w:spacing w:after="0"/>
              <w:rPr>
                <w: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96093" w14:textId="77777777" w:rsidR="00E52D45" w:rsidRPr="00E52D45" w:rsidRDefault="00E52D45" w:rsidP="00E52D45">
            <w:pPr>
              <w:spacing w:after="0"/>
              <w:rPr>
                <w:b/>
              </w:rPr>
            </w:pPr>
            <w:r w:rsidRPr="00E52D45">
              <w:rPr>
                <w:b/>
              </w:rPr>
              <w:t>cash</w:t>
            </w:r>
          </w:p>
        </w:tc>
      </w:tr>
      <w:tr w:rsidR="00E52D45" w:rsidRPr="00E52D45" w14:paraId="06724DEA"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5A43BB" w14:textId="77777777" w:rsidR="00E52D45" w:rsidRPr="00E52D45" w:rsidRDefault="00E52D45" w:rsidP="00E52D45">
            <w:pPr>
              <w:spacing w:after="0"/>
            </w:pPr>
            <w:r w:rsidRPr="00E52D45">
              <w:t>Partner 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FE52B28"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8FA6"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1549F5B" w14:textId="77777777" w:rsidR="00E52D45" w:rsidRPr="00E52D45" w:rsidRDefault="00E52D45" w:rsidP="00E52D45">
            <w:pPr>
              <w:spacing w:after="0"/>
              <w:jc w:val="right"/>
            </w:pPr>
          </w:p>
        </w:tc>
      </w:tr>
      <w:tr w:rsidR="00E52D45" w:rsidRPr="00E52D45" w14:paraId="7317C44E"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23B40A" w14:textId="77777777" w:rsidR="00E52D45" w:rsidRPr="00E52D45" w:rsidRDefault="00E52D45" w:rsidP="00E52D45">
            <w:pPr>
              <w:spacing w:after="0"/>
            </w:pPr>
            <w:r w:rsidRPr="00E52D45">
              <w:t>Partner 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6BEE003"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4C103"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28D558D" w14:textId="77777777" w:rsidR="00E52D45" w:rsidRPr="00E52D45" w:rsidRDefault="00E52D45" w:rsidP="00E52D45">
            <w:pPr>
              <w:spacing w:after="0"/>
              <w:jc w:val="right"/>
            </w:pPr>
          </w:p>
        </w:tc>
      </w:tr>
      <w:tr w:rsidR="00E52D45" w:rsidRPr="00E52D45" w14:paraId="5DE05091"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D2EC7A" w14:textId="77777777" w:rsidR="00E52D45" w:rsidRPr="00E52D45" w:rsidRDefault="00E52D45" w:rsidP="00E52D45">
            <w:pPr>
              <w:spacing w:after="0"/>
            </w:pPr>
            <w:r w:rsidRPr="00E52D45">
              <w:t>Partner 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3C7062C"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9795"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378018C" w14:textId="77777777" w:rsidR="00E52D45" w:rsidRPr="00E52D45" w:rsidRDefault="00E52D45" w:rsidP="00E52D45">
            <w:pPr>
              <w:spacing w:after="0"/>
              <w:jc w:val="right"/>
            </w:pPr>
          </w:p>
        </w:tc>
      </w:tr>
      <w:tr w:rsidR="00E52D45" w:rsidRPr="00E52D45" w14:paraId="32012CA7"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7FBC7F"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C6F043E"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8987"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E62DE90" w14:textId="77777777" w:rsidR="00E52D45" w:rsidRPr="00E52D45" w:rsidRDefault="00E52D45" w:rsidP="00E52D45">
            <w:pPr>
              <w:spacing w:after="0"/>
              <w:jc w:val="right"/>
            </w:pPr>
          </w:p>
        </w:tc>
      </w:tr>
      <w:tr w:rsidR="00E52D45" w:rsidRPr="00E52D45" w14:paraId="71183A0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1AE3B3" w14:textId="77777777" w:rsidR="00E52D45" w:rsidRPr="00E52D45" w:rsidRDefault="00E52D45" w:rsidP="00E52D45">
            <w:pPr>
              <w:spacing w:after="0"/>
              <w:jc w:val="right"/>
              <w:rPr>
                <w:b/>
              </w:rPr>
            </w:pPr>
            <w:r w:rsidRPr="00E52D45">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E2C7D"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D5E99"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0C2ED59" w14:textId="77777777" w:rsidR="00E52D45" w:rsidRPr="00E52D45" w:rsidRDefault="00E52D45" w:rsidP="00E52D45">
            <w:pPr>
              <w:spacing w:after="0"/>
              <w:jc w:val="right"/>
              <w:rPr>
                <w:b/>
              </w:rPr>
            </w:pPr>
          </w:p>
        </w:tc>
      </w:tr>
      <w:tr w:rsidR="00E52D45" w:rsidRPr="00E52D45" w14:paraId="5B2ECF15"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97748C8"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02FEE83" w14:textId="77777777" w:rsidR="00E52D45" w:rsidRPr="00E52D45" w:rsidRDefault="00E52D45" w:rsidP="00E52D45">
            <w:pPr>
              <w:spacing w:after="0"/>
              <w:rPr>
                <w:b/>
                <w:lang w:val="en-GB"/>
              </w:rPr>
            </w:pPr>
            <w:r w:rsidRPr="00E52D45">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DC080" w14:textId="77777777" w:rsidR="00E52D45" w:rsidRPr="00E52D45" w:rsidRDefault="00E52D45" w:rsidP="00E52D45">
            <w:pPr>
              <w:spacing w:after="0"/>
              <w:rPr>
                <w:b/>
              </w:rPr>
            </w:pPr>
            <w:proofErr w:type="spellStart"/>
            <w:r w:rsidRPr="00E52D45">
              <w:rPr>
                <w:b/>
              </w:rPr>
              <w:t>Contribution</w:t>
            </w:r>
            <w:proofErr w:type="spellEnd"/>
            <w:r w:rsidRPr="00E52D45">
              <w:rPr>
                <w:b/>
              </w:rPr>
              <w:t xml:space="preserve"> in €</w:t>
            </w:r>
          </w:p>
        </w:tc>
      </w:tr>
      <w:tr w:rsidR="00E52D45" w:rsidRPr="00E52D45" w14:paraId="51825DF9"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DCB4607"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6A4A3582" w14:textId="77777777" w:rsidR="00E52D45" w:rsidRPr="00E52D45" w:rsidRDefault="00E52D45" w:rsidP="00E52D45">
            <w:pPr>
              <w:spacing w:after="0"/>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3BA8E" w14:textId="77777777" w:rsidR="00E52D45" w:rsidRPr="00E52D45" w:rsidRDefault="00E52D45" w:rsidP="00E52D45">
            <w:pPr>
              <w:spacing w:after="0"/>
              <w:rPr>
                <w:b/>
                <w:lang w:val="en-G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8BCDF" w14:textId="77777777" w:rsidR="00E52D45" w:rsidRPr="00E52D45" w:rsidRDefault="00E52D45" w:rsidP="00E52D45">
            <w:pPr>
              <w:spacing w:after="0"/>
              <w:rPr>
                <w:b/>
                <w:lang w:val="en-GB"/>
              </w:rPr>
            </w:pPr>
            <w:r w:rsidRPr="00E52D45">
              <w:rPr>
                <w:b/>
              </w:rPr>
              <w:t>cash</w:t>
            </w:r>
          </w:p>
        </w:tc>
      </w:tr>
      <w:tr w:rsidR="00E52D45" w:rsidRPr="00E52D45" w14:paraId="7C8CB159"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5C04AF" w14:textId="77777777" w:rsidR="00E52D45" w:rsidRPr="00E52D45" w:rsidRDefault="00E52D45" w:rsidP="00E52D45">
            <w:pPr>
              <w:spacing w:after="0"/>
            </w:pPr>
            <w:r w:rsidRPr="00E52D45">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22C5E48"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B29A62E"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7D90B21" w14:textId="77777777" w:rsidR="00E52D45" w:rsidRPr="00E52D45" w:rsidRDefault="00E52D45" w:rsidP="00E52D45">
            <w:pPr>
              <w:spacing w:after="0"/>
              <w:jc w:val="right"/>
            </w:pPr>
          </w:p>
        </w:tc>
      </w:tr>
      <w:tr w:rsidR="00E52D45" w:rsidRPr="00E52D45" w14:paraId="1F872F90"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7CA4A9" w14:textId="77777777" w:rsidR="00E52D45" w:rsidRPr="00E52D45" w:rsidRDefault="00E52D45" w:rsidP="00E52D45">
            <w:pPr>
              <w:spacing w:after="0"/>
            </w:pPr>
            <w:r w:rsidRPr="00E52D45">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4C5AEA8"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ECA0C8A"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284FFC1A" w14:textId="77777777" w:rsidR="00E52D45" w:rsidRPr="00E52D45" w:rsidRDefault="00E52D45" w:rsidP="00E52D45">
            <w:pPr>
              <w:spacing w:after="0"/>
              <w:jc w:val="right"/>
            </w:pPr>
          </w:p>
        </w:tc>
      </w:tr>
      <w:tr w:rsidR="00E52D45" w:rsidRPr="00E52D45" w14:paraId="79B79033"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38710B" w14:textId="77777777" w:rsidR="00E52D45" w:rsidRPr="00E52D45" w:rsidRDefault="00E52D45" w:rsidP="00E52D45">
            <w:pPr>
              <w:spacing w:after="0"/>
            </w:pPr>
            <w:r w:rsidRPr="00E52D45">
              <w:t>Partner 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05582A5"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B81D100"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E3BDDC5" w14:textId="77777777" w:rsidR="00E52D45" w:rsidRPr="00E52D45" w:rsidRDefault="00E52D45" w:rsidP="00E52D45">
            <w:pPr>
              <w:spacing w:after="0"/>
              <w:jc w:val="right"/>
            </w:pPr>
          </w:p>
        </w:tc>
      </w:tr>
      <w:tr w:rsidR="00E52D45" w:rsidRPr="00E52D45" w14:paraId="750522B5"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23F93A"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1CF3ED"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6C67402"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65D514E" w14:textId="77777777" w:rsidR="00E52D45" w:rsidRPr="00E52D45" w:rsidRDefault="00E52D45" w:rsidP="00E52D45">
            <w:pPr>
              <w:spacing w:after="0"/>
              <w:jc w:val="right"/>
            </w:pPr>
          </w:p>
        </w:tc>
      </w:tr>
      <w:tr w:rsidR="00E52D45" w:rsidRPr="00E52D45" w14:paraId="1977BE41"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115FE1"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2982AC1"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2AD1D28"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64468DD" w14:textId="77777777" w:rsidR="00E52D45" w:rsidRPr="00E52D45" w:rsidRDefault="00E52D45" w:rsidP="00E52D45">
            <w:pPr>
              <w:spacing w:after="0"/>
              <w:jc w:val="right"/>
            </w:pPr>
          </w:p>
        </w:tc>
      </w:tr>
      <w:tr w:rsidR="00E52D45" w:rsidRPr="00E52D45" w14:paraId="0616A9EB"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CA8088" w14:textId="77777777" w:rsidR="00E52D45" w:rsidRPr="00E52D45" w:rsidRDefault="00E52D45" w:rsidP="00E52D45">
            <w:pPr>
              <w:spacing w:after="0"/>
              <w:jc w:val="right"/>
              <w:rPr>
                <w:b/>
              </w:rPr>
            </w:pPr>
            <w:r w:rsidRPr="00E52D45">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1AEBB" w14:textId="77777777" w:rsidR="00E52D45" w:rsidRPr="00E52D45" w:rsidRDefault="00E52D45" w:rsidP="00E52D45">
            <w:pPr>
              <w:spacing w:after="0"/>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B892727"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7B000AD" w14:textId="77777777" w:rsidR="00E52D45" w:rsidRPr="00E52D45" w:rsidRDefault="00E52D45" w:rsidP="00E52D45">
            <w:pPr>
              <w:spacing w:after="0"/>
              <w:jc w:val="right"/>
              <w:rPr>
                <w:b/>
              </w:rPr>
            </w:pPr>
          </w:p>
        </w:tc>
      </w:tr>
      <w:tr w:rsidR="00E52D45" w:rsidRPr="00E52D45" w14:paraId="7F9A46B0" w14:textId="77777777" w:rsidTr="00A81BAC">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815146" w14:textId="77777777" w:rsidR="00E52D45" w:rsidRPr="00E52D45" w:rsidRDefault="00E52D45" w:rsidP="00E52D45">
            <w:pPr>
              <w:spacing w:after="0"/>
              <w:rPr>
                <w:b/>
              </w:rPr>
            </w:pPr>
            <w:r w:rsidRPr="00E52D45">
              <w:rPr>
                <w:b/>
              </w:rPr>
              <w:t xml:space="preserve">Total </w:t>
            </w:r>
            <w:proofErr w:type="spellStart"/>
            <w:r w:rsidRPr="00E52D45">
              <w:rPr>
                <w:b/>
              </w:rPr>
              <w:t>project</w:t>
            </w:r>
            <w:proofErr w:type="spellEnd"/>
            <w:r w:rsidRPr="00E52D45">
              <w:rPr>
                <w:b/>
              </w:rPr>
              <w:t xml:space="preserve"> </w:t>
            </w:r>
            <w:proofErr w:type="spellStart"/>
            <w:r w:rsidRPr="00E52D45">
              <w:rPr>
                <w:b/>
              </w:rPr>
              <w:t>costs</w:t>
            </w:r>
            <w:proofErr w:type="spellEnd"/>
            <w:r w:rsidRPr="00E52D45">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7A70C" w14:textId="77777777" w:rsidR="00E52D45" w:rsidRPr="00E52D45" w:rsidRDefault="00E52D45" w:rsidP="00E52D45">
            <w:pPr>
              <w:spacing w:after="0"/>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704F2D" w14:textId="77777777" w:rsidR="00E52D45" w:rsidRPr="00E52D45" w:rsidRDefault="00E52D45" w:rsidP="00E52D45">
            <w:pPr>
              <w:spacing w:after="0"/>
            </w:pPr>
          </w:p>
        </w:tc>
      </w:tr>
    </w:tbl>
    <w:p w14:paraId="08834E85" w14:textId="77777777" w:rsidR="00E52D45" w:rsidRDefault="00E52D45" w:rsidP="00E52D45">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E52D45" w:rsidRPr="00E52D45" w14:paraId="692D4782" w14:textId="77777777" w:rsidTr="00A81BAC">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61F0AD17" w14:textId="77777777" w:rsidR="00E52D45" w:rsidRPr="00E52D45" w:rsidRDefault="00E52D45" w:rsidP="00E52D45">
            <w:pPr>
              <w:spacing w:after="0"/>
              <w:rPr>
                <w:lang w:val="en-GB"/>
              </w:rPr>
            </w:pPr>
            <w:r w:rsidRPr="00E52D45">
              <w:rPr>
                <w:b/>
                <w:color w:val="FFFFFF" w:themeColor="background1"/>
              </w:rPr>
              <w:t>PROJECT 2.2 [PROJECT TITLE]</w:t>
            </w:r>
          </w:p>
        </w:tc>
      </w:tr>
      <w:tr w:rsidR="00E52D45" w:rsidRPr="004D352E" w14:paraId="0FDB827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091D459C" w14:textId="77777777" w:rsidR="00E52D45" w:rsidRPr="00E52D45" w:rsidRDefault="00E52D45" w:rsidP="00E52D45">
            <w:pPr>
              <w:spacing w:after="0"/>
              <w:rPr>
                <w:b/>
                <w:lang w:val="en-GB"/>
              </w:rPr>
            </w:pPr>
            <w:r w:rsidRPr="00E52D45">
              <w:rPr>
                <w:b/>
                <w:lang w:val="en-GB"/>
              </w:rPr>
              <w:t>Project management</w:t>
            </w:r>
          </w:p>
        </w:tc>
        <w:tc>
          <w:tcPr>
            <w:tcW w:w="6521" w:type="dxa"/>
            <w:gridSpan w:val="6"/>
            <w:shd w:val="clear" w:color="auto" w:fill="FFFFFF"/>
            <w:vAlign w:val="center"/>
          </w:tcPr>
          <w:p w14:paraId="43041D0E" w14:textId="07118B0A" w:rsidR="00E52D45" w:rsidRPr="00E52D45" w:rsidRDefault="00E52D45" w:rsidP="00E52D45">
            <w:pPr>
              <w:spacing w:after="0"/>
              <w:rPr>
                <w:lang w:val="en-GB"/>
              </w:rPr>
            </w:pPr>
            <w:r w:rsidRPr="00E52D45">
              <w:rPr>
                <w:lang w:val="en-GB"/>
              </w:rPr>
              <w:t xml:space="preserve">last name, first name (title), gender </w:t>
            </w:r>
          </w:p>
        </w:tc>
      </w:tr>
      <w:tr w:rsidR="00E52D45" w:rsidRPr="00E52D45" w14:paraId="7D8E10D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73281984" w14:textId="77777777" w:rsidR="00E52D45" w:rsidRPr="00E52D45" w:rsidRDefault="00E52D45" w:rsidP="00E52D45">
            <w:pPr>
              <w:spacing w:after="0"/>
              <w:rPr>
                <w:b/>
                <w:lang w:val="en-GB"/>
              </w:rPr>
            </w:pPr>
          </w:p>
        </w:tc>
        <w:tc>
          <w:tcPr>
            <w:tcW w:w="6521" w:type="dxa"/>
            <w:gridSpan w:val="6"/>
            <w:shd w:val="clear" w:color="auto" w:fill="FFFFFF"/>
            <w:vAlign w:val="center"/>
          </w:tcPr>
          <w:p w14:paraId="6467CF71" w14:textId="77777777" w:rsidR="00E52D45" w:rsidRPr="00E52D45" w:rsidRDefault="00E52D45" w:rsidP="00E52D45">
            <w:pPr>
              <w:spacing w:after="0"/>
              <w:rPr>
                <w:lang w:val="en-GB"/>
              </w:rPr>
            </w:pPr>
            <w:r w:rsidRPr="00E52D45">
              <w:rPr>
                <w:lang w:val="en-GB"/>
              </w:rPr>
              <w:t>institution</w:t>
            </w:r>
          </w:p>
        </w:tc>
      </w:tr>
      <w:tr w:rsidR="00E52D45" w:rsidRPr="004D352E" w14:paraId="1F26BF9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4E2A074A" w14:textId="77777777" w:rsidR="00E52D45" w:rsidRPr="00E52D45" w:rsidRDefault="00E52D45" w:rsidP="00E52D45">
            <w:pPr>
              <w:spacing w:after="0"/>
              <w:rPr>
                <w:b/>
                <w:lang w:val="en-GB"/>
              </w:rPr>
            </w:pPr>
            <w:r w:rsidRPr="00E52D45">
              <w:rPr>
                <w:b/>
                <w:lang w:val="en-GB"/>
              </w:rPr>
              <w:t>Key researcher</w:t>
            </w:r>
          </w:p>
        </w:tc>
        <w:tc>
          <w:tcPr>
            <w:tcW w:w="6521" w:type="dxa"/>
            <w:gridSpan w:val="6"/>
            <w:shd w:val="clear" w:color="auto" w:fill="FFFFFF"/>
            <w:vAlign w:val="center"/>
          </w:tcPr>
          <w:p w14:paraId="3D66786D" w14:textId="4E627969" w:rsidR="00E52D45" w:rsidRPr="00E52D45" w:rsidRDefault="00E52D45" w:rsidP="00E52D45">
            <w:pPr>
              <w:spacing w:after="0"/>
              <w:rPr>
                <w:lang w:val="en-GB"/>
              </w:rPr>
            </w:pPr>
            <w:r w:rsidRPr="00E52D45">
              <w:rPr>
                <w:lang w:val="en-GB"/>
              </w:rPr>
              <w:t>last name, first name (title), gender</w:t>
            </w:r>
          </w:p>
        </w:tc>
      </w:tr>
      <w:tr w:rsidR="00E52D45" w:rsidRPr="00E52D45" w14:paraId="04C1BB8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2C9012F1" w14:textId="77777777" w:rsidR="00E52D45" w:rsidRPr="00E52D45" w:rsidRDefault="00E52D45" w:rsidP="00E52D45">
            <w:pPr>
              <w:spacing w:after="0"/>
              <w:rPr>
                <w:lang w:val="en-GB"/>
              </w:rPr>
            </w:pPr>
          </w:p>
        </w:tc>
        <w:tc>
          <w:tcPr>
            <w:tcW w:w="6521" w:type="dxa"/>
            <w:gridSpan w:val="6"/>
            <w:shd w:val="clear" w:color="auto" w:fill="FFFFFF"/>
            <w:vAlign w:val="center"/>
          </w:tcPr>
          <w:p w14:paraId="2E33654B" w14:textId="77777777" w:rsidR="00E52D45" w:rsidRPr="00E52D45" w:rsidRDefault="00E52D45" w:rsidP="00E52D45">
            <w:pPr>
              <w:spacing w:after="0"/>
              <w:rPr>
                <w:lang w:val="en-GB"/>
              </w:rPr>
            </w:pPr>
            <w:r w:rsidRPr="00E52D45">
              <w:rPr>
                <w:lang w:val="en-GB"/>
              </w:rPr>
              <w:t>institution</w:t>
            </w:r>
          </w:p>
        </w:tc>
      </w:tr>
      <w:tr w:rsidR="00E52D45" w:rsidRPr="004D352E" w14:paraId="3E3C2CA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1742DB65" w14:textId="77777777" w:rsidR="00E52D45" w:rsidRPr="00E52D45" w:rsidRDefault="00E52D45" w:rsidP="00E52D45">
            <w:pPr>
              <w:spacing w:before="240" w:after="240"/>
              <w:rPr>
                <w:b/>
              </w:rPr>
            </w:pPr>
            <w:proofErr w:type="spellStart"/>
            <w:r w:rsidRPr="00E52D45">
              <w:rPr>
                <w:b/>
                <w:lang w:val="en-GB"/>
              </w:rPr>
              <w:t>Proje</w:t>
            </w:r>
            <w:proofErr w:type="spellEnd"/>
            <w:r w:rsidRPr="00E52D45">
              <w:rPr>
                <w:b/>
              </w:rPr>
              <w:t>ct Type</w:t>
            </w:r>
          </w:p>
        </w:tc>
        <w:tc>
          <w:tcPr>
            <w:tcW w:w="6521" w:type="dxa"/>
            <w:gridSpan w:val="6"/>
            <w:shd w:val="clear" w:color="auto" w:fill="FFFFFF"/>
          </w:tcPr>
          <w:p w14:paraId="7AE76683" w14:textId="77777777" w:rsidR="00E52D45" w:rsidRPr="00E52D45" w:rsidRDefault="00E52D45" w:rsidP="00E52D45">
            <w:pPr>
              <w:spacing w:before="60" w:after="60" w:line="240" w:lineRule="auto"/>
              <w:rPr>
                <w:lang w:val="en-GB"/>
              </w:rPr>
            </w:pPr>
            <w:r w:rsidRPr="00E52D45">
              <w:rPr>
                <w:b/>
              </w:rPr>
              <w:fldChar w:fldCharType="begin">
                <w:ffData>
                  <w:name w:val="Kontrollkästchen1"/>
                  <w:enabled/>
                  <w:calcOnExit w:val="0"/>
                  <w:checkBox>
                    <w:sizeAuto/>
                    <w:default w:val="0"/>
                  </w:checkBox>
                </w:ffData>
              </w:fldChar>
            </w:r>
            <w:r w:rsidRPr="00E52D45">
              <w:rPr>
                <w:b/>
                <w:lang w:val="en-GB"/>
              </w:rPr>
              <w:instrText xml:space="preserve"> FORMCHECKBOX </w:instrText>
            </w:r>
            <w:r w:rsidR="004D352E">
              <w:rPr>
                <w:b/>
              </w:rPr>
            </w:r>
            <w:r w:rsidR="004D352E">
              <w:rPr>
                <w:b/>
              </w:rPr>
              <w:fldChar w:fldCharType="separate"/>
            </w:r>
            <w:r w:rsidRPr="00E52D45">
              <w:rPr>
                <w:b/>
              </w:rPr>
              <w:fldChar w:fldCharType="end"/>
            </w:r>
            <w:r w:rsidRPr="00E52D45">
              <w:rPr>
                <w:b/>
                <w:lang w:val="en-GB"/>
              </w:rPr>
              <w:t xml:space="preserve"> </w:t>
            </w:r>
            <w:r w:rsidRPr="00E52D45">
              <w:rPr>
                <w:lang w:val="en-GB"/>
              </w:rPr>
              <w:t>multi-firm (MF)</w:t>
            </w:r>
          </w:p>
          <w:p w14:paraId="1A54B1F8" w14:textId="77777777" w:rsidR="00E52D45" w:rsidRPr="00E52D45" w:rsidRDefault="00E52D45" w:rsidP="00E52D45">
            <w:pPr>
              <w:tabs>
                <w:tab w:val="left" w:pos="547"/>
              </w:tabs>
              <w:spacing w:before="60" w:after="60" w:line="240" w:lineRule="auto"/>
              <w:rPr>
                <w:lang w:val="en-GB"/>
              </w:rPr>
            </w:pPr>
            <w:r w:rsidRPr="00E52D45">
              <w:fldChar w:fldCharType="begin">
                <w:ffData>
                  <w:name w:val="Kontrollkästchen2"/>
                  <w:enabled/>
                  <w:calcOnExit w:val="0"/>
                  <w:checkBox>
                    <w:sizeAuto/>
                    <w:default w:val="0"/>
                  </w:checkBox>
                </w:ffData>
              </w:fldChar>
            </w:r>
            <w:r w:rsidRPr="00E52D45">
              <w:rPr>
                <w:lang w:val="en-GB"/>
              </w:rPr>
              <w:instrText xml:space="preserve"> FORMCHECKBOX </w:instrText>
            </w:r>
            <w:r w:rsidR="004D352E">
              <w:fldChar w:fldCharType="separate"/>
            </w:r>
            <w:r w:rsidRPr="00E52D45">
              <w:fldChar w:fldCharType="end"/>
            </w:r>
            <w:r w:rsidRPr="00E52D45">
              <w:rPr>
                <w:lang w:val="en-GB"/>
              </w:rPr>
              <w:t xml:space="preserve"> single-firm (SF)</w:t>
            </w:r>
          </w:p>
        </w:tc>
      </w:tr>
      <w:tr w:rsidR="00E52D45" w:rsidRPr="00E52D45" w14:paraId="296B5C3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258A7117" w14:textId="77777777" w:rsidR="00E52D45" w:rsidRPr="00E52D45" w:rsidRDefault="00E52D45" w:rsidP="00E52D45">
            <w:pPr>
              <w:spacing w:after="0"/>
              <w:rPr>
                <w:b/>
              </w:rPr>
            </w:pPr>
            <w:r w:rsidRPr="00E52D45">
              <w:rPr>
                <w:b/>
              </w:rPr>
              <w:lastRenderedPageBreak/>
              <w:t xml:space="preserve">Strategic </w:t>
            </w:r>
            <w:proofErr w:type="spellStart"/>
            <w:r w:rsidRPr="00E52D45">
              <w:rPr>
                <w:b/>
              </w:rPr>
              <w:t>research</w:t>
            </w:r>
            <w:proofErr w:type="spellEnd"/>
            <w:r w:rsidRPr="00E52D45">
              <w:rPr>
                <w:b/>
              </w:rPr>
              <w:t xml:space="preserve"> </w:t>
            </w:r>
            <w:proofErr w:type="spellStart"/>
            <w:r w:rsidRPr="00E52D45">
              <w:rPr>
                <w:b/>
              </w:rPr>
              <w:t>project</w:t>
            </w:r>
            <w:proofErr w:type="spellEnd"/>
          </w:p>
        </w:tc>
        <w:tc>
          <w:tcPr>
            <w:tcW w:w="6521" w:type="dxa"/>
            <w:gridSpan w:val="6"/>
            <w:shd w:val="clear" w:color="auto" w:fill="FFFFFF"/>
            <w:vAlign w:val="center"/>
          </w:tcPr>
          <w:p w14:paraId="4B215872" w14:textId="3B36EC14" w:rsidR="00E52D45" w:rsidRPr="00E52D45" w:rsidRDefault="00E52D45" w:rsidP="00E52D45">
            <w:pPr>
              <w:spacing w:after="0"/>
              <w:rPr>
                <w:lang w:val="en-GB"/>
              </w:rPr>
            </w:pPr>
            <w:r w:rsidRPr="00E52D45">
              <w:rPr>
                <w:lang w:val="de-DE"/>
              </w:rPr>
              <w:fldChar w:fldCharType="begin">
                <w:ffData>
                  <w:name w:val="Kontrollkästchen1"/>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yes</w:t>
            </w:r>
            <w:r w:rsidR="00AF0598">
              <w:rPr>
                <w:lang w:val="en-US"/>
              </w:rPr>
              <w:t xml:space="preserve">               </w:t>
            </w:r>
            <w:r w:rsidR="00AF0598">
              <w:rPr>
                <w:lang w:val="de-DE"/>
              </w:rPr>
              <w:fldChar w:fldCharType="begin">
                <w:ffData>
                  <w:name w:val=""/>
                  <w:enabled/>
                  <w:calcOnExit w:val="0"/>
                  <w:checkBox>
                    <w:sizeAuto/>
                    <w:default w:val="0"/>
                  </w:checkBox>
                </w:ffData>
              </w:fldChar>
            </w:r>
            <w:r w:rsidR="00AF0598" w:rsidRPr="004D352E">
              <w:rPr>
                <w:lang w:val="en-GB"/>
              </w:rPr>
              <w:instrText xml:space="preserve"> FORMCHECKBOX </w:instrText>
            </w:r>
            <w:r w:rsidR="004D352E">
              <w:rPr>
                <w:lang w:val="de-DE"/>
              </w:rPr>
            </w:r>
            <w:r w:rsidR="004D352E">
              <w:rPr>
                <w:lang w:val="de-DE"/>
              </w:rPr>
              <w:fldChar w:fldCharType="separate"/>
            </w:r>
            <w:r w:rsidR="00AF0598">
              <w:rPr>
                <w:lang w:val="de-DE"/>
              </w:rPr>
              <w:fldChar w:fldCharType="end"/>
            </w:r>
            <w:r w:rsidR="00AF0598" w:rsidRPr="00E52D45">
              <w:rPr>
                <w:lang w:val="en-US"/>
              </w:rPr>
              <w:t xml:space="preserve"> </w:t>
            </w:r>
            <w:r w:rsidR="000C30AB" w:rsidRPr="00DE089A">
              <w:rPr>
                <w:lang w:val="en-US"/>
              </w:rPr>
              <w:t>thereof partly undefined “</w:t>
            </w:r>
            <w:r w:rsidR="000C30AB">
              <w:rPr>
                <w:lang w:val="en-US"/>
              </w:rPr>
              <w:t>N</w:t>
            </w:r>
            <w:r w:rsidR="000C30AB" w:rsidRPr="00DE089A">
              <w:rPr>
                <w:lang w:val="en-US"/>
              </w:rPr>
              <w:t>.</w:t>
            </w:r>
            <w:r w:rsidR="000C30AB">
              <w:rPr>
                <w:lang w:val="en-US"/>
              </w:rPr>
              <w:t>N</w:t>
            </w:r>
            <w:r w:rsidR="000C30AB" w:rsidRPr="00DE089A">
              <w:rPr>
                <w:lang w:val="en-US"/>
              </w:rPr>
              <w:t>.</w:t>
            </w:r>
            <w:r w:rsidR="000C30AB">
              <w:rPr>
                <w:lang w:val="en-US"/>
              </w:rPr>
              <w:t xml:space="preserve"> </w:t>
            </w:r>
            <w:r w:rsidR="000C30AB" w:rsidRPr="00DE089A">
              <w:rPr>
                <w:lang w:val="en-US"/>
              </w:rPr>
              <w:t>projects</w:t>
            </w:r>
            <w:r w:rsidR="000C30AB">
              <w:rPr>
                <w:lang w:val="en-US"/>
              </w:rPr>
              <w:t>”</w:t>
            </w:r>
          </w:p>
          <w:p w14:paraId="594AE621" w14:textId="77777777" w:rsidR="00E52D45" w:rsidRPr="00E52D45" w:rsidRDefault="00E52D45" w:rsidP="00E52D45">
            <w:pPr>
              <w:spacing w:after="0"/>
              <w:rPr>
                <w:lang w:val="en-GB"/>
              </w:rPr>
            </w:pPr>
            <w:r w:rsidRPr="00E52D45">
              <w:rPr>
                <w:lang w:val="de-DE"/>
              </w:rPr>
              <w:fldChar w:fldCharType="begin">
                <w:ffData>
                  <w:name w:val="Kontrollkästchen2"/>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no</w:t>
            </w:r>
          </w:p>
        </w:tc>
      </w:tr>
      <w:tr w:rsidR="00E52D45" w:rsidRPr="00E52D45" w14:paraId="7AB7DC9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16BDE78D" w14:textId="77777777" w:rsidR="00E52D45" w:rsidRPr="00E52D45" w:rsidRDefault="00E52D45" w:rsidP="00E52D45">
            <w:pPr>
              <w:spacing w:after="0"/>
              <w:rPr>
                <w:b/>
              </w:rPr>
            </w:pPr>
            <w:r w:rsidRPr="00E52D45">
              <w:rPr>
                <w:b/>
              </w:rPr>
              <w:t xml:space="preserve">Project </w:t>
            </w:r>
            <w:proofErr w:type="spellStart"/>
            <w:r w:rsidRPr="00E52D45">
              <w:rPr>
                <w:b/>
              </w:rPr>
              <w:t>duration</w:t>
            </w:r>
            <w:proofErr w:type="spellEnd"/>
          </w:p>
        </w:tc>
        <w:tc>
          <w:tcPr>
            <w:tcW w:w="2694" w:type="dxa"/>
            <w:gridSpan w:val="2"/>
            <w:shd w:val="clear" w:color="auto" w:fill="FFFFFF"/>
            <w:vAlign w:val="center"/>
          </w:tcPr>
          <w:p w14:paraId="0E68D4D5" w14:textId="77777777" w:rsidR="00E52D45" w:rsidRPr="00E52D45" w:rsidRDefault="00E52D45" w:rsidP="00E52D45">
            <w:pPr>
              <w:spacing w:after="0"/>
            </w:pPr>
            <w:proofErr w:type="spellStart"/>
            <w:r w:rsidRPr="00E52D45">
              <w:t>from</w:t>
            </w:r>
            <w:proofErr w:type="spellEnd"/>
            <w:r w:rsidRPr="00E52D45">
              <w:t xml:space="preserve"> [DD.MM.YYYY]</w:t>
            </w:r>
          </w:p>
        </w:tc>
        <w:tc>
          <w:tcPr>
            <w:tcW w:w="3827" w:type="dxa"/>
            <w:gridSpan w:val="4"/>
            <w:shd w:val="clear" w:color="auto" w:fill="FFFFFF"/>
            <w:vAlign w:val="center"/>
          </w:tcPr>
          <w:p w14:paraId="66B9A33A" w14:textId="77777777" w:rsidR="00E52D45" w:rsidRPr="00E52D45" w:rsidRDefault="00E52D45" w:rsidP="00E52D45">
            <w:pPr>
              <w:spacing w:after="0"/>
            </w:pPr>
            <w:proofErr w:type="spellStart"/>
            <w:r w:rsidRPr="00E52D45">
              <w:t>to</w:t>
            </w:r>
            <w:proofErr w:type="spellEnd"/>
            <w:r w:rsidRPr="00E52D45">
              <w:t xml:space="preserve"> [DD.MM.YYYY]</w:t>
            </w:r>
          </w:p>
        </w:tc>
      </w:tr>
      <w:tr w:rsidR="00E52D45" w:rsidRPr="00E52D45" w14:paraId="6E07130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7A962B46" w14:textId="77777777" w:rsidR="00E52D45" w:rsidRPr="00E52D45" w:rsidRDefault="00E52D45" w:rsidP="00E52D45">
            <w:pPr>
              <w:spacing w:after="0"/>
              <w:rPr>
                <w:b/>
                <w:color w:val="FFFFFF" w:themeColor="background1"/>
              </w:rPr>
            </w:pPr>
            <w:r w:rsidRPr="00E52D45">
              <w:rPr>
                <w:b/>
                <w:color w:val="FFFFFF" w:themeColor="background1"/>
              </w:rPr>
              <w:t xml:space="preserve">Project Description </w:t>
            </w:r>
          </w:p>
        </w:tc>
      </w:tr>
      <w:tr w:rsidR="00E52D45" w:rsidRPr="00E52D45" w14:paraId="61E0228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20725528" w14:textId="77777777" w:rsidR="00E52D45" w:rsidRPr="00E52D45" w:rsidRDefault="00E52D45" w:rsidP="00E52D45">
            <w:pPr>
              <w:spacing w:after="0"/>
              <w:rPr>
                <w:b/>
              </w:rPr>
            </w:pPr>
            <w:proofErr w:type="spellStart"/>
            <w:r w:rsidRPr="00E52D45">
              <w:rPr>
                <w:b/>
              </w:rPr>
              <w:t>Objectives</w:t>
            </w:r>
            <w:proofErr w:type="spellEnd"/>
            <w:r w:rsidRPr="00E52D45">
              <w:rPr>
                <w:b/>
              </w:rPr>
              <w:t>:</w:t>
            </w:r>
          </w:p>
          <w:p w14:paraId="5D399002" w14:textId="77777777" w:rsidR="00E52D45" w:rsidRPr="00E52D45" w:rsidRDefault="00E52D45" w:rsidP="00E52D45">
            <w:pPr>
              <w:spacing w:after="0"/>
            </w:pPr>
          </w:p>
          <w:p w14:paraId="04568A93" w14:textId="77777777" w:rsidR="00E52D45" w:rsidRPr="00E52D45" w:rsidRDefault="00E52D45" w:rsidP="00E52D45">
            <w:pPr>
              <w:spacing w:after="0"/>
            </w:pPr>
            <w:r w:rsidRPr="00E52D45">
              <w:t>&gt;Text&lt;</w:t>
            </w:r>
          </w:p>
          <w:p w14:paraId="070EE7D2" w14:textId="77777777" w:rsidR="00E52D45" w:rsidRPr="00E52D45" w:rsidRDefault="00E52D45" w:rsidP="00E52D45">
            <w:pPr>
              <w:spacing w:after="0"/>
            </w:pPr>
          </w:p>
        </w:tc>
      </w:tr>
      <w:tr w:rsidR="00E52D45" w:rsidRPr="00E52D45" w14:paraId="0B04D48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6E997A91" w14:textId="77777777" w:rsidR="00E52D45" w:rsidRPr="00E52D45" w:rsidRDefault="00E52D45" w:rsidP="00E52D45">
            <w:pPr>
              <w:spacing w:after="0"/>
              <w:rPr>
                <w:b/>
              </w:rPr>
            </w:pPr>
            <w:proofErr w:type="spellStart"/>
            <w:r w:rsidRPr="00E52D45">
              <w:rPr>
                <w:b/>
              </w:rPr>
              <w:t>Methodology</w:t>
            </w:r>
            <w:proofErr w:type="spellEnd"/>
            <w:r w:rsidRPr="00E52D45">
              <w:rPr>
                <w:b/>
              </w:rPr>
              <w:t>:</w:t>
            </w:r>
          </w:p>
          <w:p w14:paraId="1100119A" w14:textId="77777777" w:rsidR="00E52D45" w:rsidRPr="00E52D45" w:rsidRDefault="00E52D45" w:rsidP="00E52D45">
            <w:pPr>
              <w:spacing w:after="0"/>
            </w:pPr>
          </w:p>
          <w:p w14:paraId="4AAFFD6A" w14:textId="77777777" w:rsidR="00E52D45" w:rsidRPr="00E52D45" w:rsidRDefault="00E52D45" w:rsidP="00E52D45">
            <w:pPr>
              <w:spacing w:after="0"/>
            </w:pPr>
            <w:r w:rsidRPr="00E52D45">
              <w:t>&gt;Text&lt;</w:t>
            </w:r>
          </w:p>
          <w:p w14:paraId="5C999563" w14:textId="77777777" w:rsidR="00E52D45" w:rsidRPr="00E52D45" w:rsidRDefault="00E52D45" w:rsidP="00E52D45">
            <w:pPr>
              <w:spacing w:after="0"/>
            </w:pPr>
          </w:p>
        </w:tc>
      </w:tr>
      <w:tr w:rsidR="00E52D45" w:rsidRPr="00E52D45" w14:paraId="78259D0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535AFA0A" w14:textId="77777777" w:rsidR="00E52D45" w:rsidRPr="00E52D45" w:rsidRDefault="00E52D45" w:rsidP="00E52D45">
            <w:pPr>
              <w:spacing w:after="0"/>
              <w:rPr>
                <w:b/>
              </w:rPr>
            </w:pPr>
            <w:proofErr w:type="spellStart"/>
            <w:r w:rsidRPr="00E52D45">
              <w:rPr>
                <w:b/>
              </w:rPr>
              <w:t>Expected</w:t>
            </w:r>
            <w:proofErr w:type="spellEnd"/>
            <w:r w:rsidRPr="00E52D45">
              <w:rPr>
                <w:b/>
              </w:rPr>
              <w:t xml:space="preserve"> </w:t>
            </w:r>
            <w:proofErr w:type="spellStart"/>
            <w:r w:rsidRPr="00E52D45">
              <w:rPr>
                <w:b/>
              </w:rPr>
              <w:t>results</w:t>
            </w:r>
            <w:proofErr w:type="spellEnd"/>
            <w:r w:rsidRPr="00E52D45">
              <w:rPr>
                <w:b/>
              </w:rPr>
              <w:t>:</w:t>
            </w:r>
          </w:p>
          <w:p w14:paraId="64374326" w14:textId="77777777" w:rsidR="00E52D45" w:rsidRPr="00E52D45" w:rsidRDefault="00E52D45" w:rsidP="00E52D45">
            <w:pPr>
              <w:spacing w:after="0"/>
            </w:pPr>
          </w:p>
          <w:p w14:paraId="3717E9C3" w14:textId="77777777" w:rsidR="00E52D45" w:rsidRPr="00E52D45" w:rsidRDefault="00E52D45" w:rsidP="00E52D45">
            <w:pPr>
              <w:spacing w:after="0"/>
            </w:pPr>
            <w:r w:rsidRPr="00E52D45">
              <w:t>&gt;Text&lt;</w:t>
            </w:r>
          </w:p>
          <w:p w14:paraId="2B6FB954" w14:textId="77777777" w:rsidR="00E52D45" w:rsidRPr="00E52D45" w:rsidRDefault="00E52D45" w:rsidP="00E52D45">
            <w:pPr>
              <w:spacing w:after="0"/>
              <w:rPr>
                <w:highlight w:val="yellow"/>
              </w:rPr>
            </w:pPr>
          </w:p>
        </w:tc>
      </w:tr>
      <w:tr w:rsidR="00E52D45" w:rsidRPr="004D352E" w14:paraId="5B742BD6"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56065416" w14:textId="77777777" w:rsidR="00E52D45" w:rsidRPr="00E52D45" w:rsidRDefault="00E52D45" w:rsidP="00E52D45">
            <w:pPr>
              <w:spacing w:after="0"/>
              <w:rPr>
                <w:b/>
                <w:lang w:val="en-GB"/>
              </w:rPr>
            </w:pPr>
            <w:r w:rsidRPr="00E52D45">
              <w:rPr>
                <w:b/>
                <w:lang w:val="en-GB"/>
              </w:rPr>
              <w:t>Work packages, deliverables, milestones:</w:t>
            </w:r>
          </w:p>
          <w:p w14:paraId="4BD4A689" w14:textId="77777777" w:rsidR="00E52D45" w:rsidRPr="00E52D45" w:rsidRDefault="00E52D45" w:rsidP="00E52D45">
            <w:pPr>
              <w:spacing w:after="0"/>
              <w:rPr>
                <w:lang w:val="en-GB"/>
              </w:rPr>
            </w:pPr>
          </w:p>
          <w:p w14:paraId="3805A7BE" w14:textId="77777777" w:rsidR="00E52D45" w:rsidRPr="00E52D45" w:rsidRDefault="00E52D45" w:rsidP="00E52D45">
            <w:pPr>
              <w:spacing w:after="0"/>
              <w:rPr>
                <w:highlight w:val="yellow"/>
                <w:lang w:val="en-GB"/>
              </w:rPr>
            </w:pPr>
            <w:r w:rsidRPr="00E52D45">
              <w:rPr>
                <w:lang w:val="en-GB"/>
              </w:rPr>
              <w:t>&gt;Text&lt;</w:t>
            </w:r>
          </w:p>
          <w:p w14:paraId="4C00F2EC" w14:textId="77777777" w:rsidR="00E52D45" w:rsidRPr="00E52D45" w:rsidRDefault="00E52D45" w:rsidP="00E52D45">
            <w:pPr>
              <w:spacing w:after="0"/>
              <w:rPr>
                <w:lang w:val="en-GB"/>
              </w:rPr>
            </w:pPr>
          </w:p>
        </w:tc>
      </w:tr>
      <w:tr w:rsidR="00E52D45" w:rsidRPr="00E52D45" w14:paraId="50281B5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12C2A45C" w14:textId="77777777" w:rsidR="00E52D45" w:rsidRPr="00E52D45" w:rsidRDefault="00E52D45" w:rsidP="00E52D45">
            <w:pPr>
              <w:spacing w:after="0"/>
              <w:rPr>
                <w:b/>
                <w:color w:val="FFFFFF" w:themeColor="background1"/>
              </w:rPr>
            </w:pPr>
            <w:r w:rsidRPr="00E52D45">
              <w:rPr>
                <w:b/>
                <w:color w:val="FFFFFF" w:themeColor="background1"/>
              </w:rPr>
              <w:t xml:space="preserve">Partners </w:t>
            </w:r>
            <w:proofErr w:type="spellStart"/>
            <w:r w:rsidRPr="00E52D45">
              <w:rPr>
                <w:b/>
                <w:color w:val="FFFFFF" w:themeColor="background1"/>
              </w:rPr>
              <w:t>involved</w:t>
            </w:r>
            <w:proofErr w:type="spellEnd"/>
          </w:p>
        </w:tc>
      </w:tr>
      <w:tr w:rsidR="00E52D45" w:rsidRPr="00E52D45" w14:paraId="68EB94C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2DACA740"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3908" w:type="dxa"/>
            <w:gridSpan w:val="3"/>
            <w:tcBorders>
              <w:bottom w:val="single" w:sz="2" w:space="0" w:color="auto"/>
            </w:tcBorders>
            <w:shd w:val="clear" w:color="auto" w:fill="F2F2F2"/>
            <w:vAlign w:val="center"/>
          </w:tcPr>
          <w:p w14:paraId="53991E43" w14:textId="77777777" w:rsidR="00E52D45" w:rsidRPr="00E52D45" w:rsidRDefault="00E52D45" w:rsidP="00E52D45">
            <w:pPr>
              <w:spacing w:after="0"/>
              <w:rPr>
                <w:b/>
                <w:lang w:val="en-GB"/>
              </w:rPr>
            </w:pPr>
            <w:r w:rsidRPr="00E52D45">
              <w:rPr>
                <w:b/>
                <w:lang w:val="en-GB"/>
              </w:rPr>
              <w:t>Main tasks of the partner in the project</w:t>
            </w:r>
          </w:p>
        </w:tc>
        <w:tc>
          <w:tcPr>
            <w:tcW w:w="2613" w:type="dxa"/>
            <w:gridSpan w:val="3"/>
            <w:tcBorders>
              <w:bottom w:val="single" w:sz="2" w:space="0" w:color="auto"/>
            </w:tcBorders>
            <w:shd w:val="clear" w:color="auto" w:fill="F2F2F2"/>
            <w:vAlign w:val="center"/>
          </w:tcPr>
          <w:p w14:paraId="342ACC47"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6ED448E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0B6D5EE"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A]</w:t>
            </w:r>
          </w:p>
        </w:tc>
        <w:tc>
          <w:tcPr>
            <w:tcW w:w="3908" w:type="dxa"/>
            <w:gridSpan w:val="3"/>
            <w:shd w:val="clear" w:color="auto" w:fill="FFFFFF"/>
          </w:tcPr>
          <w:p w14:paraId="7139E42C" w14:textId="77777777" w:rsidR="00E52D45" w:rsidRPr="00E52D45" w:rsidRDefault="00E52D45" w:rsidP="00E52D45">
            <w:pPr>
              <w:spacing w:after="0"/>
            </w:pPr>
            <w:r w:rsidRPr="00E52D45">
              <w:t>&gt;Text&lt;</w:t>
            </w:r>
          </w:p>
          <w:p w14:paraId="54F36E95" w14:textId="77777777" w:rsidR="00E52D45" w:rsidRPr="00E52D45" w:rsidRDefault="00E52D45" w:rsidP="00E52D45">
            <w:pPr>
              <w:spacing w:after="0"/>
            </w:pPr>
          </w:p>
        </w:tc>
        <w:tc>
          <w:tcPr>
            <w:tcW w:w="2613" w:type="dxa"/>
            <w:gridSpan w:val="3"/>
            <w:shd w:val="clear" w:color="auto" w:fill="FFFFFF"/>
          </w:tcPr>
          <w:p w14:paraId="19E63B0C"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30740AEF" w14:textId="77777777" w:rsidR="00E52D45" w:rsidRPr="00E52D45" w:rsidRDefault="00E52D45" w:rsidP="00E52D45">
            <w:pPr>
              <w:spacing w:after="0"/>
            </w:pPr>
            <w:r w:rsidRPr="00E52D45">
              <w:t>[KR/SR/O]</w:t>
            </w:r>
          </w:p>
        </w:tc>
      </w:tr>
      <w:tr w:rsidR="00E52D45" w:rsidRPr="00E52D45" w14:paraId="3F1D1D2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0FE2DE5"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B]</w:t>
            </w:r>
          </w:p>
        </w:tc>
        <w:tc>
          <w:tcPr>
            <w:tcW w:w="3908" w:type="dxa"/>
            <w:gridSpan w:val="3"/>
            <w:shd w:val="clear" w:color="auto" w:fill="FFFFFF"/>
          </w:tcPr>
          <w:p w14:paraId="123391D2" w14:textId="77777777" w:rsidR="00E52D45" w:rsidRPr="00E52D45" w:rsidRDefault="00E52D45" w:rsidP="00E52D45">
            <w:pPr>
              <w:spacing w:after="0"/>
            </w:pPr>
            <w:r w:rsidRPr="00E52D45">
              <w:t>&gt;Text&lt;</w:t>
            </w:r>
          </w:p>
          <w:p w14:paraId="5F6DE0C8" w14:textId="77777777" w:rsidR="00E52D45" w:rsidRPr="00E52D45" w:rsidRDefault="00E52D45" w:rsidP="00E52D45">
            <w:pPr>
              <w:spacing w:after="0"/>
            </w:pPr>
          </w:p>
        </w:tc>
        <w:tc>
          <w:tcPr>
            <w:tcW w:w="2613" w:type="dxa"/>
            <w:gridSpan w:val="3"/>
            <w:shd w:val="clear" w:color="auto" w:fill="FFFFFF"/>
          </w:tcPr>
          <w:p w14:paraId="15553B0A"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01C6B512" w14:textId="77777777" w:rsidR="00E52D45" w:rsidRPr="00E52D45" w:rsidRDefault="00E52D45" w:rsidP="00E52D45">
            <w:pPr>
              <w:spacing w:after="0"/>
            </w:pPr>
            <w:r w:rsidRPr="00E52D45">
              <w:t>[KR/SR/O]</w:t>
            </w:r>
          </w:p>
        </w:tc>
      </w:tr>
      <w:tr w:rsidR="00E52D45" w:rsidRPr="00E52D45" w14:paraId="76A25524"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AF32732"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C]</w:t>
            </w:r>
          </w:p>
        </w:tc>
        <w:tc>
          <w:tcPr>
            <w:tcW w:w="3908" w:type="dxa"/>
            <w:gridSpan w:val="3"/>
            <w:shd w:val="clear" w:color="auto" w:fill="FFFFFF"/>
          </w:tcPr>
          <w:p w14:paraId="3D33A073" w14:textId="77777777" w:rsidR="00E52D45" w:rsidRPr="00E52D45" w:rsidRDefault="00E52D45" w:rsidP="00E52D45">
            <w:pPr>
              <w:spacing w:after="0"/>
            </w:pPr>
            <w:r w:rsidRPr="00E52D45">
              <w:t>&gt;Text&lt;</w:t>
            </w:r>
          </w:p>
          <w:p w14:paraId="009F3C37" w14:textId="77777777" w:rsidR="00E52D45" w:rsidRPr="00E52D45" w:rsidRDefault="00E52D45" w:rsidP="00E52D45">
            <w:pPr>
              <w:spacing w:after="0"/>
            </w:pPr>
          </w:p>
        </w:tc>
        <w:tc>
          <w:tcPr>
            <w:tcW w:w="2613" w:type="dxa"/>
            <w:gridSpan w:val="3"/>
            <w:shd w:val="clear" w:color="auto" w:fill="FFFFFF"/>
          </w:tcPr>
          <w:p w14:paraId="77D5B4B0"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5C81B24E" w14:textId="77777777" w:rsidR="00E52D45" w:rsidRPr="00E52D45" w:rsidRDefault="00E52D45" w:rsidP="00E52D45">
            <w:pPr>
              <w:spacing w:after="0"/>
            </w:pPr>
            <w:r w:rsidRPr="00E52D45">
              <w:t>[KR/SR/O]</w:t>
            </w:r>
          </w:p>
        </w:tc>
      </w:tr>
      <w:tr w:rsidR="00E52D45" w:rsidRPr="00E52D45" w14:paraId="52DE009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4CA93B1E" w14:textId="77777777" w:rsidR="00E52D45" w:rsidRPr="00E52D45" w:rsidRDefault="00E52D45" w:rsidP="00E52D45">
            <w:pPr>
              <w:spacing w:after="0"/>
            </w:pPr>
          </w:p>
        </w:tc>
        <w:tc>
          <w:tcPr>
            <w:tcW w:w="3908" w:type="dxa"/>
            <w:gridSpan w:val="3"/>
            <w:shd w:val="clear" w:color="auto" w:fill="FFFFFF"/>
          </w:tcPr>
          <w:p w14:paraId="134DBD40" w14:textId="77777777" w:rsidR="00E52D45" w:rsidRPr="00E52D45" w:rsidRDefault="00E52D45" w:rsidP="00E52D45">
            <w:pPr>
              <w:spacing w:after="0"/>
            </w:pPr>
          </w:p>
        </w:tc>
        <w:tc>
          <w:tcPr>
            <w:tcW w:w="2613" w:type="dxa"/>
            <w:gridSpan w:val="3"/>
            <w:shd w:val="clear" w:color="auto" w:fill="FFFFFF"/>
          </w:tcPr>
          <w:p w14:paraId="28620170" w14:textId="77777777" w:rsidR="00E52D45" w:rsidRPr="00E52D45" w:rsidRDefault="00E52D45" w:rsidP="00E52D45">
            <w:pPr>
              <w:spacing w:after="0"/>
            </w:pPr>
          </w:p>
        </w:tc>
      </w:tr>
      <w:tr w:rsidR="00E52D45" w:rsidRPr="00E52D45" w14:paraId="528D0414"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29C8EDE8"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3908" w:type="dxa"/>
            <w:gridSpan w:val="3"/>
            <w:shd w:val="clear" w:color="auto" w:fill="F2F2F2"/>
            <w:vAlign w:val="center"/>
          </w:tcPr>
          <w:p w14:paraId="1C5BA357" w14:textId="77777777" w:rsidR="00E52D45" w:rsidRPr="00E52D45" w:rsidRDefault="00E52D45" w:rsidP="00E52D45">
            <w:pPr>
              <w:spacing w:after="0"/>
              <w:rPr>
                <w:b/>
                <w:lang w:val="en-GB"/>
              </w:rPr>
            </w:pPr>
            <w:r w:rsidRPr="00E52D45">
              <w:rPr>
                <w:b/>
                <w:lang w:val="en-GB"/>
              </w:rPr>
              <w:t xml:space="preserve">Main tasks of the partner in the project </w:t>
            </w:r>
          </w:p>
        </w:tc>
        <w:tc>
          <w:tcPr>
            <w:tcW w:w="2613" w:type="dxa"/>
            <w:gridSpan w:val="3"/>
            <w:shd w:val="clear" w:color="auto" w:fill="F2F2F2"/>
            <w:vAlign w:val="center"/>
          </w:tcPr>
          <w:p w14:paraId="02961414"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6417629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6E251AE" w14:textId="77777777" w:rsidR="00E52D45" w:rsidRPr="00E52D45" w:rsidRDefault="00E52D45" w:rsidP="00E52D45">
            <w:pPr>
              <w:spacing w:after="0"/>
            </w:pPr>
            <w:r w:rsidRPr="00E52D45">
              <w:t>[Company X]</w:t>
            </w:r>
          </w:p>
        </w:tc>
        <w:tc>
          <w:tcPr>
            <w:tcW w:w="3908" w:type="dxa"/>
            <w:gridSpan w:val="3"/>
            <w:shd w:val="clear" w:color="auto" w:fill="FFFFFF"/>
          </w:tcPr>
          <w:p w14:paraId="33644598" w14:textId="77777777" w:rsidR="00E52D45" w:rsidRPr="00E52D45" w:rsidRDefault="00E52D45" w:rsidP="00E52D45">
            <w:pPr>
              <w:spacing w:after="0"/>
            </w:pPr>
            <w:r w:rsidRPr="00E52D45">
              <w:t>&gt;Text&lt;</w:t>
            </w:r>
          </w:p>
          <w:p w14:paraId="28CEB9B4" w14:textId="77777777" w:rsidR="00E52D45" w:rsidRPr="00E52D45" w:rsidRDefault="00E52D45" w:rsidP="00E52D45">
            <w:pPr>
              <w:spacing w:after="0"/>
            </w:pPr>
          </w:p>
        </w:tc>
        <w:tc>
          <w:tcPr>
            <w:tcW w:w="2613" w:type="dxa"/>
            <w:gridSpan w:val="3"/>
            <w:shd w:val="clear" w:color="auto" w:fill="FFFFFF"/>
          </w:tcPr>
          <w:p w14:paraId="1DB6EDEF"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0DD29E81" w14:textId="77777777" w:rsidR="00E52D45" w:rsidRPr="00E52D45" w:rsidRDefault="00E52D45" w:rsidP="00E52D45">
            <w:pPr>
              <w:spacing w:after="0"/>
            </w:pPr>
            <w:r w:rsidRPr="00E52D45">
              <w:t>[KR/SR/O]</w:t>
            </w:r>
          </w:p>
        </w:tc>
      </w:tr>
      <w:tr w:rsidR="00E52D45" w:rsidRPr="00E52D45" w14:paraId="273CA67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702D8594" w14:textId="77777777" w:rsidR="00E52D45" w:rsidRPr="00E52D45" w:rsidRDefault="00E52D45" w:rsidP="00E52D45">
            <w:pPr>
              <w:spacing w:after="0"/>
            </w:pPr>
            <w:r w:rsidRPr="00E52D45">
              <w:t>[Company Y]</w:t>
            </w:r>
          </w:p>
        </w:tc>
        <w:tc>
          <w:tcPr>
            <w:tcW w:w="3908" w:type="dxa"/>
            <w:gridSpan w:val="3"/>
            <w:shd w:val="clear" w:color="auto" w:fill="FFFFFF"/>
          </w:tcPr>
          <w:p w14:paraId="1D6A795A" w14:textId="77777777" w:rsidR="00E52D45" w:rsidRPr="00E52D45" w:rsidRDefault="00E52D45" w:rsidP="00E52D45">
            <w:pPr>
              <w:spacing w:after="0"/>
            </w:pPr>
            <w:r w:rsidRPr="00E52D45">
              <w:t>&gt;Text&lt;</w:t>
            </w:r>
          </w:p>
          <w:p w14:paraId="18BE2B78" w14:textId="77777777" w:rsidR="00E52D45" w:rsidRPr="00E52D45" w:rsidRDefault="00E52D45" w:rsidP="00E52D45">
            <w:pPr>
              <w:spacing w:after="0"/>
            </w:pPr>
          </w:p>
        </w:tc>
        <w:tc>
          <w:tcPr>
            <w:tcW w:w="2613" w:type="dxa"/>
            <w:gridSpan w:val="3"/>
            <w:shd w:val="clear" w:color="auto" w:fill="FFFFFF"/>
          </w:tcPr>
          <w:p w14:paraId="52964FCB"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6B7FF73C" w14:textId="77777777" w:rsidR="00E52D45" w:rsidRPr="00E52D45" w:rsidRDefault="00E52D45" w:rsidP="00E52D45">
            <w:pPr>
              <w:spacing w:after="0"/>
            </w:pPr>
            <w:r w:rsidRPr="00E52D45">
              <w:t>[KR/SR/O]</w:t>
            </w:r>
          </w:p>
        </w:tc>
      </w:tr>
      <w:tr w:rsidR="00E52D45" w:rsidRPr="00E52D45" w14:paraId="330BB31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CCC069D" w14:textId="77777777" w:rsidR="00E52D45" w:rsidRPr="00E52D45" w:rsidRDefault="00E52D45" w:rsidP="00E52D45">
            <w:pPr>
              <w:spacing w:after="0"/>
            </w:pPr>
            <w:r w:rsidRPr="00E52D45">
              <w:t>[Company Z]</w:t>
            </w:r>
          </w:p>
        </w:tc>
        <w:tc>
          <w:tcPr>
            <w:tcW w:w="3908" w:type="dxa"/>
            <w:gridSpan w:val="3"/>
            <w:shd w:val="clear" w:color="auto" w:fill="FFFFFF"/>
          </w:tcPr>
          <w:p w14:paraId="1A26A2E2" w14:textId="77777777" w:rsidR="00E52D45" w:rsidRPr="00E52D45" w:rsidRDefault="00E52D45" w:rsidP="00E52D45">
            <w:pPr>
              <w:spacing w:after="0"/>
            </w:pPr>
            <w:r w:rsidRPr="00E52D45">
              <w:t>&gt;Text&lt;</w:t>
            </w:r>
          </w:p>
          <w:p w14:paraId="57437684" w14:textId="77777777" w:rsidR="00E52D45" w:rsidRPr="00E52D45" w:rsidRDefault="00E52D45" w:rsidP="00E52D45">
            <w:pPr>
              <w:spacing w:after="0"/>
            </w:pPr>
          </w:p>
        </w:tc>
        <w:tc>
          <w:tcPr>
            <w:tcW w:w="2613" w:type="dxa"/>
            <w:gridSpan w:val="3"/>
            <w:shd w:val="clear" w:color="auto" w:fill="FFFFFF"/>
          </w:tcPr>
          <w:p w14:paraId="52268B8E"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2BC4AC1E" w14:textId="77777777" w:rsidR="00E52D45" w:rsidRPr="00E52D45" w:rsidRDefault="00E52D45" w:rsidP="00E52D45">
            <w:pPr>
              <w:spacing w:after="0"/>
            </w:pPr>
            <w:r w:rsidRPr="00E52D45">
              <w:t>[KR/SR/O]</w:t>
            </w:r>
          </w:p>
        </w:tc>
      </w:tr>
      <w:tr w:rsidR="00E52D45" w:rsidRPr="00E52D45" w14:paraId="1D9B4B52"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62E28266" w14:textId="77777777" w:rsidR="00E52D45" w:rsidRPr="00E52D45" w:rsidRDefault="00E52D45" w:rsidP="00E52D45">
            <w:pPr>
              <w:spacing w:after="0"/>
            </w:pPr>
          </w:p>
        </w:tc>
        <w:tc>
          <w:tcPr>
            <w:tcW w:w="3908" w:type="dxa"/>
            <w:gridSpan w:val="3"/>
            <w:tcBorders>
              <w:bottom w:val="single" w:sz="4" w:space="0" w:color="auto"/>
            </w:tcBorders>
            <w:shd w:val="clear" w:color="auto" w:fill="FFFFFF"/>
            <w:noWrap/>
            <w:vAlign w:val="center"/>
          </w:tcPr>
          <w:p w14:paraId="26B1655D" w14:textId="77777777" w:rsidR="00E52D45" w:rsidRPr="00E52D45" w:rsidRDefault="00E52D45" w:rsidP="00E52D45">
            <w:pPr>
              <w:spacing w:after="0"/>
            </w:pPr>
          </w:p>
        </w:tc>
        <w:tc>
          <w:tcPr>
            <w:tcW w:w="2613" w:type="dxa"/>
            <w:gridSpan w:val="3"/>
            <w:tcBorders>
              <w:bottom w:val="single" w:sz="4" w:space="0" w:color="auto"/>
            </w:tcBorders>
            <w:shd w:val="clear" w:color="auto" w:fill="FFFFFF"/>
          </w:tcPr>
          <w:p w14:paraId="7E8A603F" w14:textId="77777777" w:rsidR="00E52D45" w:rsidRPr="00E52D45" w:rsidRDefault="00E52D45" w:rsidP="00E52D45">
            <w:pPr>
              <w:spacing w:after="0"/>
            </w:pPr>
          </w:p>
        </w:tc>
      </w:tr>
      <w:tr w:rsidR="00E52D45" w:rsidRPr="00E52D45" w14:paraId="07A61919" w14:textId="77777777" w:rsidTr="00A81BAC">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69A55B22" w14:textId="77777777" w:rsidR="00E52D45" w:rsidRPr="00E52D45" w:rsidRDefault="00E52D45" w:rsidP="00E52D45">
            <w:pPr>
              <w:spacing w:after="0"/>
              <w:rPr>
                <w:b/>
                <w:color w:val="FFFFFF" w:themeColor="background1"/>
              </w:rPr>
            </w:pPr>
            <w:r w:rsidRPr="00E52D45">
              <w:rPr>
                <w:b/>
                <w:color w:val="FFFFFF" w:themeColor="background1"/>
              </w:rPr>
              <w:t xml:space="preserve">Project </w:t>
            </w:r>
            <w:proofErr w:type="spellStart"/>
            <w:r w:rsidRPr="00E52D45">
              <w:rPr>
                <w:b/>
                <w:color w:val="FFFFFF" w:themeColor="background1"/>
              </w:rPr>
              <w:t>Calculation</w:t>
            </w:r>
            <w:proofErr w:type="spellEnd"/>
            <w:r w:rsidRPr="00E52D45">
              <w:rPr>
                <w:b/>
                <w:color w:val="FFFFFF" w:themeColor="background1"/>
              </w:rPr>
              <w:t xml:space="preserve"> per Partner</w:t>
            </w:r>
          </w:p>
        </w:tc>
      </w:tr>
      <w:tr w:rsidR="00E52D45" w:rsidRPr="00E52D45" w14:paraId="42625D69"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A1D7D39"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8599C78" w14:textId="77777777" w:rsidR="00E52D45" w:rsidRPr="00E52D45" w:rsidRDefault="00E52D45" w:rsidP="00E52D45">
            <w:pPr>
              <w:spacing w:after="0"/>
              <w:rPr>
                <w:b/>
              </w:rPr>
            </w:pPr>
            <w:r w:rsidRPr="00E52D45">
              <w:rPr>
                <w: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D47A3E" w14:textId="77777777" w:rsidR="00E52D45" w:rsidRPr="00E52D45" w:rsidRDefault="00E52D45" w:rsidP="00E52D45">
            <w:pPr>
              <w:spacing w:after="0"/>
              <w:jc w:val="center"/>
              <w:rPr>
                <w:b/>
              </w:rPr>
            </w:pPr>
            <w:proofErr w:type="spellStart"/>
            <w:r w:rsidRPr="00E52D45">
              <w:rPr>
                <w:b/>
              </w:rPr>
              <w:t>Contribution</w:t>
            </w:r>
            <w:proofErr w:type="spellEnd"/>
            <w:r w:rsidRPr="00E52D45">
              <w:rPr>
                <w:b/>
              </w:rPr>
              <w:t xml:space="preserve"> in €</w:t>
            </w:r>
          </w:p>
        </w:tc>
      </w:tr>
      <w:tr w:rsidR="00E52D45" w:rsidRPr="00E52D45" w14:paraId="04A0CD43"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52A66A86"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5551674D"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4DFE6" w14:textId="77777777" w:rsidR="00E52D45" w:rsidRPr="00E52D45" w:rsidRDefault="00E52D45" w:rsidP="00E52D45">
            <w:pPr>
              <w:spacing w:after="0"/>
              <w:rPr>
                <w: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E35C1" w14:textId="77777777" w:rsidR="00E52D45" w:rsidRPr="00E52D45" w:rsidRDefault="00E52D45" w:rsidP="00E52D45">
            <w:pPr>
              <w:spacing w:after="0"/>
              <w:rPr>
                <w:b/>
              </w:rPr>
            </w:pPr>
            <w:r w:rsidRPr="00E52D45">
              <w:rPr>
                <w:b/>
              </w:rPr>
              <w:t>cash</w:t>
            </w:r>
          </w:p>
        </w:tc>
      </w:tr>
      <w:tr w:rsidR="00E52D45" w:rsidRPr="00E52D45" w14:paraId="03B0C883"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7EF33E6" w14:textId="77777777" w:rsidR="00E52D45" w:rsidRPr="00E52D45" w:rsidRDefault="00E52D45" w:rsidP="00E52D45">
            <w:pPr>
              <w:spacing w:after="0"/>
            </w:pPr>
            <w:r w:rsidRPr="00E52D45">
              <w:t>Partner 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A6BDA3"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5DE8E"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AF7E8F5" w14:textId="77777777" w:rsidR="00E52D45" w:rsidRPr="00E52D45" w:rsidRDefault="00E52D45" w:rsidP="00E52D45">
            <w:pPr>
              <w:spacing w:after="0"/>
              <w:jc w:val="right"/>
            </w:pPr>
          </w:p>
        </w:tc>
      </w:tr>
      <w:tr w:rsidR="00E52D45" w:rsidRPr="00E52D45" w14:paraId="3B0E5B5F"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090456" w14:textId="77777777" w:rsidR="00E52D45" w:rsidRPr="00E52D45" w:rsidRDefault="00E52D45" w:rsidP="00E52D45">
            <w:pPr>
              <w:spacing w:after="0"/>
            </w:pPr>
            <w:r w:rsidRPr="00E52D45">
              <w:lastRenderedPageBreak/>
              <w:t>Partner 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F81A4D"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5EB9E"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CFCD899" w14:textId="77777777" w:rsidR="00E52D45" w:rsidRPr="00E52D45" w:rsidRDefault="00E52D45" w:rsidP="00E52D45">
            <w:pPr>
              <w:spacing w:after="0"/>
              <w:jc w:val="right"/>
            </w:pPr>
          </w:p>
        </w:tc>
      </w:tr>
      <w:tr w:rsidR="00E52D45" w:rsidRPr="00E52D45" w14:paraId="0487781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D413AB" w14:textId="77777777" w:rsidR="00E52D45" w:rsidRPr="00E52D45" w:rsidRDefault="00E52D45" w:rsidP="00E52D45">
            <w:pPr>
              <w:spacing w:after="0"/>
            </w:pPr>
            <w:r w:rsidRPr="00E52D45">
              <w:t>Partner 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3035DE3"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B457"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E545680" w14:textId="77777777" w:rsidR="00E52D45" w:rsidRPr="00E52D45" w:rsidRDefault="00E52D45" w:rsidP="00E52D45">
            <w:pPr>
              <w:spacing w:after="0"/>
              <w:jc w:val="right"/>
            </w:pPr>
          </w:p>
        </w:tc>
      </w:tr>
      <w:tr w:rsidR="00E52D45" w:rsidRPr="00E52D45" w14:paraId="1C4338AB"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16F37A"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878973"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03D4"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2ECAA05" w14:textId="77777777" w:rsidR="00E52D45" w:rsidRPr="00E52D45" w:rsidRDefault="00E52D45" w:rsidP="00E52D45">
            <w:pPr>
              <w:spacing w:after="0"/>
              <w:jc w:val="right"/>
            </w:pPr>
          </w:p>
        </w:tc>
      </w:tr>
      <w:tr w:rsidR="00E52D45" w:rsidRPr="00E52D45" w14:paraId="60AB223A"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E1AA19" w14:textId="77777777" w:rsidR="00E52D45" w:rsidRPr="00E52D45" w:rsidRDefault="00E52D45" w:rsidP="00E52D45">
            <w:pPr>
              <w:spacing w:after="0"/>
              <w:jc w:val="right"/>
              <w:rPr>
                <w:b/>
              </w:rPr>
            </w:pPr>
            <w:r w:rsidRPr="00E52D45">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4760D7"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AF730"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EC9D989" w14:textId="77777777" w:rsidR="00E52D45" w:rsidRPr="00E52D45" w:rsidRDefault="00E52D45" w:rsidP="00E52D45">
            <w:pPr>
              <w:spacing w:after="0"/>
              <w:jc w:val="right"/>
              <w:rPr>
                <w:b/>
              </w:rPr>
            </w:pPr>
          </w:p>
        </w:tc>
      </w:tr>
      <w:tr w:rsidR="00E52D45" w:rsidRPr="00E52D45" w14:paraId="25AFD3B1"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04CF386"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3271719" w14:textId="77777777" w:rsidR="00E52D45" w:rsidRPr="00E52D45" w:rsidRDefault="00E52D45" w:rsidP="00E52D45">
            <w:pPr>
              <w:spacing w:after="0"/>
              <w:rPr>
                <w:b/>
                <w:lang w:val="en-GB"/>
              </w:rPr>
            </w:pPr>
            <w:r w:rsidRPr="00E52D45">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ADF57E" w14:textId="77777777" w:rsidR="00E52D45" w:rsidRPr="00E52D45" w:rsidRDefault="00E52D45" w:rsidP="00E52D45">
            <w:pPr>
              <w:spacing w:after="0"/>
              <w:rPr>
                <w:b/>
              </w:rPr>
            </w:pPr>
            <w:proofErr w:type="spellStart"/>
            <w:r w:rsidRPr="00E52D45">
              <w:rPr>
                <w:b/>
              </w:rPr>
              <w:t>Contribution</w:t>
            </w:r>
            <w:proofErr w:type="spellEnd"/>
            <w:r w:rsidRPr="00E52D45">
              <w:rPr>
                <w:b/>
              </w:rPr>
              <w:t xml:space="preserve"> in €</w:t>
            </w:r>
          </w:p>
        </w:tc>
      </w:tr>
      <w:tr w:rsidR="00E52D45" w:rsidRPr="00E52D45" w14:paraId="7A4F5D88"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558FCDF"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21E9F378" w14:textId="77777777" w:rsidR="00E52D45" w:rsidRPr="00E52D45" w:rsidRDefault="00E52D45" w:rsidP="00E52D45">
            <w:pPr>
              <w:spacing w:after="0"/>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2E111F" w14:textId="77777777" w:rsidR="00E52D45" w:rsidRPr="00E52D45" w:rsidRDefault="00E52D45" w:rsidP="00E52D45">
            <w:pPr>
              <w:spacing w:after="0"/>
              <w:rPr>
                <w:b/>
                <w:lang w:val="en-G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39387" w14:textId="77777777" w:rsidR="00E52D45" w:rsidRPr="00E52D45" w:rsidRDefault="00E52D45" w:rsidP="00E52D45">
            <w:pPr>
              <w:spacing w:after="0"/>
              <w:rPr>
                <w:b/>
                <w:lang w:val="en-GB"/>
              </w:rPr>
            </w:pPr>
            <w:r w:rsidRPr="00E52D45">
              <w:rPr>
                <w:b/>
              </w:rPr>
              <w:t>cash</w:t>
            </w:r>
          </w:p>
        </w:tc>
      </w:tr>
      <w:tr w:rsidR="00E52D45" w:rsidRPr="00E52D45" w14:paraId="070C1454"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C43326" w14:textId="77777777" w:rsidR="00E52D45" w:rsidRPr="00E52D45" w:rsidRDefault="00E52D45" w:rsidP="00E52D45">
            <w:pPr>
              <w:spacing w:after="0"/>
            </w:pPr>
            <w:r w:rsidRPr="00E52D45">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EEB25AC"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E1134C4"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52211A8" w14:textId="77777777" w:rsidR="00E52D45" w:rsidRPr="00E52D45" w:rsidRDefault="00E52D45" w:rsidP="00E52D45">
            <w:pPr>
              <w:spacing w:after="0"/>
              <w:jc w:val="right"/>
            </w:pPr>
          </w:p>
        </w:tc>
      </w:tr>
      <w:tr w:rsidR="00E52D45" w:rsidRPr="00E52D45" w14:paraId="2A25B6D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749A20" w14:textId="77777777" w:rsidR="00E52D45" w:rsidRPr="00E52D45" w:rsidRDefault="00E52D45" w:rsidP="00E52D45">
            <w:pPr>
              <w:spacing w:after="0"/>
            </w:pPr>
            <w:r w:rsidRPr="00E52D45">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549C5FF"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A3D9197"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7073269" w14:textId="77777777" w:rsidR="00E52D45" w:rsidRPr="00E52D45" w:rsidRDefault="00E52D45" w:rsidP="00E52D45">
            <w:pPr>
              <w:spacing w:after="0"/>
              <w:jc w:val="right"/>
            </w:pPr>
          </w:p>
        </w:tc>
      </w:tr>
      <w:tr w:rsidR="00E52D45" w:rsidRPr="00E52D45" w14:paraId="13D7DEB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4800" w14:textId="77777777" w:rsidR="00E52D45" w:rsidRPr="00E52D45" w:rsidRDefault="00E52D45" w:rsidP="00E52D45">
            <w:pPr>
              <w:spacing w:after="0"/>
            </w:pPr>
            <w:r w:rsidRPr="00E52D45">
              <w:t>Partner 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7AADF12"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13CA2C9"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2E3DCC6B" w14:textId="77777777" w:rsidR="00E52D45" w:rsidRPr="00E52D45" w:rsidRDefault="00E52D45" w:rsidP="00E52D45">
            <w:pPr>
              <w:spacing w:after="0"/>
              <w:jc w:val="right"/>
            </w:pPr>
          </w:p>
        </w:tc>
      </w:tr>
      <w:tr w:rsidR="00E52D45" w:rsidRPr="00E52D45" w14:paraId="6E82D272"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87F503"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CF4876"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01B9E92"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E9F40B8" w14:textId="77777777" w:rsidR="00E52D45" w:rsidRPr="00E52D45" w:rsidRDefault="00E52D45" w:rsidP="00E52D45">
            <w:pPr>
              <w:spacing w:after="0"/>
              <w:jc w:val="right"/>
            </w:pPr>
          </w:p>
        </w:tc>
      </w:tr>
      <w:tr w:rsidR="00E52D45" w:rsidRPr="00E52D45" w14:paraId="045EF72E"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D04624"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01FAE1D"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0A6782FA"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0186EC9" w14:textId="77777777" w:rsidR="00E52D45" w:rsidRPr="00E52D45" w:rsidRDefault="00E52D45" w:rsidP="00E52D45">
            <w:pPr>
              <w:spacing w:after="0"/>
              <w:jc w:val="right"/>
            </w:pPr>
          </w:p>
        </w:tc>
      </w:tr>
      <w:tr w:rsidR="00E52D45" w:rsidRPr="00E52D45" w14:paraId="3A87A94B"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3D513D" w14:textId="77777777" w:rsidR="00E52D45" w:rsidRPr="00E52D45" w:rsidRDefault="00E52D45" w:rsidP="00E52D45">
            <w:pPr>
              <w:spacing w:after="0"/>
              <w:jc w:val="right"/>
              <w:rPr>
                <w:b/>
              </w:rPr>
            </w:pPr>
            <w:r w:rsidRPr="00E52D45">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26D79" w14:textId="77777777" w:rsidR="00E52D45" w:rsidRPr="00E52D45" w:rsidRDefault="00E52D45" w:rsidP="00E52D45">
            <w:pPr>
              <w:spacing w:after="0"/>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40E8C68"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2D2D3644" w14:textId="77777777" w:rsidR="00E52D45" w:rsidRPr="00E52D45" w:rsidRDefault="00E52D45" w:rsidP="00E52D45">
            <w:pPr>
              <w:spacing w:after="0"/>
              <w:jc w:val="right"/>
              <w:rPr>
                <w:b/>
              </w:rPr>
            </w:pPr>
          </w:p>
        </w:tc>
      </w:tr>
      <w:tr w:rsidR="00E52D45" w:rsidRPr="00E52D45" w14:paraId="1F0D4A56" w14:textId="77777777" w:rsidTr="00A81BAC">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66CE1" w14:textId="77777777" w:rsidR="00E52D45" w:rsidRPr="00E52D45" w:rsidRDefault="00E52D45" w:rsidP="00E52D45">
            <w:pPr>
              <w:spacing w:after="0"/>
              <w:rPr>
                <w:b/>
              </w:rPr>
            </w:pPr>
            <w:r w:rsidRPr="00E52D45">
              <w:rPr>
                <w:b/>
              </w:rPr>
              <w:t xml:space="preserve">Total </w:t>
            </w:r>
            <w:proofErr w:type="spellStart"/>
            <w:r w:rsidRPr="00E52D45">
              <w:rPr>
                <w:b/>
              </w:rPr>
              <w:t>project</w:t>
            </w:r>
            <w:proofErr w:type="spellEnd"/>
            <w:r w:rsidRPr="00E52D45">
              <w:rPr>
                <w:b/>
              </w:rPr>
              <w:t xml:space="preserve"> </w:t>
            </w:r>
            <w:proofErr w:type="spellStart"/>
            <w:r w:rsidRPr="00E52D45">
              <w:rPr>
                <w:b/>
              </w:rPr>
              <w:t>costs</w:t>
            </w:r>
            <w:proofErr w:type="spellEnd"/>
            <w:r w:rsidRPr="00E52D45">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3BA3EB" w14:textId="77777777" w:rsidR="00E52D45" w:rsidRPr="00E52D45" w:rsidRDefault="00E52D45" w:rsidP="00E52D45">
            <w:pPr>
              <w:spacing w:after="0"/>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0C4059" w14:textId="77777777" w:rsidR="00E52D45" w:rsidRPr="00E52D45" w:rsidRDefault="00E52D45" w:rsidP="00E52D45">
            <w:pPr>
              <w:spacing w:after="0"/>
            </w:pPr>
          </w:p>
        </w:tc>
      </w:tr>
    </w:tbl>
    <w:p w14:paraId="7050285E" w14:textId="77777777" w:rsidR="00E52D45" w:rsidRDefault="00E52D45" w:rsidP="00E52D45">
      <w:pPr>
        <w:rPr>
          <w:lang w:val="en-GB"/>
        </w:rPr>
      </w:pPr>
    </w:p>
    <w:p w14:paraId="12F32680" w14:textId="77777777" w:rsidR="00E52D45" w:rsidRPr="00E52D45" w:rsidRDefault="00E52D45" w:rsidP="00E52D45">
      <w:pPr>
        <w:keepNext/>
        <w:keepLines/>
        <w:numPr>
          <w:ilvl w:val="2"/>
          <w:numId w:val="9"/>
        </w:numPr>
        <w:tabs>
          <w:tab w:val="num" w:pos="680"/>
        </w:tabs>
        <w:spacing w:before="40" w:after="0"/>
        <w:ind w:left="680" w:hanging="680"/>
        <w:outlineLvl w:val="2"/>
        <w:rPr>
          <w:rFonts w:asciiTheme="majorHAnsi" w:eastAsiaTheme="majorEastAsia" w:hAnsiTheme="majorHAnsi" w:cstheme="majorBidi"/>
          <w:b/>
        </w:rPr>
      </w:pPr>
      <w:bookmarkStart w:id="52" w:name="_Toc162356487"/>
      <w:bookmarkStart w:id="53" w:name="_Toc223610590"/>
      <w:r w:rsidRPr="00E52D45">
        <w:rPr>
          <w:rFonts w:asciiTheme="majorHAnsi" w:eastAsiaTheme="majorEastAsia" w:hAnsiTheme="majorHAnsi" w:cstheme="majorBidi"/>
          <w:b/>
        </w:rPr>
        <w:t>Area 3 [Title]</w:t>
      </w:r>
      <w:bookmarkEnd w:id="52"/>
      <w:bookmarkEnd w:id="53"/>
    </w:p>
    <w:p w14:paraId="1518AE7B" w14:textId="77777777" w:rsidR="00E52D45" w:rsidRPr="00763D0E" w:rsidRDefault="00E52D45" w:rsidP="00763D0E">
      <w:pPr>
        <w:rPr>
          <w:bCs/>
          <w:color w:val="306895"/>
          <w:lang w:val="en-GB"/>
        </w:rPr>
      </w:pPr>
      <w:r w:rsidRPr="00763D0E">
        <w:rPr>
          <w:bCs/>
          <w:color w:val="306895"/>
          <w:lang w:val="en-GB"/>
        </w:rPr>
        <w:t>Description</w:t>
      </w:r>
    </w:p>
    <w:p w14:paraId="6EEA5E13" w14:textId="77777777" w:rsidR="00E52D45" w:rsidRPr="00E52D45" w:rsidRDefault="00E52D45" w:rsidP="00E52D45">
      <w:pPr>
        <w:spacing w:after="0"/>
        <w:rPr>
          <w:lang w:val="en-GB"/>
        </w:rPr>
      </w:pPr>
    </w:p>
    <w:p w14:paraId="3028045A" w14:textId="77777777" w:rsidR="00E52D45" w:rsidRPr="00E52D45" w:rsidRDefault="00E52D45" w:rsidP="00E52D45">
      <w:pPr>
        <w:spacing w:after="0"/>
        <w:rPr>
          <w:lang w:val="en-GB"/>
        </w:rPr>
      </w:pPr>
      <w:r w:rsidRPr="00E52D45">
        <w:rPr>
          <w:lang w:val="en-GB"/>
        </w:rPr>
        <w:t>&gt;Text&lt;</w:t>
      </w:r>
    </w:p>
    <w:p w14:paraId="0A3BB782" w14:textId="77777777" w:rsidR="00E52D45" w:rsidRPr="00E52D45" w:rsidRDefault="00E52D45" w:rsidP="00E52D45">
      <w:pPr>
        <w:spacing w:after="0"/>
        <w:rPr>
          <w:lang w:val="en-GB"/>
        </w:rPr>
      </w:pPr>
    </w:p>
    <w:p w14:paraId="2FFB9C4B" w14:textId="77777777" w:rsidR="00E52D45" w:rsidRPr="00763D0E" w:rsidRDefault="00E52D45" w:rsidP="00763D0E">
      <w:pPr>
        <w:rPr>
          <w:bCs/>
          <w:color w:val="306895"/>
          <w:lang w:val="en-GB"/>
        </w:rPr>
      </w:pPr>
      <w:r w:rsidRPr="00763D0E">
        <w:rPr>
          <w:bCs/>
          <w:color w:val="306895"/>
          <w:lang w:val="en-GB"/>
        </w:rPr>
        <w:t>Please fill in the following key data using the given structure:</w:t>
      </w:r>
    </w:p>
    <w:tbl>
      <w:tblPr>
        <w:tblW w:w="929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00" w:firstRow="0" w:lastRow="0" w:firstColumn="0" w:lastColumn="0" w:noHBand="0" w:noVBand="0"/>
      </w:tblPr>
      <w:tblGrid>
        <w:gridCol w:w="698"/>
        <w:gridCol w:w="2221"/>
        <w:gridCol w:w="3659"/>
        <w:gridCol w:w="2720"/>
      </w:tblGrid>
      <w:tr w:rsidR="00E52D45" w:rsidRPr="00E52D45" w14:paraId="31C47C4D" w14:textId="77777777" w:rsidTr="00A81BAC">
        <w:trPr>
          <w:trHeight w:val="599"/>
        </w:trPr>
        <w:tc>
          <w:tcPr>
            <w:tcW w:w="9298" w:type="dxa"/>
            <w:gridSpan w:val="4"/>
            <w:shd w:val="clear" w:color="auto" w:fill="E3032E"/>
            <w:vAlign w:val="center"/>
          </w:tcPr>
          <w:p w14:paraId="04970C6E" w14:textId="77777777" w:rsidR="00E52D45" w:rsidRPr="00E52D45" w:rsidRDefault="00E52D45" w:rsidP="00E52D45">
            <w:pPr>
              <w:spacing w:after="0"/>
            </w:pPr>
            <w:r w:rsidRPr="00E52D45">
              <w:rPr>
                <w:b/>
                <w:color w:val="FFFFFF" w:themeColor="background1"/>
              </w:rPr>
              <w:t>AREA 3: [TITLE]</w:t>
            </w:r>
          </w:p>
        </w:tc>
      </w:tr>
      <w:tr w:rsidR="00E52D45" w:rsidRPr="004D352E" w14:paraId="6F0C2BD4" w14:textId="77777777" w:rsidTr="00A81BAC">
        <w:trPr>
          <w:trHeight w:val="284"/>
        </w:trPr>
        <w:tc>
          <w:tcPr>
            <w:tcW w:w="2919" w:type="dxa"/>
            <w:gridSpan w:val="2"/>
            <w:vMerge w:val="restart"/>
            <w:shd w:val="clear" w:color="auto" w:fill="F2F2F2"/>
            <w:vAlign w:val="center"/>
          </w:tcPr>
          <w:p w14:paraId="59E1737B" w14:textId="77777777" w:rsidR="00E52D45" w:rsidRPr="00E52D45" w:rsidRDefault="00E52D45" w:rsidP="00E52D45">
            <w:pPr>
              <w:spacing w:after="0"/>
              <w:rPr>
                <w:b/>
              </w:rPr>
            </w:pPr>
            <w:r w:rsidRPr="00E52D45">
              <w:rPr>
                <w:b/>
                <w:lang w:val="en-GB"/>
              </w:rPr>
              <w:t>Area management</w:t>
            </w:r>
          </w:p>
        </w:tc>
        <w:tc>
          <w:tcPr>
            <w:tcW w:w="6379" w:type="dxa"/>
            <w:gridSpan w:val="2"/>
            <w:shd w:val="clear" w:color="auto" w:fill="FFFFFF"/>
            <w:vAlign w:val="center"/>
          </w:tcPr>
          <w:p w14:paraId="391829E6" w14:textId="4996FE63" w:rsidR="00E52D45" w:rsidRPr="00E52D45" w:rsidRDefault="00E52D45" w:rsidP="00E52D45">
            <w:pPr>
              <w:spacing w:after="0"/>
              <w:rPr>
                <w:lang w:val="en-GB"/>
              </w:rPr>
            </w:pPr>
            <w:r w:rsidRPr="00E52D45">
              <w:rPr>
                <w:lang w:val="en-GB"/>
              </w:rPr>
              <w:t>last name, first name (title), gender</w:t>
            </w:r>
          </w:p>
        </w:tc>
      </w:tr>
      <w:tr w:rsidR="00E52D45" w:rsidRPr="00E52D45" w14:paraId="4C22E6DA" w14:textId="77777777" w:rsidTr="00A81BAC">
        <w:trPr>
          <w:trHeight w:val="284"/>
        </w:trPr>
        <w:tc>
          <w:tcPr>
            <w:tcW w:w="2919" w:type="dxa"/>
            <w:gridSpan w:val="2"/>
            <w:vMerge/>
            <w:shd w:val="clear" w:color="auto" w:fill="F2F2F2"/>
            <w:vAlign w:val="center"/>
          </w:tcPr>
          <w:p w14:paraId="40FA4499" w14:textId="77777777" w:rsidR="00E52D45" w:rsidRPr="00E52D45" w:rsidRDefault="00E52D45" w:rsidP="00E52D45">
            <w:pPr>
              <w:spacing w:after="0"/>
              <w:rPr>
                <w:b/>
                <w:lang w:val="en-GB"/>
              </w:rPr>
            </w:pPr>
          </w:p>
        </w:tc>
        <w:tc>
          <w:tcPr>
            <w:tcW w:w="6379" w:type="dxa"/>
            <w:gridSpan w:val="2"/>
            <w:shd w:val="clear" w:color="auto" w:fill="FFFFFF"/>
            <w:vAlign w:val="center"/>
          </w:tcPr>
          <w:p w14:paraId="5C2680AA" w14:textId="77777777" w:rsidR="00E52D45" w:rsidRPr="00E52D45" w:rsidRDefault="00E52D45" w:rsidP="00E52D45">
            <w:pPr>
              <w:spacing w:after="0"/>
            </w:pPr>
            <w:r w:rsidRPr="00E52D45">
              <w:rPr>
                <w:lang w:val="en-GB"/>
              </w:rPr>
              <w:t>institution</w:t>
            </w:r>
          </w:p>
        </w:tc>
      </w:tr>
      <w:tr w:rsidR="00E52D45" w:rsidRPr="004D352E" w14:paraId="6AE269D9" w14:textId="77777777" w:rsidTr="00A81BAC">
        <w:trPr>
          <w:trHeight w:val="284"/>
        </w:trPr>
        <w:tc>
          <w:tcPr>
            <w:tcW w:w="2919" w:type="dxa"/>
            <w:gridSpan w:val="2"/>
            <w:vMerge w:val="restart"/>
            <w:shd w:val="clear" w:color="auto" w:fill="F2F2F2"/>
            <w:vAlign w:val="center"/>
          </w:tcPr>
          <w:p w14:paraId="71FF2504" w14:textId="77777777" w:rsidR="00E52D45" w:rsidRPr="00E52D45" w:rsidRDefault="00E52D45" w:rsidP="00E52D45">
            <w:pPr>
              <w:spacing w:after="0"/>
              <w:rPr>
                <w:b/>
              </w:rPr>
            </w:pPr>
            <w:r w:rsidRPr="00E52D45">
              <w:rPr>
                <w:b/>
                <w:lang w:val="en-GB"/>
              </w:rPr>
              <w:t>Key researcher</w:t>
            </w:r>
          </w:p>
        </w:tc>
        <w:tc>
          <w:tcPr>
            <w:tcW w:w="6379" w:type="dxa"/>
            <w:gridSpan w:val="2"/>
            <w:shd w:val="clear" w:color="auto" w:fill="FFFFFF"/>
            <w:vAlign w:val="center"/>
          </w:tcPr>
          <w:p w14:paraId="643BF2E7" w14:textId="6BBC865F" w:rsidR="00E52D45" w:rsidRPr="00E52D45" w:rsidRDefault="00E52D45" w:rsidP="00E52D45">
            <w:pPr>
              <w:spacing w:after="0"/>
              <w:rPr>
                <w:lang w:val="en-GB"/>
              </w:rPr>
            </w:pPr>
            <w:r w:rsidRPr="00E52D45">
              <w:rPr>
                <w:lang w:val="en-GB"/>
              </w:rPr>
              <w:t>last name, first name (title), gender</w:t>
            </w:r>
          </w:p>
        </w:tc>
      </w:tr>
      <w:tr w:rsidR="00E52D45" w:rsidRPr="00E52D45" w14:paraId="58164A07" w14:textId="77777777" w:rsidTr="00A81BAC">
        <w:trPr>
          <w:trHeight w:val="284"/>
        </w:trPr>
        <w:tc>
          <w:tcPr>
            <w:tcW w:w="2919" w:type="dxa"/>
            <w:gridSpan w:val="2"/>
            <w:vMerge/>
            <w:shd w:val="clear" w:color="auto" w:fill="F2F2F2"/>
            <w:vAlign w:val="center"/>
          </w:tcPr>
          <w:p w14:paraId="0B03932F" w14:textId="77777777" w:rsidR="00E52D45" w:rsidRPr="00E52D45" w:rsidRDefault="00E52D45" w:rsidP="00E52D45">
            <w:pPr>
              <w:spacing w:after="0"/>
              <w:rPr>
                <w:lang w:val="en-GB"/>
              </w:rPr>
            </w:pPr>
          </w:p>
        </w:tc>
        <w:tc>
          <w:tcPr>
            <w:tcW w:w="6379" w:type="dxa"/>
            <w:gridSpan w:val="2"/>
            <w:shd w:val="clear" w:color="auto" w:fill="FFFFFF"/>
            <w:vAlign w:val="center"/>
          </w:tcPr>
          <w:p w14:paraId="2332348A" w14:textId="77777777" w:rsidR="00E52D45" w:rsidRPr="00E52D45" w:rsidRDefault="00E52D45" w:rsidP="00E52D45">
            <w:pPr>
              <w:spacing w:after="0"/>
            </w:pPr>
            <w:r w:rsidRPr="00E52D45">
              <w:rPr>
                <w:lang w:val="en-GB"/>
              </w:rPr>
              <w:t>institution</w:t>
            </w:r>
          </w:p>
        </w:tc>
      </w:tr>
      <w:tr w:rsidR="00E52D45" w:rsidRPr="00E52D45" w14:paraId="291689D4" w14:textId="77777777" w:rsidTr="00A81BAC">
        <w:trPr>
          <w:trHeight w:val="567"/>
        </w:trPr>
        <w:tc>
          <w:tcPr>
            <w:tcW w:w="698" w:type="dxa"/>
            <w:shd w:val="clear" w:color="auto" w:fill="F2F2F2" w:themeFill="background1" w:themeFillShade="F2"/>
            <w:vAlign w:val="center"/>
          </w:tcPr>
          <w:p w14:paraId="6A22DBB6" w14:textId="77777777" w:rsidR="00E52D45" w:rsidRPr="00E52D45" w:rsidRDefault="00E52D45" w:rsidP="00E52D45">
            <w:pPr>
              <w:spacing w:after="0"/>
              <w:rPr>
                <w:b/>
              </w:rPr>
            </w:pPr>
            <w:proofErr w:type="spellStart"/>
            <w:r w:rsidRPr="00E52D45">
              <w:rPr>
                <w:b/>
              </w:rPr>
              <w:t>No</w:t>
            </w:r>
            <w:proofErr w:type="spellEnd"/>
          </w:p>
        </w:tc>
        <w:tc>
          <w:tcPr>
            <w:tcW w:w="5880" w:type="dxa"/>
            <w:gridSpan w:val="2"/>
            <w:shd w:val="clear" w:color="auto" w:fill="F2F2F2" w:themeFill="background1" w:themeFillShade="F2"/>
            <w:vAlign w:val="center"/>
          </w:tcPr>
          <w:p w14:paraId="5653C7E8" w14:textId="77777777" w:rsidR="00E52D45" w:rsidRPr="00E52D45" w:rsidRDefault="00E52D45" w:rsidP="00E52D45">
            <w:pPr>
              <w:spacing w:after="0"/>
              <w:rPr>
                <w:b/>
              </w:rPr>
            </w:pPr>
            <w:r w:rsidRPr="00E52D45">
              <w:rPr>
                <w:b/>
              </w:rPr>
              <w:t>Project title</w:t>
            </w:r>
          </w:p>
        </w:tc>
        <w:tc>
          <w:tcPr>
            <w:tcW w:w="2720" w:type="dxa"/>
            <w:shd w:val="clear" w:color="auto" w:fill="F2F2F2" w:themeFill="background1" w:themeFillShade="F2"/>
            <w:vAlign w:val="center"/>
          </w:tcPr>
          <w:p w14:paraId="6728F39C" w14:textId="77777777" w:rsidR="00E52D45" w:rsidRPr="00E52D45" w:rsidRDefault="00E52D45" w:rsidP="00E52D45">
            <w:pPr>
              <w:spacing w:after="0"/>
              <w:rPr>
                <w:b/>
              </w:rPr>
            </w:pPr>
            <w:r w:rsidRPr="00E52D45">
              <w:rPr>
                <w:b/>
              </w:rPr>
              <w:t>Costs in €</w:t>
            </w:r>
          </w:p>
        </w:tc>
      </w:tr>
      <w:tr w:rsidR="00E52D45" w:rsidRPr="00E52D45" w14:paraId="536D219B" w14:textId="77777777" w:rsidTr="00A81BAC">
        <w:trPr>
          <w:trHeight w:val="284"/>
        </w:trPr>
        <w:tc>
          <w:tcPr>
            <w:tcW w:w="698" w:type="dxa"/>
            <w:shd w:val="clear" w:color="auto" w:fill="FFFFFF"/>
            <w:vAlign w:val="center"/>
          </w:tcPr>
          <w:p w14:paraId="60B261E8" w14:textId="77777777" w:rsidR="00E52D45" w:rsidRPr="00E52D45" w:rsidRDefault="00E52D45" w:rsidP="00E52D45">
            <w:pPr>
              <w:spacing w:after="0"/>
            </w:pPr>
            <w:r w:rsidRPr="00E52D45">
              <w:t>[</w:t>
            </w:r>
            <w:proofErr w:type="spellStart"/>
            <w:r w:rsidRPr="00E52D45">
              <w:t>no</w:t>
            </w:r>
            <w:proofErr w:type="spellEnd"/>
            <w:r w:rsidRPr="00E52D45">
              <w:t>].1</w:t>
            </w:r>
          </w:p>
        </w:tc>
        <w:tc>
          <w:tcPr>
            <w:tcW w:w="5880" w:type="dxa"/>
            <w:gridSpan w:val="2"/>
            <w:shd w:val="clear" w:color="auto" w:fill="FFFFFF"/>
            <w:vAlign w:val="center"/>
          </w:tcPr>
          <w:p w14:paraId="3662DD98" w14:textId="77777777" w:rsidR="00E52D45" w:rsidRPr="00E52D45" w:rsidRDefault="00E52D45" w:rsidP="00E52D45">
            <w:pPr>
              <w:spacing w:after="0"/>
            </w:pPr>
          </w:p>
        </w:tc>
        <w:tc>
          <w:tcPr>
            <w:tcW w:w="2720" w:type="dxa"/>
            <w:shd w:val="clear" w:color="auto" w:fill="FFFFFF"/>
            <w:vAlign w:val="center"/>
          </w:tcPr>
          <w:p w14:paraId="09DBE1AB" w14:textId="77777777" w:rsidR="00E52D45" w:rsidRPr="00E52D45" w:rsidRDefault="00E52D45" w:rsidP="00E52D45">
            <w:pPr>
              <w:spacing w:after="0"/>
              <w:jc w:val="right"/>
            </w:pPr>
          </w:p>
        </w:tc>
      </w:tr>
      <w:tr w:rsidR="00E52D45" w:rsidRPr="00E52D45" w14:paraId="364B6360" w14:textId="77777777" w:rsidTr="00A81BAC">
        <w:trPr>
          <w:trHeight w:val="284"/>
        </w:trPr>
        <w:tc>
          <w:tcPr>
            <w:tcW w:w="698" w:type="dxa"/>
            <w:shd w:val="clear" w:color="auto" w:fill="FFFFFF"/>
            <w:vAlign w:val="center"/>
          </w:tcPr>
          <w:p w14:paraId="1CAF11E6" w14:textId="77777777" w:rsidR="00E52D45" w:rsidRPr="00E52D45" w:rsidRDefault="00E52D45" w:rsidP="00E52D45">
            <w:pPr>
              <w:spacing w:after="0"/>
            </w:pPr>
            <w:r w:rsidRPr="00E52D45">
              <w:t>[</w:t>
            </w:r>
            <w:proofErr w:type="spellStart"/>
            <w:r w:rsidRPr="00E52D45">
              <w:t>no</w:t>
            </w:r>
            <w:proofErr w:type="spellEnd"/>
            <w:r w:rsidRPr="00E52D45">
              <w:t>].2</w:t>
            </w:r>
          </w:p>
        </w:tc>
        <w:tc>
          <w:tcPr>
            <w:tcW w:w="5880" w:type="dxa"/>
            <w:gridSpan w:val="2"/>
            <w:shd w:val="clear" w:color="auto" w:fill="FFFFFF"/>
            <w:vAlign w:val="center"/>
          </w:tcPr>
          <w:p w14:paraId="034E6F30" w14:textId="77777777" w:rsidR="00E52D45" w:rsidRPr="00E52D45" w:rsidRDefault="00E52D45" w:rsidP="00E52D45">
            <w:pPr>
              <w:spacing w:after="0"/>
            </w:pPr>
          </w:p>
        </w:tc>
        <w:tc>
          <w:tcPr>
            <w:tcW w:w="2720" w:type="dxa"/>
            <w:shd w:val="clear" w:color="auto" w:fill="FFFFFF"/>
            <w:vAlign w:val="center"/>
          </w:tcPr>
          <w:p w14:paraId="730C349D" w14:textId="77777777" w:rsidR="00E52D45" w:rsidRPr="00E52D45" w:rsidRDefault="00E52D45" w:rsidP="00E52D45">
            <w:pPr>
              <w:spacing w:after="0"/>
              <w:jc w:val="right"/>
            </w:pPr>
          </w:p>
        </w:tc>
      </w:tr>
      <w:tr w:rsidR="00E52D45" w:rsidRPr="00E52D45" w14:paraId="4A048F35" w14:textId="77777777" w:rsidTr="00A81BAC">
        <w:trPr>
          <w:trHeight w:val="284"/>
        </w:trPr>
        <w:tc>
          <w:tcPr>
            <w:tcW w:w="698" w:type="dxa"/>
            <w:shd w:val="clear" w:color="auto" w:fill="FFFFFF"/>
            <w:vAlign w:val="center"/>
          </w:tcPr>
          <w:p w14:paraId="0530197E" w14:textId="77777777" w:rsidR="00E52D45" w:rsidRPr="00E52D45" w:rsidRDefault="00E52D45" w:rsidP="00E52D45">
            <w:pPr>
              <w:spacing w:after="0"/>
            </w:pPr>
            <w:r w:rsidRPr="00E52D45">
              <w:t>[</w:t>
            </w:r>
            <w:proofErr w:type="spellStart"/>
            <w:r w:rsidRPr="00E52D45">
              <w:t>no</w:t>
            </w:r>
            <w:proofErr w:type="spellEnd"/>
            <w:r w:rsidRPr="00E52D45">
              <w:t>].3</w:t>
            </w:r>
          </w:p>
        </w:tc>
        <w:tc>
          <w:tcPr>
            <w:tcW w:w="5880" w:type="dxa"/>
            <w:gridSpan w:val="2"/>
            <w:shd w:val="clear" w:color="auto" w:fill="FFFFFF"/>
            <w:vAlign w:val="center"/>
          </w:tcPr>
          <w:p w14:paraId="214EB26B" w14:textId="77777777" w:rsidR="00E52D45" w:rsidRPr="00E52D45" w:rsidRDefault="00E52D45" w:rsidP="00E52D45">
            <w:pPr>
              <w:spacing w:after="0"/>
            </w:pPr>
          </w:p>
        </w:tc>
        <w:tc>
          <w:tcPr>
            <w:tcW w:w="2720" w:type="dxa"/>
            <w:shd w:val="clear" w:color="auto" w:fill="FFFFFF"/>
            <w:vAlign w:val="center"/>
          </w:tcPr>
          <w:p w14:paraId="631F7CD3" w14:textId="77777777" w:rsidR="00E52D45" w:rsidRPr="00E52D45" w:rsidRDefault="00E52D45" w:rsidP="00E52D45">
            <w:pPr>
              <w:spacing w:after="0"/>
              <w:jc w:val="right"/>
            </w:pPr>
          </w:p>
        </w:tc>
      </w:tr>
      <w:tr w:rsidR="00E52D45" w:rsidRPr="00E52D45" w14:paraId="31EB7955" w14:textId="77777777" w:rsidTr="00A81BAC">
        <w:trPr>
          <w:trHeight w:val="284"/>
        </w:trPr>
        <w:tc>
          <w:tcPr>
            <w:tcW w:w="698" w:type="dxa"/>
            <w:shd w:val="clear" w:color="auto" w:fill="FFFFFF"/>
            <w:vAlign w:val="center"/>
          </w:tcPr>
          <w:p w14:paraId="2BF6B4F4" w14:textId="77777777" w:rsidR="00E52D45" w:rsidRPr="00E52D45" w:rsidRDefault="00E52D45" w:rsidP="00E52D45">
            <w:pPr>
              <w:spacing w:after="0"/>
            </w:pPr>
            <w:r w:rsidRPr="00E52D45">
              <w:t>[</w:t>
            </w:r>
            <w:proofErr w:type="spellStart"/>
            <w:r w:rsidRPr="00E52D45">
              <w:t>no</w:t>
            </w:r>
            <w:proofErr w:type="spellEnd"/>
            <w:r w:rsidRPr="00E52D45">
              <w:t>].4</w:t>
            </w:r>
          </w:p>
        </w:tc>
        <w:tc>
          <w:tcPr>
            <w:tcW w:w="5880" w:type="dxa"/>
            <w:gridSpan w:val="2"/>
            <w:shd w:val="clear" w:color="auto" w:fill="FFFFFF"/>
            <w:vAlign w:val="center"/>
          </w:tcPr>
          <w:p w14:paraId="3288C02B" w14:textId="77777777" w:rsidR="00E52D45" w:rsidRPr="00E52D45" w:rsidRDefault="00E52D45" w:rsidP="00E52D45">
            <w:pPr>
              <w:spacing w:after="0"/>
            </w:pPr>
          </w:p>
        </w:tc>
        <w:tc>
          <w:tcPr>
            <w:tcW w:w="2720" w:type="dxa"/>
            <w:shd w:val="clear" w:color="auto" w:fill="FFFFFF"/>
            <w:vAlign w:val="center"/>
          </w:tcPr>
          <w:p w14:paraId="43410F0F" w14:textId="77777777" w:rsidR="00E52D45" w:rsidRPr="00E52D45" w:rsidRDefault="00E52D45" w:rsidP="00E52D45">
            <w:pPr>
              <w:spacing w:after="0"/>
              <w:jc w:val="right"/>
            </w:pPr>
          </w:p>
        </w:tc>
      </w:tr>
      <w:tr w:rsidR="00E52D45" w:rsidRPr="00E52D45" w14:paraId="385EC4C2" w14:textId="77777777" w:rsidTr="00A81BAC">
        <w:trPr>
          <w:trHeight w:val="284"/>
        </w:trPr>
        <w:tc>
          <w:tcPr>
            <w:tcW w:w="698" w:type="dxa"/>
            <w:shd w:val="clear" w:color="auto" w:fill="FFFFFF"/>
            <w:vAlign w:val="center"/>
          </w:tcPr>
          <w:p w14:paraId="319A8546" w14:textId="77777777" w:rsidR="00E52D45" w:rsidRPr="00E52D45" w:rsidRDefault="00E52D45" w:rsidP="00E52D45">
            <w:pPr>
              <w:spacing w:after="0"/>
            </w:pPr>
            <w:r w:rsidRPr="00E52D45">
              <w:t>[</w:t>
            </w:r>
            <w:proofErr w:type="spellStart"/>
            <w:r w:rsidRPr="00E52D45">
              <w:t>no</w:t>
            </w:r>
            <w:proofErr w:type="spellEnd"/>
            <w:r w:rsidRPr="00E52D45">
              <w:t>].1</w:t>
            </w:r>
          </w:p>
        </w:tc>
        <w:tc>
          <w:tcPr>
            <w:tcW w:w="5880" w:type="dxa"/>
            <w:gridSpan w:val="2"/>
            <w:shd w:val="clear" w:color="auto" w:fill="FFFFFF"/>
            <w:vAlign w:val="center"/>
          </w:tcPr>
          <w:p w14:paraId="0FF7AEA4" w14:textId="77777777" w:rsidR="00E52D45" w:rsidRPr="00E52D45" w:rsidRDefault="00E52D45" w:rsidP="00E52D45">
            <w:pPr>
              <w:spacing w:after="0"/>
            </w:pPr>
          </w:p>
        </w:tc>
        <w:tc>
          <w:tcPr>
            <w:tcW w:w="2720" w:type="dxa"/>
            <w:shd w:val="clear" w:color="auto" w:fill="FFFFFF"/>
            <w:vAlign w:val="center"/>
          </w:tcPr>
          <w:p w14:paraId="2BF385BF" w14:textId="77777777" w:rsidR="00E52D45" w:rsidRPr="00E52D45" w:rsidRDefault="00E52D45" w:rsidP="00E52D45">
            <w:pPr>
              <w:spacing w:after="0"/>
              <w:jc w:val="right"/>
            </w:pPr>
          </w:p>
        </w:tc>
      </w:tr>
      <w:tr w:rsidR="00E52D45" w:rsidRPr="00E52D45" w14:paraId="3977541D" w14:textId="77777777" w:rsidTr="00A81BAC">
        <w:trPr>
          <w:trHeight w:val="284"/>
        </w:trPr>
        <w:tc>
          <w:tcPr>
            <w:tcW w:w="698" w:type="dxa"/>
            <w:shd w:val="clear" w:color="auto" w:fill="FFFFFF"/>
            <w:vAlign w:val="center"/>
          </w:tcPr>
          <w:p w14:paraId="26AF0E2F" w14:textId="77777777" w:rsidR="00E52D45" w:rsidRPr="00E52D45" w:rsidRDefault="00E52D45" w:rsidP="00E52D45">
            <w:pPr>
              <w:spacing w:after="0"/>
            </w:pPr>
            <w:r w:rsidRPr="00E52D45">
              <w:t>[</w:t>
            </w:r>
            <w:proofErr w:type="spellStart"/>
            <w:r w:rsidRPr="00E52D45">
              <w:t>no</w:t>
            </w:r>
            <w:proofErr w:type="spellEnd"/>
            <w:r w:rsidRPr="00E52D45">
              <w:t>].2</w:t>
            </w:r>
          </w:p>
        </w:tc>
        <w:tc>
          <w:tcPr>
            <w:tcW w:w="5880" w:type="dxa"/>
            <w:gridSpan w:val="2"/>
            <w:shd w:val="clear" w:color="auto" w:fill="FFFFFF"/>
            <w:vAlign w:val="center"/>
          </w:tcPr>
          <w:p w14:paraId="24BFF465" w14:textId="77777777" w:rsidR="00E52D45" w:rsidRPr="00E52D45" w:rsidRDefault="00E52D45" w:rsidP="00E52D45">
            <w:pPr>
              <w:spacing w:after="0"/>
            </w:pPr>
          </w:p>
        </w:tc>
        <w:tc>
          <w:tcPr>
            <w:tcW w:w="2720" w:type="dxa"/>
            <w:shd w:val="clear" w:color="auto" w:fill="FFFFFF"/>
            <w:vAlign w:val="center"/>
          </w:tcPr>
          <w:p w14:paraId="730F9FEE" w14:textId="77777777" w:rsidR="00E52D45" w:rsidRPr="00E52D45" w:rsidRDefault="00E52D45" w:rsidP="00E52D45">
            <w:pPr>
              <w:spacing w:after="0"/>
              <w:jc w:val="right"/>
            </w:pPr>
          </w:p>
        </w:tc>
      </w:tr>
      <w:tr w:rsidR="00E52D45" w:rsidRPr="00E52D45" w14:paraId="448DFC11" w14:textId="77777777" w:rsidTr="00A81BAC">
        <w:trPr>
          <w:trHeight w:val="284"/>
        </w:trPr>
        <w:tc>
          <w:tcPr>
            <w:tcW w:w="698" w:type="dxa"/>
            <w:tcBorders>
              <w:bottom w:val="single" w:sz="2" w:space="0" w:color="auto"/>
            </w:tcBorders>
            <w:shd w:val="clear" w:color="auto" w:fill="FFFFFF"/>
            <w:vAlign w:val="center"/>
          </w:tcPr>
          <w:p w14:paraId="31E2B0AE" w14:textId="77777777" w:rsidR="00E52D45" w:rsidRPr="00E52D45" w:rsidRDefault="00E52D45" w:rsidP="00E52D45">
            <w:pPr>
              <w:spacing w:after="0"/>
            </w:pPr>
            <w:r w:rsidRPr="00E52D45">
              <w:t>[</w:t>
            </w:r>
            <w:proofErr w:type="spellStart"/>
            <w:r w:rsidRPr="00E52D45">
              <w:t>no</w:t>
            </w:r>
            <w:proofErr w:type="spellEnd"/>
            <w:r w:rsidRPr="00E52D45">
              <w:t>].3</w:t>
            </w:r>
          </w:p>
        </w:tc>
        <w:tc>
          <w:tcPr>
            <w:tcW w:w="5880" w:type="dxa"/>
            <w:gridSpan w:val="2"/>
            <w:tcBorders>
              <w:bottom w:val="single" w:sz="2" w:space="0" w:color="auto"/>
            </w:tcBorders>
            <w:shd w:val="clear" w:color="auto" w:fill="FFFFFF"/>
            <w:vAlign w:val="center"/>
          </w:tcPr>
          <w:p w14:paraId="60A0DC60" w14:textId="77777777" w:rsidR="00E52D45" w:rsidRPr="00E52D45" w:rsidRDefault="00E52D45" w:rsidP="00E52D45">
            <w:pPr>
              <w:spacing w:after="0"/>
            </w:pPr>
          </w:p>
        </w:tc>
        <w:tc>
          <w:tcPr>
            <w:tcW w:w="2720" w:type="dxa"/>
            <w:tcBorders>
              <w:bottom w:val="single" w:sz="2" w:space="0" w:color="auto"/>
            </w:tcBorders>
            <w:shd w:val="clear" w:color="auto" w:fill="FFFFFF"/>
            <w:vAlign w:val="center"/>
          </w:tcPr>
          <w:p w14:paraId="16332E90" w14:textId="77777777" w:rsidR="00E52D45" w:rsidRPr="00E52D45" w:rsidRDefault="00E52D45" w:rsidP="00E52D45">
            <w:pPr>
              <w:spacing w:after="0"/>
              <w:jc w:val="right"/>
            </w:pPr>
          </w:p>
        </w:tc>
      </w:tr>
      <w:tr w:rsidR="00E52D45" w:rsidRPr="00E52D45" w14:paraId="74DBCBE1" w14:textId="77777777" w:rsidTr="00A81BAC">
        <w:trPr>
          <w:trHeight w:val="567"/>
        </w:trPr>
        <w:tc>
          <w:tcPr>
            <w:tcW w:w="6578" w:type="dxa"/>
            <w:gridSpan w:val="3"/>
            <w:tcBorders>
              <w:bottom w:val="single" w:sz="2" w:space="0" w:color="000000" w:themeColor="text1"/>
            </w:tcBorders>
            <w:shd w:val="clear" w:color="auto" w:fill="F2F2F2" w:themeFill="background1" w:themeFillShade="F2"/>
            <w:vAlign w:val="center"/>
          </w:tcPr>
          <w:p w14:paraId="160BE308" w14:textId="77777777" w:rsidR="00E52D45" w:rsidRPr="00E52D45" w:rsidRDefault="00E52D45" w:rsidP="00E52D45">
            <w:pPr>
              <w:spacing w:after="0"/>
              <w:jc w:val="right"/>
              <w:rPr>
                <w:b/>
              </w:rPr>
            </w:pPr>
            <w:r w:rsidRPr="00E52D45">
              <w:rPr>
                <w:b/>
              </w:rPr>
              <w:t xml:space="preserve">Total </w:t>
            </w:r>
            <w:proofErr w:type="spellStart"/>
            <w:r w:rsidRPr="00E52D45">
              <w:rPr>
                <w:b/>
              </w:rPr>
              <w:t>costs</w:t>
            </w:r>
            <w:proofErr w:type="spellEnd"/>
            <w:r w:rsidRPr="00E52D45">
              <w:rPr>
                <w:b/>
              </w:rPr>
              <w:t xml:space="preserve"> Area [</w:t>
            </w:r>
            <w:proofErr w:type="spellStart"/>
            <w:r w:rsidRPr="00E52D45">
              <w:rPr>
                <w:b/>
              </w:rPr>
              <w:t>no</w:t>
            </w:r>
            <w:proofErr w:type="spellEnd"/>
            <w:r w:rsidRPr="00E52D45">
              <w:rPr>
                <w:b/>
              </w:rPr>
              <w:t>]</w:t>
            </w:r>
          </w:p>
        </w:tc>
        <w:tc>
          <w:tcPr>
            <w:tcW w:w="2720" w:type="dxa"/>
            <w:tcBorders>
              <w:bottom w:val="single" w:sz="2" w:space="0" w:color="000000" w:themeColor="text1"/>
            </w:tcBorders>
            <w:shd w:val="clear" w:color="auto" w:fill="FFFFFF"/>
            <w:vAlign w:val="center"/>
          </w:tcPr>
          <w:p w14:paraId="61116EFD" w14:textId="77777777" w:rsidR="00E52D45" w:rsidRPr="00E52D45" w:rsidRDefault="00E52D45" w:rsidP="00E52D45">
            <w:pPr>
              <w:spacing w:after="0"/>
              <w:jc w:val="right"/>
              <w:rPr>
                <w:b/>
              </w:rPr>
            </w:pPr>
          </w:p>
        </w:tc>
      </w:tr>
    </w:tbl>
    <w:p w14:paraId="4FB5848A" w14:textId="77777777" w:rsidR="00E52D45" w:rsidRDefault="00E52D45" w:rsidP="00E52D45">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E52D45" w:rsidRPr="00E52D45" w14:paraId="50B75A31" w14:textId="77777777" w:rsidTr="00A81BAC">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500AFDCC" w14:textId="77777777" w:rsidR="00E52D45" w:rsidRPr="00E52D45" w:rsidRDefault="00E52D45" w:rsidP="00E52D45">
            <w:pPr>
              <w:spacing w:after="0"/>
              <w:rPr>
                <w:lang w:val="en-GB"/>
              </w:rPr>
            </w:pPr>
            <w:r w:rsidRPr="00E52D45">
              <w:rPr>
                <w:b/>
                <w:color w:val="FFFFFF" w:themeColor="background1"/>
              </w:rPr>
              <w:t>PROJECT 3.1 [Project TITLE]</w:t>
            </w:r>
          </w:p>
        </w:tc>
      </w:tr>
      <w:tr w:rsidR="00E52D45" w:rsidRPr="004D352E" w14:paraId="7346AA89"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250BF6E6" w14:textId="77777777" w:rsidR="00E52D45" w:rsidRPr="00E52D45" w:rsidRDefault="00E52D45" w:rsidP="00E52D45">
            <w:pPr>
              <w:spacing w:after="0"/>
              <w:rPr>
                <w:b/>
                <w:lang w:val="en-GB"/>
              </w:rPr>
            </w:pPr>
            <w:r w:rsidRPr="00E52D45">
              <w:rPr>
                <w:b/>
                <w:lang w:val="en-GB"/>
              </w:rPr>
              <w:t>Project management</w:t>
            </w:r>
          </w:p>
        </w:tc>
        <w:tc>
          <w:tcPr>
            <w:tcW w:w="6521" w:type="dxa"/>
            <w:gridSpan w:val="6"/>
            <w:shd w:val="clear" w:color="auto" w:fill="FFFFFF"/>
            <w:vAlign w:val="center"/>
          </w:tcPr>
          <w:p w14:paraId="570B9B03" w14:textId="11057A12" w:rsidR="00E52D45" w:rsidRPr="00E52D45" w:rsidRDefault="00E52D45" w:rsidP="00E52D45">
            <w:pPr>
              <w:spacing w:after="0"/>
              <w:rPr>
                <w:lang w:val="en-GB"/>
              </w:rPr>
            </w:pPr>
            <w:r w:rsidRPr="00E52D45">
              <w:rPr>
                <w:lang w:val="en-GB"/>
              </w:rPr>
              <w:t>last name, first name (title), gender</w:t>
            </w:r>
          </w:p>
        </w:tc>
      </w:tr>
      <w:tr w:rsidR="00E52D45" w:rsidRPr="00E52D45" w14:paraId="70AE2EB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790951E9" w14:textId="77777777" w:rsidR="00E52D45" w:rsidRPr="00E52D45" w:rsidRDefault="00E52D45" w:rsidP="00E52D45">
            <w:pPr>
              <w:spacing w:after="0"/>
              <w:rPr>
                <w:b/>
                <w:lang w:val="en-GB"/>
              </w:rPr>
            </w:pPr>
          </w:p>
        </w:tc>
        <w:tc>
          <w:tcPr>
            <w:tcW w:w="6521" w:type="dxa"/>
            <w:gridSpan w:val="6"/>
            <w:shd w:val="clear" w:color="auto" w:fill="FFFFFF"/>
            <w:vAlign w:val="center"/>
          </w:tcPr>
          <w:p w14:paraId="7598597E" w14:textId="77777777" w:rsidR="00E52D45" w:rsidRPr="00E52D45" w:rsidRDefault="00E52D45" w:rsidP="00E52D45">
            <w:pPr>
              <w:spacing w:after="0"/>
              <w:rPr>
                <w:lang w:val="en-GB"/>
              </w:rPr>
            </w:pPr>
            <w:r w:rsidRPr="00E52D45">
              <w:rPr>
                <w:lang w:val="en-GB"/>
              </w:rPr>
              <w:t>institution</w:t>
            </w:r>
          </w:p>
        </w:tc>
      </w:tr>
      <w:tr w:rsidR="00E52D45" w:rsidRPr="004D352E" w14:paraId="301471F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6543B4CA" w14:textId="77777777" w:rsidR="00E52D45" w:rsidRPr="00E52D45" w:rsidRDefault="00E52D45" w:rsidP="00E52D45">
            <w:pPr>
              <w:spacing w:after="0"/>
              <w:rPr>
                <w:b/>
                <w:lang w:val="en-GB"/>
              </w:rPr>
            </w:pPr>
            <w:r w:rsidRPr="00E52D45">
              <w:rPr>
                <w:b/>
                <w:lang w:val="en-GB"/>
              </w:rPr>
              <w:t>Key researcher</w:t>
            </w:r>
          </w:p>
        </w:tc>
        <w:tc>
          <w:tcPr>
            <w:tcW w:w="6521" w:type="dxa"/>
            <w:gridSpan w:val="6"/>
            <w:shd w:val="clear" w:color="auto" w:fill="FFFFFF"/>
            <w:vAlign w:val="center"/>
          </w:tcPr>
          <w:p w14:paraId="717BA922" w14:textId="015FF066" w:rsidR="00E52D45" w:rsidRPr="00E52D45" w:rsidRDefault="00E52D45" w:rsidP="00E52D45">
            <w:pPr>
              <w:spacing w:after="0"/>
              <w:rPr>
                <w:lang w:val="en-GB"/>
              </w:rPr>
            </w:pPr>
            <w:r w:rsidRPr="00E52D45">
              <w:rPr>
                <w:lang w:val="en-GB"/>
              </w:rPr>
              <w:t>last name, first name (title), gender</w:t>
            </w:r>
          </w:p>
        </w:tc>
      </w:tr>
      <w:tr w:rsidR="00E52D45" w:rsidRPr="00E52D45" w14:paraId="6D800FF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1B63F64E" w14:textId="77777777" w:rsidR="00E52D45" w:rsidRPr="00E52D45" w:rsidRDefault="00E52D45" w:rsidP="00E52D45">
            <w:pPr>
              <w:spacing w:after="0"/>
              <w:rPr>
                <w:lang w:val="en-GB"/>
              </w:rPr>
            </w:pPr>
          </w:p>
        </w:tc>
        <w:tc>
          <w:tcPr>
            <w:tcW w:w="6521" w:type="dxa"/>
            <w:gridSpan w:val="6"/>
            <w:shd w:val="clear" w:color="auto" w:fill="FFFFFF"/>
            <w:vAlign w:val="center"/>
          </w:tcPr>
          <w:p w14:paraId="64ECDA50" w14:textId="77777777" w:rsidR="00E52D45" w:rsidRPr="00E52D45" w:rsidRDefault="00E52D45" w:rsidP="00E52D45">
            <w:pPr>
              <w:spacing w:after="0"/>
              <w:rPr>
                <w:lang w:val="en-GB"/>
              </w:rPr>
            </w:pPr>
            <w:r w:rsidRPr="00E52D45">
              <w:rPr>
                <w:lang w:val="en-GB"/>
              </w:rPr>
              <w:t>institution</w:t>
            </w:r>
          </w:p>
        </w:tc>
      </w:tr>
      <w:tr w:rsidR="00E52D45" w:rsidRPr="004D352E" w14:paraId="30DF992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64F08B6E" w14:textId="77777777" w:rsidR="00E52D45" w:rsidRPr="00E52D45" w:rsidRDefault="00E52D45" w:rsidP="00E52D45">
            <w:pPr>
              <w:spacing w:before="240" w:after="240"/>
              <w:rPr>
                <w:b/>
              </w:rPr>
            </w:pPr>
            <w:proofErr w:type="spellStart"/>
            <w:r w:rsidRPr="00E52D45">
              <w:rPr>
                <w:b/>
                <w:lang w:val="en-GB"/>
              </w:rPr>
              <w:t>Proje</w:t>
            </w:r>
            <w:proofErr w:type="spellEnd"/>
            <w:r w:rsidRPr="00E52D45">
              <w:rPr>
                <w:b/>
              </w:rPr>
              <w:t>ct Type</w:t>
            </w:r>
          </w:p>
        </w:tc>
        <w:tc>
          <w:tcPr>
            <w:tcW w:w="6521" w:type="dxa"/>
            <w:gridSpan w:val="6"/>
            <w:shd w:val="clear" w:color="auto" w:fill="FFFFFF"/>
          </w:tcPr>
          <w:p w14:paraId="7B21F6F7" w14:textId="77777777" w:rsidR="00E52D45" w:rsidRPr="00E52D45" w:rsidRDefault="00E52D45" w:rsidP="00E52D45">
            <w:pPr>
              <w:spacing w:before="60" w:after="60" w:line="240" w:lineRule="auto"/>
              <w:rPr>
                <w:lang w:val="en-GB"/>
              </w:rPr>
            </w:pPr>
            <w:r w:rsidRPr="00E52D45">
              <w:rPr>
                <w:b/>
              </w:rPr>
              <w:fldChar w:fldCharType="begin">
                <w:ffData>
                  <w:name w:val="Kontrollkästchen1"/>
                  <w:enabled/>
                  <w:calcOnExit w:val="0"/>
                  <w:checkBox>
                    <w:sizeAuto/>
                    <w:default w:val="0"/>
                  </w:checkBox>
                </w:ffData>
              </w:fldChar>
            </w:r>
            <w:r w:rsidRPr="00E52D45">
              <w:rPr>
                <w:b/>
                <w:lang w:val="en-GB"/>
              </w:rPr>
              <w:instrText xml:space="preserve"> FORMCHECKBOX </w:instrText>
            </w:r>
            <w:r w:rsidR="004D352E">
              <w:rPr>
                <w:b/>
              </w:rPr>
            </w:r>
            <w:r w:rsidR="004D352E">
              <w:rPr>
                <w:b/>
              </w:rPr>
              <w:fldChar w:fldCharType="separate"/>
            </w:r>
            <w:r w:rsidRPr="00E52D45">
              <w:rPr>
                <w:b/>
              </w:rPr>
              <w:fldChar w:fldCharType="end"/>
            </w:r>
            <w:r w:rsidRPr="00E52D45">
              <w:rPr>
                <w:b/>
                <w:lang w:val="en-GB"/>
              </w:rPr>
              <w:t xml:space="preserve"> </w:t>
            </w:r>
            <w:r w:rsidRPr="00E52D45">
              <w:rPr>
                <w:lang w:val="en-GB"/>
              </w:rPr>
              <w:t>multi-firm (MF)</w:t>
            </w:r>
          </w:p>
          <w:p w14:paraId="610C532C" w14:textId="77777777" w:rsidR="00E52D45" w:rsidRPr="00E52D45" w:rsidRDefault="00E52D45" w:rsidP="00E52D45">
            <w:pPr>
              <w:tabs>
                <w:tab w:val="left" w:pos="547"/>
              </w:tabs>
              <w:spacing w:before="60" w:after="60" w:line="240" w:lineRule="auto"/>
              <w:rPr>
                <w:lang w:val="en-GB"/>
              </w:rPr>
            </w:pPr>
            <w:r w:rsidRPr="00E52D45">
              <w:fldChar w:fldCharType="begin">
                <w:ffData>
                  <w:name w:val="Kontrollkästchen2"/>
                  <w:enabled/>
                  <w:calcOnExit w:val="0"/>
                  <w:checkBox>
                    <w:sizeAuto/>
                    <w:default w:val="0"/>
                  </w:checkBox>
                </w:ffData>
              </w:fldChar>
            </w:r>
            <w:r w:rsidRPr="00E52D45">
              <w:rPr>
                <w:lang w:val="en-GB"/>
              </w:rPr>
              <w:instrText xml:space="preserve"> FORMCHECKBOX </w:instrText>
            </w:r>
            <w:r w:rsidR="004D352E">
              <w:fldChar w:fldCharType="separate"/>
            </w:r>
            <w:r w:rsidRPr="00E52D45">
              <w:fldChar w:fldCharType="end"/>
            </w:r>
            <w:r w:rsidRPr="00E52D45">
              <w:rPr>
                <w:lang w:val="en-GB"/>
              </w:rPr>
              <w:t xml:space="preserve"> single-firm (SF)</w:t>
            </w:r>
          </w:p>
        </w:tc>
      </w:tr>
      <w:tr w:rsidR="00E52D45" w:rsidRPr="00E52D45" w14:paraId="63C0556F"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0D0227CF" w14:textId="77777777" w:rsidR="00E52D45" w:rsidRPr="00E52D45" w:rsidRDefault="00E52D45" w:rsidP="00E52D45">
            <w:pPr>
              <w:spacing w:after="0"/>
              <w:rPr>
                <w:b/>
              </w:rPr>
            </w:pPr>
            <w:r w:rsidRPr="00E52D45">
              <w:rPr>
                <w:b/>
              </w:rPr>
              <w:t xml:space="preserve">Strategic </w:t>
            </w:r>
            <w:proofErr w:type="spellStart"/>
            <w:r w:rsidRPr="00E52D45">
              <w:rPr>
                <w:b/>
              </w:rPr>
              <w:t>research</w:t>
            </w:r>
            <w:proofErr w:type="spellEnd"/>
            <w:r w:rsidRPr="00E52D45">
              <w:rPr>
                <w:b/>
              </w:rPr>
              <w:t xml:space="preserve"> </w:t>
            </w:r>
            <w:proofErr w:type="spellStart"/>
            <w:r w:rsidRPr="00E52D45">
              <w:rPr>
                <w:b/>
              </w:rPr>
              <w:t>project</w:t>
            </w:r>
            <w:proofErr w:type="spellEnd"/>
          </w:p>
        </w:tc>
        <w:tc>
          <w:tcPr>
            <w:tcW w:w="6521" w:type="dxa"/>
            <w:gridSpan w:val="6"/>
            <w:shd w:val="clear" w:color="auto" w:fill="FFFFFF"/>
            <w:vAlign w:val="center"/>
          </w:tcPr>
          <w:p w14:paraId="26BDF91B" w14:textId="62BEF19B" w:rsidR="00E52D45" w:rsidRPr="00E52D45" w:rsidRDefault="00E52D45" w:rsidP="00E52D45">
            <w:pPr>
              <w:spacing w:after="0"/>
              <w:rPr>
                <w:lang w:val="en-GB"/>
              </w:rPr>
            </w:pPr>
            <w:r w:rsidRPr="00E52D45">
              <w:rPr>
                <w:lang w:val="de-DE"/>
              </w:rPr>
              <w:fldChar w:fldCharType="begin">
                <w:ffData>
                  <w:name w:val="Kontrollkästchen1"/>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yes</w:t>
            </w:r>
            <w:r w:rsidR="00AF0598">
              <w:rPr>
                <w:lang w:val="en-US"/>
              </w:rPr>
              <w:t xml:space="preserve">               </w:t>
            </w:r>
            <w:r w:rsidR="00AF0598">
              <w:rPr>
                <w:lang w:val="de-DE"/>
              </w:rPr>
              <w:fldChar w:fldCharType="begin">
                <w:ffData>
                  <w:name w:val=""/>
                  <w:enabled/>
                  <w:calcOnExit w:val="0"/>
                  <w:checkBox>
                    <w:sizeAuto/>
                    <w:default w:val="0"/>
                  </w:checkBox>
                </w:ffData>
              </w:fldChar>
            </w:r>
            <w:r w:rsidR="00AF0598" w:rsidRPr="004D352E">
              <w:rPr>
                <w:lang w:val="en-GB"/>
              </w:rPr>
              <w:instrText xml:space="preserve"> FORMCHECKBOX </w:instrText>
            </w:r>
            <w:r w:rsidR="004D352E">
              <w:rPr>
                <w:lang w:val="de-DE"/>
              </w:rPr>
            </w:r>
            <w:r w:rsidR="004D352E">
              <w:rPr>
                <w:lang w:val="de-DE"/>
              </w:rPr>
              <w:fldChar w:fldCharType="separate"/>
            </w:r>
            <w:r w:rsidR="00AF0598">
              <w:rPr>
                <w:lang w:val="de-DE"/>
              </w:rPr>
              <w:fldChar w:fldCharType="end"/>
            </w:r>
            <w:r w:rsidR="00AF0598" w:rsidRPr="00E52D45">
              <w:rPr>
                <w:lang w:val="en-US"/>
              </w:rPr>
              <w:t xml:space="preserve"> </w:t>
            </w:r>
            <w:r w:rsidR="000C30AB" w:rsidRPr="00DE089A">
              <w:rPr>
                <w:lang w:val="en-US"/>
              </w:rPr>
              <w:t>thereof partly undefined “</w:t>
            </w:r>
            <w:r w:rsidR="000C30AB">
              <w:rPr>
                <w:lang w:val="en-US"/>
              </w:rPr>
              <w:t>N</w:t>
            </w:r>
            <w:r w:rsidR="000C30AB" w:rsidRPr="00DE089A">
              <w:rPr>
                <w:lang w:val="en-US"/>
              </w:rPr>
              <w:t>.</w:t>
            </w:r>
            <w:r w:rsidR="000C30AB">
              <w:rPr>
                <w:lang w:val="en-US"/>
              </w:rPr>
              <w:t>N</w:t>
            </w:r>
            <w:r w:rsidR="000C30AB" w:rsidRPr="00DE089A">
              <w:rPr>
                <w:lang w:val="en-US"/>
              </w:rPr>
              <w:t>.</w:t>
            </w:r>
            <w:r w:rsidR="000C30AB">
              <w:rPr>
                <w:lang w:val="en-US"/>
              </w:rPr>
              <w:t xml:space="preserve"> </w:t>
            </w:r>
            <w:r w:rsidR="000C30AB" w:rsidRPr="00DE089A">
              <w:rPr>
                <w:lang w:val="en-US"/>
              </w:rPr>
              <w:t>projects</w:t>
            </w:r>
            <w:r w:rsidR="000C30AB">
              <w:rPr>
                <w:lang w:val="en-US"/>
              </w:rPr>
              <w:t>”</w:t>
            </w:r>
          </w:p>
          <w:p w14:paraId="610A5088" w14:textId="77777777" w:rsidR="00E52D45" w:rsidRPr="00E52D45" w:rsidRDefault="00E52D45" w:rsidP="00E52D45">
            <w:pPr>
              <w:spacing w:after="0"/>
              <w:rPr>
                <w:lang w:val="en-GB"/>
              </w:rPr>
            </w:pPr>
            <w:r w:rsidRPr="00E52D45">
              <w:rPr>
                <w:lang w:val="de-DE"/>
              </w:rPr>
              <w:fldChar w:fldCharType="begin">
                <w:ffData>
                  <w:name w:val="Kontrollkästchen2"/>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no</w:t>
            </w:r>
          </w:p>
        </w:tc>
      </w:tr>
      <w:tr w:rsidR="00E52D45" w:rsidRPr="00E52D45" w14:paraId="636A805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649A6FF8" w14:textId="77777777" w:rsidR="00E52D45" w:rsidRPr="00E52D45" w:rsidRDefault="00E52D45" w:rsidP="00E52D45">
            <w:pPr>
              <w:spacing w:after="0"/>
              <w:rPr>
                <w:b/>
              </w:rPr>
            </w:pPr>
            <w:r w:rsidRPr="00E52D45">
              <w:rPr>
                <w:b/>
              </w:rPr>
              <w:t xml:space="preserve">Project </w:t>
            </w:r>
            <w:proofErr w:type="spellStart"/>
            <w:r w:rsidRPr="00E52D45">
              <w:rPr>
                <w:b/>
              </w:rPr>
              <w:t>duration</w:t>
            </w:r>
            <w:proofErr w:type="spellEnd"/>
          </w:p>
        </w:tc>
        <w:tc>
          <w:tcPr>
            <w:tcW w:w="2694" w:type="dxa"/>
            <w:gridSpan w:val="2"/>
            <w:shd w:val="clear" w:color="auto" w:fill="FFFFFF"/>
            <w:vAlign w:val="center"/>
          </w:tcPr>
          <w:p w14:paraId="13C66579" w14:textId="77777777" w:rsidR="00E52D45" w:rsidRPr="00E52D45" w:rsidRDefault="00E52D45" w:rsidP="00E52D45">
            <w:pPr>
              <w:spacing w:after="0"/>
            </w:pPr>
            <w:proofErr w:type="spellStart"/>
            <w:r w:rsidRPr="00E52D45">
              <w:t>from</w:t>
            </w:r>
            <w:proofErr w:type="spellEnd"/>
            <w:r w:rsidRPr="00E52D45">
              <w:t xml:space="preserve"> [DD.MM.YYYY]</w:t>
            </w:r>
          </w:p>
        </w:tc>
        <w:tc>
          <w:tcPr>
            <w:tcW w:w="3827" w:type="dxa"/>
            <w:gridSpan w:val="4"/>
            <w:shd w:val="clear" w:color="auto" w:fill="FFFFFF"/>
            <w:vAlign w:val="center"/>
          </w:tcPr>
          <w:p w14:paraId="3D2F8768" w14:textId="77777777" w:rsidR="00E52D45" w:rsidRPr="00E52D45" w:rsidRDefault="00E52D45" w:rsidP="00E52D45">
            <w:pPr>
              <w:spacing w:after="0"/>
            </w:pPr>
            <w:proofErr w:type="spellStart"/>
            <w:r w:rsidRPr="00E52D45">
              <w:t>to</w:t>
            </w:r>
            <w:proofErr w:type="spellEnd"/>
            <w:r w:rsidRPr="00E52D45">
              <w:t xml:space="preserve"> [DD.MM.YYYY]</w:t>
            </w:r>
          </w:p>
        </w:tc>
      </w:tr>
      <w:tr w:rsidR="00E52D45" w:rsidRPr="00E52D45" w14:paraId="557EA66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07C96D9C" w14:textId="77777777" w:rsidR="00E52D45" w:rsidRPr="00E52D45" w:rsidRDefault="00E52D45" w:rsidP="00E52D45">
            <w:pPr>
              <w:spacing w:after="0"/>
              <w:rPr>
                <w:b/>
                <w:color w:val="FFFFFF" w:themeColor="background1"/>
              </w:rPr>
            </w:pPr>
            <w:r w:rsidRPr="00E52D45">
              <w:rPr>
                <w:b/>
                <w:color w:val="FFFFFF" w:themeColor="background1"/>
              </w:rPr>
              <w:t xml:space="preserve">Project Description </w:t>
            </w:r>
          </w:p>
        </w:tc>
      </w:tr>
      <w:tr w:rsidR="00E52D45" w:rsidRPr="00E52D45" w14:paraId="5AF10D7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76C2A81D" w14:textId="77777777" w:rsidR="00E52D45" w:rsidRPr="00E52D45" w:rsidRDefault="00E52D45" w:rsidP="00E52D45">
            <w:pPr>
              <w:spacing w:after="0"/>
              <w:rPr>
                <w:b/>
              </w:rPr>
            </w:pPr>
            <w:proofErr w:type="spellStart"/>
            <w:r w:rsidRPr="00E52D45">
              <w:rPr>
                <w:b/>
              </w:rPr>
              <w:t>Objectives</w:t>
            </w:r>
            <w:proofErr w:type="spellEnd"/>
            <w:r w:rsidRPr="00E52D45">
              <w:rPr>
                <w:b/>
              </w:rPr>
              <w:t>:</w:t>
            </w:r>
          </w:p>
          <w:p w14:paraId="24B8538D" w14:textId="77777777" w:rsidR="00E52D45" w:rsidRPr="00E52D45" w:rsidRDefault="00E52D45" w:rsidP="00E52D45">
            <w:pPr>
              <w:spacing w:after="0"/>
            </w:pPr>
          </w:p>
          <w:p w14:paraId="4E6A1B2B" w14:textId="77777777" w:rsidR="00E52D45" w:rsidRPr="00E52D45" w:rsidRDefault="00E52D45" w:rsidP="00E52D45">
            <w:pPr>
              <w:spacing w:after="0"/>
            </w:pPr>
            <w:r w:rsidRPr="00E52D45">
              <w:t>&gt;Text&lt;</w:t>
            </w:r>
          </w:p>
          <w:p w14:paraId="57A11D62" w14:textId="77777777" w:rsidR="00E52D45" w:rsidRPr="00E52D45" w:rsidRDefault="00E52D45" w:rsidP="00E52D45">
            <w:pPr>
              <w:spacing w:after="0"/>
            </w:pPr>
          </w:p>
        </w:tc>
      </w:tr>
      <w:tr w:rsidR="00E52D45" w:rsidRPr="00E52D45" w14:paraId="15CC2DB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6C9F9341" w14:textId="77777777" w:rsidR="00E52D45" w:rsidRPr="00E52D45" w:rsidRDefault="00E52D45" w:rsidP="00E52D45">
            <w:pPr>
              <w:spacing w:after="0"/>
              <w:rPr>
                <w:b/>
              </w:rPr>
            </w:pPr>
            <w:proofErr w:type="spellStart"/>
            <w:r w:rsidRPr="00E52D45">
              <w:rPr>
                <w:b/>
              </w:rPr>
              <w:t>Methodology</w:t>
            </w:r>
            <w:proofErr w:type="spellEnd"/>
            <w:r w:rsidRPr="00E52D45">
              <w:rPr>
                <w:b/>
              </w:rPr>
              <w:t>:</w:t>
            </w:r>
          </w:p>
          <w:p w14:paraId="40E127D0" w14:textId="77777777" w:rsidR="00E52D45" w:rsidRPr="00E52D45" w:rsidRDefault="00E52D45" w:rsidP="00E52D45">
            <w:pPr>
              <w:spacing w:after="0"/>
            </w:pPr>
          </w:p>
          <w:p w14:paraId="18C13281" w14:textId="77777777" w:rsidR="00E52D45" w:rsidRPr="00E52D45" w:rsidRDefault="00E52D45" w:rsidP="00E52D45">
            <w:pPr>
              <w:spacing w:after="0"/>
            </w:pPr>
            <w:r w:rsidRPr="00E52D45">
              <w:t>&gt;Text&lt;</w:t>
            </w:r>
          </w:p>
          <w:p w14:paraId="46BB2D78" w14:textId="77777777" w:rsidR="00E52D45" w:rsidRPr="00E52D45" w:rsidRDefault="00E52D45" w:rsidP="00E52D45">
            <w:pPr>
              <w:spacing w:after="0"/>
            </w:pPr>
          </w:p>
        </w:tc>
      </w:tr>
      <w:tr w:rsidR="00E52D45" w:rsidRPr="00E52D45" w14:paraId="67EFD8B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55016B4A" w14:textId="77777777" w:rsidR="00E52D45" w:rsidRPr="00E52D45" w:rsidRDefault="00E52D45" w:rsidP="00E52D45">
            <w:pPr>
              <w:spacing w:after="0"/>
              <w:rPr>
                <w:b/>
              </w:rPr>
            </w:pPr>
            <w:proofErr w:type="spellStart"/>
            <w:r w:rsidRPr="00E52D45">
              <w:rPr>
                <w:b/>
              </w:rPr>
              <w:t>Expected</w:t>
            </w:r>
            <w:proofErr w:type="spellEnd"/>
            <w:r w:rsidRPr="00E52D45">
              <w:rPr>
                <w:b/>
              </w:rPr>
              <w:t xml:space="preserve"> </w:t>
            </w:r>
            <w:proofErr w:type="spellStart"/>
            <w:r w:rsidRPr="00E52D45">
              <w:rPr>
                <w:b/>
              </w:rPr>
              <w:t>results</w:t>
            </w:r>
            <w:proofErr w:type="spellEnd"/>
            <w:r w:rsidRPr="00E52D45">
              <w:rPr>
                <w:b/>
              </w:rPr>
              <w:t>:</w:t>
            </w:r>
          </w:p>
          <w:p w14:paraId="327DD21F" w14:textId="77777777" w:rsidR="00E52D45" w:rsidRPr="00E52D45" w:rsidRDefault="00E52D45" w:rsidP="00E52D45">
            <w:pPr>
              <w:spacing w:after="0"/>
            </w:pPr>
          </w:p>
          <w:p w14:paraId="1FF2B9BE" w14:textId="77777777" w:rsidR="00E52D45" w:rsidRPr="00E52D45" w:rsidRDefault="00E52D45" w:rsidP="00E52D45">
            <w:pPr>
              <w:spacing w:after="0"/>
            </w:pPr>
            <w:r w:rsidRPr="00E52D45">
              <w:t>&gt;Text&lt;</w:t>
            </w:r>
          </w:p>
          <w:p w14:paraId="3DCC76A1" w14:textId="77777777" w:rsidR="00E52D45" w:rsidRPr="00E52D45" w:rsidRDefault="00E52D45" w:rsidP="00E52D45">
            <w:pPr>
              <w:spacing w:after="0"/>
              <w:rPr>
                <w:highlight w:val="yellow"/>
              </w:rPr>
            </w:pPr>
          </w:p>
        </w:tc>
      </w:tr>
      <w:tr w:rsidR="00E52D45" w:rsidRPr="004D352E" w14:paraId="5CE90D1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77593F8A" w14:textId="77777777" w:rsidR="00E52D45" w:rsidRPr="00E52D45" w:rsidRDefault="00E52D45" w:rsidP="00E52D45">
            <w:pPr>
              <w:spacing w:after="0"/>
              <w:rPr>
                <w:b/>
                <w:lang w:val="en-GB"/>
              </w:rPr>
            </w:pPr>
            <w:r w:rsidRPr="00E52D45">
              <w:rPr>
                <w:b/>
                <w:lang w:val="en-GB"/>
              </w:rPr>
              <w:t>Work packages, deliverables, milestones:</w:t>
            </w:r>
          </w:p>
          <w:p w14:paraId="35E77C48" w14:textId="77777777" w:rsidR="00E52D45" w:rsidRPr="00E52D45" w:rsidRDefault="00E52D45" w:rsidP="00E52D45">
            <w:pPr>
              <w:spacing w:after="0"/>
              <w:rPr>
                <w:lang w:val="en-GB"/>
              </w:rPr>
            </w:pPr>
          </w:p>
          <w:p w14:paraId="0C97A668" w14:textId="77777777" w:rsidR="00E52D45" w:rsidRPr="00E52D45" w:rsidRDefault="00E52D45" w:rsidP="00E52D45">
            <w:pPr>
              <w:spacing w:after="0"/>
              <w:rPr>
                <w:highlight w:val="yellow"/>
                <w:lang w:val="en-GB"/>
              </w:rPr>
            </w:pPr>
            <w:r w:rsidRPr="00E52D45">
              <w:rPr>
                <w:lang w:val="en-GB"/>
              </w:rPr>
              <w:t>&gt;Text&lt;</w:t>
            </w:r>
          </w:p>
          <w:p w14:paraId="30D7ABDD" w14:textId="77777777" w:rsidR="00E52D45" w:rsidRPr="00E52D45" w:rsidRDefault="00E52D45" w:rsidP="00E52D45">
            <w:pPr>
              <w:spacing w:after="0"/>
              <w:rPr>
                <w:lang w:val="en-GB"/>
              </w:rPr>
            </w:pPr>
          </w:p>
        </w:tc>
      </w:tr>
      <w:tr w:rsidR="00E52D45" w:rsidRPr="00E52D45" w14:paraId="06EEE7A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73A7C9A0" w14:textId="77777777" w:rsidR="00E52D45" w:rsidRPr="00E52D45" w:rsidRDefault="00E52D45" w:rsidP="00E52D45">
            <w:pPr>
              <w:spacing w:after="0"/>
              <w:rPr>
                <w:b/>
                <w:color w:val="FFFFFF" w:themeColor="background1"/>
              </w:rPr>
            </w:pPr>
            <w:r w:rsidRPr="00E52D45">
              <w:rPr>
                <w:b/>
                <w:color w:val="FFFFFF" w:themeColor="background1"/>
              </w:rPr>
              <w:t xml:space="preserve">Partners </w:t>
            </w:r>
            <w:proofErr w:type="spellStart"/>
            <w:r w:rsidRPr="00E52D45">
              <w:rPr>
                <w:b/>
                <w:color w:val="FFFFFF" w:themeColor="background1"/>
              </w:rPr>
              <w:t>involved</w:t>
            </w:r>
            <w:proofErr w:type="spellEnd"/>
          </w:p>
        </w:tc>
      </w:tr>
      <w:tr w:rsidR="00E52D45" w:rsidRPr="00E52D45" w14:paraId="3B7005E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1639B422"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3908" w:type="dxa"/>
            <w:gridSpan w:val="3"/>
            <w:tcBorders>
              <w:bottom w:val="single" w:sz="2" w:space="0" w:color="auto"/>
            </w:tcBorders>
            <w:shd w:val="clear" w:color="auto" w:fill="F2F2F2"/>
            <w:vAlign w:val="center"/>
          </w:tcPr>
          <w:p w14:paraId="3EC03440" w14:textId="77777777" w:rsidR="00E52D45" w:rsidRPr="00E52D45" w:rsidRDefault="00E52D45" w:rsidP="00E52D45">
            <w:pPr>
              <w:spacing w:after="0"/>
              <w:rPr>
                <w:b/>
                <w:lang w:val="en-GB"/>
              </w:rPr>
            </w:pPr>
            <w:r w:rsidRPr="00E52D45">
              <w:rPr>
                <w:b/>
                <w:lang w:val="en-GB"/>
              </w:rPr>
              <w:t>Main tasks of the partner in the project</w:t>
            </w:r>
          </w:p>
        </w:tc>
        <w:tc>
          <w:tcPr>
            <w:tcW w:w="2613" w:type="dxa"/>
            <w:gridSpan w:val="3"/>
            <w:tcBorders>
              <w:bottom w:val="single" w:sz="2" w:space="0" w:color="auto"/>
            </w:tcBorders>
            <w:shd w:val="clear" w:color="auto" w:fill="F2F2F2"/>
            <w:vAlign w:val="center"/>
          </w:tcPr>
          <w:p w14:paraId="6EA1420E"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65A718B7"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39E46B4"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A]</w:t>
            </w:r>
          </w:p>
        </w:tc>
        <w:tc>
          <w:tcPr>
            <w:tcW w:w="3908" w:type="dxa"/>
            <w:gridSpan w:val="3"/>
            <w:shd w:val="clear" w:color="auto" w:fill="FFFFFF"/>
          </w:tcPr>
          <w:p w14:paraId="7A0B498B" w14:textId="77777777" w:rsidR="00E52D45" w:rsidRPr="00E52D45" w:rsidRDefault="00E52D45" w:rsidP="00E52D45">
            <w:pPr>
              <w:spacing w:after="0"/>
            </w:pPr>
            <w:r w:rsidRPr="00E52D45">
              <w:t>&gt;Text&lt;</w:t>
            </w:r>
          </w:p>
          <w:p w14:paraId="1E1157C1" w14:textId="77777777" w:rsidR="00E52D45" w:rsidRPr="00E52D45" w:rsidRDefault="00E52D45" w:rsidP="00E52D45">
            <w:pPr>
              <w:spacing w:after="0"/>
            </w:pPr>
          </w:p>
        </w:tc>
        <w:tc>
          <w:tcPr>
            <w:tcW w:w="2613" w:type="dxa"/>
            <w:gridSpan w:val="3"/>
            <w:shd w:val="clear" w:color="auto" w:fill="FFFFFF"/>
          </w:tcPr>
          <w:p w14:paraId="1A603D24"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79164021" w14:textId="77777777" w:rsidR="00E52D45" w:rsidRPr="00E52D45" w:rsidRDefault="00E52D45" w:rsidP="00E52D45">
            <w:pPr>
              <w:spacing w:after="0"/>
            </w:pPr>
            <w:r w:rsidRPr="00E52D45">
              <w:t>[KR/SR/O]</w:t>
            </w:r>
          </w:p>
        </w:tc>
      </w:tr>
      <w:tr w:rsidR="00E52D45" w:rsidRPr="00E52D45" w14:paraId="623ACD6C"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66BFF84"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B]</w:t>
            </w:r>
          </w:p>
        </w:tc>
        <w:tc>
          <w:tcPr>
            <w:tcW w:w="3908" w:type="dxa"/>
            <w:gridSpan w:val="3"/>
            <w:shd w:val="clear" w:color="auto" w:fill="FFFFFF"/>
          </w:tcPr>
          <w:p w14:paraId="08365F65" w14:textId="77777777" w:rsidR="00E52D45" w:rsidRPr="00E52D45" w:rsidRDefault="00E52D45" w:rsidP="00E52D45">
            <w:pPr>
              <w:spacing w:after="0"/>
            </w:pPr>
            <w:r w:rsidRPr="00E52D45">
              <w:t>&gt;Text&lt;</w:t>
            </w:r>
          </w:p>
          <w:p w14:paraId="28F66382" w14:textId="77777777" w:rsidR="00E52D45" w:rsidRPr="00E52D45" w:rsidRDefault="00E52D45" w:rsidP="00E52D45">
            <w:pPr>
              <w:spacing w:after="0"/>
            </w:pPr>
          </w:p>
        </w:tc>
        <w:tc>
          <w:tcPr>
            <w:tcW w:w="2613" w:type="dxa"/>
            <w:gridSpan w:val="3"/>
            <w:shd w:val="clear" w:color="auto" w:fill="FFFFFF"/>
          </w:tcPr>
          <w:p w14:paraId="0F544673"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2F1F638C" w14:textId="77777777" w:rsidR="00E52D45" w:rsidRPr="00E52D45" w:rsidRDefault="00E52D45" w:rsidP="00E52D45">
            <w:pPr>
              <w:spacing w:after="0"/>
            </w:pPr>
            <w:r w:rsidRPr="00E52D45">
              <w:t>[KR/SR/O]</w:t>
            </w:r>
          </w:p>
        </w:tc>
      </w:tr>
      <w:tr w:rsidR="00E52D45" w:rsidRPr="00E52D45" w14:paraId="0FEEA048"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4E780BB"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C]</w:t>
            </w:r>
          </w:p>
        </w:tc>
        <w:tc>
          <w:tcPr>
            <w:tcW w:w="3908" w:type="dxa"/>
            <w:gridSpan w:val="3"/>
            <w:shd w:val="clear" w:color="auto" w:fill="FFFFFF"/>
          </w:tcPr>
          <w:p w14:paraId="404226E7" w14:textId="77777777" w:rsidR="00E52D45" w:rsidRPr="00E52D45" w:rsidRDefault="00E52D45" w:rsidP="00E52D45">
            <w:pPr>
              <w:spacing w:after="0"/>
            </w:pPr>
            <w:r w:rsidRPr="00E52D45">
              <w:t>&gt;Text&lt;</w:t>
            </w:r>
          </w:p>
          <w:p w14:paraId="44DB42C3" w14:textId="77777777" w:rsidR="00E52D45" w:rsidRPr="00E52D45" w:rsidRDefault="00E52D45" w:rsidP="00E52D45">
            <w:pPr>
              <w:spacing w:after="0"/>
            </w:pPr>
          </w:p>
        </w:tc>
        <w:tc>
          <w:tcPr>
            <w:tcW w:w="2613" w:type="dxa"/>
            <w:gridSpan w:val="3"/>
            <w:shd w:val="clear" w:color="auto" w:fill="FFFFFF"/>
          </w:tcPr>
          <w:p w14:paraId="2A9CFA53"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633C0091" w14:textId="77777777" w:rsidR="00E52D45" w:rsidRPr="00E52D45" w:rsidRDefault="00E52D45" w:rsidP="00E52D45">
            <w:pPr>
              <w:spacing w:after="0"/>
            </w:pPr>
            <w:r w:rsidRPr="00E52D45">
              <w:t>[KR/SR/O]</w:t>
            </w:r>
          </w:p>
        </w:tc>
      </w:tr>
      <w:tr w:rsidR="00E52D45" w:rsidRPr="00E52D45" w14:paraId="6300BF78"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087A952" w14:textId="77777777" w:rsidR="00E52D45" w:rsidRPr="00E52D45" w:rsidRDefault="00E52D45" w:rsidP="00E52D45">
            <w:pPr>
              <w:spacing w:after="0"/>
            </w:pPr>
          </w:p>
        </w:tc>
        <w:tc>
          <w:tcPr>
            <w:tcW w:w="3908" w:type="dxa"/>
            <w:gridSpan w:val="3"/>
            <w:shd w:val="clear" w:color="auto" w:fill="FFFFFF"/>
          </w:tcPr>
          <w:p w14:paraId="7F778D58" w14:textId="77777777" w:rsidR="00E52D45" w:rsidRPr="00E52D45" w:rsidRDefault="00E52D45" w:rsidP="00E52D45">
            <w:pPr>
              <w:spacing w:after="0"/>
            </w:pPr>
          </w:p>
        </w:tc>
        <w:tc>
          <w:tcPr>
            <w:tcW w:w="2613" w:type="dxa"/>
            <w:gridSpan w:val="3"/>
            <w:shd w:val="clear" w:color="auto" w:fill="FFFFFF"/>
          </w:tcPr>
          <w:p w14:paraId="28767204" w14:textId="77777777" w:rsidR="00E52D45" w:rsidRPr="00E52D45" w:rsidRDefault="00E52D45" w:rsidP="00E52D45">
            <w:pPr>
              <w:spacing w:after="0"/>
            </w:pPr>
          </w:p>
        </w:tc>
      </w:tr>
      <w:tr w:rsidR="00E52D45" w:rsidRPr="00E52D45" w14:paraId="55E3511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2EBE4B64"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3908" w:type="dxa"/>
            <w:gridSpan w:val="3"/>
            <w:shd w:val="clear" w:color="auto" w:fill="F2F2F2"/>
            <w:vAlign w:val="center"/>
          </w:tcPr>
          <w:p w14:paraId="555F0B47" w14:textId="77777777" w:rsidR="00E52D45" w:rsidRPr="00E52D45" w:rsidRDefault="00E52D45" w:rsidP="00E52D45">
            <w:pPr>
              <w:spacing w:after="0"/>
              <w:rPr>
                <w:b/>
                <w:lang w:val="en-GB"/>
              </w:rPr>
            </w:pPr>
            <w:r w:rsidRPr="00E52D45">
              <w:rPr>
                <w:b/>
                <w:lang w:val="en-GB"/>
              </w:rPr>
              <w:t xml:space="preserve">Main tasks of the partner in the project </w:t>
            </w:r>
          </w:p>
        </w:tc>
        <w:tc>
          <w:tcPr>
            <w:tcW w:w="2613" w:type="dxa"/>
            <w:gridSpan w:val="3"/>
            <w:shd w:val="clear" w:color="auto" w:fill="F2F2F2"/>
            <w:vAlign w:val="center"/>
          </w:tcPr>
          <w:p w14:paraId="3A40755D"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364CB2F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0CA9E2AE" w14:textId="77777777" w:rsidR="00E52D45" w:rsidRPr="00E52D45" w:rsidRDefault="00E52D45" w:rsidP="00E52D45">
            <w:pPr>
              <w:spacing w:after="0"/>
            </w:pPr>
            <w:r w:rsidRPr="00E52D45">
              <w:t>[Company X]</w:t>
            </w:r>
          </w:p>
        </w:tc>
        <w:tc>
          <w:tcPr>
            <w:tcW w:w="3908" w:type="dxa"/>
            <w:gridSpan w:val="3"/>
            <w:shd w:val="clear" w:color="auto" w:fill="FFFFFF"/>
          </w:tcPr>
          <w:p w14:paraId="6C69D718" w14:textId="77777777" w:rsidR="00E52D45" w:rsidRPr="00E52D45" w:rsidRDefault="00E52D45" w:rsidP="00E52D45">
            <w:pPr>
              <w:spacing w:after="0"/>
            </w:pPr>
            <w:r w:rsidRPr="00E52D45">
              <w:t>&gt;Text&lt;</w:t>
            </w:r>
          </w:p>
          <w:p w14:paraId="336DA22A" w14:textId="77777777" w:rsidR="00E52D45" w:rsidRPr="00E52D45" w:rsidRDefault="00E52D45" w:rsidP="00E52D45">
            <w:pPr>
              <w:spacing w:after="0"/>
            </w:pPr>
          </w:p>
        </w:tc>
        <w:tc>
          <w:tcPr>
            <w:tcW w:w="2613" w:type="dxa"/>
            <w:gridSpan w:val="3"/>
            <w:shd w:val="clear" w:color="auto" w:fill="FFFFFF"/>
          </w:tcPr>
          <w:p w14:paraId="0FF2F536"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76B5C4D2" w14:textId="77777777" w:rsidR="00E52D45" w:rsidRPr="00E52D45" w:rsidRDefault="00E52D45" w:rsidP="00E52D45">
            <w:pPr>
              <w:spacing w:after="0"/>
            </w:pPr>
            <w:r w:rsidRPr="00E52D45">
              <w:t>[KR/SR/O]</w:t>
            </w:r>
          </w:p>
        </w:tc>
      </w:tr>
      <w:tr w:rsidR="00E52D45" w:rsidRPr="00E52D45" w14:paraId="6C4B10B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7796466" w14:textId="77777777" w:rsidR="00E52D45" w:rsidRPr="00E52D45" w:rsidRDefault="00E52D45" w:rsidP="00E52D45">
            <w:pPr>
              <w:spacing w:after="0"/>
            </w:pPr>
            <w:r w:rsidRPr="00E52D45">
              <w:t>[Company Y]</w:t>
            </w:r>
          </w:p>
        </w:tc>
        <w:tc>
          <w:tcPr>
            <w:tcW w:w="3908" w:type="dxa"/>
            <w:gridSpan w:val="3"/>
            <w:shd w:val="clear" w:color="auto" w:fill="FFFFFF"/>
          </w:tcPr>
          <w:p w14:paraId="470D7445" w14:textId="77777777" w:rsidR="00E52D45" w:rsidRPr="00E52D45" w:rsidRDefault="00E52D45" w:rsidP="00E52D45">
            <w:pPr>
              <w:spacing w:after="0"/>
            </w:pPr>
            <w:r w:rsidRPr="00E52D45">
              <w:t>&gt;Text&lt;</w:t>
            </w:r>
          </w:p>
          <w:p w14:paraId="6A326563" w14:textId="77777777" w:rsidR="00E52D45" w:rsidRPr="00E52D45" w:rsidRDefault="00E52D45" w:rsidP="00E52D45">
            <w:pPr>
              <w:spacing w:after="0"/>
            </w:pPr>
          </w:p>
        </w:tc>
        <w:tc>
          <w:tcPr>
            <w:tcW w:w="2613" w:type="dxa"/>
            <w:gridSpan w:val="3"/>
            <w:shd w:val="clear" w:color="auto" w:fill="FFFFFF"/>
          </w:tcPr>
          <w:p w14:paraId="2A687D81"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05A37EFB" w14:textId="77777777" w:rsidR="00E52D45" w:rsidRPr="00E52D45" w:rsidRDefault="00E52D45" w:rsidP="00E52D45">
            <w:pPr>
              <w:spacing w:after="0"/>
            </w:pPr>
            <w:r w:rsidRPr="00E52D45">
              <w:t>[KR/SR/O]</w:t>
            </w:r>
          </w:p>
        </w:tc>
      </w:tr>
      <w:tr w:rsidR="00E52D45" w:rsidRPr="00E52D45" w14:paraId="1B24EDB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6CE0D49" w14:textId="77777777" w:rsidR="00E52D45" w:rsidRPr="00E52D45" w:rsidRDefault="00E52D45" w:rsidP="00E52D45">
            <w:pPr>
              <w:spacing w:after="0"/>
            </w:pPr>
            <w:r w:rsidRPr="00E52D45">
              <w:t>[Company Z]</w:t>
            </w:r>
          </w:p>
        </w:tc>
        <w:tc>
          <w:tcPr>
            <w:tcW w:w="3908" w:type="dxa"/>
            <w:gridSpan w:val="3"/>
            <w:shd w:val="clear" w:color="auto" w:fill="FFFFFF"/>
          </w:tcPr>
          <w:p w14:paraId="79E06F46" w14:textId="77777777" w:rsidR="00E52D45" w:rsidRPr="00E52D45" w:rsidRDefault="00E52D45" w:rsidP="00E52D45">
            <w:pPr>
              <w:spacing w:after="0"/>
            </w:pPr>
            <w:r w:rsidRPr="00E52D45">
              <w:t>&gt;Text&lt;</w:t>
            </w:r>
          </w:p>
          <w:p w14:paraId="3219D4C1" w14:textId="77777777" w:rsidR="00E52D45" w:rsidRPr="00E52D45" w:rsidRDefault="00E52D45" w:rsidP="00E52D45">
            <w:pPr>
              <w:spacing w:after="0"/>
            </w:pPr>
          </w:p>
        </w:tc>
        <w:tc>
          <w:tcPr>
            <w:tcW w:w="2613" w:type="dxa"/>
            <w:gridSpan w:val="3"/>
            <w:shd w:val="clear" w:color="auto" w:fill="FFFFFF"/>
          </w:tcPr>
          <w:p w14:paraId="2403C190"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3F2575CC" w14:textId="77777777" w:rsidR="00E52D45" w:rsidRPr="00E52D45" w:rsidRDefault="00E52D45" w:rsidP="00E52D45">
            <w:pPr>
              <w:spacing w:after="0"/>
            </w:pPr>
            <w:r w:rsidRPr="00E52D45">
              <w:t>[KR/SR/O]</w:t>
            </w:r>
          </w:p>
        </w:tc>
      </w:tr>
      <w:tr w:rsidR="00E52D45" w:rsidRPr="00E52D45" w14:paraId="46FACFA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72BFB6A7" w14:textId="77777777" w:rsidR="00E52D45" w:rsidRPr="00E52D45" w:rsidRDefault="00E52D45" w:rsidP="00E52D45">
            <w:pPr>
              <w:spacing w:after="0"/>
            </w:pPr>
          </w:p>
        </w:tc>
        <w:tc>
          <w:tcPr>
            <w:tcW w:w="3908" w:type="dxa"/>
            <w:gridSpan w:val="3"/>
            <w:tcBorders>
              <w:bottom w:val="single" w:sz="4" w:space="0" w:color="auto"/>
            </w:tcBorders>
            <w:shd w:val="clear" w:color="auto" w:fill="FFFFFF"/>
            <w:noWrap/>
            <w:vAlign w:val="center"/>
          </w:tcPr>
          <w:p w14:paraId="3FCF2193" w14:textId="77777777" w:rsidR="00E52D45" w:rsidRPr="00E52D45" w:rsidRDefault="00E52D45" w:rsidP="00E52D45">
            <w:pPr>
              <w:spacing w:after="0"/>
            </w:pPr>
          </w:p>
        </w:tc>
        <w:tc>
          <w:tcPr>
            <w:tcW w:w="2613" w:type="dxa"/>
            <w:gridSpan w:val="3"/>
            <w:tcBorders>
              <w:bottom w:val="single" w:sz="4" w:space="0" w:color="auto"/>
            </w:tcBorders>
            <w:shd w:val="clear" w:color="auto" w:fill="FFFFFF"/>
          </w:tcPr>
          <w:p w14:paraId="0847D674" w14:textId="77777777" w:rsidR="00E52D45" w:rsidRPr="00E52D45" w:rsidRDefault="00E52D45" w:rsidP="00E52D45">
            <w:pPr>
              <w:spacing w:after="0"/>
            </w:pPr>
          </w:p>
        </w:tc>
      </w:tr>
      <w:tr w:rsidR="00E52D45" w:rsidRPr="00E52D45" w14:paraId="634E6DB9" w14:textId="77777777" w:rsidTr="00A81BAC">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1EFCCCED" w14:textId="77777777" w:rsidR="00E52D45" w:rsidRPr="00E52D45" w:rsidRDefault="00E52D45" w:rsidP="00E52D45">
            <w:pPr>
              <w:spacing w:after="0"/>
              <w:rPr>
                <w:b/>
                <w:color w:val="FFFFFF" w:themeColor="background1"/>
              </w:rPr>
            </w:pPr>
            <w:r w:rsidRPr="00E52D45">
              <w:rPr>
                <w:b/>
                <w:color w:val="FFFFFF" w:themeColor="background1"/>
              </w:rPr>
              <w:t xml:space="preserve">Project </w:t>
            </w:r>
            <w:proofErr w:type="spellStart"/>
            <w:r w:rsidRPr="00E52D45">
              <w:rPr>
                <w:b/>
                <w:color w:val="FFFFFF" w:themeColor="background1"/>
              </w:rPr>
              <w:t>Calculation</w:t>
            </w:r>
            <w:proofErr w:type="spellEnd"/>
            <w:r w:rsidRPr="00E52D45">
              <w:rPr>
                <w:b/>
                <w:color w:val="FFFFFF" w:themeColor="background1"/>
              </w:rPr>
              <w:t xml:space="preserve"> per Partner</w:t>
            </w:r>
          </w:p>
        </w:tc>
      </w:tr>
      <w:tr w:rsidR="00E52D45" w:rsidRPr="00E52D45" w14:paraId="440C4A7D"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2D432F0" w14:textId="77777777" w:rsidR="00E52D45" w:rsidRPr="00E52D45" w:rsidRDefault="00E52D45" w:rsidP="00E52D45">
            <w:pPr>
              <w:spacing w:after="0"/>
              <w:rPr>
                <w:b/>
              </w:rPr>
            </w:pPr>
            <w:r w:rsidRPr="00E52D45">
              <w:rPr>
                <w:b/>
              </w:rPr>
              <w:lastRenderedPageBreak/>
              <w:t xml:space="preserve">Scientific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1B30E22" w14:textId="77777777" w:rsidR="00E52D45" w:rsidRPr="00E52D45" w:rsidRDefault="00E52D45" w:rsidP="00E52D45">
            <w:pPr>
              <w:spacing w:after="0"/>
              <w:rPr>
                <w:b/>
              </w:rPr>
            </w:pPr>
            <w:r w:rsidRPr="00E52D45">
              <w:rPr>
                <w: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20C3D" w14:textId="77777777" w:rsidR="00E52D45" w:rsidRPr="00E52D45" w:rsidRDefault="00E52D45" w:rsidP="00E52D45">
            <w:pPr>
              <w:spacing w:after="0"/>
              <w:jc w:val="center"/>
              <w:rPr>
                <w:b/>
              </w:rPr>
            </w:pPr>
            <w:proofErr w:type="spellStart"/>
            <w:r w:rsidRPr="00E52D45">
              <w:rPr>
                <w:b/>
              </w:rPr>
              <w:t>Contribution</w:t>
            </w:r>
            <w:proofErr w:type="spellEnd"/>
            <w:r w:rsidRPr="00E52D45">
              <w:rPr>
                <w:b/>
              </w:rPr>
              <w:t xml:space="preserve"> in €</w:t>
            </w:r>
          </w:p>
        </w:tc>
      </w:tr>
      <w:tr w:rsidR="00E52D45" w:rsidRPr="00E52D45" w14:paraId="10332D60"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6927E72"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5D099781"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623A0" w14:textId="77777777" w:rsidR="00E52D45" w:rsidRPr="00E52D45" w:rsidRDefault="00E52D45" w:rsidP="00E52D45">
            <w:pPr>
              <w:spacing w:after="0"/>
              <w:rPr>
                <w: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1A352" w14:textId="77777777" w:rsidR="00E52D45" w:rsidRPr="00E52D45" w:rsidRDefault="00E52D45" w:rsidP="00E52D45">
            <w:pPr>
              <w:spacing w:after="0"/>
              <w:rPr>
                <w:b/>
              </w:rPr>
            </w:pPr>
            <w:r w:rsidRPr="00E52D45">
              <w:rPr>
                <w:b/>
              </w:rPr>
              <w:t>cash</w:t>
            </w:r>
          </w:p>
        </w:tc>
      </w:tr>
      <w:tr w:rsidR="00E52D45" w:rsidRPr="00E52D45" w14:paraId="3C9D3C91"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607247" w14:textId="77777777" w:rsidR="00E52D45" w:rsidRPr="00E52D45" w:rsidRDefault="00E52D45" w:rsidP="00E52D45">
            <w:pPr>
              <w:spacing w:after="0"/>
            </w:pPr>
            <w:r w:rsidRPr="00E52D45">
              <w:t>Partner 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D0CBC54"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18E46"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CDBF045" w14:textId="77777777" w:rsidR="00E52D45" w:rsidRPr="00E52D45" w:rsidRDefault="00E52D45" w:rsidP="00E52D45">
            <w:pPr>
              <w:spacing w:after="0"/>
              <w:jc w:val="right"/>
            </w:pPr>
          </w:p>
        </w:tc>
      </w:tr>
      <w:tr w:rsidR="00E52D45" w:rsidRPr="00E52D45" w14:paraId="2A2C4A50"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2954AC" w14:textId="77777777" w:rsidR="00E52D45" w:rsidRPr="00E52D45" w:rsidRDefault="00E52D45" w:rsidP="00E52D45">
            <w:pPr>
              <w:spacing w:after="0"/>
            </w:pPr>
            <w:r w:rsidRPr="00E52D45">
              <w:t>Partner 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7A24E10"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96DC9"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115BE24" w14:textId="77777777" w:rsidR="00E52D45" w:rsidRPr="00E52D45" w:rsidRDefault="00E52D45" w:rsidP="00E52D45">
            <w:pPr>
              <w:spacing w:after="0"/>
              <w:jc w:val="right"/>
            </w:pPr>
          </w:p>
        </w:tc>
      </w:tr>
      <w:tr w:rsidR="00E52D45" w:rsidRPr="00E52D45" w14:paraId="4C990F12"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2BB3BC" w14:textId="77777777" w:rsidR="00E52D45" w:rsidRPr="00E52D45" w:rsidRDefault="00E52D45" w:rsidP="00E52D45">
            <w:pPr>
              <w:spacing w:after="0"/>
            </w:pPr>
            <w:r w:rsidRPr="00E52D45">
              <w:t>Partner 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79AF084"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9BACA"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64FC082" w14:textId="77777777" w:rsidR="00E52D45" w:rsidRPr="00E52D45" w:rsidRDefault="00E52D45" w:rsidP="00E52D45">
            <w:pPr>
              <w:spacing w:after="0"/>
              <w:jc w:val="right"/>
            </w:pPr>
          </w:p>
        </w:tc>
      </w:tr>
      <w:tr w:rsidR="00E52D45" w:rsidRPr="00E52D45" w14:paraId="3526093B"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E40932"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5418CF9"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9DCB7"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1250B0E" w14:textId="77777777" w:rsidR="00E52D45" w:rsidRPr="00E52D45" w:rsidRDefault="00E52D45" w:rsidP="00E52D45">
            <w:pPr>
              <w:spacing w:after="0"/>
              <w:jc w:val="right"/>
            </w:pPr>
          </w:p>
        </w:tc>
      </w:tr>
      <w:tr w:rsidR="00E52D45" w:rsidRPr="00E52D45" w14:paraId="0CB9F00F"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CDAB4" w14:textId="77777777" w:rsidR="00E52D45" w:rsidRPr="00E52D45" w:rsidRDefault="00E52D45" w:rsidP="00E52D45">
            <w:pPr>
              <w:spacing w:after="0"/>
              <w:jc w:val="right"/>
              <w:rPr>
                <w:b/>
              </w:rPr>
            </w:pPr>
            <w:r w:rsidRPr="00E52D45">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EDCB2"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6012"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8C37059" w14:textId="77777777" w:rsidR="00E52D45" w:rsidRPr="00E52D45" w:rsidRDefault="00E52D45" w:rsidP="00E52D45">
            <w:pPr>
              <w:spacing w:after="0"/>
              <w:jc w:val="right"/>
              <w:rPr>
                <w:b/>
              </w:rPr>
            </w:pPr>
          </w:p>
        </w:tc>
      </w:tr>
      <w:tr w:rsidR="00E52D45" w:rsidRPr="00E52D45" w14:paraId="05F860DA"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43B2E3D"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D69BC3D" w14:textId="77777777" w:rsidR="00E52D45" w:rsidRPr="00E52D45" w:rsidRDefault="00E52D45" w:rsidP="00E52D45">
            <w:pPr>
              <w:spacing w:after="0"/>
              <w:rPr>
                <w:b/>
                <w:lang w:val="en-GB"/>
              </w:rPr>
            </w:pPr>
            <w:r w:rsidRPr="00E52D45">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676772" w14:textId="77777777" w:rsidR="00E52D45" w:rsidRPr="00E52D45" w:rsidRDefault="00E52D45" w:rsidP="00E52D45">
            <w:pPr>
              <w:spacing w:after="0"/>
              <w:rPr>
                <w:b/>
              </w:rPr>
            </w:pPr>
            <w:proofErr w:type="spellStart"/>
            <w:r w:rsidRPr="00E52D45">
              <w:rPr>
                <w:b/>
              </w:rPr>
              <w:t>Contribution</w:t>
            </w:r>
            <w:proofErr w:type="spellEnd"/>
            <w:r w:rsidRPr="00E52D45">
              <w:rPr>
                <w:b/>
              </w:rPr>
              <w:t xml:space="preserve"> in €</w:t>
            </w:r>
          </w:p>
        </w:tc>
      </w:tr>
      <w:tr w:rsidR="00E52D45" w:rsidRPr="00E52D45" w14:paraId="02E43EF4"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4A835E8"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6428CD49" w14:textId="77777777" w:rsidR="00E52D45" w:rsidRPr="00E52D45" w:rsidRDefault="00E52D45" w:rsidP="00E52D45">
            <w:pPr>
              <w:spacing w:after="0"/>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858B7" w14:textId="77777777" w:rsidR="00E52D45" w:rsidRPr="00E52D45" w:rsidRDefault="00E52D45" w:rsidP="00E52D45">
            <w:pPr>
              <w:spacing w:after="0"/>
              <w:rPr>
                <w:b/>
                <w:lang w:val="en-G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02D3D" w14:textId="77777777" w:rsidR="00E52D45" w:rsidRPr="00E52D45" w:rsidRDefault="00E52D45" w:rsidP="00E52D45">
            <w:pPr>
              <w:spacing w:after="0"/>
              <w:rPr>
                <w:b/>
                <w:lang w:val="en-GB"/>
              </w:rPr>
            </w:pPr>
            <w:r w:rsidRPr="00E52D45">
              <w:rPr>
                <w:b/>
              </w:rPr>
              <w:t>cash</w:t>
            </w:r>
          </w:p>
        </w:tc>
      </w:tr>
      <w:tr w:rsidR="00E52D45" w:rsidRPr="00E52D45" w14:paraId="4511B648"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4FB630" w14:textId="77777777" w:rsidR="00E52D45" w:rsidRPr="00E52D45" w:rsidRDefault="00E52D45" w:rsidP="00E52D45">
            <w:pPr>
              <w:spacing w:after="0"/>
            </w:pPr>
            <w:r w:rsidRPr="00E52D45">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20D14F9"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AEA7481"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F846488" w14:textId="77777777" w:rsidR="00E52D45" w:rsidRPr="00E52D45" w:rsidRDefault="00E52D45" w:rsidP="00E52D45">
            <w:pPr>
              <w:spacing w:after="0"/>
              <w:jc w:val="right"/>
            </w:pPr>
          </w:p>
        </w:tc>
      </w:tr>
      <w:tr w:rsidR="00E52D45" w:rsidRPr="00E52D45" w14:paraId="67C00095"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8AD22E" w14:textId="77777777" w:rsidR="00E52D45" w:rsidRPr="00E52D45" w:rsidRDefault="00E52D45" w:rsidP="00E52D45">
            <w:pPr>
              <w:spacing w:after="0"/>
            </w:pPr>
            <w:r w:rsidRPr="00E52D45">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AE0961"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2AA7979"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102E962" w14:textId="77777777" w:rsidR="00E52D45" w:rsidRPr="00E52D45" w:rsidRDefault="00E52D45" w:rsidP="00E52D45">
            <w:pPr>
              <w:spacing w:after="0"/>
              <w:jc w:val="right"/>
            </w:pPr>
          </w:p>
        </w:tc>
      </w:tr>
      <w:tr w:rsidR="00E52D45" w:rsidRPr="00E52D45" w14:paraId="3253EBE7"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E345DF" w14:textId="77777777" w:rsidR="00E52D45" w:rsidRPr="00E52D45" w:rsidRDefault="00E52D45" w:rsidP="00E52D45">
            <w:pPr>
              <w:spacing w:after="0"/>
            </w:pPr>
            <w:r w:rsidRPr="00E52D45">
              <w:t>Partner 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8FC56F9"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33A17BEE"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51C1B66" w14:textId="77777777" w:rsidR="00E52D45" w:rsidRPr="00E52D45" w:rsidRDefault="00E52D45" w:rsidP="00E52D45">
            <w:pPr>
              <w:spacing w:after="0"/>
              <w:jc w:val="right"/>
            </w:pPr>
          </w:p>
        </w:tc>
      </w:tr>
      <w:tr w:rsidR="00E52D45" w:rsidRPr="00E52D45" w14:paraId="09682992"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8DBA35"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02D736C"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AB1CCD9"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120CA023" w14:textId="77777777" w:rsidR="00E52D45" w:rsidRPr="00E52D45" w:rsidRDefault="00E52D45" w:rsidP="00E52D45">
            <w:pPr>
              <w:spacing w:after="0"/>
              <w:jc w:val="right"/>
            </w:pPr>
          </w:p>
        </w:tc>
      </w:tr>
      <w:tr w:rsidR="00E52D45" w:rsidRPr="00E52D45" w14:paraId="79499CF0"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F8B1F"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B59103B"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2D09DE6"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8463AC6" w14:textId="77777777" w:rsidR="00E52D45" w:rsidRPr="00E52D45" w:rsidRDefault="00E52D45" w:rsidP="00E52D45">
            <w:pPr>
              <w:spacing w:after="0"/>
              <w:jc w:val="right"/>
            </w:pPr>
          </w:p>
        </w:tc>
      </w:tr>
      <w:tr w:rsidR="00E52D45" w:rsidRPr="00E52D45" w14:paraId="65B47B21"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68951" w14:textId="77777777" w:rsidR="00E52D45" w:rsidRPr="00E52D45" w:rsidRDefault="00E52D45" w:rsidP="00E52D45">
            <w:pPr>
              <w:spacing w:after="0"/>
              <w:jc w:val="right"/>
              <w:rPr>
                <w:b/>
              </w:rPr>
            </w:pPr>
            <w:r w:rsidRPr="00E52D45">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9EB215" w14:textId="77777777" w:rsidR="00E52D45" w:rsidRPr="00E52D45" w:rsidRDefault="00E52D45" w:rsidP="00E52D45">
            <w:pPr>
              <w:spacing w:after="0"/>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A22984F"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C39EFE1" w14:textId="77777777" w:rsidR="00E52D45" w:rsidRPr="00E52D45" w:rsidRDefault="00E52D45" w:rsidP="00E52D45">
            <w:pPr>
              <w:spacing w:after="0"/>
              <w:jc w:val="right"/>
              <w:rPr>
                <w:b/>
              </w:rPr>
            </w:pPr>
          </w:p>
        </w:tc>
      </w:tr>
      <w:tr w:rsidR="00E52D45" w:rsidRPr="00E52D45" w14:paraId="44AF31AB" w14:textId="77777777" w:rsidTr="00A81BAC">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48C82" w14:textId="77777777" w:rsidR="00E52D45" w:rsidRPr="00E52D45" w:rsidRDefault="00E52D45" w:rsidP="00E52D45">
            <w:pPr>
              <w:spacing w:after="0"/>
              <w:rPr>
                <w:b/>
              </w:rPr>
            </w:pPr>
            <w:r w:rsidRPr="00E52D45">
              <w:rPr>
                <w:b/>
              </w:rPr>
              <w:t xml:space="preserve">Total </w:t>
            </w:r>
            <w:proofErr w:type="spellStart"/>
            <w:r w:rsidRPr="00E52D45">
              <w:rPr>
                <w:b/>
              </w:rPr>
              <w:t>project</w:t>
            </w:r>
            <w:proofErr w:type="spellEnd"/>
            <w:r w:rsidRPr="00E52D45">
              <w:rPr>
                <w:b/>
              </w:rPr>
              <w:t xml:space="preserve"> </w:t>
            </w:r>
            <w:proofErr w:type="spellStart"/>
            <w:r w:rsidRPr="00E52D45">
              <w:rPr>
                <w:b/>
              </w:rPr>
              <w:t>costs</w:t>
            </w:r>
            <w:proofErr w:type="spellEnd"/>
            <w:r w:rsidRPr="00E52D45">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F4A2A" w14:textId="77777777" w:rsidR="00E52D45" w:rsidRPr="00E52D45" w:rsidRDefault="00E52D45" w:rsidP="00E52D45">
            <w:pPr>
              <w:spacing w:after="0"/>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FD1F85" w14:textId="77777777" w:rsidR="00E52D45" w:rsidRPr="00E52D45" w:rsidRDefault="00E52D45" w:rsidP="00E52D45">
            <w:pPr>
              <w:spacing w:after="0"/>
            </w:pPr>
          </w:p>
        </w:tc>
      </w:tr>
    </w:tbl>
    <w:p w14:paraId="4BF132DB" w14:textId="77777777" w:rsidR="00E52D45" w:rsidRDefault="00E52D45" w:rsidP="00E52D45">
      <w:pPr>
        <w:rPr>
          <w:lang w:val="en-GB"/>
        </w:rPr>
      </w:pPr>
    </w:p>
    <w:tbl>
      <w:tblPr>
        <w:tblW w:w="9291" w:type="dxa"/>
        <w:tblInd w:w="55" w:type="dxa"/>
        <w:tblCellMar>
          <w:left w:w="70" w:type="dxa"/>
          <w:right w:w="70" w:type="dxa"/>
        </w:tblCellMar>
        <w:tblLook w:val="0000" w:firstRow="0" w:lastRow="0" w:firstColumn="0" w:lastColumn="0" w:noHBand="0" w:noVBand="0"/>
      </w:tblPr>
      <w:tblGrid>
        <w:gridCol w:w="2770"/>
        <w:gridCol w:w="1390"/>
        <w:gridCol w:w="1304"/>
        <w:gridCol w:w="1214"/>
        <w:gridCol w:w="82"/>
        <w:gridCol w:w="1234"/>
        <w:gridCol w:w="1297"/>
      </w:tblGrid>
      <w:tr w:rsidR="00E52D45" w:rsidRPr="00E52D45" w14:paraId="453A3EA9" w14:textId="77777777" w:rsidTr="00A81BAC">
        <w:trPr>
          <w:trHeight w:val="330"/>
        </w:trPr>
        <w:tc>
          <w:tcPr>
            <w:tcW w:w="9291" w:type="dxa"/>
            <w:gridSpan w:val="7"/>
            <w:tcBorders>
              <w:top w:val="single" w:sz="8" w:space="0" w:color="auto"/>
              <w:left w:val="single" w:sz="8" w:space="0" w:color="auto"/>
              <w:bottom w:val="single" w:sz="4" w:space="0" w:color="auto"/>
              <w:right w:val="single" w:sz="8" w:space="0" w:color="000000"/>
            </w:tcBorders>
            <w:shd w:val="clear" w:color="auto" w:fill="E3032E"/>
          </w:tcPr>
          <w:p w14:paraId="41506B89" w14:textId="77777777" w:rsidR="00E52D45" w:rsidRPr="00E52D45" w:rsidRDefault="00E52D45" w:rsidP="00E52D45">
            <w:pPr>
              <w:spacing w:after="0"/>
              <w:rPr>
                <w:lang w:val="en-GB"/>
              </w:rPr>
            </w:pPr>
            <w:r w:rsidRPr="00E52D45">
              <w:rPr>
                <w:b/>
                <w:color w:val="FFFFFF" w:themeColor="background1"/>
              </w:rPr>
              <w:t>PROJECT 3.2 [PROJECT TITLE]</w:t>
            </w:r>
          </w:p>
        </w:tc>
      </w:tr>
      <w:tr w:rsidR="00E52D45" w:rsidRPr="004D352E" w14:paraId="6D9E395F"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6682B5B4" w14:textId="77777777" w:rsidR="00E52D45" w:rsidRPr="00E52D45" w:rsidRDefault="00E52D45" w:rsidP="00E52D45">
            <w:pPr>
              <w:spacing w:after="0"/>
              <w:rPr>
                <w:b/>
                <w:lang w:val="en-GB"/>
              </w:rPr>
            </w:pPr>
            <w:r w:rsidRPr="00E52D45">
              <w:rPr>
                <w:b/>
                <w:lang w:val="en-GB"/>
              </w:rPr>
              <w:t>Project management</w:t>
            </w:r>
          </w:p>
        </w:tc>
        <w:tc>
          <w:tcPr>
            <w:tcW w:w="6521" w:type="dxa"/>
            <w:gridSpan w:val="6"/>
            <w:shd w:val="clear" w:color="auto" w:fill="FFFFFF"/>
            <w:vAlign w:val="center"/>
          </w:tcPr>
          <w:p w14:paraId="3F81B234" w14:textId="2B2D7D73" w:rsidR="00E52D45" w:rsidRPr="00E52D45" w:rsidRDefault="00E52D45" w:rsidP="00E52D45">
            <w:pPr>
              <w:spacing w:after="0"/>
              <w:rPr>
                <w:lang w:val="en-GB"/>
              </w:rPr>
            </w:pPr>
            <w:r w:rsidRPr="00E52D45">
              <w:rPr>
                <w:lang w:val="en-GB"/>
              </w:rPr>
              <w:t>last name, first name (title), gender</w:t>
            </w:r>
          </w:p>
        </w:tc>
      </w:tr>
      <w:tr w:rsidR="00E52D45" w:rsidRPr="00E52D45" w14:paraId="23F57356"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6A0BF276" w14:textId="77777777" w:rsidR="00E52D45" w:rsidRPr="00E52D45" w:rsidRDefault="00E52D45" w:rsidP="00E52D45">
            <w:pPr>
              <w:spacing w:after="0"/>
              <w:rPr>
                <w:b/>
                <w:lang w:val="en-GB"/>
              </w:rPr>
            </w:pPr>
          </w:p>
        </w:tc>
        <w:tc>
          <w:tcPr>
            <w:tcW w:w="6521" w:type="dxa"/>
            <w:gridSpan w:val="6"/>
            <w:shd w:val="clear" w:color="auto" w:fill="FFFFFF"/>
            <w:vAlign w:val="center"/>
          </w:tcPr>
          <w:p w14:paraId="676189EF" w14:textId="77777777" w:rsidR="00E52D45" w:rsidRPr="00E52D45" w:rsidRDefault="00E52D45" w:rsidP="00E52D45">
            <w:pPr>
              <w:spacing w:after="0"/>
              <w:rPr>
                <w:lang w:val="en-GB"/>
              </w:rPr>
            </w:pPr>
            <w:r w:rsidRPr="00E52D45">
              <w:rPr>
                <w:lang w:val="en-GB"/>
              </w:rPr>
              <w:t>institution</w:t>
            </w:r>
          </w:p>
        </w:tc>
      </w:tr>
      <w:tr w:rsidR="00E52D45" w:rsidRPr="004D352E" w14:paraId="6BEE93D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val="restart"/>
            <w:shd w:val="clear" w:color="auto" w:fill="F2F2F2"/>
            <w:vAlign w:val="center"/>
          </w:tcPr>
          <w:p w14:paraId="1A567818" w14:textId="77777777" w:rsidR="00E52D45" w:rsidRPr="00E52D45" w:rsidRDefault="00E52D45" w:rsidP="00E52D45">
            <w:pPr>
              <w:spacing w:after="0"/>
              <w:rPr>
                <w:b/>
                <w:lang w:val="en-GB"/>
              </w:rPr>
            </w:pPr>
            <w:r w:rsidRPr="00E52D45">
              <w:rPr>
                <w:b/>
                <w:lang w:val="en-GB"/>
              </w:rPr>
              <w:t>Key researcher</w:t>
            </w:r>
          </w:p>
        </w:tc>
        <w:tc>
          <w:tcPr>
            <w:tcW w:w="6521" w:type="dxa"/>
            <w:gridSpan w:val="6"/>
            <w:shd w:val="clear" w:color="auto" w:fill="FFFFFF"/>
            <w:vAlign w:val="center"/>
          </w:tcPr>
          <w:p w14:paraId="0249FFFF" w14:textId="0460679B" w:rsidR="00E52D45" w:rsidRPr="00E52D45" w:rsidRDefault="00E52D45" w:rsidP="00E52D45">
            <w:pPr>
              <w:spacing w:after="0"/>
              <w:rPr>
                <w:lang w:val="en-GB"/>
              </w:rPr>
            </w:pPr>
            <w:r w:rsidRPr="00E52D45">
              <w:rPr>
                <w:lang w:val="en-GB"/>
              </w:rPr>
              <w:t>last name, first name (title), gender</w:t>
            </w:r>
          </w:p>
        </w:tc>
      </w:tr>
      <w:tr w:rsidR="00E52D45" w:rsidRPr="00E52D45" w14:paraId="27452F96"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84"/>
        </w:trPr>
        <w:tc>
          <w:tcPr>
            <w:tcW w:w="2770" w:type="dxa"/>
            <w:vMerge/>
            <w:shd w:val="clear" w:color="auto" w:fill="F2F2F2"/>
            <w:vAlign w:val="center"/>
          </w:tcPr>
          <w:p w14:paraId="3AAB1792" w14:textId="77777777" w:rsidR="00E52D45" w:rsidRPr="00E52D45" w:rsidRDefault="00E52D45" w:rsidP="00E52D45">
            <w:pPr>
              <w:spacing w:after="0"/>
              <w:rPr>
                <w:lang w:val="en-GB"/>
              </w:rPr>
            </w:pPr>
          </w:p>
        </w:tc>
        <w:tc>
          <w:tcPr>
            <w:tcW w:w="6521" w:type="dxa"/>
            <w:gridSpan w:val="6"/>
            <w:shd w:val="clear" w:color="auto" w:fill="FFFFFF"/>
            <w:vAlign w:val="center"/>
          </w:tcPr>
          <w:p w14:paraId="50B412E1" w14:textId="77777777" w:rsidR="00E52D45" w:rsidRPr="00E52D45" w:rsidRDefault="00E52D45" w:rsidP="00E52D45">
            <w:pPr>
              <w:spacing w:after="0"/>
              <w:rPr>
                <w:lang w:val="en-GB"/>
              </w:rPr>
            </w:pPr>
            <w:r w:rsidRPr="00E52D45">
              <w:rPr>
                <w:lang w:val="en-GB"/>
              </w:rPr>
              <w:t>institution</w:t>
            </w:r>
          </w:p>
        </w:tc>
      </w:tr>
      <w:tr w:rsidR="00E52D45" w:rsidRPr="004D352E" w14:paraId="0418FE0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64"/>
        </w:trPr>
        <w:tc>
          <w:tcPr>
            <w:tcW w:w="2770" w:type="dxa"/>
            <w:shd w:val="clear" w:color="auto" w:fill="F2F2F2"/>
            <w:vAlign w:val="center"/>
          </w:tcPr>
          <w:p w14:paraId="243F4BE9" w14:textId="77777777" w:rsidR="00E52D45" w:rsidRPr="00E52D45" w:rsidRDefault="00E52D45" w:rsidP="00E52D45">
            <w:pPr>
              <w:spacing w:before="240" w:after="240"/>
              <w:rPr>
                <w:b/>
              </w:rPr>
            </w:pPr>
            <w:proofErr w:type="spellStart"/>
            <w:r w:rsidRPr="00E52D45">
              <w:rPr>
                <w:b/>
                <w:lang w:val="en-GB"/>
              </w:rPr>
              <w:t>Proje</w:t>
            </w:r>
            <w:proofErr w:type="spellEnd"/>
            <w:r w:rsidRPr="00E52D45">
              <w:rPr>
                <w:b/>
              </w:rPr>
              <w:t>ct Type</w:t>
            </w:r>
          </w:p>
        </w:tc>
        <w:tc>
          <w:tcPr>
            <w:tcW w:w="6521" w:type="dxa"/>
            <w:gridSpan w:val="6"/>
            <w:shd w:val="clear" w:color="auto" w:fill="FFFFFF"/>
          </w:tcPr>
          <w:p w14:paraId="2B4FE8E3" w14:textId="77777777" w:rsidR="00E52D45" w:rsidRPr="00E52D45" w:rsidRDefault="00E52D45" w:rsidP="00E52D45">
            <w:pPr>
              <w:spacing w:before="60" w:after="60" w:line="240" w:lineRule="auto"/>
              <w:rPr>
                <w:lang w:val="en-GB"/>
              </w:rPr>
            </w:pPr>
            <w:r w:rsidRPr="00E52D45">
              <w:rPr>
                <w:b/>
              </w:rPr>
              <w:fldChar w:fldCharType="begin">
                <w:ffData>
                  <w:name w:val="Kontrollkästchen1"/>
                  <w:enabled/>
                  <w:calcOnExit w:val="0"/>
                  <w:checkBox>
                    <w:sizeAuto/>
                    <w:default w:val="0"/>
                  </w:checkBox>
                </w:ffData>
              </w:fldChar>
            </w:r>
            <w:r w:rsidRPr="00E52D45">
              <w:rPr>
                <w:b/>
                <w:lang w:val="en-GB"/>
              </w:rPr>
              <w:instrText xml:space="preserve"> FORMCHECKBOX </w:instrText>
            </w:r>
            <w:r w:rsidR="004D352E">
              <w:rPr>
                <w:b/>
              </w:rPr>
            </w:r>
            <w:r w:rsidR="004D352E">
              <w:rPr>
                <w:b/>
              </w:rPr>
              <w:fldChar w:fldCharType="separate"/>
            </w:r>
            <w:r w:rsidRPr="00E52D45">
              <w:rPr>
                <w:b/>
              </w:rPr>
              <w:fldChar w:fldCharType="end"/>
            </w:r>
            <w:r w:rsidRPr="00E52D45">
              <w:rPr>
                <w:b/>
                <w:lang w:val="en-GB"/>
              </w:rPr>
              <w:t xml:space="preserve"> </w:t>
            </w:r>
            <w:r w:rsidRPr="00E52D45">
              <w:rPr>
                <w:lang w:val="en-GB"/>
              </w:rPr>
              <w:t>multi-firm (MF)</w:t>
            </w:r>
          </w:p>
          <w:p w14:paraId="33A60BA1" w14:textId="77777777" w:rsidR="00E52D45" w:rsidRPr="00E52D45" w:rsidRDefault="00E52D45" w:rsidP="00E52D45">
            <w:pPr>
              <w:tabs>
                <w:tab w:val="left" w:pos="547"/>
              </w:tabs>
              <w:spacing w:before="60" w:after="60" w:line="240" w:lineRule="auto"/>
              <w:rPr>
                <w:lang w:val="en-GB"/>
              </w:rPr>
            </w:pPr>
            <w:r w:rsidRPr="00E52D45">
              <w:fldChar w:fldCharType="begin">
                <w:ffData>
                  <w:name w:val="Kontrollkästchen2"/>
                  <w:enabled/>
                  <w:calcOnExit w:val="0"/>
                  <w:checkBox>
                    <w:sizeAuto/>
                    <w:default w:val="0"/>
                  </w:checkBox>
                </w:ffData>
              </w:fldChar>
            </w:r>
            <w:r w:rsidRPr="00E52D45">
              <w:rPr>
                <w:lang w:val="en-GB"/>
              </w:rPr>
              <w:instrText xml:space="preserve"> FORMCHECKBOX </w:instrText>
            </w:r>
            <w:r w:rsidR="004D352E">
              <w:fldChar w:fldCharType="separate"/>
            </w:r>
            <w:r w:rsidRPr="00E52D45">
              <w:fldChar w:fldCharType="end"/>
            </w:r>
            <w:r w:rsidRPr="00E52D45">
              <w:rPr>
                <w:lang w:val="en-GB"/>
              </w:rPr>
              <w:t xml:space="preserve"> single-firm (SF)</w:t>
            </w:r>
          </w:p>
        </w:tc>
      </w:tr>
      <w:tr w:rsidR="00E52D45" w:rsidRPr="00E52D45" w14:paraId="5B1DA88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701"/>
        </w:trPr>
        <w:tc>
          <w:tcPr>
            <w:tcW w:w="2770" w:type="dxa"/>
            <w:shd w:val="clear" w:color="auto" w:fill="F2F2F2"/>
            <w:vAlign w:val="center"/>
          </w:tcPr>
          <w:p w14:paraId="4DD6F50A" w14:textId="77777777" w:rsidR="00E52D45" w:rsidRPr="00E52D45" w:rsidRDefault="00E52D45" w:rsidP="00E52D45">
            <w:pPr>
              <w:spacing w:after="0"/>
              <w:rPr>
                <w:b/>
              </w:rPr>
            </w:pPr>
            <w:r w:rsidRPr="00E52D45">
              <w:rPr>
                <w:b/>
              </w:rPr>
              <w:t xml:space="preserve">Strategic </w:t>
            </w:r>
            <w:proofErr w:type="spellStart"/>
            <w:r w:rsidRPr="00E52D45">
              <w:rPr>
                <w:b/>
              </w:rPr>
              <w:t>research</w:t>
            </w:r>
            <w:proofErr w:type="spellEnd"/>
            <w:r w:rsidRPr="00E52D45">
              <w:rPr>
                <w:b/>
              </w:rPr>
              <w:t xml:space="preserve"> </w:t>
            </w:r>
            <w:proofErr w:type="spellStart"/>
            <w:r w:rsidRPr="00E52D45">
              <w:rPr>
                <w:b/>
              </w:rPr>
              <w:t>project</w:t>
            </w:r>
            <w:proofErr w:type="spellEnd"/>
          </w:p>
        </w:tc>
        <w:tc>
          <w:tcPr>
            <w:tcW w:w="6521" w:type="dxa"/>
            <w:gridSpan w:val="6"/>
            <w:shd w:val="clear" w:color="auto" w:fill="FFFFFF"/>
            <w:vAlign w:val="center"/>
          </w:tcPr>
          <w:p w14:paraId="4A8362F0" w14:textId="262F341C" w:rsidR="00E52D45" w:rsidRPr="00E52D45" w:rsidRDefault="00E52D45" w:rsidP="00E52D45">
            <w:pPr>
              <w:spacing w:after="0"/>
              <w:rPr>
                <w:lang w:val="en-GB"/>
              </w:rPr>
            </w:pPr>
            <w:r w:rsidRPr="00E52D45">
              <w:rPr>
                <w:lang w:val="de-DE"/>
              </w:rPr>
              <w:fldChar w:fldCharType="begin">
                <w:ffData>
                  <w:name w:val="Kontrollkästchen1"/>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yes</w:t>
            </w:r>
            <w:r w:rsidR="00AF0598">
              <w:rPr>
                <w:lang w:val="en-US"/>
              </w:rPr>
              <w:t xml:space="preserve">               </w:t>
            </w:r>
            <w:r w:rsidR="00AF0598">
              <w:rPr>
                <w:lang w:val="de-DE"/>
              </w:rPr>
              <w:fldChar w:fldCharType="begin">
                <w:ffData>
                  <w:name w:val=""/>
                  <w:enabled/>
                  <w:calcOnExit w:val="0"/>
                  <w:checkBox>
                    <w:sizeAuto/>
                    <w:default w:val="0"/>
                  </w:checkBox>
                </w:ffData>
              </w:fldChar>
            </w:r>
            <w:r w:rsidR="00AF0598" w:rsidRPr="004D352E">
              <w:rPr>
                <w:lang w:val="en-GB"/>
              </w:rPr>
              <w:instrText xml:space="preserve"> FORMCHECKBOX </w:instrText>
            </w:r>
            <w:r w:rsidR="004D352E">
              <w:rPr>
                <w:lang w:val="de-DE"/>
              </w:rPr>
            </w:r>
            <w:r w:rsidR="004D352E">
              <w:rPr>
                <w:lang w:val="de-DE"/>
              </w:rPr>
              <w:fldChar w:fldCharType="separate"/>
            </w:r>
            <w:r w:rsidR="00AF0598">
              <w:rPr>
                <w:lang w:val="de-DE"/>
              </w:rPr>
              <w:fldChar w:fldCharType="end"/>
            </w:r>
            <w:r w:rsidR="00AF0598" w:rsidRPr="00E52D45">
              <w:rPr>
                <w:lang w:val="en-US"/>
              </w:rPr>
              <w:t xml:space="preserve"> </w:t>
            </w:r>
            <w:r w:rsidR="000C30AB" w:rsidRPr="00DE089A">
              <w:rPr>
                <w:lang w:val="en-US"/>
              </w:rPr>
              <w:t>thereof partly undefined “</w:t>
            </w:r>
            <w:r w:rsidR="000C30AB">
              <w:rPr>
                <w:lang w:val="en-US"/>
              </w:rPr>
              <w:t>N</w:t>
            </w:r>
            <w:r w:rsidR="000C30AB" w:rsidRPr="00DE089A">
              <w:rPr>
                <w:lang w:val="en-US"/>
              </w:rPr>
              <w:t>.</w:t>
            </w:r>
            <w:r w:rsidR="000C30AB">
              <w:rPr>
                <w:lang w:val="en-US"/>
              </w:rPr>
              <w:t>N</w:t>
            </w:r>
            <w:r w:rsidR="000C30AB" w:rsidRPr="00DE089A">
              <w:rPr>
                <w:lang w:val="en-US"/>
              </w:rPr>
              <w:t>.</w:t>
            </w:r>
            <w:r w:rsidR="000C30AB">
              <w:rPr>
                <w:lang w:val="en-US"/>
              </w:rPr>
              <w:t xml:space="preserve"> </w:t>
            </w:r>
            <w:r w:rsidR="000C30AB" w:rsidRPr="00DE089A">
              <w:rPr>
                <w:lang w:val="en-US"/>
              </w:rPr>
              <w:t>projects</w:t>
            </w:r>
            <w:r w:rsidR="000C30AB">
              <w:rPr>
                <w:lang w:val="en-US"/>
              </w:rPr>
              <w:t>”</w:t>
            </w:r>
          </w:p>
          <w:p w14:paraId="2D777704" w14:textId="77777777" w:rsidR="00E52D45" w:rsidRPr="00E52D45" w:rsidRDefault="00E52D45" w:rsidP="00E52D45">
            <w:pPr>
              <w:spacing w:after="0"/>
              <w:rPr>
                <w:lang w:val="en-GB"/>
              </w:rPr>
            </w:pPr>
            <w:r w:rsidRPr="00E52D45">
              <w:rPr>
                <w:lang w:val="de-DE"/>
              </w:rPr>
              <w:fldChar w:fldCharType="begin">
                <w:ffData>
                  <w:name w:val="Kontrollkästchen2"/>
                  <w:enabled/>
                  <w:calcOnExit w:val="0"/>
                  <w:checkBox>
                    <w:sizeAuto/>
                    <w:default w:val="0"/>
                  </w:checkBox>
                </w:ffData>
              </w:fldChar>
            </w:r>
            <w:r w:rsidRPr="00E52D45">
              <w:rPr>
                <w:lang w:val="en-US"/>
              </w:rPr>
              <w:instrText xml:space="preserve"> FORMCHECKBOX </w:instrText>
            </w:r>
            <w:r w:rsidR="004D352E">
              <w:rPr>
                <w:lang w:val="de-DE"/>
              </w:rPr>
            </w:r>
            <w:r w:rsidR="004D352E">
              <w:rPr>
                <w:lang w:val="de-DE"/>
              </w:rPr>
              <w:fldChar w:fldCharType="separate"/>
            </w:r>
            <w:r w:rsidRPr="00E52D45">
              <w:rPr>
                <w:lang w:val="de-DE"/>
              </w:rPr>
              <w:fldChar w:fldCharType="end"/>
            </w:r>
            <w:r w:rsidRPr="00E52D45">
              <w:rPr>
                <w:lang w:val="en-US"/>
              </w:rPr>
              <w:t xml:space="preserve"> no</w:t>
            </w:r>
          </w:p>
        </w:tc>
      </w:tr>
      <w:tr w:rsidR="00E52D45" w:rsidRPr="00E52D45" w14:paraId="6D2EFF8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1BD6EEE1" w14:textId="77777777" w:rsidR="00E52D45" w:rsidRPr="00E52D45" w:rsidRDefault="00E52D45" w:rsidP="00E52D45">
            <w:pPr>
              <w:spacing w:after="0"/>
              <w:rPr>
                <w:b/>
              </w:rPr>
            </w:pPr>
            <w:r w:rsidRPr="00E52D45">
              <w:rPr>
                <w:b/>
              </w:rPr>
              <w:t xml:space="preserve">Project </w:t>
            </w:r>
            <w:proofErr w:type="spellStart"/>
            <w:r w:rsidRPr="00E52D45">
              <w:rPr>
                <w:b/>
              </w:rPr>
              <w:t>duration</w:t>
            </w:r>
            <w:proofErr w:type="spellEnd"/>
          </w:p>
        </w:tc>
        <w:tc>
          <w:tcPr>
            <w:tcW w:w="2694" w:type="dxa"/>
            <w:gridSpan w:val="2"/>
            <w:shd w:val="clear" w:color="auto" w:fill="FFFFFF"/>
            <w:vAlign w:val="center"/>
          </w:tcPr>
          <w:p w14:paraId="1F96EB2F" w14:textId="77777777" w:rsidR="00E52D45" w:rsidRPr="00E52D45" w:rsidRDefault="00E52D45" w:rsidP="00E52D45">
            <w:pPr>
              <w:spacing w:after="0"/>
            </w:pPr>
            <w:proofErr w:type="spellStart"/>
            <w:r w:rsidRPr="00E52D45">
              <w:t>from</w:t>
            </w:r>
            <w:proofErr w:type="spellEnd"/>
            <w:r w:rsidRPr="00E52D45">
              <w:t xml:space="preserve"> [DD.MM.YYYY]</w:t>
            </w:r>
          </w:p>
        </w:tc>
        <w:tc>
          <w:tcPr>
            <w:tcW w:w="3827" w:type="dxa"/>
            <w:gridSpan w:val="4"/>
            <w:shd w:val="clear" w:color="auto" w:fill="FFFFFF"/>
            <w:vAlign w:val="center"/>
          </w:tcPr>
          <w:p w14:paraId="7BC91B73" w14:textId="77777777" w:rsidR="00E52D45" w:rsidRPr="00E52D45" w:rsidRDefault="00E52D45" w:rsidP="00E52D45">
            <w:pPr>
              <w:spacing w:after="0"/>
            </w:pPr>
            <w:proofErr w:type="spellStart"/>
            <w:r w:rsidRPr="00E52D45">
              <w:t>to</w:t>
            </w:r>
            <w:proofErr w:type="spellEnd"/>
            <w:r w:rsidRPr="00E52D45">
              <w:t xml:space="preserve"> [DD.MM.YYYY]</w:t>
            </w:r>
          </w:p>
        </w:tc>
      </w:tr>
      <w:tr w:rsidR="00E52D45" w:rsidRPr="00E52D45" w14:paraId="7B14F17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5"/>
        </w:trPr>
        <w:tc>
          <w:tcPr>
            <w:tcW w:w="9291" w:type="dxa"/>
            <w:gridSpan w:val="7"/>
            <w:shd w:val="clear" w:color="auto" w:fill="E3032E"/>
            <w:noWrap/>
            <w:vAlign w:val="center"/>
          </w:tcPr>
          <w:p w14:paraId="3F0D44CB" w14:textId="77777777" w:rsidR="00E52D45" w:rsidRPr="00E52D45" w:rsidRDefault="00E52D45" w:rsidP="00E52D45">
            <w:pPr>
              <w:spacing w:after="0"/>
              <w:rPr>
                <w:b/>
                <w:color w:val="FFFFFF" w:themeColor="background1"/>
              </w:rPr>
            </w:pPr>
            <w:r w:rsidRPr="00E52D45">
              <w:rPr>
                <w:b/>
                <w:color w:val="FFFFFF" w:themeColor="background1"/>
              </w:rPr>
              <w:t xml:space="preserve">Project Description </w:t>
            </w:r>
          </w:p>
        </w:tc>
      </w:tr>
      <w:tr w:rsidR="00E52D45" w:rsidRPr="00E52D45" w14:paraId="5ABFFD6C"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402"/>
        </w:trPr>
        <w:tc>
          <w:tcPr>
            <w:tcW w:w="9291" w:type="dxa"/>
            <w:gridSpan w:val="7"/>
            <w:shd w:val="clear" w:color="auto" w:fill="FFFFFF"/>
          </w:tcPr>
          <w:p w14:paraId="6D814F21" w14:textId="77777777" w:rsidR="00E52D45" w:rsidRPr="00E52D45" w:rsidRDefault="00E52D45" w:rsidP="00E52D45">
            <w:pPr>
              <w:spacing w:after="0"/>
              <w:rPr>
                <w:b/>
              </w:rPr>
            </w:pPr>
            <w:proofErr w:type="spellStart"/>
            <w:r w:rsidRPr="00E52D45">
              <w:rPr>
                <w:b/>
              </w:rPr>
              <w:t>Objectives</w:t>
            </w:r>
            <w:proofErr w:type="spellEnd"/>
            <w:r w:rsidRPr="00E52D45">
              <w:rPr>
                <w:b/>
              </w:rPr>
              <w:t>:</w:t>
            </w:r>
          </w:p>
          <w:p w14:paraId="14C5959C" w14:textId="77777777" w:rsidR="00E52D45" w:rsidRPr="00E52D45" w:rsidRDefault="00E52D45" w:rsidP="00E52D45">
            <w:pPr>
              <w:spacing w:after="0"/>
            </w:pPr>
          </w:p>
          <w:p w14:paraId="7B093572" w14:textId="77777777" w:rsidR="00E52D45" w:rsidRPr="00E52D45" w:rsidRDefault="00E52D45" w:rsidP="00E52D45">
            <w:pPr>
              <w:spacing w:after="0"/>
            </w:pPr>
            <w:r w:rsidRPr="00E52D45">
              <w:t>&gt;Text&lt;</w:t>
            </w:r>
          </w:p>
          <w:p w14:paraId="2B5443F6" w14:textId="77777777" w:rsidR="00E52D45" w:rsidRPr="00E52D45" w:rsidRDefault="00E52D45" w:rsidP="00E52D45">
            <w:pPr>
              <w:spacing w:after="0"/>
            </w:pPr>
          </w:p>
        </w:tc>
      </w:tr>
      <w:tr w:rsidR="00E52D45" w:rsidRPr="00E52D45" w14:paraId="2F237D1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90"/>
        </w:trPr>
        <w:tc>
          <w:tcPr>
            <w:tcW w:w="9291" w:type="dxa"/>
            <w:gridSpan w:val="7"/>
            <w:shd w:val="clear" w:color="auto" w:fill="FFFFFF"/>
          </w:tcPr>
          <w:p w14:paraId="1269F5E6" w14:textId="77777777" w:rsidR="00E52D45" w:rsidRPr="00E52D45" w:rsidRDefault="00E52D45" w:rsidP="00E52D45">
            <w:pPr>
              <w:spacing w:after="0"/>
              <w:rPr>
                <w:b/>
              </w:rPr>
            </w:pPr>
            <w:proofErr w:type="spellStart"/>
            <w:r w:rsidRPr="00E52D45">
              <w:rPr>
                <w:b/>
              </w:rPr>
              <w:t>Methodology</w:t>
            </w:r>
            <w:proofErr w:type="spellEnd"/>
            <w:r w:rsidRPr="00E52D45">
              <w:rPr>
                <w:b/>
              </w:rPr>
              <w:t>:</w:t>
            </w:r>
          </w:p>
          <w:p w14:paraId="060B2DFC" w14:textId="77777777" w:rsidR="00E52D45" w:rsidRPr="00E52D45" w:rsidRDefault="00E52D45" w:rsidP="00E52D45">
            <w:pPr>
              <w:spacing w:after="0"/>
            </w:pPr>
          </w:p>
          <w:p w14:paraId="75EFBD36" w14:textId="77777777" w:rsidR="00E52D45" w:rsidRPr="00E52D45" w:rsidRDefault="00E52D45" w:rsidP="00E52D45">
            <w:pPr>
              <w:spacing w:after="0"/>
            </w:pPr>
            <w:r w:rsidRPr="00E52D45">
              <w:t>&gt;Text&lt;</w:t>
            </w:r>
          </w:p>
          <w:p w14:paraId="093AC851" w14:textId="77777777" w:rsidR="00E52D45" w:rsidRPr="00E52D45" w:rsidRDefault="00E52D45" w:rsidP="00E52D45">
            <w:pPr>
              <w:spacing w:after="0"/>
            </w:pPr>
          </w:p>
        </w:tc>
      </w:tr>
      <w:tr w:rsidR="00E52D45" w:rsidRPr="00E52D45" w14:paraId="1F1C3900"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7F8338B1" w14:textId="77777777" w:rsidR="00E52D45" w:rsidRPr="00E52D45" w:rsidRDefault="00E52D45" w:rsidP="00E52D45">
            <w:pPr>
              <w:spacing w:after="0"/>
              <w:rPr>
                <w:b/>
              </w:rPr>
            </w:pPr>
            <w:proofErr w:type="spellStart"/>
            <w:r w:rsidRPr="00E52D45">
              <w:rPr>
                <w:b/>
              </w:rPr>
              <w:t>Expected</w:t>
            </w:r>
            <w:proofErr w:type="spellEnd"/>
            <w:r w:rsidRPr="00E52D45">
              <w:rPr>
                <w:b/>
              </w:rPr>
              <w:t xml:space="preserve"> </w:t>
            </w:r>
            <w:proofErr w:type="spellStart"/>
            <w:r w:rsidRPr="00E52D45">
              <w:rPr>
                <w:b/>
              </w:rPr>
              <w:t>results</w:t>
            </w:r>
            <w:proofErr w:type="spellEnd"/>
            <w:r w:rsidRPr="00E52D45">
              <w:rPr>
                <w:b/>
              </w:rPr>
              <w:t>:</w:t>
            </w:r>
          </w:p>
          <w:p w14:paraId="6822CDDE" w14:textId="77777777" w:rsidR="00E52D45" w:rsidRPr="00E52D45" w:rsidRDefault="00E52D45" w:rsidP="00E52D45">
            <w:pPr>
              <w:spacing w:after="0"/>
            </w:pPr>
          </w:p>
          <w:p w14:paraId="1A40A953" w14:textId="77777777" w:rsidR="00E52D45" w:rsidRPr="00E52D45" w:rsidRDefault="00E52D45" w:rsidP="00E52D45">
            <w:pPr>
              <w:spacing w:after="0"/>
            </w:pPr>
            <w:r w:rsidRPr="00E52D45">
              <w:t>&gt;Text&lt;</w:t>
            </w:r>
          </w:p>
          <w:p w14:paraId="3DAC894E" w14:textId="77777777" w:rsidR="00E52D45" w:rsidRPr="00E52D45" w:rsidRDefault="00E52D45" w:rsidP="00E52D45">
            <w:pPr>
              <w:spacing w:after="0"/>
              <w:rPr>
                <w:highlight w:val="yellow"/>
              </w:rPr>
            </w:pPr>
          </w:p>
        </w:tc>
      </w:tr>
      <w:tr w:rsidR="00E52D45" w:rsidRPr="004D352E" w14:paraId="7C0EF15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1089"/>
        </w:trPr>
        <w:tc>
          <w:tcPr>
            <w:tcW w:w="9291" w:type="dxa"/>
            <w:gridSpan w:val="7"/>
            <w:shd w:val="clear" w:color="auto" w:fill="FFFFFF"/>
          </w:tcPr>
          <w:p w14:paraId="18C3694D" w14:textId="77777777" w:rsidR="00E52D45" w:rsidRPr="00E52D45" w:rsidRDefault="00E52D45" w:rsidP="00E52D45">
            <w:pPr>
              <w:spacing w:after="0"/>
              <w:rPr>
                <w:b/>
                <w:lang w:val="en-GB"/>
              </w:rPr>
            </w:pPr>
            <w:r w:rsidRPr="00E52D45">
              <w:rPr>
                <w:b/>
                <w:lang w:val="en-GB"/>
              </w:rPr>
              <w:lastRenderedPageBreak/>
              <w:t>Work packages, deliverables, milestones:</w:t>
            </w:r>
          </w:p>
          <w:p w14:paraId="1BAB8092" w14:textId="77777777" w:rsidR="00E52D45" w:rsidRPr="00E52D45" w:rsidRDefault="00E52D45" w:rsidP="00E52D45">
            <w:pPr>
              <w:spacing w:after="0"/>
              <w:rPr>
                <w:lang w:val="en-GB"/>
              </w:rPr>
            </w:pPr>
          </w:p>
          <w:p w14:paraId="1D703376" w14:textId="77777777" w:rsidR="00E52D45" w:rsidRPr="00E52D45" w:rsidRDefault="00E52D45" w:rsidP="00E52D45">
            <w:pPr>
              <w:spacing w:after="0"/>
              <w:rPr>
                <w:highlight w:val="yellow"/>
                <w:lang w:val="en-GB"/>
              </w:rPr>
            </w:pPr>
            <w:r w:rsidRPr="00E52D45">
              <w:rPr>
                <w:lang w:val="en-GB"/>
              </w:rPr>
              <w:t>&gt;Text&lt;</w:t>
            </w:r>
          </w:p>
          <w:p w14:paraId="74730836" w14:textId="77777777" w:rsidR="00E52D45" w:rsidRPr="00E52D45" w:rsidRDefault="00E52D45" w:rsidP="00E52D45">
            <w:pPr>
              <w:spacing w:after="0"/>
              <w:rPr>
                <w:lang w:val="en-GB"/>
              </w:rPr>
            </w:pPr>
          </w:p>
        </w:tc>
      </w:tr>
      <w:tr w:rsidR="00E52D45" w:rsidRPr="00E52D45" w14:paraId="25175DA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9291" w:type="dxa"/>
            <w:gridSpan w:val="7"/>
            <w:shd w:val="clear" w:color="auto" w:fill="E3032E"/>
            <w:noWrap/>
            <w:vAlign w:val="center"/>
          </w:tcPr>
          <w:p w14:paraId="644E2612" w14:textId="77777777" w:rsidR="00E52D45" w:rsidRPr="00E52D45" w:rsidRDefault="00E52D45" w:rsidP="00E52D45">
            <w:pPr>
              <w:spacing w:after="0"/>
              <w:rPr>
                <w:b/>
                <w:color w:val="FFFFFF" w:themeColor="background1"/>
              </w:rPr>
            </w:pPr>
            <w:r w:rsidRPr="00E52D45">
              <w:rPr>
                <w:b/>
                <w:color w:val="FFFFFF" w:themeColor="background1"/>
              </w:rPr>
              <w:t xml:space="preserve">Partners </w:t>
            </w:r>
            <w:proofErr w:type="spellStart"/>
            <w:r w:rsidRPr="00E52D45">
              <w:rPr>
                <w:b/>
                <w:color w:val="FFFFFF" w:themeColor="background1"/>
              </w:rPr>
              <w:t>involved</w:t>
            </w:r>
            <w:proofErr w:type="spellEnd"/>
          </w:p>
        </w:tc>
      </w:tr>
      <w:tr w:rsidR="00E52D45" w:rsidRPr="00E52D45" w14:paraId="0607232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tcBorders>
              <w:bottom w:val="single" w:sz="2" w:space="0" w:color="auto"/>
            </w:tcBorders>
            <w:shd w:val="clear" w:color="auto" w:fill="F2F2F2"/>
            <w:vAlign w:val="center"/>
          </w:tcPr>
          <w:p w14:paraId="0C718739"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3908" w:type="dxa"/>
            <w:gridSpan w:val="3"/>
            <w:tcBorders>
              <w:bottom w:val="single" w:sz="2" w:space="0" w:color="auto"/>
            </w:tcBorders>
            <w:shd w:val="clear" w:color="auto" w:fill="F2F2F2"/>
            <w:vAlign w:val="center"/>
          </w:tcPr>
          <w:p w14:paraId="7A5D5338" w14:textId="77777777" w:rsidR="00E52D45" w:rsidRPr="00E52D45" w:rsidRDefault="00E52D45" w:rsidP="00E52D45">
            <w:pPr>
              <w:spacing w:after="0"/>
              <w:rPr>
                <w:b/>
                <w:lang w:val="en-GB"/>
              </w:rPr>
            </w:pPr>
            <w:r w:rsidRPr="00E52D45">
              <w:rPr>
                <w:b/>
                <w:lang w:val="en-GB"/>
              </w:rPr>
              <w:t>Main tasks of the partner in the project</w:t>
            </w:r>
          </w:p>
        </w:tc>
        <w:tc>
          <w:tcPr>
            <w:tcW w:w="2613" w:type="dxa"/>
            <w:gridSpan w:val="3"/>
            <w:tcBorders>
              <w:bottom w:val="single" w:sz="2" w:space="0" w:color="auto"/>
            </w:tcBorders>
            <w:shd w:val="clear" w:color="auto" w:fill="F2F2F2"/>
            <w:vAlign w:val="center"/>
          </w:tcPr>
          <w:p w14:paraId="694E906A"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7B6CBBE3"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5ADB5CB0"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A]</w:t>
            </w:r>
          </w:p>
        </w:tc>
        <w:tc>
          <w:tcPr>
            <w:tcW w:w="3908" w:type="dxa"/>
            <w:gridSpan w:val="3"/>
            <w:shd w:val="clear" w:color="auto" w:fill="FFFFFF"/>
          </w:tcPr>
          <w:p w14:paraId="2C7FB284" w14:textId="77777777" w:rsidR="00E52D45" w:rsidRPr="00E52D45" w:rsidRDefault="00E52D45" w:rsidP="00E52D45">
            <w:pPr>
              <w:spacing w:after="0"/>
            </w:pPr>
            <w:r w:rsidRPr="00E52D45">
              <w:t>&gt;Text&lt;</w:t>
            </w:r>
          </w:p>
          <w:p w14:paraId="39F03EFB" w14:textId="77777777" w:rsidR="00E52D45" w:rsidRPr="00E52D45" w:rsidRDefault="00E52D45" w:rsidP="00E52D45">
            <w:pPr>
              <w:spacing w:after="0"/>
            </w:pPr>
          </w:p>
        </w:tc>
        <w:tc>
          <w:tcPr>
            <w:tcW w:w="2613" w:type="dxa"/>
            <w:gridSpan w:val="3"/>
            <w:shd w:val="clear" w:color="auto" w:fill="FFFFFF"/>
          </w:tcPr>
          <w:p w14:paraId="50ACF288"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15E132F6" w14:textId="77777777" w:rsidR="00E52D45" w:rsidRPr="00E52D45" w:rsidRDefault="00E52D45" w:rsidP="00E52D45">
            <w:pPr>
              <w:spacing w:after="0"/>
            </w:pPr>
            <w:r w:rsidRPr="00E52D45">
              <w:t>[KR/SR/O]</w:t>
            </w:r>
          </w:p>
        </w:tc>
      </w:tr>
      <w:tr w:rsidR="00E52D45" w:rsidRPr="00E52D45" w14:paraId="7E9E295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5710055"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B]</w:t>
            </w:r>
          </w:p>
        </w:tc>
        <w:tc>
          <w:tcPr>
            <w:tcW w:w="3908" w:type="dxa"/>
            <w:gridSpan w:val="3"/>
            <w:shd w:val="clear" w:color="auto" w:fill="FFFFFF"/>
          </w:tcPr>
          <w:p w14:paraId="2B2682F0" w14:textId="77777777" w:rsidR="00E52D45" w:rsidRPr="00E52D45" w:rsidRDefault="00E52D45" w:rsidP="00E52D45">
            <w:pPr>
              <w:spacing w:after="0"/>
            </w:pPr>
            <w:r w:rsidRPr="00E52D45">
              <w:t>&gt;Text&lt;</w:t>
            </w:r>
          </w:p>
          <w:p w14:paraId="7F7A04A7" w14:textId="77777777" w:rsidR="00E52D45" w:rsidRPr="00E52D45" w:rsidRDefault="00E52D45" w:rsidP="00E52D45">
            <w:pPr>
              <w:spacing w:after="0"/>
            </w:pPr>
          </w:p>
        </w:tc>
        <w:tc>
          <w:tcPr>
            <w:tcW w:w="2613" w:type="dxa"/>
            <w:gridSpan w:val="3"/>
            <w:shd w:val="clear" w:color="auto" w:fill="FFFFFF"/>
          </w:tcPr>
          <w:p w14:paraId="07118836"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46A337BD" w14:textId="77777777" w:rsidR="00E52D45" w:rsidRPr="00E52D45" w:rsidRDefault="00E52D45" w:rsidP="00E52D45">
            <w:pPr>
              <w:spacing w:after="0"/>
            </w:pPr>
            <w:r w:rsidRPr="00E52D45">
              <w:t>[KR/SR/O]</w:t>
            </w:r>
          </w:p>
        </w:tc>
      </w:tr>
      <w:tr w:rsidR="00E52D45" w:rsidRPr="00E52D45" w14:paraId="1A847EF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4A607F1" w14:textId="77777777" w:rsidR="00E52D45" w:rsidRPr="00E52D45" w:rsidRDefault="00E52D45" w:rsidP="00E52D45">
            <w:pPr>
              <w:spacing w:after="0"/>
            </w:pPr>
            <w:r w:rsidRPr="00E52D45">
              <w:t>[Organisation /</w:t>
            </w:r>
            <w:proofErr w:type="spellStart"/>
            <w:r w:rsidRPr="00E52D45">
              <w:t>institute</w:t>
            </w:r>
            <w:proofErr w:type="spellEnd"/>
            <w:r w:rsidRPr="00E52D45">
              <w:t xml:space="preserve"> C]</w:t>
            </w:r>
          </w:p>
        </w:tc>
        <w:tc>
          <w:tcPr>
            <w:tcW w:w="3908" w:type="dxa"/>
            <w:gridSpan w:val="3"/>
            <w:shd w:val="clear" w:color="auto" w:fill="FFFFFF"/>
          </w:tcPr>
          <w:p w14:paraId="408B67B7" w14:textId="77777777" w:rsidR="00E52D45" w:rsidRPr="00E52D45" w:rsidRDefault="00E52D45" w:rsidP="00E52D45">
            <w:pPr>
              <w:spacing w:after="0"/>
            </w:pPr>
            <w:r w:rsidRPr="00E52D45">
              <w:t>&gt;Text&lt;</w:t>
            </w:r>
          </w:p>
          <w:p w14:paraId="3F16B60A" w14:textId="77777777" w:rsidR="00E52D45" w:rsidRPr="00E52D45" w:rsidRDefault="00E52D45" w:rsidP="00E52D45">
            <w:pPr>
              <w:spacing w:after="0"/>
            </w:pPr>
          </w:p>
        </w:tc>
        <w:tc>
          <w:tcPr>
            <w:tcW w:w="2613" w:type="dxa"/>
            <w:gridSpan w:val="3"/>
            <w:shd w:val="clear" w:color="auto" w:fill="FFFFFF"/>
          </w:tcPr>
          <w:p w14:paraId="65528050"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29115F5F" w14:textId="77777777" w:rsidR="00E52D45" w:rsidRPr="00E52D45" w:rsidRDefault="00E52D45" w:rsidP="00E52D45">
            <w:pPr>
              <w:spacing w:after="0"/>
            </w:pPr>
            <w:r w:rsidRPr="00E52D45">
              <w:t>[KR/SR/O]</w:t>
            </w:r>
          </w:p>
        </w:tc>
      </w:tr>
      <w:tr w:rsidR="00E52D45" w:rsidRPr="00E52D45" w14:paraId="4B60954A"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80810E3" w14:textId="77777777" w:rsidR="00E52D45" w:rsidRPr="00E52D45" w:rsidRDefault="00E52D45" w:rsidP="00E52D45">
            <w:pPr>
              <w:spacing w:after="0"/>
            </w:pPr>
          </w:p>
        </w:tc>
        <w:tc>
          <w:tcPr>
            <w:tcW w:w="3908" w:type="dxa"/>
            <w:gridSpan w:val="3"/>
            <w:shd w:val="clear" w:color="auto" w:fill="FFFFFF"/>
          </w:tcPr>
          <w:p w14:paraId="187CCD07" w14:textId="77777777" w:rsidR="00E52D45" w:rsidRPr="00E52D45" w:rsidRDefault="00E52D45" w:rsidP="00E52D45">
            <w:pPr>
              <w:spacing w:after="0"/>
            </w:pPr>
          </w:p>
        </w:tc>
        <w:tc>
          <w:tcPr>
            <w:tcW w:w="2613" w:type="dxa"/>
            <w:gridSpan w:val="3"/>
            <w:shd w:val="clear" w:color="auto" w:fill="FFFFFF"/>
          </w:tcPr>
          <w:p w14:paraId="06D242FD" w14:textId="77777777" w:rsidR="00E52D45" w:rsidRPr="00E52D45" w:rsidRDefault="00E52D45" w:rsidP="00E52D45">
            <w:pPr>
              <w:spacing w:after="0"/>
            </w:pPr>
          </w:p>
        </w:tc>
      </w:tr>
      <w:tr w:rsidR="00E52D45" w:rsidRPr="00E52D45" w14:paraId="33612D31"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567"/>
        </w:trPr>
        <w:tc>
          <w:tcPr>
            <w:tcW w:w="2770" w:type="dxa"/>
            <w:shd w:val="clear" w:color="auto" w:fill="F2F2F2"/>
            <w:vAlign w:val="center"/>
          </w:tcPr>
          <w:p w14:paraId="534C0642"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3908" w:type="dxa"/>
            <w:gridSpan w:val="3"/>
            <w:shd w:val="clear" w:color="auto" w:fill="F2F2F2"/>
            <w:vAlign w:val="center"/>
          </w:tcPr>
          <w:p w14:paraId="2698EBAB" w14:textId="77777777" w:rsidR="00E52D45" w:rsidRPr="00E52D45" w:rsidRDefault="00E52D45" w:rsidP="00E52D45">
            <w:pPr>
              <w:spacing w:after="0"/>
              <w:rPr>
                <w:b/>
                <w:lang w:val="en-GB"/>
              </w:rPr>
            </w:pPr>
            <w:r w:rsidRPr="00E52D45">
              <w:rPr>
                <w:b/>
                <w:lang w:val="en-GB"/>
              </w:rPr>
              <w:t xml:space="preserve">Main tasks of the partner in the project </w:t>
            </w:r>
          </w:p>
        </w:tc>
        <w:tc>
          <w:tcPr>
            <w:tcW w:w="2613" w:type="dxa"/>
            <w:gridSpan w:val="3"/>
            <w:shd w:val="clear" w:color="auto" w:fill="F2F2F2"/>
            <w:vAlign w:val="center"/>
          </w:tcPr>
          <w:p w14:paraId="5395C2DB" w14:textId="77777777" w:rsidR="00E52D45" w:rsidRPr="00E52D45" w:rsidRDefault="00E52D45" w:rsidP="00E52D45">
            <w:pPr>
              <w:spacing w:after="0"/>
              <w:rPr>
                <w:b/>
              </w:rPr>
            </w:pPr>
            <w:r w:rsidRPr="00E52D45">
              <w:rPr>
                <w:b/>
              </w:rPr>
              <w:t xml:space="preserve">Key </w:t>
            </w:r>
            <w:proofErr w:type="spellStart"/>
            <w:r w:rsidRPr="00E52D45">
              <w:rPr>
                <w:b/>
              </w:rPr>
              <w:t>persons</w:t>
            </w:r>
            <w:proofErr w:type="spellEnd"/>
          </w:p>
        </w:tc>
      </w:tr>
      <w:tr w:rsidR="00E52D45" w:rsidRPr="00E52D45" w14:paraId="551E9F45"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320F7E47" w14:textId="77777777" w:rsidR="00E52D45" w:rsidRPr="00E52D45" w:rsidRDefault="00E52D45" w:rsidP="00E52D45">
            <w:pPr>
              <w:spacing w:after="0"/>
            </w:pPr>
            <w:r w:rsidRPr="00E52D45">
              <w:t>[Company X]</w:t>
            </w:r>
          </w:p>
        </w:tc>
        <w:tc>
          <w:tcPr>
            <w:tcW w:w="3908" w:type="dxa"/>
            <w:gridSpan w:val="3"/>
            <w:shd w:val="clear" w:color="auto" w:fill="FFFFFF"/>
          </w:tcPr>
          <w:p w14:paraId="176C3C97" w14:textId="77777777" w:rsidR="00E52D45" w:rsidRPr="00E52D45" w:rsidRDefault="00E52D45" w:rsidP="00E52D45">
            <w:pPr>
              <w:spacing w:after="0"/>
            </w:pPr>
            <w:r w:rsidRPr="00E52D45">
              <w:t>&gt;Text&lt;</w:t>
            </w:r>
          </w:p>
          <w:p w14:paraId="2E5D3BAE" w14:textId="77777777" w:rsidR="00E52D45" w:rsidRPr="00E52D45" w:rsidRDefault="00E52D45" w:rsidP="00E52D45">
            <w:pPr>
              <w:spacing w:after="0"/>
            </w:pPr>
          </w:p>
        </w:tc>
        <w:tc>
          <w:tcPr>
            <w:tcW w:w="2613" w:type="dxa"/>
            <w:gridSpan w:val="3"/>
            <w:shd w:val="clear" w:color="auto" w:fill="FFFFFF"/>
          </w:tcPr>
          <w:p w14:paraId="49C75F59"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00A1AAB5" w14:textId="77777777" w:rsidR="00E52D45" w:rsidRPr="00E52D45" w:rsidRDefault="00E52D45" w:rsidP="00E52D45">
            <w:pPr>
              <w:spacing w:after="0"/>
            </w:pPr>
            <w:r w:rsidRPr="00E52D45">
              <w:t>[KR/SR/O]</w:t>
            </w:r>
          </w:p>
        </w:tc>
      </w:tr>
      <w:tr w:rsidR="00E52D45" w:rsidRPr="00E52D45" w14:paraId="31FA410D"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12D0F8C8" w14:textId="77777777" w:rsidR="00E52D45" w:rsidRPr="00E52D45" w:rsidRDefault="00E52D45" w:rsidP="00E52D45">
            <w:pPr>
              <w:spacing w:after="0"/>
            </w:pPr>
            <w:r w:rsidRPr="00E52D45">
              <w:t>[Company Y]</w:t>
            </w:r>
          </w:p>
        </w:tc>
        <w:tc>
          <w:tcPr>
            <w:tcW w:w="3908" w:type="dxa"/>
            <w:gridSpan w:val="3"/>
            <w:shd w:val="clear" w:color="auto" w:fill="FFFFFF"/>
          </w:tcPr>
          <w:p w14:paraId="75E4C002" w14:textId="77777777" w:rsidR="00E52D45" w:rsidRPr="00E52D45" w:rsidRDefault="00E52D45" w:rsidP="00E52D45">
            <w:pPr>
              <w:spacing w:after="0"/>
            </w:pPr>
            <w:r w:rsidRPr="00E52D45">
              <w:t>&gt;Text&lt;</w:t>
            </w:r>
          </w:p>
          <w:p w14:paraId="63A70522" w14:textId="77777777" w:rsidR="00E52D45" w:rsidRPr="00E52D45" w:rsidRDefault="00E52D45" w:rsidP="00E52D45">
            <w:pPr>
              <w:spacing w:after="0"/>
            </w:pPr>
          </w:p>
        </w:tc>
        <w:tc>
          <w:tcPr>
            <w:tcW w:w="2613" w:type="dxa"/>
            <w:gridSpan w:val="3"/>
            <w:shd w:val="clear" w:color="auto" w:fill="FFFFFF"/>
          </w:tcPr>
          <w:p w14:paraId="197CE5A9"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678344FB" w14:textId="77777777" w:rsidR="00E52D45" w:rsidRPr="00E52D45" w:rsidRDefault="00E52D45" w:rsidP="00E52D45">
            <w:pPr>
              <w:spacing w:after="0"/>
            </w:pPr>
            <w:r w:rsidRPr="00E52D45">
              <w:t>[KR/SR/O]</w:t>
            </w:r>
          </w:p>
        </w:tc>
      </w:tr>
      <w:tr w:rsidR="00E52D45" w:rsidRPr="00E52D45" w14:paraId="4C28C93E"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shd w:val="clear" w:color="auto" w:fill="FFFFFF"/>
          </w:tcPr>
          <w:p w14:paraId="689E70D4" w14:textId="77777777" w:rsidR="00E52D45" w:rsidRPr="00E52D45" w:rsidRDefault="00E52D45" w:rsidP="00E52D45">
            <w:pPr>
              <w:spacing w:after="0"/>
            </w:pPr>
            <w:r w:rsidRPr="00E52D45">
              <w:t>[Company Z]</w:t>
            </w:r>
          </w:p>
        </w:tc>
        <w:tc>
          <w:tcPr>
            <w:tcW w:w="3908" w:type="dxa"/>
            <w:gridSpan w:val="3"/>
            <w:shd w:val="clear" w:color="auto" w:fill="FFFFFF"/>
          </w:tcPr>
          <w:p w14:paraId="215B5E71" w14:textId="77777777" w:rsidR="00E52D45" w:rsidRPr="00E52D45" w:rsidRDefault="00E52D45" w:rsidP="00E52D45">
            <w:pPr>
              <w:spacing w:after="0"/>
            </w:pPr>
            <w:r w:rsidRPr="00E52D45">
              <w:t>&gt;Text&lt;</w:t>
            </w:r>
          </w:p>
          <w:p w14:paraId="4942DE55" w14:textId="77777777" w:rsidR="00E52D45" w:rsidRPr="00E52D45" w:rsidRDefault="00E52D45" w:rsidP="00E52D45">
            <w:pPr>
              <w:spacing w:after="0"/>
            </w:pPr>
          </w:p>
        </w:tc>
        <w:tc>
          <w:tcPr>
            <w:tcW w:w="2613" w:type="dxa"/>
            <w:gridSpan w:val="3"/>
            <w:shd w:val="clear" w:color="auto" w:fill="FFFFFF"/>
          </w:tcPr>
          <w:p w14:paraId="25582F15" w14:textId="77777777" w:rsidR="00E52D45" w:rsidRPr="00E52D45" w:rsidRDefault="00E52D45" w:rsidP="00E52D45">
            <w:pPr>
              <w:spacing w:after="0"/>
            </w:pPr>
            <w:r w:rsidRPr="00E52D45">
              <w:t>[</w:t>
            </w:r>
            <w:proofErr w:type="spellStart"/>
            <w:r w:rsidRPr="00E52D45">
              <w:t>name</w:t>
            </w:r>
            <w:proofErr w:type="spellEnd"/>
            <w:r w:rsidRPr="00E52D45">
              <w:t xml:space="preserve">, </w:t>
            </w:r>
            <w:proofErr w:type="spellStart"/>
            <w:r w:rsidRPr="00E52D45">
              <w:t>function</w:t>
            </w:r>
            <w:proofErr w:type="spellEnd"/>
            <w:r w:rsidRPr="00E52D45">
              <w:t>]</w:t>
            </w:r>
          </w:p>
          <w:p w14:paraId="4313080E" w14:textId="77777777" w:rsidR="00E52D45" w:rsidRPr="00E52D45" w:rsidRDefault="00E52D45" w:rsidP="00E52D45">
            <w:pPr>
              <w:spacing w:after="0"/>
            </w:pPr>
            <w:r w:rsidRPr="00E52D45">
              <w:t>[KR/SR/O]</w:t>
            </w:r>
          </w:p>
        </w:tc>
      </w:tr>
      <w:tr w:rsidR="00E52D45" w:rsidRPr="00E52D45" w14:paraId="2D9DDA1B" w14:textId="77777777" w:rsidTr="00A81B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PrEx>
        <w:trPr>
          <w:trHeight w:val="270"/>
        </w:trPr>
        <w:tc>
          <w:tcPr>
            <w:tcW w:w="2770" w:type="dxa"/>
            <w:tcBorders>
              <w:bottom w:val="single" w:sz="4" w:space="0" w:color="auto"/>
            </w:tcBorders>
            <w:shd w:val="clear" w:color="auto" w:fill="FFFFFF"/>
            <w:vAlign w:val="center"/>
          </w:tcPr>
          <w:p w14:paraId="53BD264A" w14:textId="77777777" w:rsidR="00E52D45" w:rsidRPr="00E52D45" w:rsidRDefault="00E52D45" w:rsidP="00E52D45">
            <w:pPr>
              <w:spacing w:after="0"/>
            </w:pPr>
          </w:p>
        </w:tc>
        <w:tc>
          <w:tcPr>
            <w:tcW w:w="3908" w:type="dxa"/>
            <w:gridSpan w:val="3"/>
            <w:tcBorders>
              <w:bottom w:val="single" w:sz="4" w:space="0" w:color="auto"/>
            </w:tcBorders>
            <w:shd w:val="clear" w:color="auto" w:fill="FFFFFF"/>
            <w:noWrap/>
            <w:vAlign w:val="center"/>
          </w:tcPr>
          <w:p w14:paraId="1A72CBC3" w14:textId="77777777" w:rsidR="00E52D45" w:rsidRPr="00E52D45" w:rsidRDefault="00E52D45" w:rsidP="00E52D45">
            <w:pPr>
              <w:spacing w:after="0"/>
            </w:pPr>
          </w:p>
        </w:tc>
        <w:tc>
          <w:tcPr>
            <w:tcW w:w="2613" w:type="dxa"/>
            <w:gridSpan w:val="3"/>
            <w:tcBorders>
              <w:bottom w:val="single" w:sz="4" w:space="0" w:color="auto"/>
            </w:tcBorders>
            <w:shd w:val="clear" w:color="auto" w:fill="FFFFFF"/>
          </w:tcPr>
          <w:p w14:paraId="40FFBA60" w14:textId="77777777" w:rsidR="00E52D45" w:rsidRPr="00E52D45" w:rsidRDefault="00E52D45" w:rsidP="00E52D45">
            <w:pPr>
              <w:spacing w:after="0"/>
            </w:pPr>
          </w:p>
        </w:tc>
      </w:tr>
      <w:tr w:rsidR="00E52D45" w:rsidRPr="00E52D45" w14:paraId="6FB0D4F0" w14:textId="77777777" w:rsidTr="00A81BAC">
        <w:tblPrEx>
          <w:tblLook w:val="04A0" w:firstRow="1" w:lastRow="0" w:firstColumn="1" w:lastColumn="0" w:noHBand="0" w:noVBand="1"/>
        </w:tblPrEx>
        <w:trPr>
          <w:trHeight w:val="567"/>
        </w:trPr>
        <w:tc>
          <w:tcPr>
            <w:tcW w:w="9291" w:type="dxa"/>
            <w:gridSpan w:val="7"/>
            <w:tcBorders>
              <w:top w:val="single" w:sz="4" w:space="0" w:color="auto"/>
              <w:left w:val="single" w:sz="4" w:space="0" w:color="auto"/>
              <w:bottom w:val="single" w:sz="4" w:space="0" w:color="auto"/>
              <w:right w:val="single" w:sz="4" w:space="0" w:color="auto"/>
            </w:tcBorders>
            <w:shd w:val="clear" w:color="auto" w:fill="E3032E"/>
            <w:noWrap/>
            <w:vAlign w:val="center"/>
            <w:hideMark/>
          </w:tcPr>
          <w:p w14:paraId="1BC5007F" w14:textId="77777777" w:rsidR="00E52D45" w:rsidRPr="00E52D45" w:rsidRDefault="00E52D45" w:rsidP="00E52D45">
            <w:pPr>
              <w:spacing w:after="0"/>
              <w:rPr>
                <w:b/>
                <w:color w:val="FFFFFF" w:themeColor="background1"/>
              </w:rPr>
            </w:pPr>
            <w:r w:rsidRPr="00E52D45">
              <w:rPr>
                <w:b/>
                <w:color w:val="FFFFFF" w:themeColor="background1"/>
              </w:rPr>
              <w:t xml:space="preserve">Project </w:t>
            </w:r>
            <w:proofErr w:type="spellStart"/>
            <w:r w:rsidRPr="00E52D45">
              <w:rPr>
                <w:b/>
                <w:color w:val="FFFFFF" w:themeColor="background1"/>
              </w:rPr>
              <w:t>Calculation</w:t>
            </w:r>
            <w:proofErr w:type="spellEnd"/>
            <w:r w:rsidRPr="00E52D45">
              <w:rPr>
                <w:b/>
                <w:color w:val="FFFFFF" w:themeColor="background1"/>
              </w:rPr>
              <w:t xml:space="preserve"> per Partner</w:t>
            </w:r>
          </w:p>
        </w:tc>
      </w:tr>
      <w:tr w:rsidR="00E52D45" w:rsidRPr="00E52D45" w14:paraId="2598DF77"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DE5DBFE" w14:textId="77777777" w:rsidR="00E52D45" w:rsidRPr="00E52D45" w:rsidRDefault="00E52D45" w:rsidP="00E52D45">
            <w:pPr>
              <w:spacing w:after="0"/>
              <w:rPr>
                <w:b/>
              </w:rPr>
            </w:pPr>
            <w:r w:rsidRPr="00E52D45">
              <w:rPr>
                <w:b/>
              </w:rPr>
              <w:t xml:space="preserve">Scientific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6359330" w14:textId="77777777" w:rsidR="00E52D45" w:rsidRPr="00E52D45" w:rsidRDefault="00E52D45" w:rsidP="00E52D45">
            <w:pPr>
              <w:spacing w:after="0"/>
              <w:rPr>
                <w:b/>
              </w:rPr>
            </w:pPr>
            <w:r w:rsidRPr="00E52D45">
              <w:rPr>
                <w: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C7246" w14:textId="77777777" w:rsidR="00E52D45" w:rsidRPr="00E52D45" w:rsidRDefault="00E52D45" w:rsidP="00E52D45">
            <w:pPr>
              <w:spacing w:after="0"/>
              <w:jc w:val="center"/>
              <w:rPr>
                <w:b/>
              </w:rPr>
            </w:pPr>
            <w:proofErr w:type="spellStart"/>
            <w:r w:rsidRPr="00E52D45">
              <w:rPr>
                <w:b/>
              </w:rPr>
              <w:t>Contribution</w:t>
            </w:r>
            <w:proofErr w:type="spellEnd"/>
            <w:r w:rsidRPr="00E52D45">
              <w:rPr>
                <w:b/>
              </w:rPr>
              <w:t xml:space="preserve"> in €</w:t>
            </w:r>
          </w:p>
        </w:tc>
      </w:tr>
      <w:tr w:rsidR="00E52D45" w:rsidRPr="00E52D45" w14:paraId="1E6563DA"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74C1B1C4"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45CDAEBA"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4FF97" w14:textId="77777777" w:rsidR="00E52D45" w:rsidRPr="00E52D45" w:rsidRDefault="00E52D45" w:rsidP="00E52D45">
            <w:pPr>
              <w:spacing w:after="0"/>
              <w:rPr>
                <w: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E44E3" w14:textId="77777777" w:rsidR="00E52D45" w:rsidRPr="00E52D45" w:rsidRDefault="00E52D45" w:rsidP="00E52D45">
            <w:pPr>
              <w:spacing w:after="0"/>
              <w:rPr>
                <w:b/>
              </w:rPr>
            </w:pPr>
            <w:r w:rsidRPr="00E52D45">
              <w:rPr>
                <w:b/>
              </w:rPr>
              <w:t>cash</w:t>
            </w:r>
          </w:p>
        </w:tc>
      </w:tr>
      <w:tr w:rsidR="00E52D45" w:rsidRPr="00E52D45" w14:paraId="3A704C6A"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B45C31" w14:textId="77777777" w:rsidR="00E52D45" w:rsidRPr="00E52D45" w:rsidRDefault="00E52D45" w:rsidP="00E52D45">
            <w:pPr>
              <w:spacing w:after="0"/>
            </w:pPr>
            <w:r w:rsidRPr="00E52D45">
              <w:t>Partner A</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C419968"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7058F"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18D07C8" w14:textId="77777777" w:rsidR="00E52D45" w:rsidRPr="00E52D45" w:rsidRDefault="00E52D45" w:rsidP="00E52D45">
            <w:pPr>
              <w:spacing w:after="0"/>
              <w:jc w:val="right"/>
            </w:pPr>
          </w:p>
        </w:tc>
      </w:tr>
      <w:tr w:rsidR="00E52D45" w:rsidRPr="00E52D45" w14:paraId="4E036D19"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30404D" w14:textId="77777777" w:rsidR="00E52D45" w:rsidRPr="00E52D45" w:rsidRDefault="00E52D45" w:rsidP="00E52D45">
            <w:pPr>
              <w:spacing w:after="0"/>
            </w:pPr>
            <w:r w:rsidRPr="00E52D45">
              <w:t>Partner B</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31F6985"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D8DA"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BCEF7C0" w14:textId="77777777" w:rsidR="00E52D45" w:rsidRPr="00E52D45" w:rsidRDefault="00E52D45" w:rsidP="00E52D45">
            <w:pPr>
              <w:spacing w:after="0"/>
              <w:jc w:val="right"/>
            </w:pPr>
          </w:p>
        </w:tc>
      </w:tr>
      <w:tr w:rsidR="00E52D45" w:rsidRPr="00E52D45" w14:paraId="3B1BA714"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7D24BB" w14:textId="77777777" w:rsidR="00E52D45" w:rsidRPr="00E52D45" w:rsidRDefault="00E52D45" w:rsidP="00E52D45">
            <w:pPr>
              <w:spacing w:after="0"/>
            </w:pPr>
            <w:r w:rsidRPr="00E52D45">
              <w:t>Partner C</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FF7132A"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2E90"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CB23156" w14:textId="77777777" w:rsidR="00E52D45" w:rsidRPr="00E52D45" w:rsidRDefault="00E52D45" w:rsidP="00E52D45">
            <w:pPr>
              <w:spacing w:after="0"/>
              <w:jc w:val="right"/>
            </w:pPr>
          </w:p>
        </w:tc>
      </w:tr>
      <w:tr w:rsidR="00E52D45" w:rsidRPr="00E52D45" w14:paraId="711F5B3C"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E58741"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6828C0D"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947B"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0A410A5" w14:textId="77777777" w:rsidR="00E52D45" w:rsidRPr="00E52D45" w:rsidRDefault="00E52D45" w:rsidP="00E52D45">
            <w:pPr>
              <w:spacing w:after="0"/>
              <w:jc w:val="right"/>
            </w:pPr>
          </w:p>
        </w:tc>
      </w:tr>
      <w:tr w:rsidR="00E52D45" w:rsidRPr="00E52D45" w14:paraId="011869D5"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C1012" w14:textId="77777777" w:rsidR="00E52D45" w:rsidRPr="00E52D45" w:rsidRDefault="00E52D45" w:rsidP="00E52D45">
            <w:pPr>
              <w:spacing w:after="0"/>
              <w:jc w:val="right"/>
              <w:rPr>
                <w:b/>
              </w:rPr>
            </w:pPr>
            <w:r w:rsidRPr="00E52D45">
              <w:rPr>
                <w:b/>
              </w:rPr>
              <w:t>Total SP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01655F" w14:textId="77777777" w:rsidR="00E52D45" w:rsidRPr="00E52D45" w:rsidRDefault="00E52D45" w:rsidP="00E52D45">
            <w:pPr>
              <w:spacing w:after="0"/>
              <w:rPr>
                <w:b/>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AB764"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57A54EA" w14:textId="77777777" w:rsidR="00E52D45" w:rsidRPr="00E52D45" w:rsidRDefault="00E52D45" w:rsidP="00E52D45">
            <w:pPr>
              <w:spacing w:after="0"/>
              <w:jc w:val="right"/>
              <w:rPr>
                <w:b/>
              </w:rPr>
            </w:pPr>
          </w:p>
        </w:tc>
      </w:tr>
      <w:tr w:rsidR="00E52D45" w:rsidRPr="00E52D45" w14:paraId="3F20FB52" w14:textId="77777777" w:rsidTr="00A81BAC">
        <w:tblPrEx>
          <w:tblLook w:val="04A0" w:firstRow="1" w:lastRow="0" w:firstColumn="1" w:lastColumn="0" w:noHBand="0" w:noVBand="1"/>
        </w:tblPrEx>
        <w:trPr>
          <w:trHeight w:val="238"/>
        </w:trPr>
        <w:tc>
          <w:tcPr>
            <w:tcW w:w="416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0A0B52C" w14:textId="77777777" w:rsidR="00E52D45" w:rsidRPr="00E52D45" w:rsidRDefault="00E52D45" w:rsidP="00E52D45">
            <w:pPr>
              <w:spacing w:after="0"/>
              <w:rPr>
                <w:b/>
              </w:rPr>
            </w:pPr>
            <w:r w:rsidRPr="00E52D45">
              <w:rPr>
                <w:b/>
              </w:rPr>
              <w:t xml:space="preserve">Company </w:t>
            </w:r>
            <w:proofErr w:type="spellStart"/>
            <w:r w:rsidRPr="00E52D45">
              <w:rPr>
                <w:b/>
              </w:rPr>
              <w:t>partner</w:t>
            </w:r>
            <w:proofErr w:type="spellEnd"/>
          </w:p>
        </w:tc>
        <w:tc>
          <w:tcPr>
            <w:tcW w:w="260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0531394" w14:textId="77777777" w:rsidR="00E52D45" w:rsidRPr="00E52D45" w:rsidRDefault="00E52D45" w:rsidP="00E52D45">
            <w:pPr>
              <w:spacing w:after="0"/>
              <w:rPr>
                <w:b/>
                <w:lang w:val="en-GB"/>
              </w:rPr>
            </w:pPr>
            <w:r w:rsidRPr="00E52D45">
              <w:rPr>
                <w:b/>
                <w:lang w:val="en-GB"/>
              </w:rPr>
              <w:t>Costs in €</w:t>
            </w:r>
          </w:p>
        </w:tc>
        <w:tc>
          <w:tcPr>
            <w:tcW w:w="25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22FBC2" w14:textId="77777777" w:rsidR="00E52D45" w:rsidRPr="00E52D45" w:rsidRDefault="00E52D45" w:rsidP="00E52D45">
            <w:pPr>
              <w:spacing w:after="0"/>
              <w:rPr>
                <w:b/>
              </w:rPr>
            </w:pPr>
            <w:proofErr w:type="spellStart"/>
            <w:r w:rsidRPr="00E52D45">
              <w:rPr>
                <w:b/>
              </w:rPr>
              <w:t>Contribution</w:t>
            </w:r>
            <w:proofErr w:type="spellEnd"/>
            <w:r w:rsidRPr="00E52D45">
              <w:rPr>
                <w:b/>
              </w:rPr>
              <w:t xml:space="preserve"> in €</w:t>
            </w:r>
          </w:p>
        </w:tc>
      </w:tr>
      <w:tr w:rsidR="00E52D45" w:rsidRPr="00E52D45" w14:paraId="5B1AF5B9" w14:textId="77777777" w:rsidTr="00A81BAC">
        <w:tblPrEx>
          <w:tblLook w:val="04A0" w:firstRow="1" w:lastRow="0" w:firstColumn="1" w:lastColumn="0" w:noHBand="0" w:noVBand="1"/>
        </w:tblPrEx>
        <w:trPr>
          <w:trHeight w:val="238"/>
        </w:trPr>
        <w:tc>
          <w:tcPr>
            <w:tcW w:w="416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F565B51" w14:textId="77777777" w:rsidR="00E52D45" w:rsidRPr="00E52D45" w:rsidRDefault="00E52D45" w:rsidP="00E52D45">
            <w:pPr>
              <w:spacing w:after="0"/>
              <w:rPr>
                <w:b/>
              </w:rPr>
            </w:pPr>
          </w:p>
        </w:tc>
        <w:tc>
          <w:tcPr>
            <w:tcW w:w="260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5EFA2D28" w14:textId="77777777" w:rsidR="00E52D45" w:rsidRPr="00E52D45" w:rsidRDefault="00E52D45" w:rsidP="00E52D45">
            <w:pPr>
              <w:spacing w:after="0"/>
              <w:rPr>
                <w:b/>
                <w:lang w:val="en-GB"/>
              </w:rPr>
            </w:pPr>
          </w:p>
        </w:tc>
        <w:tc>
          <w:tcPr>
            <w:tcW w:w="1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345C0" w14:textId="77777777" w:rsidR="00E52D45" w:rsidRPr="00E52D45" w:rsidRDefault="00E52D45" w:rsidP="00E52D45">
            <w:pPr>
              <w:spacing w:after="0"/>
              <w:rPr>
                <w:b/>
                <w:lang w:val="en-GB"/>
              </w:rPr>
            </w:pPr>
            <w:r w:rsidRPr="00E52D45">
              <w:rPr>
                <w:b/>
              </w:rPr>
              <w:t>in-kind</w:t>
            </w: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7B802" w14:textId="77777777" w:rsidR="00E52D45" w:rsidRPr="00E52D45" w:rsidRDefault="00E52D45" w:rsidP="00E52D45">
            <w:pPr>
              <w:spacing w:after="0"/>
              <w:rPr>
                <w:b/>
                <w:lang w:val="en-GB"/>
              </w:rPr>
            </w:pPr>
            <w:r w:rsidRPr="00E52D45">
              <w:rPr>
                <w:b/>
              </w:rPr>
              <w:t>cash</w:t>
            </w:r>
          </w:p>
        </w:tc>
      </w:tr>
      <w:tr w:rsidR="00E52D45" w:rsidRPr="00E52D45" w14:paraId="00B74649"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51A19C" w14:textId="77777777" w:rsidR="00E52D45" w:rsidRPr="00E52D45" w:rsidRDefault="00E52D45" w:rsidP="00E52D45">
            <w:pPr>
              <w:spacing w:after="0"/>
            </w:pPr>
            <w:r w:rsidRPr="00E52D45">
              <w:t>Partner X</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B1AAA0"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4CEB8481"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247348A" w14:textId="77777777" w:rsidR="00E52D45" w:rsidRPr="00E52D45" w:rsidRDefault="00E52D45" w:rsidP="00E52D45">
            <w:pPr>
              <w:spacing w:after="0"/>
              <w:jc w:val="right"/>
            </w:pPr>
          </w:p>
        </w:tc>
      </w:tr>
      <w:tr w:rsidR="00E52D45" w:rsidRPr="00E52D45" w14:paraId="09C1A23F"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10222F" w14:textId="77777777" w:rsidR="00E52D45" w:rsidRPr="00E52D45" w:rsidRDefault="00E52D45" w:rsidP="00E52D45">
            <w:pPr>
              <w:spacing w:after="0"/>
            </w:pPr>
            <w:r w:rsidRPr="00E52D45">
              <w:t>Partner Y</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FC3060"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8D88847"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05F1010A" w14:textId="77777777" w:rsidR="00E52D45" w:rsidRPr="00E52D45" w:rsidRDefault="00E52D45" w:rsidP="00E52D45">
            <w:pPr>
              <w:spacing w:after="0"/>
              <w:jc w:val="right"/>
            </w:pPr>
          </w:p>
        </w:tc>
      </w:tr>
      <w:tr w:rsidR="00E52D45" w:rsidRPr="00E52D45" w14:paraId="0B162E5D"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79F48C" w14:textId="77777777" w:rsidR="00E52D45" w:rsidRPr="00E52D45" w:rsidRDefault="00E52D45" w:rsidP="00E52D45">
            <w:pPr>
              <w:spacing w:after="0"/>
            </w:pPr>
            <w:r w:rsidRPr="00E52D45">
              <w:t>Partner Z</w:t>
            </w: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5A77866"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74C2BD37"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DE1D0DA" w14:textId="77777777" w:rsidR="00E52D45" w:rsidRPr="00E52D45" w:rsidRDefault="00E52D45" w:rsidP="00E52D45">
            <w:pPr>
              <w:spacing w:after="0"/>
              <w:jc w:val="right"/>
            </w:pPr>
          </w:p>
        </w:tc>
      </w:tr>
      <w:tr w:rsidR="00E52D45" w:rsidRPr="00E52D45" w14:paraId="0B033816"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FD604D"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F6464DB"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597DFB33"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11AC4F8" w14:textId="77777777" w:rsidR="00E52D45" w:rsidRPr="00E52D45" w:rsidRDefault="00E52D45" w:rsidP="00E52D45">
            <w:pPr>
              <w:spacing w:after="0"/>
              <w:jc w:val="right"/>
            </w:pPr>
          </w:p>
        </w:tc>
      </w:tr>
      <w:tr w:rsidR="00E52D45" w:rsidRPr="00E52D45" w14:paraId="30A8C715"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8B5D3E" w14:textId="77777777" w:rsidR="00E52D45" w:rsidRPr="00E52D45" w:rsidRDefault="00E52D45" w:rsidP="00E52D45">
            <w:pPr>
              <w:spacing w:after="0"/>
            </w:pPr>
          </w:p>
        </w:tc>
        <w:tc>
          <w:tcPr>
            <w:tcW w:w="2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84BE4F" w14:textId="77777777" w:rsidR="00E52D45" w:rsidRPr="00E52D45" w:rsidRDefault="00E52D45" w:rsidP="00E52D45">
            <w:pPr>
              <w:spacing w:after="0"/>
              <w:jc w:val="right"/>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6585ABAC" w14:textId="77777777" w:rsidR="00E52D45" w:rsidRPr="00E52D45" w:rsidRDefault="00E52D45" w:rsidP="00E52D45">
            <w:pPr>
              <w:spacing w:after="0"/>
              <w:jc w:val="right"/>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417D08E" w14:textId="77777777" w:rsidR="00E52D45" w:rsidRPr="00E52D45" w:rsidRDefault="00E52D45" w:rsidP="00E52D45">
            <w:pPr>
              <w:spacing w:after="0"/>
              <w:jc w:val="right"/>
            </w:pPr>
          </w:p>
        </w:tc>
      </w:tr>
      <w:tr w:rsidR="00E52D45" w:rsidRPr="00E52D45" w14:paraId="4C5BCAE0" w14:textId="77777777" w:rsidTr="00A81BAC">
        <w:tblPrEx>
          <w:tblLook w:val="04A0" w:firstRow="1" w:lastRow="0" w:firstColumn="1" w:lastColumn="0" w:noHBand="0" w:noVBand="1"/>
        </w:tblPrEx>
        <w:trPr>
          <w:trHeight w:val="284"/>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A2EE5" w14:textId="77777777" w:rsidR="00E52D45" w:rsidRPr="00E52D45" w:rsidRDefault="00E52D45" w:rsidP="00E52D45">
            <w:pPr>
              <w:spacing w:after="0"/>
              <w:jc w:val="right"/>
              <w:rPr>
                <w:b/>
              </w:rPr>
            </w:pPr>
            <w:r w:rsidRPr="00E52D45">
              <w:rPr>
                <w:b/>
              </w:rPr>
              <w:t>Total CP</w:t>
            </w:r>
          </w:p>
        </w:tc>
        <w:tc>
          <w:tcPr>
            <w:tcW w:w="2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15DEDC" w14:textId="77777777" w:rsidR="00E52D45" w:rsidRPr="00E52D45" w:rsidRDefault="00E52D45" w:rsidP="00E52D45">
            <w:pPr>
              <w:spacing w:after="0"/>
              <w:jc w:val="right"/>
              <w:rPr>
                <w:b/>
              </w:rPr>
            </w:pP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14:paraId="26136555" w14:textId="77777777" w:rsidR="00E52D45" w:rsidRPr="00E52D45" w:rsidRDefault="00E52D45" w:rsidP="00E52D45">
            <w:pPr>
              <w:spacing w:after="0"/>
              <w:jc w:val="right"/>
              <w:rPr>
                <w:b/>
              </w:rPr>
            </w:pP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51232553" w14:textId="77777777" w:rsidR="00E52D45" w:rsidRPr="00E52D45" w:rsidRDefault="00E52D45" w:rsidP="00E52D45">
            <w:pPr>
              <w:spacing w:after="0"/>
              <w:jc w:val="right"/>
              <w:rPr>
                <w:b/>
              </w:rPr>
            </w:pPr>
          </w:p>
        </w:tc>
      </w:tr>
      <w:tr w:rsidR="00E52D45" w:rsidRPr="00E52D45" w14:paraId="0B69642B" w14:textId="77777777" w:rsidTr="00A81BAC">
        <w:tblPrEx>
          <w:tblLook w:val="04A0" w:firstRow="1" w:lastRow="0" w:firstColumn="1" w:lastColumn="0" w:noHBand="0" w:noVBand="1"/>
        </w:tblPrEx>
        <w:trPr>
          <w:trHeight w:val="567"/>
        </w:trPr>
        <w:tc>
          <w:tcPr>
            <w:tcW w:w="41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82D886" w14:textId="77777777" w:rsidR="00E52D45" w:rsidRPr="00E52D45" w:rsidRDefault="00E52D45" w:rsidP="00E52D45">
            <w:pPr>
              <w:spacing w:after="0"/>
              <w:rPr>
                <w:b/>
              </w:rPr>
            </w:pPr>
            <w:r w:rsidRPr="00E52D45">
              <w:rPr>
                <w:b/>
              </w:rPr>
              <w:t xml:space="preserve">Total </w:t>
            </w:r>
            <w:proofErr w:type="spellStart"/>
            <w:r w:rsidRPr="00E52D45">
              <w:rPr>
                <w:b/>
              </w:rPr>
              <w:t>project</w:t>
            </w:r>
            <w:proofErr w:type="spellEnd"/>
            <w:r w:rsidRPr="00E52D45">
              <w:rPr>
                <w:b/>
              </w:rPr>
              <w:t xml:space="preserve"> </w:t>
            </w:r>
            <w:proofErr w:type="spellStart"/>
            <w:r w:rsidRPr="00E52D45">
              <w:rPr>
                <w:b/>
              </w:rPr>
              <w:t>costs</w:t>
            </w:r>
            <w:proofErr w:type="spellEnd"/>
            <w:r w:rsidRPr="00E52D45">
              <w:rPr>
                <w:b/>
              </w:rPr>
              <w:t xml:space="preserve"> </w:t>
            </w:r>
          </w:p>
        </w:tc>
        <w:tc>
          <w:tcPr>
            <w:tcW w:w="2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B99520" w14:textId="77777777" w:rsidR="00E52D45" w:rsidRPr="00E52D45" w:rsidRDefault="00E52D45" w:rsidP="00E52D45">
            <w:pPr>
              <w:spacing w:after="0"/>
              <w:jc w:val="right"/>
              <w:rPr>
                <w:b/>
              </w:rPr>
            </w:pPr>
          </w:p>
        </w:tc>
        <w:tc>
          <w:tcPr>
            <w:tcW w:w="2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9ABD9F" w14:textId="77777777" w:rsidR="00E52D45" w:rsidRPr="00E52D45" w:rsidRDefault="00E52D45" w:rsidP="00E52D45">
            <w:pPr>
              <w:spacing w:after="0"/>
            </w:pPr>
          </w:p>
        </w:tc>
      </w:tr>
    </w:tbl>
    <w:p w14:paraId="5A809368" w14:textId="77777777" w:rsidR="00E52D45" w:rsidRDefault="00E52D45" w:rsidP="00E52D45">
      <w:pPr>
        <w:rPr>
          <w:lang w:val="en-GB"/>
        </w:rPr>
      </w:pPr>
    </w:p>
    <w:p w14:paraId="09826EA0" w14:textId="77777777" w:rsidR="00E52D45" w:rsidRDefault="00E52D45" w:rsidP="00E52D45">
      <w:pPr>
        <w:rPr>
          <w:lang w:val="en-GB"/>
        </w:rPr>
      </w:pPr>
    </w:p>
    <w:p w14:paraId="507394B2" w14:textId="6BE66463" w:rsidR="00E52D45" w:rsidRPr="00E52D45" w:rsidRDefault="00E52D45" w:rsidP="00E52D45">
      <w:pPr>
        <w:rPr>
          <w:lang w:val="en-GB"/>
        </w:rPr>
        <w:sectPr w:rsidR="00E52D45" w:rsidRPr="00E52D45" w:rsidSect="00CC4ABF">
          <w:pgSz w:w="11900" w:h="16840"/>
          <w:pgMar w:top="2268" w:right="1418" w:bottom="1134" w:left="1418" w:header="1021" w:footer="567" w:gutter="0"/>
          <w:cols w:space="708"/>
          <w:docGrid w:linePitch="360"/>
        </w:sectPr>
      </w:pPr>
    </w:p>
    <w:p w14:paraId="74EBB6FE" w14:textId="759087E1" w:rsidR="00656818" w:rsidRPr="00656818" w:rsidRDefault="00656818" w:rsidP="00D72C41">
      <w:pPr>
        <w:pStyle w:val="berschrift2"/>
        <w:ind w:left="0"/>
        <w:rPr>
          <w:lang w:val="en-GB"/>
        </w:rPr>
      </w:pPr>
      <w:bookmarkStart w:id="54" w:name="_Toc511895146"/>
      <w:bookmarkStart w:id="55" w:name="_Toc511903516"/>
      <w:bookmarkStart w:id="56" w:name="_Toc223610591"/>
      <w:r w:rsidRPr="00656818">
        <w:rPr>
          <w:lang w:val="en-GB"/>
        </w:rPr>
        <w:lastRenderedPageBreak/>
        <w:t>Work plan and time schedule of the research programme</w:t>
      </w:r>
      <w:bookmarkEnd w:id="54"/>
      <w:bookmarkEnd w:id="55"/>
      <w:bookmarkEnd w:id="56"/>
      <w:r w:rsidRPr="00656818">
        <w:rPr>
          <w:lang w:val="en-GB"/>
        </w:rPr>
        <w:t xml:space="preserve"> </w:t>
      </w:r>
    </w:p>
    <w:p w14:paraId="2E816460" w14:textId="52AD1135" w:rsidR="00656818" w:rsidRPr="00F04AD9" w:rsidRDefault="00656818" w:rsidP="00656818">
      <w:pPr>
        <w:rPr>
          <w:color w:val="306895"/>
          <w:lang w:val="en-GB"/>
        </w:rPr>
      </w:pPr>
      <w:r w:rsidRPr="00F04AD9">
        <w:rPr>
          <w:color w:val="306895"/>
          <w:lang w:val="en-GB"/>
        </w:rPr>
        <w:t>Fill in the individual projects of the research programme in the table below and indicate planned starting dates (S) and finishing dates (E) for each project.</w:t>
      </w:r>
      <w:r w:rsidR="003B20FF" w:rsidRPr="00F04AD9">
        <w:rPr>
          <w:color w:val="306895"/>
          <w:lang w:val="en-GB"/>
        </w:rPr>
        <w:t xml:space="preserve"> </w:t>
      </w:r>
      <w:r w:rsidRPr="00F04AD9">
        <w:rPr>
          <w:color w:val="306895"/>
          <w:lang w:val="en-GB"/>
        </w:rPr>
        <w:t xml:space="preserve">Outline the most significant milestones (M1, M2 …) and deliverables of the research programme. </w:t>
      </w:r>
    </w:p>
    <w:p w14:paraId="10DF57B3" w14:textId="4B2EC366" w:rsidR="00B241F6" w:rsidRPr="00B241F6" w:rsidRDefault="00B241F6" w:rsidP="00B241F6">
      <w:pPr>
        <w:pStyle w:val="Beschriftung"/>
        <w:keepNext/>
        <w:rPr>
          <w:lang w:val="en-US"/>
        </w:rPr>
      </w:pPr>
      <w:bookmarkStart w:id="57" w:name="_Toc223610610"/>
      <w:r w:rsidRPr="00B241F6">
        <w:rPr>
          <w:lang w:val="en-US"/>
        </w:rPr>
        <w:t xml:space="preserve">Table </w:t>
      </w:r>
      <w:r>
        <w:fldChar w:fldCharType="begin"/>
      </w:r>
      <w:r w:rsidRPr="00B241F6">
        <w:rPr>
          <w:lang w:val="en-US"/>
        </w:rPr>
        <w:instrText xml:space="preserve"> SEQ Table \* ARABIC </w:instrText>
      </w:r>
      <w:r>
        <w:fldChar w:fldCharType="separate"/>
      </w:r>
      <w:r w:rsidR="009B5332">
        <w:rPr>
          <w:noProof/>
          <w:lang w:val="en-US"/>
        </w:rPr>
        <w:t>2</w:t>
      </w:r>
      <w:r>
        <w:fldChar w:fldCharType="end"/>
      </w:r>
      <w:r w:rsidR="00905495" w:rsidRPr="004D352E">
        <w:rPr>
          <w:lang w:val="en-GB"/>
        </w:rPr>
        <w:t>:</w:t>
      </w:r>
      <w:r w:rsidRPr="00B241F6">
        <w:rPr>
          <w:lang w:val="en-US"/>
        </w:rPr>
        <w:t xml:space="preserve"> Work plan and time schedule of the research </w:t>
      </w:r>
      <w:proofErr w:type="spellStart"/>
      <w:r w:rsidRPr="00B241F6">
        <w:rPr>
          <w:lang w:val="en-US"/>
        </w:rPr>
        <w:t>programme</w:t>
      </w:r>
      <w:bookmarkEnd w:id="57"/>
      <w:proofErr w:type="spellEnd"/>
    </w:p>
    <w:tbl>
      <w:tblPr>
        <w:tblStyle w:val="Listentabelle3"/>
        <w:tblW w:w="5178" w:type="pct"/>
        <w:tblLook w:val="04A0" w:firstRow="1" w:lastRow="0" w:firstColumn="1" w:lastColumn="0" w:noHBand="0" w:noVBand="1"/>
      </w:tblPr>
      <w:tblGrid>
        <w:gridCol w:w="2819"/>
        <w:gridCol w:w="753"/>
        <w:gridCol w:w="741"/>
        <w:gridCol w:w="741"/>
        <w:gridCol w:w="750"/>
        <w:gridCol w:w="741"/>
        <w:gridCol w:w="744"/>
        <w:gridCol w:w="741"/>
        <w:gridCol w:w="755"/>
        <w:gridCol w:w="744"/>
        <w:gridCol w:w="745"/>
        <w:gridCol w:w="748"/>
        <w:gridCol w:w="751"/>
        <w:gridCol w:w="745"/>
        <w:gridCol w:w="745"/>
        <w:gridCol w:w="745"/>
        <w:gridCol w:w="484"/>
      </w:tblGrid>
      <w:tr w:rsidR="00656818" w14:paraId="3BCBB857" w14:textId="77777777" w:rsidTr="00D72C41">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973" w:type="pct"/>
            <w:shd w:val="clear" w:color="auto" w:fill="E3032E"/>
            <w:vAlign w:val="center"/>
          </w:tcPr>
          <w:p w14:paraId="22F0CA38" w14:textId="517CF63D" w:rsidR="00656818" w:rsidRPr="00DC46CB" w:rsidRDefault="00656818" w:rsidP="00D72C41">
            <w:pPr>
              <w:pStyle w:val="Tabellentext"/>
              <w:rPr>
                <w:color w:val="FFFFFF" w:themeColor="background1"/>
                <w:lang w:val="en-GB"/>
              </w:rPr>
            </w:pPr>
            <w:r w:rsidRPr="00DC46CB">
              <w:rPr>
                <w:color w:val="FFFFFF" w:themeColor="background1"/>
                <w:lang w:val="en-GB"/>
              </w:rPr>
              <w:t xml:space="preserve">Project </w:t>
            </w:r>
          </w:p>
        </w:tc>
        <w:tc>
          <w:tcPr>
            <w:tcW w:w="1031" w:type="pct"/>
            <w:gridSpan w:val="4"/>
            <w:shd w:val="clear" w:color="auto" w:fill="E3032E"/>
            <w:vAlign w:val="center"/>
          </w:tcPr>
          <w:p w14:paraId="0A8A8549" w14:textId="77777777" w:rsidR="00656818" w:rsidRPr="00DC46CB" w:rsidRDefault="00656818" w:rsidP="00D72C41">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C46CB">
              <w:rPr>
                <w:color w:val="FFFFFF" w:themeColor="background1"/>
              </w:rPr>
              <w:t>Year 1</w:t>
            </w:r>
          </w:p>
        </w:tc>
        <w:tc>
          <w:tcPr>
            <w:tcW w:w="1030" w:type="pct"/>
            <w:gridSpan w:val="4"/>
            <w:shd w:val="clear" w:color="auto" w:fill="E3032E"/>
            <w:vAlign w:val="center"/>
          </w:tcPr>
          <w:p w14:paraId="7F280B2C" w14:textId="77777777" w:rsidR="00656818" w:rsidRPr="00DC46CB" w:rsidRDefault="00656818" w:rsidP="00D72C41">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C46CB">
              <w:rPr>
                <w:color w:val="FFFFFF" w:themeColor="background1"/>
              </w:rPr>
              <w:t>Year 2</w:t>
            </w:r>
          </w:p>
        </w:tc>
        <w:tc>
          <w:tcPr>
            <w:tcW w:w="1030" w:type="pct"/>
            <w:gridSpan w:val="4"/>
            <w:shd w:val="clear" w:color="auto" w:fill="E3032E"/>
            <w:vAlign w:val="center"/>
          </w:tcPr>
          <w:p w14:paraId="3E418607" w14:textId="77777777" w:rsidR="00656818" w:rsidRPr="00DC46CB" w:rsidRDefault="00656818" w:rsidP="00D72C41">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C46CB">
              <w:rPr>
                <w:color w:val="FFFFFF" w:themeColor="background1"/>
              </w:rPr>
              <w:t>Year 3</w:t>
            </w:r>
          </w:p>
        </w:tc>
        <w:tc>
          <w:tcPr>
            <w:tcW w:w="937" w:type="pct"/>
            <w:gridSpan w:val="4"/>
            <w:shd w:val="clear" w:color="auto" w:fill="E3032E"/>
            <w:vAlign w:val="center"/>
          </w:tcPr>
          <w:p w14:paraId="72BF9BDF" w14:textId="77777777" w:rsidR="00656818" w:rsidRPr="00DC46CB" w:rsidRDefault="00656818" w:rsidP="00D72C41">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C46CB">
              <w:rPr>
                <w:color w:val="FFFFFF" w:themeColor="background1"/>
              </w:rPr>
              <w:t>Year 4</w:t>
            </w:r>
          </w:p>
        </w:tc>
      </w:tr>
      <w:tr w:rsidR="00C042A6" w14:paraId="308692FF"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116BC50A" w14:textId="6D1BAF48" w:rsidR="00656818" w:rsidRPr="00E43793" w:rsidRDefault="00DC46CB" w:rsidP="00E43793">
            <w:pPr>
              <w:pStyle w:val="Tabellentext"/>
            </w:pPr>
            <w:r w:rsidRPr="00E43793">
              <w:t>Area 1: Title</w:t>
            </w:r>
          </w:p>
        </w:tc>
        <w:tc>
          <w:tcPr>
            <w:tcW w:w="260" w:type="pct"/>
          </w:tcPr>
          <w:p w14:paraId="6E72C588"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Q1</w:t>
            </w:r>
          </w:p>
        </w:tc>
        <w:tc>
          <w:tcPr>
            <w:tcW w:w="256" w:type="pct"/>
          </w:tcPr>
          <w:p w14:paraId="4410D563"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Q2</w:t>
            </w:r>
          </w:p>
        </w:tc>
        <w:tc>
          <w:tcPr>
            <w:tcW w:w="256" w:type="pct"/>
          </w:tcPr>
          <w:p w14:paraId="54D70EDB"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Q3</w:t>
            </w:r>
          </w:p>
        </w:tc>
        <w:tc>
          <w:tcPr>
            <w:tcW w:w="257" w:type="pct"/>
          </w:tcPr>
          <w:p w14:paraId="5961C3DE"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Q4</w:t>
            </w:r>
          </w:p>
        </w:tc>
        <w:tc>
          <w:tcPr>
            <w:tcW w:w="256" w:type="pct"/>
          </w:tcPr>
          <w:p w14:paraId="16A41376"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Q1</w:t>
            </w:r>
          </w:p>
        </w:tc>
        <w:tc>
          <w:tcPr>
            <w:tcW w:w="257" w:type="pct"/>
          </w:tcPr>
          <w:p w14:paraId="2F8B5A5A"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Q2</w:t>
            </w:r>
          </w:p>
        </w:tc>
        <w:tc>
          <w:tcPr>
            <w:tcW w:w="256" w:type="pct"/>
          </w:tcPr>
          <w:p w14:paraId="10160949"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Q3</w:t>
            </w:r>
          </w:p>
        </w:tc>
        <w:tc>
          <w:tcPr>
            <w:tcW w:w="260" w:type="pct"/>
          </w:tcPr>
          <w:p w14:paraId="386F0026"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Q4</w:t>
            </w:r>
          </w:p>
        </w:tc>
        <w:tc>
          <w:tcPr>
            <w:tcW w:w="257" w:type="pct"/>
          </w:tcPr>
          <w:p w14:paraId="1565885A"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Q1</w:t>
            </w:r>
          </w:p>
        </w:tc>
        <w:tc>
          <w:tcPr>
            <w:tcW w:w="257" w:type="pct"/>
          </w:tcPr>
          <w:p w14:paraId="732C904D"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Q2</w:t>
            </w:r>
          </w:p>
        </w:tc>
        <w:tc>
          <w:tcPr>
            <w:tcW w:w="258" w:type="pct"/>
          </w:tcPr>
          <w:p w14:paraId="0FA8CF3D"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Q3</w:t>
            </w:r>
          </w:p>
        </w:tc>
        <w:tc>
          <w:tcPr>
            <w:tcW w:w="259" w:type="pct"/>
          </w:tcPr>
          <w:p w14:paraId="5A2314FA"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Q4</w:t>
            </w:r>
          </w:p>
        </w:tc>
        <w:tc>
          <w:tcPr>
            <w:tcW w:w="257" w:type="pct"/>
          </w:tcPr>
          <w:p w14:paraId="0EE88F0B"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Q1</w:t>
            </w:r>
          </w:p>
        </w:tc>
        <w:tc>
          <w:tcPr>
            <w:tcW w:w="257" w:type="pct"/>
          </w:tcPr>
          <w:p w14:paraId="0AC452C5"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Q2</w:t>
            </w:r>
          </w:p>
        </w:tc>
        <w:tc>
          <w:tcPr>
            <w:tcW w:w="257" w:type="pct"/>
          </w:tcPr>
          <w:p w14:paraId="28A804C4"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Q3</w:t>
            </w:r>
          </w:p>
        </w:tc>
        <w:tc>
          <w:tcPr>
            <w:tcW w:w="167" w:type="pct"/>
          </w:tcPr>
          <w:p w14:paraId="50CBABB1" w14:textId="7777777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r w:rsidRPr="00E43793">
              <w:t>Q4</w:t>
            </w:r>
          </w:p>
        </w:tc>
      </w:tr>
      <w:tr w:rsidR="00C042A6" w14:paraId="65B97E08"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35C2177B" w14:textId="68983DAD" w:rsidR="00656818" w:rsidRPr="00E43793" w:rsidRDefault="00656818" w:rsidP="00E43793">
            <w:pPr>
              <w:pStyle w:val="Tabellentext"/>
            </w:pPr>
            <w:r w:rsidRPr="00E43793">
              <w:t>Project 1.1</w:t>
            </w:r>
            <w:r w:rsidR="00CE72FD" w:rsidRPr="00E43793">
              <w:t>: Title</w:t>
            </w:r>
          </w:p>
        </w:tc>
        <w:tc>
          <w:tcPr>
            <w:tcW w:w="260" w:type="pct"/>
          </w:tcPr>
          <w:p w14:paraId="720B912A" w14:textId="5967B074"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40CCDD09" w14:textId="353F5334"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0E4887F3" w14:textId="700970F5"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0F943B6A" w14:textId="0F8EB02D"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44B80595" w14:textId="3DF232AB"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2BB082F" w14:textId="0E1104CF"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C35D1DC" w14:textId="7A2239D1"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77C0B624" w14:textId="66B2F307"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7187F63" w14:textId="788D7AF5"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1DBB9A1" w14:textId="00CDF71B"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256D25F7" w14:textId="3E4BE647"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67562B5A" w14:textId="3D7B4D29"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FCA057E" w14:textId="360373B9"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4419EE5" w14:textId="0F29147B"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479953A" w14:textId="3568C3B7"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575EAA56" w14:textId="0443BAFA"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2123A506"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1824DC1D" w14:textId="77777777" w:rsidR="00656818" w:rsidRPr="00E43793" w:rsidRDefault="00656818" w:rsidP="00E43793">
            <w:pPr>
              <w:pStyle w:val="Tabellentext"/>
            </w:pPr>
            <w:r w:rsidRPr="00E43793">
              <w:t>Project 1.2</w:t>
            </w:r>
          </w:p>
        </w:tc>
        <w:tc>
          <w:tcPr>
            <w:tcW w:w="260" w:type="pct"/>
          </w:tcPr>
          <w:p w14:paraId="591D0AE4" w14:textId="61B2FF4E"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4A37BC2C" w14:textId="2176B2B8"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573ABAAD" w14:textId="6BB1DCF6"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3185EC3" w14:textId="509127D4"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58F7FF22" w14:textId="00F19FEE"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3D03A035" w14:textId="5A36BCB0"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4F25EE77" w14:textId="40AD7A39"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7D3A2391" w14:textId="259ADA1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3A7377CC" w14:textId="598A3186"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7AC7AC57" w14:textId="5429901B"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592B80A3" w14:textId="1A6FF57E"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74F2D0F1" w14:textId="4D0A2D12"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2246A4B0" w14:textId="513A84EC"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B28C696" w14:textId="2AFD4486"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36572962" w14:textId="05230180"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48DB539E" w14:textId="79E945AD"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075DC099"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6F7E9BBD" w14:textId="77777777" w:rsidR="00656818" w:rsidRPr="00E43793" w:rsidRDefault="00656818" w:rsidP="00E43793">
            <w:pPr>
              <w:pStyle w:val="Tabellentext"/>
            </w:pPr>
            <w:r w:rsidRPr="00E43793">
              <w:t>Project 1.3</w:t>
            </w:r>
          </w:p>
        </w:tc>
        <w:tc>
          <w:tcPr>
            <w:tcW w:w="260" w:type="pct"/>
          </w:tcPr>
          <w:p w14:paraId="67298337" w14:textId="288D62B7"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E9BC200" w14:textId="12C19C14"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786E5EDA" w14:textId="06F226A7"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D39BDC4" w14:textId="5720232C"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6B31E9AF" w14:textId="2493DA08"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74DEC479" w14:textId="23FFBA1E"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2124575C" w14:textId="36C7A488"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0A383293" w14:textId="6CCE05F6"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28F8F630" w14:textId="39FE534A"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72095F88" w14:textId="050C0A93"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6CA2EB46" w14:textId="745F3F4B"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4128DAD5" w14:textId="7220EE34"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76007B3" w14:textId="7303C171"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1A145491" w14:textId="09A0A5C2"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18FCFFCB" w14:textId="34F08164"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3CEDBC4E" w14:textId="2AF93199"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4CC84A2F"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32B27344" w14:textId="77777777" w:rsidR="00656818" w:rsidRPr="00E43793" w:rsidRDefault="00656818" w:rsidP="00E43793">
            <w:pPr>
              <w:pStyle w:val="Tabellentext"/>
            </w:pPr>
            <w:r w:rsidRPr="00E43793">
              <w:t>Project 1.4</w:t>
            </w:r>
          </w:p>
        </w:tc>
        <w:tc>
          <w:tcPr>
            <w:tcW w:w="260" w:type="pct"/>
          </w:tcPr>
          <w:p w14:paraId="02FCCEB3" w14:textId="1982F63B"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7925815" w14:textId="064B803A"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0449FA2C" w14:textId="1E3F87DA"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250F1A9D" w14:textId="36A620A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4F7CCE74" w14:textId="578C264C"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20914AE" w14:textId="44E31AE9"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16B1733" w14:textId="54831C5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7465DE03" w14:textId="0502B915"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3030BCF" w14:textId="379FB580"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26E8BB46" w14:textId="250478EC"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49653350" w14:textId="1A9D70FE"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4A6E6E76" w14:textId="5A200CF1"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9907C03" w14:textId="02E9B060"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6F23C16" w14:textId="405B200F"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15F7C5ED" w14:textId="461C2242"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5D70D5D6" w14:textId="5310C9D7" w:rsidR="00656818" w:rsidRPr="00E43793" w:rsidRDefault="00656818"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553A01DB"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3AD2C5F1" w14:textId="77777777" w:rsidR="00656818" w:rsidRPr="00E43793" w:rsidRDefault="00656818" w:rsidP="00E43793">
            <w:pPr>
              <w:pStyle w:val="Tabellentext"/>
            </w:pPr>
            <w:r w:rsidRPr="00E43793">
              <w:t>…</w:t>
            </w:r>
          </w:p>
        </w:tc>
        <w:tc>
          <w:tcPr>
            <w:tcW w:w="260" w:type="pct"/>
          </w:tcPr>
          <w:p w14:paraId="4300725C" w14:textId="716468E6"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03301C07" w14:textId="2163168A"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67AFDB88" w14:textId="128C09DD"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085E9F1" w14:textId="0BF008BE"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0C6CA4DC" w14:textId="6AA6614F"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EFD4B63" w14:textId="05AD7677"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1641E90A" w14:textId="7CB9F9B4"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7995D076" w14:textId="505F8D3B"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036B490A" w14:textId="488278C2"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5DDB603" w14:textId="3AA78ABE"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659C5F76" w14:textId="472A3E5F"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3B0731EC" w14:textId="3CCE0889"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1E12EE79" w14:textId="31EBC414"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7535339" w14:textId="12070231"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2ACA58C" w14:textId="69B2F8FD"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2457BEA8" w14:textId="502D0202" w:rsidR="00656818" w:rsidRPr="00E43793" w:rsidRDefault="00656818"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5FABCF65"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51D3BCE1" w14:textId="7B12F8F3" w:rsidR="00FE0D6D" w:rsidRPr="00E43793" w:rsidRDefault="00FE0D6D" w:rsidP="00E43793">
            <w:pPr>
              <w:pStyle w:val="Tabellentext"/>
            </w:pPr>
            <w:r w:rsidRPr="00E43793">
              <w:t>Area 2: Title</w:t>
            </w:r>
          </w:p>
        </w:tc>
        <w:tc>
          <w:tcPr>
            <w:tcW w:w="260" w:type="pct"/>
          </w:tcPr>
          <w:p w14:paraId="4301F4A8" w14:textId="0099030B"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D13A09B" w14:textId="4A5D83E0"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5053067" w14:textId="438E6FA2"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231EADF2" w14:textId="78AA97C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6B03DE2D" w14:textId="3719ED1F"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E6F4635" w14:textId="58A46DE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5DE51B6B" w14:textId="10A3028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3959D29B" w14:textId="37609E3B"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5F14C04" w14:textId="61132ADF"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54FE08C6" w14:textId="78D6BCBA"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30A36D2C" w14:textId="345D42C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089FF147" w14:textId="1DB498F9"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7AF7DE6C" w14:textId="024EA24A"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121CC6D4" w14:textId="5625C6F6"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75047493" w14:textId="26459304"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46F92922" w14:textId="721EE50A"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59E15B85"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21354A03" w14:textId="1122BFEB" w:rsidR="00FE0D6D" w:rsidRPr="00E43793" w:rsidRDefault="00FE0D6D" w:rsidP="00E43793">
            <w:pPr>
              <w:pStyle w:val="Tabellentext"/>
            </w:pPr>
            <w:r w:rsidRPr="00E43793">
              <w:t>Project 2.1: Title</w:t>
            </w:r>
          </w:p>
        </w:tc>
        <w:tc>
          <w:tcPr>
            <w:tcW w:w="260" w:type="pct"/>
          </w:tcPr>
          <w:p w14:paraId="14652C3C" w14:textId="47E81F44"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085EB6CB" w14:textId="4373AE07"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49737AE" w14:textId="2ACADC57"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283FCEF3" w14:textId="014AB9E9"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2F317B8" w14:textId="139975D9"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2E1C6B6" w14:textId="434A472E"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1A90F7EE" w14:textId="3169CF81"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468427B3" w14:textId="085148F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6F3C762" w14:textId="58EFF32F"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134CDC5" w14:textId="59FCF92C"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41C6F03C" w14:textId="42733D21"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07FAF655" w14:textId="7CA43431"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1C8C7C3" w14:textId="0225BBD9"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EA4561C" w14:textId="6E81BC67"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11885AF3" w14:textId="3BA971DB"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3715C989" w14:textId="0916683C"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5AB6856F"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08B74AE9" w14:textId="0AA416FA" w:rsidR="00FE0D6D" w:rsidRPr="00E43793" w:rsidRDefault="00FE0D6D" w:rsidP="00E43793">
            <w:pPr>
              <w:pStyle w:val="Tabellentext"/>
            </w:pPr>
            <w:r w:rsidRPr="00E43793">
              <w:t>Project 2.2</w:t>
            </w:r>
          </w:p>
        </w:tc>
        <w:tc>
          <w:tcPr>
            <w:tcW w:w="260" w:type="pct"/>
          </w:tcPr>
          <w:p w14:paraId="7AC17ADF" w14:textId="30ABD3A6"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6B93BFFC" w14:textId="68055C1E"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1E3913DF" w14:textId="0628D879"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EBC0617" w14:textId="1014B9CE"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5E425D0C" w14:textId="5376CFF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32F87425" w14:textId="1225E960"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008C80AB" w14:textId="1AD5ABA0"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2930CFB4" w14:textId="75AD77B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509CECFB" w14:textId="7F7CE6C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2F3C2E31" w14:textId="100DE0F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32C4D73B" w14:textId="7DE3324E"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4481CC93" w14:textId="70C2D7F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291EA96" w14:textId="6309244F"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72E14565" w14:textId="187F346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73029C7" w14:textId="54BAACA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1DBF9B53" w14:textId="2F045842"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7CE04ED6"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277B39B8" w14:textId="5858B501" w:rsidR="00FE0D6D" w:rsidRPr="00E43793" w:rsidRDefault="00FE0D6D" w:rsidP="00E43793">
            <w:pPr>
              <w:pStyle w:val="Tabellentext"/>
            </w:pPr>
            <w:r w:rsidRPr="00E43793">
              <w:t>Project 2.3</w:t>
            </w:r>
          </w:p>
        </w:tc>
        <w:tc>
          <w:tcPr>
            <w:tcW w:w="260" w:type="pct"/>
          </w:tcPr>
          <w:p w14:paraId="3D620895" w14:textId="18BE169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74F01391" w14:textId="5413DACF"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92BA0E8" w14:textId="047D402E"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9C8A83D" w14:textId="0C17B4BC"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01EB22B3" w14:textId="7768D747"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49EEE24" w14:textId="588EC001"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5022AF00" w14:textId="313EFD7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5DA06E43" w14:textId="658B6F7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EB2E351" w14:textId="30FC992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FC7989A" w14:textId="566D0F9B"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073647A8" w14:textId="7BC52D7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4867A73C" w14:textId="0DCFE65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B879345" w14:textId="4DDF626E"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2B299C2E" w14:textId="0F5513A5"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76594994" w14:textId="0FB0DE83"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5A68ADCC" w14:textId="4AE35E99"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2566A0FC"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76268098" w14:textId="43BB7210" w:rsidR="00FE0D6D" w:rsidRPr="00E43793" w:rsidRDefault="00FE0D6D" w:rsidP="00E43793">
            <w:pPr>
              <w:pStyle w:val="Tabellentext"/>
            </w:pPr>
            <w:r w:rsidRPr="00E43793">
              <w:t>Project 2.4</w:t>
            </w:r>
          </w:p>
        </w:tc>
        <w:tc>
          <w:tcPr>
            <w:tcW w:w="260" w:type="pct"/>
          </w:tcPr>
          <w:p w14:paraId="3E202B40" w14:textId="3784443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7327FC9B" w14:textId="31A8E5CA"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6012B5A7" w14:textId="7EB64603"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8CF9E82" w14:textId="04C46DD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6000CF12" w14:textId="2EA1805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1A14CA52" w14:textId="7A26694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2AA26B08" w14:textId="058C806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33F0D112" w14:textId="3781B1BD"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38917E19" w14:textId="094858C2"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09F67C3" w14:textId="5A51A589"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3E5C8625" w14:textId="6A6C5DA6"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7E931F44" w14:textId="66306A56"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6D236E22" w14:textId="4D197F2B"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3450711" w14:textId="46808FCD"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A2CBC45" w14:textId="5E74EBA2"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713F532C" w14:textId="4F7534B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33892F42"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6138AD0B" w14:textId="0A018508" w:rsidR="00FE0D6D" w:rsidRPr="00E43793" w:rsidRDefault="00FE0D6D" w:rsidP="00E43793">
            <w:pPr>
              <w:pStyle w:val="Tabellentext"/>
            </w:pPr>
            <w:r w:rsidRPr="00E43793">
              <w:t>…</w:t>
            </w:r>
          </w:p>
        </w:tc>
        <w:tc>
          <w:tcPr>
            <w:tcW w:w="260" w:type="pct"/>
          </w:tcPr>
          <w:p w14:paraId="56536A38" w14:textId="285FF1A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591EBD69" w14:textId="1DDFA8EB"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0B554189" w14:textId="1F731B01"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0BFD6D2" w14:textId="282B47E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AA11D04" w14:textId="22E0E12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1E2FD6A" w14:textId="05B243D4"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0C20B8FB" w14:textId="1ACEAC3C"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5E65371E" w14:textId="3E2E8C71"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C00741B" w14:textId="0CB2B09F"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8731376" w14:textId="10404563"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21BE8630" w14:textId="45921519"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252E9DA1" w14:textId="2D9844BF"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0861FA31" w14:textId="06BA2133"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1C7CEF7" w14:textId="05B8344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95BB72A" w14:textId="2776702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2E8EB381" w14:textId="683A811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5D59EA0C"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6E302B8D" w14:textId="553DB46A" w:rsidR="00FE0D6D" w:rsidRPr="00E43793" w:rsidRDefault="00FE0D6D" w:rsidP="00E43793">
            <w:pPr>
              <w:pStyle w:val="Tabellentext"/>
            </w:pPr>
            <w:r w:rsidRPr="00E43793">
              <w:t>Area x: Title</w:t>
            </w:r>
          </w:p>
        </w:tc>
        <w:tc>
          <w:tcPr>
            <w:tcW w:w="260" w:type="pct"/>
          </w:tcPr>
          <w:p w14:paraId="4903B64F" w14:textId="6B12C579"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2E75D8BB" w14:textId="39541E14"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7A084437" w14:textId="66828C7A"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2A2DDA5B" w14:textId="29C4306D"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C1EAFF2" w14:textId="4F73D52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0050BD6C" w14:textId="7840226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47F77EE" w14:textId="5C2450E4"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1928B8EF" w14:textId="027EF908"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A4B7806" w14:textId="75EC3A2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C4857CB" w14:textId="42454170"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0E5CE9E1" w14:textId="77F30CF6"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1D851C21" w14:textId="56A0F56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1694EB18" w14:textId="66F16AF4"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6A0BA7AC" w14:textId="35DC7E98"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5C2C54EA" w14:textId="67F4D000"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2BC27046" w14:textId="03C64294"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7AD671F2"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39388892" w14:textId="1FF13212" w:rsidR="00FE0D6D" w:rsidRPr="00E43793" w:rsidRDefault="00FE0D6D" w:rsidP="00E43793">
            <w:pPr>
              <w:pStyle w:val="Tabellentext"/>
            </w:pPr>
            <w:r w:rsidRPr="00E43793">
              <w:t>Project x.1: Title</w:t>
            </w:r>
          </w:p>
        </w:tc>
        <w:tc>
          <w:tcPr>
            <w:tcW w:w="260" w:type="pct"/>
          </w:tcPr>
          <w:p w14:paraId="48DC1EC2" w14:textId="0C599133"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F94CA86" w14:textId="5D4071C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4A2A4C8C" w14:textId="02038CE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3C776D7" w14:textId="467B4499"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26270A19" w14:textId="175F84E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2BB1B74" w14:textId="5ED7C9A4"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1F18F7BA" w14:textId="32BB848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1BE45218" w14:textId="6F9E9B5F"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212E2D0D" w14:textId="6DF1C85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03830665" w14:textId="756CE749"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54990CC8" w14:textId="6A08FA0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0E8C486C" w14:textId="0EAEFC1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6C32310" w14:textId="30141D2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7724EFC1" w14:textId="7272903B"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F0EC23C" w14:textId="7829B0DA"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543E7334" w14:textId="4A2E957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59660BE7"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79C4EACB" w14:textId="639E40E1" w:rsidR="00FE0D6D" w:rsidRPr="00E43793" w:rsidRDefault="00FE0D6D" w:rsidP="00E43793">
            <w:pPr>
              <w:pStyle w:val="Tabellentext"/>
            </w:pPr>
            <w:r w:rsidRPr="00E43793">
              <w:t>Project x.2</w:t>
            </w:r>
          </w:p>
        </w:tc>
        <w:tc>
          <w:tcPr>
            <w:tcW w:w="260" w:type="pct"/>
          </w:tcPr>
          <w:p w14:paraId="12706795" w14:textId="7B0FAE47"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7D428017" w14:textId="734D6459"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7B38DEB3" w14:textId="36764BF9"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FC46C0B" w14:textId="015F0CAF"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D71B4F1" w14:textId="1AC48CE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E375E50" w14:textId="5AA583F7"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3D29F7F5" w14:textId="2B32E5C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0E1A4421" w14:textId="7B634AA0"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20B45C77" w14:textId="39227EB2"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24BF6BB" w14:textId="6945E30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774531EE" w14:textId="7AA6BA4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34997B09" w14:textId="5D7C0A5F"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7F11E09B" w14:textId="5BF4E82E"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6BE2A06E" w14:textId="3C2469A0"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70317B31" w14:textId="7B2B0324"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355001E9" w14:textId="63241AF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7CAD1225"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762A12EB" w14:textId="138DE826" w:rsidR="00FE0D6D" w:rsidRPr="00E43793" w:rsidRDefault="00FE0D6D" w:rsidP="00E43793">
            <w:pPr>
              <w:pStyle w:val="Tabellentext"/>
            </w:pPr>
            <w:r w:rsidRPr="00E43793">
              <w:t>Project x.3</w:t>
            </w:r>
          </w:p>
        </w:tc>
        <w:tc>
          <w:tcPr>
            <w:tcW w:w="260" w:type="pct"/>
          </w:tcPr>
          <w:p w14:paraId="4724ABB2" w14:textId="496A655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64DB9BE9" w14:textId="3790CF3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57F92816" w14:textId="1758751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0C83CA28" w14:textId="1AE9D33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6EF252B" w14:textId="3EC8080E"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0F71A4C9" w14:textId="0F5B5B3E"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15CB7569" w14:textId="49885CC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3963EE13" w14:textId="3203741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9B119D5" w14:textId="73B2EB8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2A38CC6F" w14:textId="69E43ADC"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60077FCF" w14:textId="092BA1A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1ABF1EF7" w14:textId="2C1DAABB"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1139963" w14:textId="1058721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57F03285" w14:textId="08D28C2E"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34CF0410" w14:textId="790325EA"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04DBBB4C" w14:textId="239DD50D"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r>
      <w:tr w:rsidR="00C042A6" w14:paraId="24126369" w14:textId="77777777" w:rsidTr="00B241F6">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73" w:type="pct"/>
          </w:tcPr>
          <w:p w14:paraId="34DCCE2D" w14:textId="0016A8D9" w:rsidR="00FE0D6D" w:rsidRPr="00E43793" w:rsidRDefault="00FE0D6D" w:rsidP="00E43793">
            <w:pPr>
              <w:pStyle w:val="Tabellentext"/>
            </w:pPr>
            <w:r w:rsidRPr="00E43793">
              <w:t>Project x.4</w:t>
            </w:r>
          </w:p>
        </w:tc>
        <w:tc>
          <w:tcPr>
            <w:tcW w:w="260" w:type="pct"/>
          </w:tcPr>
          <w:p w14:paraId="15DE6ECA" w14:textId="09FE9D1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114CF814" w14:textId="554D1A8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50D5CFB0" w14:textId="0BB90DA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358D6429" w14:textId="1D817D85"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0C484ED7" w14:textId="2E0F56CB"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D054EB1" w14:textId="1E4A93A8"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6" w:type="pct"/>
          </w:tcPr>
          <w:p w14:paraId="5FA8CC2B" w14:textId="2192F841"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60" w:type="pct"/>
          </w:tcPr>
          <w:p w14:paraId="69AD6EBA" w14:textId="22DA08DE"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3D7DBEFF" w14:textId="6FAEE026"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1C1505EB" w14:textId="11B1DE6E"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8" w:type="pct"/>
          </w:tcPr>
          <w:p w14:paraId="6D90D492" w14:textId="48020CCD"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9" w:type="pct"/>
          </w:tcPr>
          <w:p w14:paraId="6837DAD3" w14:textId="76D44257"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1D2BF2C" w14:textId="1BF3E63C"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4CFCD1C0" w14:textId="3D485BBB"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257" w:type="pct"/>
          </w:tcPr>
          <w:p w14:paraId="1A0799A1" w14:textId="07A76E8A"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c>
          <w:tcPr>
            <w:tcW w:w="167" w:type="pct"/>
          </w:tcPr>
          <w:p w14:paraId="309D7807" w14:textId="4F9E5172" w:rsidR="00FE0D6D" w:rsidRPr="00E43793" w:rsidRDefault="00FE0D6D" w:rsidP="00E43793">
            <w:pPr>
              <w:pStyle w:val="Tabellentext"/>
              <w:cnfStyle w:val="000000100000" w:firstRow="0" w:lastRow="0" w:firstColumn="0" w:lastColumn="0" w:oddVBand="0" w:evenVBand="0" w:oddHBand="1" w:evenHBand="0" w:firstRowFirstColumn="0" w:firstRowLastColumn="0" w:lastRowFirstColumn="0" w:lastRowLastColumn="0"/>
            </w:pPr>
          </w:p>
        </w:tc>
      </w:tr>
      <w:tr w:rsidR="00C042A6" w14:paraId="4F43346D" w14:textId="77777777" w:rsidTr="00B241F6">
        <w:trPr>
          <w:trHeight w:val="142"/>
        </w:trPr>
        <w:tc>
          <w:tcPr>
            <w:cnfStyle w:val="001000000000" w:firstRow="0" w:lastRow="0" w:firstColumn="1" w:lastColumn="0" w:oddVBand="0" w:evenVBand="0" w:oddHBand="0" w:evenHBand="0" w:firstRowFirstColumn="0" w:firstRowLastColumn="0" w:lastRowFirstColumn="0" w:lastRowLastColumn="0"/>
            <w:tcW w:w="973" w:type="pct"/>
          </w:tcPr>
          <w:p w14:paraId="5A9A631A" w14:textId="1E38B090" w:rsidR="00FE0D6D" w:rsidRPr="00E43793" w:rsidRDefault="00FE0D6D" w:rsidP="00E43793">
            <w:pPr>
              <w:pStyle w:val="Tabellentext"/>
            </w:pPr>
            <w:r w:rsidRPr="00E43793">
              <w:t>…</w:t>
            </w:r>
          </w:p>
        </w:tc>
        <w:tc>
          <w:tcPr>
            <w:tcW w:w="260" w:type="pct"/>
          </w:tcPr>
          <w:p w14:paraId="6FD8BBAD" w14:textId="37C87745"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68A4D6E1" w14:textId="79E3EB5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16D45978" w14:textId="1ECB5761"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B79215D" w14:textId="3DDE937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2101E5A6" w14:textId="4A7D241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0D3C454" w14:textId="7F67C1A7"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6" w:type="pct"/>
          </w:tcPr>
          <w:p w14:paraId="371FBF1B" w14:textId="6929B09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60" w:type="pct"/>
          </w:tcPr>
          <w:p w14:paraId="57F33A8F" w14:textId="76A9BFA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291A724B" w14:textId="27F17F34"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769F61C3" w14:textId="5A7A7BF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8" w:type="pct"/>
          </w:tcPr>
          <w:p w14:paraId="5B7670B9" w14:textId="61E2F268"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9" w:type="pct"/>
          </w:tcPr>
          <w:p w14:paraId="69CF3ED9" w14:textId="7746602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4EAAFC46" w14:textId="4E358BF0"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109CE36C" w14:textId="3BBFF562"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257" w:type="pct"/>
          </w:tcPr>
          <w:p w14:paraId="6DCD5F7A" w14:textId="687DC373"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c>
          <w:tcPr>
            <w:tcW w:w="167" w:type="pct"/>
          </w:tcPr>
          <w:p w14:paraId="7AD4C2D4" w14:textId="07DDF146" w:rsidR="00FE0D6D" w:rsidRPr="00E43793" w:rsidRDefault="00FE0D6D" w:rsidP="00E43793">
            <w:pPr>
              <w:pStyle w:val="Tabellentext"/>
              <w:cnfStyle w:val="000000000000" w:firstRow="0" w:lastRow="0" w:firstColumn="0" w:lastColumn="0" w:oddVBand="0" w:evenVBand="0" w:oddHBand="0" w:evenHBand="0" w:firstRowFirstColumn="0" w:firstRowLastColumn="0" w:lastRowFirstColumn="0" w:lastRowLastColumn="0"/>
            </w:pPr>
          </w:p>
        </w:tc>
      </w:tr>
    </w:tbl>
    <w:p w14:paraId="4A1B637D" w14:textId="77777777" w:rsidR="00656818" w:rsidRDefault="00656818" w:rsidP="003B20FF">
      <w:pPr>
        <w:spacing w:before="220"/>
      </w:pPr>
      <w:r w:rsidRPr="00E1394D">
        <w:t>&gt;Tex</w:t>
      </w:r>
      <w:r w:rsidR="00444132">
        <w:t>t&lt;</w:t>
      </w:r>
    </w:p>
    <w:p w14:paraId="220F0800" w14:textId="6995447A" w:rsidR="00CC4ABF" w:rsidRPr="00CC4ABF" w:rsidRDefault="00CC4ABF" w:rsidP="00CC4ABF">
      <w:pPr>
        <w:pStyle w:val="berschrift3"/>
        <w:rPr>
          <w:lang w:val="en-GB"/>
        </w:rPr>
      </w:pPr>
      <w:bookmarkStart w:id="58" w:name="_Toc162356489"/>
      <w:bookmarkStart w:id="59" w:name="_Toc223610592"/>
      <w:r w:rsidRPr="00697AB5">
        <w:rPr>
          <w:lang w:val="en-GB"/>
        </w:rPr>
        <w:lastRenderedPageBreak/>
        <w:t>List of deliverables of the COMET-Project</w:t>
      </w:r>
      <w:bookmarkEnd w:id="58"/>
      <w:bookmarkEnd w:id="59"/>
    </w:p>
    <w:p w14:paraId="7F16B0BA" w14:textId="5C0B02CF" w:rsidR="00CC4ABF" w:rsidRPr="004D352E" w:rsidRDefault="00CC4ABF" w:rsidP="00CC4ABF">
      <w:pPr>
        <w:pStyle w:val="Beschriftung"/>
        <w:keepNext/>
        <w:rPr>
          <w:lang w:val="en-GB"/>
        </w:rPr>
      </w:pPr>
      <w:bookmarkStart w:id="60" w:name="_Toc223610611"/>
      <w:r w:rsidRPr="004D352E">
        <w:rPr>
          <w:lang w:val="en-GB"/>
        </w:rPr>
        <w:t xml:space="preserve">Table </w:t>
      </w:r>
      <w:r>
        <w:fldChar w:fldCharType="begin"/>
      </w:r>
      <w:r w:rsidRPr="004D352E">
        <w:rPr>
          <w:lang w:val="en-GB"/>
        </w:rPr>
        <w:instrText xml:space="preserve"> SEQ Table \* ARABIC </w:instrText>
      </w:r>
      <w:r>
        <w:fldChar w:fldCharType="separate"/>
      </w:r>
      <w:r w:rsidR="009B5332" w:rsidRPr="004D352E">
        <w:rPr>
          <w:noProof/>
          <w:lang w:val="en-GB"/>
        </w:rPr>
        <w:t>3</w:t>
      </w:r>
      <w:r>
        <w:fldChar w:fldCharType="end"/>
      </w:r>
      <w:r w:rsidR="00905495" w:rsidRPr="004D352E">
        <w:rPr>
          <w:lang w:val="en-GB"/>
        </w:rPr>
        <w:t>:</w:t>
      </w:r>
      <w:r w:rsidRPr="004D352E">
        <w:rPr>
          <w:lang w:val="en-GB"/>
        </w:rPr>
        <w:t xml:space="preserve"> List of deliverables of the COMET-Project</w:t>
      </w:r>
      <w:bookmarkEnd w:id="60"/>
    </w:p>
    <w:tbl>
      <w:tblPr>
        <w:tblStyle w:val="Tabellenraster"/>
        <w:tblW w:w="14454" w:type="dxa"/>
        <w:tblLayout w:type="fixed"/>
        <w:tblLook w:val="01E0" w:firstRow="1" w:lastRow="1" w:firstColumn="1" w:lastColumn="1" w:noHBand="0" w:noVBand="0"/>
      </w:tblPr>
      <w:tblGrid>
        <w:gridCol w:w="1696"/>
        <w:gridCol w:w="8364"/>
        <w:gridCol w:w="1984"/>
        <w:gridCol w:w="2410"/>
      </w:tblGrid>
      <w:tr w:rsidR="00CC4ABF" w:rsidRPr="00CC4ABF" w14:paraId="2C7E157F" w14:textId="77777777" w:rsidTr="00CC4ABF">
        <w:trPr>
          <w:trHeight w:val="413"/>
        </w:trPr>
        <w:tc>
          <w:tcPr>
            <w:tcW w:w="1696" w:type="dxa"/>
            <w:shd w:val="clear" w:color="auto" w:fill="E3032E"/>
            <w:vAlign w:val="center"/>
          </w:tcPr>
          <w:p w14:paraId="6F448875" w14:textId="77777777" w:rsidR="00CC4ABF" w:rsidRPr="00CC4ABF" w:rsidRDefault="00CC4ABF" w:rsidP="00CC4ABF">
            <w:pPr>
              <w:pStyle w:val="Tabellentext"/>
              <w:rPr>
                <w:b/>
                <w:color w:val="FFFFFF" w:themeColor="background1"/>
                <w:lang w:val="en-GB"/>
              </w:rPr>
            </w:pPr>
            <w:r w:rsidRPr="00CC4ABF">
              <w:rPr>
                <w:b/>
                <w:color w:val="FFFFFF" w:themeColor="background1"/>
                <w:lang w:val="en-GB"/>
              </w:rPr>
              <w:t>Deliverable No</w:t>
            </w:r>
          </w:p>
        </w:tc>
        <w:tc>
          <w:tcPr>
            <w:tcW w:w="8364" w:type="dxa"/>
            <w:shd w:val="clear" w:color="auto" w:fill="E3032E"/>
            <w:vAlign w:val="center"/>
          </w:tcPr>
          <w:p w14:paraId="3333EA30" w14:textId="77777777" w:rsidR="00CC4ABF" w:rsidRPr="00CC4ABF" w:rsidRDefault="00CC4ABF" w:rsidP="00CC4ABF">
            <w:pPr>
              <w:pStyle w:val="Tabellentext"/>
              <w:rPr>
                <w:b/>
                <w:color w:val="FFFFFF" w:themeColor="background1"/>
                <w:lang w:val="en-GB"/>
              </w:rPr>
            </w:pPr>
            <w:r w:rsidRPr="00CC4ABF">
              <w:rPr>
                <w:b/>
                <w:color w:val="FFFFFF" w:themeColor="background1"/>
                <w:lang w:val="en-GB"/>
              </w:rPr>
              <w:t>Deliverable name</w:t>
            </w:r>
          </w:p>
        </w:tc>
        <w:tc>
          <w:tcPr>
            <w:tcW w:w="1984" w:type="dxa"/>
            <w:shd w:val="clear" w:color="auto" w:fill="E3032E"/>
            <w:vAlign w:val="center"/>
          </w:tcPr>
          <w:p w14:paraId="69AC0CAD" w14:textId="77777777" w:rsidR="00CC4ABF" w:rsidRPr="00CC4ABF" w:rsidRDefault="00CC4ABF" w:rsidP="00CC4ABF">
            <w:pPr>
              <w:pStyle w:val="Tabellentext"/>
              <w:rPr>
                <w:b/>
                <w:color w:val="FFFFFF" w:themeColor="background1"/>
                <w:lang w:val="en-GB"/>
              </w:rPr>
            </w:pPr>
            <w:r w:rsidRPr="00CC4ABF">
              <w:rPr>
                <w:b/>
                <w:color w:val="FFFFFF" w:themeColor="background1"/>
                <w:lang w:val="en-GB"/>
              </w:rPr>
              <w:t>Project No</w:t>
            </w:r>
          </w:p>
        </w:tc>
        <w:tc>
          <w:tcPr>
            <w:tcW w:w="2410" w:type="dxa"/>
            <w:shd w:val="clear" w:color="auto" w:fill="E3032E"/>
            <w:vAlign w:val="center"/>
          </w:tcPr>
          <w:p w14:paraId="086F2F81" w14:textId="77777777" w:rsidR="00CC4ABF" w:rsidRPr="00CC4ABF" w:rsidRDefault="00CC4ABF" w:rsidP="00CC4ABF">
            <w:pPr>
              <w:pStyle w:val="Tabellentext"/>
              <w:rPr>
                <w:b/>
                <w:color w:val="FFFFFF" w:themeColor="background1"/>
                <w:lang w:val="en-GB"/>
              </w:rPr>
            </w:pPr>
            <w:r w:rsidRPr="00CC4ABF">
              <w:rPr>
                <w:b/>
                <w:color w:val="FFFFFF" w:themeColor="background1"/>
                <w:lang w:val="en-GB"/>
              </w:rPr>
              <w:t>Planned delivery date</w:t>
            </w:r>
          </w:p>
        </w:tc>
      </w:tr>
      <w:tr w:rsidR="00CC4ABF" w:rsidRPr="00CC4ABF" w14:paraId="356F2FBD" w14:textId="77777777" w:rsidTr="00CC4ABF">
        <w:trPr>
          <w:trHeight w:val="255"/>
        </w:trPr>
        <w:tc>
          <w:tcPr>
            <w:tcW w:w="1696" w:type="dxa"/>
          </w:tcPr>
          <w:p w14:paraId="7C0B745D" w14:textId="77777777" w:rsidR="00CC4ABF" w:rsidRPr="00CC4ABF" w:rsidRDefault="00CC4ABF" w:rsidP="00CC4ABF">
            <w:pPr>
              <w:spacing w:after="0"/>
              <w:rPr>
                <w:lang w:val="en-GB"/>
              </w:rPr>
            </w:pPr>
          </w:p>
        </w:tc>
        <w:tc>
          <w:tcPr>
            <w:tcW w:w="8364" w:type="dxa"/>
          </w:tcPr>
          <w:p w14:paraId="5E7BFBB6" w14:textId="77777777" w:rsidR="00CC4ABF" w:rsidRPr="00CC4ABF" w:rsidRDefault="00CC4ABF" w:rsidP="00CC4ABF">
            <w:pPr>
              <w:spacing w:after="0"/>
              <w:rPr>
                <w:lang w:val="en-GB"/>
              </w:rPr>
            </w:pPr>
          </w:p>
        </w:tc>
        <w:tc>
          <w:tcPr>
            <w:tcW w:w="1984" w:type="dxa"/>
          </w:tcPr>
          <w:p w14:paraId="55744C8F" w14:textId="77777777" w:rsidR="00CC4ABF" w:rsidRPr="00CC4ABF" w:rsidRDefault="00CC4ABF" w:rsidP="00CC4ABF">
            <w:pPr>
              <w:spacing w:after="0"/>
              <w:rPr>
                <w:lang w:val="en-GB"/>
              </w:rPr>
            </w:pPr>
          </w:p>
        </w:tc>
        <w:tc>
          <w:tcPr>
            <w:tcW w:w="2410" w:type="dxa"/>
          </w:tcPr>
          <w:p w14:paraId="69A9E2D0" w14:textId="77777777" w:rsidR="00CC4ABF" w:rsidRPr="00CC4ABF" w:rsidRDefault="00CC4ABF" w:rsidP="00CC4ABF">
            <w:pPr>
              <w:spacing w:after="0"/>
              <w:rPr>
                <w:lang w:val="en-GB"/>
              </w:rPr>
            </w:pPr>
          </w:p>
        </w:tc>
      </w:tr>
      <w:tr w:rsidR="00CC4ABF" w:rsidRPr="00CC4ABF" w14:paraId="1662A4F8" w14:textId="77777777" w:rsidTr="00CC4ABF">
        <w:trPr>
          <w:trHeight w:val="255"/>
        </w:trPr>
        <w:tc>
          <w:tcPr>
            <w:tcW w:w="1696" w:type="dxa"/>
          </w:tcPr>
          <w:p w14:paraId="058727E7" w14:textId="77777777" w:rsidR="00CC4ABF" w:rsidRPr="00CC4ABF" w:rsidRDefault="00CC4ABF" w:rsidP="00CC4ABF">
            <w:pPr>
              <w:spacing w:after="0"/>
              <w:rPr>
                <w:lang w:val="en-GB"/>
              </w:rPr>
            </w:pPr>
          </w:p>
        </w:tc>
        <w:tc>
          <w:tcPr>
            <w:tcW w:w="8364" w:type="dxa"/>
          </w:tcPr>
          <w:p w14:paraId="2D126BE9" w14:textId="77777777" w:rsidR="00CC4ABF" w:rsidRPr="00CC4ABF" w:rsidRDefault="00CC4ABF" w:rsidP="00CC4ABF">
            <w:pPr>
              <w:spacing w:after="0"/>
              <w:rPr>
                <w:lang w:val="en-GB"/>
              </w:rPr>
            </w:pPr>
          </w:p>
        </w:tc>
        <w:tc>
          <w:tcPr>
            <w:tcW w:w="1984" w:type="dxa"/>
          </w:tcPr>
          <w:p w14:paraId="36C29CD1" w14:textId="77777777" w:rsidR="00CC4ABF" w:rsidRPr="00CC4ABF" w:rsidRDefault="00CC4ABF" w:rsidP="00CC4ABF">
            <w:pPr>
              <w:spacing w:after="0"/>
              <w:rPr>
                <w:lang w:val="en-GB"/>
              </w:rPr>
            </w:pPr>
          </w:p>
        </w:tc>
        <w:tc>
          <w:tcPr>
            <w:tcW w:w="2410" w:type="dxa"/>
          </w:tcPr>
          <w:p w14:paraId="6306C93A" w14:textId="77777777" w:rsidR="00CC4ABF" w:rsidRPr="00CC4ABF" w:rsidRDefault="00CC4ABF" w:rsidP="00CC4ABF">
            <w:pPr>
              <w:spacing w:after="0"/>
              <w:rPr>
                <w:lang w:val="en-GB"/>
              </w:rPr>
            </w:pPr>
          </w:p>
        </w:tc>
      </w:tr>
      <w:tr w:rsidR="00CC4ABF" w:rsidRPr="00CC4ABF" w14:paraId="69E7BC6B" w14:textId="77777777" w:rsidTr="00CC4ABF">
        <w:trPr>
          <w:trHeight w:val="255"/>
        </w:trPr>
        <w:tc>
          <w:tcPr>
            <w:tcW w:w="1696" w:type="dxa"/>
          </w:tcPr>
          <w:p w14:paraId="615F6AF9" w14:textId="77777777" w:rsidR="00CC4ABF" w:rsidRPr="00CC4ABF" w:rsidRDefault="00CC4ABF" w:rsidP="00CC4ABF">
            <w:pPr>
              <w:spacing w:after="0"/>
              <w:rPr>
                <w:lang w:val="en-GB"/>
              </w:rPr>
            </w:pPr>
          </w:p>
        </w:tc>
        <w:tc>
          <w:tcPr>
            <w:tcW w:w="8364" w:type="dxa"/>
          </w:tcPr>
          <w:p w14:paraId="2497CB18" w14:textId="77777777" w:rsidR="00CC4ABF" w:rsidRPr="00CC4ABF" w:rsidRDefault="00CC4ABF" w:rsidP="00CC4ABF">
            <w:pPr>
              <w:spacing w:after="0"/>
              <w:rPr>
                <w:lang w:val="en-GB"/>
              </w:rPr>
            </w:pPr>
          </w:p>
        </w:tc>
        <w:tc>
          <w:tcPr>
            <w:tcW w:w="1984" w:type="dxa"/>
          </w:tcPr>
          <w:p w14:paraId="6E571C20" w14:textId="77777777" w:rsidR="00CC4ABF" w:rsidRPr="00CC4ABF" w:rsidRDefault="00CC4ABF" w:rsidP="00CC4ABF">
            <w:pPr>
              <w:spacing w:after="0"/>
              <w:rPr>
                <w:lang w:val="en-GB"/>
              </w:rPr>
            </w:pPr>
          </w:p>
        </w:tc>
        <w:tc>
          <w:tcPr>
            <w:tcW w:w="2410" w:type="dxa"/>
          </w:tcPr>
          <w:p w14:paraId="1EDEF19C" w14:textId="77777777" w:rsidR="00CC4ABF" w:rsidRPr="00CC4ABF" w:rsidRDefault="00CC4ABF" w:rsidP="00CC4ABF">
            <w:pPr>
              <w:spacing w:after="0"/>
              <w:rPr>
                <w:lang w:val="en-GB"/>
              </w:rPr>
            </w:pPr>
          </w:p>
        </w:tc>
      </w:tr>
      <w:tr w:rsidR="00CC4ABF" w:rsidRPr="00CC4ABF" w14:paraId="10A59906" w14:textId="77777777" w:rsidTr="00CC4ABF">
        <w:trPr>
          <w:trHeight w:val="255"/>
        </w:trPr>
        <w:tc>
          <w:tcPr>
            <w:tcW w:w="1696" w:type="dxa"/>
          </w:tcPr>
          <w:p w14:paraId="7A345166" w14:textId="77777777" w:rsidR="00CC4ABF" w:rsidRPr="00CC4ABF" w:rsidRDefault="00CC4ABF" w:rsidP="00CC4ABF">
            <w:pPr>
              <w:spacing w:after="0"/>
              <w:rPr>
                <w:lang w:val="en-GB"/>
              </w:rPr>
            </w:pPr>
          </w:p>
        </w:tc>
        <w:tc>
          <w:tcPr>
            <w:tcW w:w="8364" w:type="dxa"/>
          </w:tcPr>
          <w:p w14:paraId="4423B1E9" w14:textId="77777777" w:rsidR="00CC4ABF" w:rsidRPr="00CC4ABF" w:rsidRDefault="00CC4ABF" w:rsidP="00CC4ABF">
            <w:pPr>
              <w:spacing w:after="0"/>
              <w:rPr>
                <w:lang w:val="en-GB"/>
              </w:rPr>
            </w:pPr>
          </w:p>
        </w:tc>
        <w:tc>
          <w:tcPr>
            <w:tcW w:w="1984" w:type="dxa"/>
          </w:tcPr>
          <w:p w14:paraId="286D1B3A" w14:textId="77777777" w:rsidR="00CC4ABF" w:rsidRPr="00CC4ABF" w:rsidRDefault="00CC4ABF" w:rsidP="00CC4ABF">
            <w:pPr>
              <w:spacing w:after="0"/>
              <w:rPr>
                <w:lang w:val="en-GB"/>
              </w:rPr>
            </w:pPr>
          </w:p>
        </w:tc>
        <w:tc>
          <w:tcPr>
            <w:tcW w:w="2410" w:type="dxa"/>
          </w:tcPr>
          <w:p w14:paraId="7CBA42E7" w14:textId="77777777" w:rsidR="00CC4ABF" w:rsidRPr="00CC4ABF" w:rsidRDefault="00CC4ABF" w:rsidP="00CC4ABF">
            <w:pPr>
              <w:spacing w:after="0"/>
              <w:rPr>
                <w:lang w:val="en-GB"/>
              </w:rPr>
            </w:pPr>
          </w:p>
        </w:tc>
      </w:tr>
      <w:tr w:rsidR="00CC4ABF" w:rsidRPr="00CC4ABF" w14:paraId="11E167E6" w14:textId="77777777" w:rsidTr="00CC4ABF">
        <w:trPr>
          <w:trHeight w:val="255"/>
        </w:trPr>
        <w:tc>
          <w:tcPr>
            <w:tcW w:w="1696" w:type="dxa"/>
          </w:tcPr>
          <w:p w14:paraId="3BEC2D75" w14:textId="77777777" w:rsidR="00CC4ABF" w:rsidRPr="00CC4ABF" w:rsidRDefault="00CC4ABF" w:rsidP="00CC4ABF">
            <w:pPr>
              <w:spacing w:after="0"/>
              <w:rPr>
                <w:lang w:val="en-GB"/>
              </w:rPr>
            </w:pPr>
          </w:p>
        </w:tc>
        <w:tc>
          <w:tcPr>
            <w:tcW w:w="8364" w:type="dxa"/>
          </w:tcPr>
          <w:p w14:paraId="6E98B6C5" w14:textId="77777777" w:rsidR="00CC4ABF" w:rsidRPr="00CC4ABF" w:rsidRDefault="00CC4ABF" w:rsidP="00CC4ABF">
            <w:pPr>
              <w:spacing w:after="0"/>
              <w:rPr>
                <w:lang w:val="en-GB"/>
              </w:rPr>
            </w:pPr>
          </w:p>
        </w:tc>
        <w:tc>
          <w:tcPr>
            <w:tcW w:w="1984" w:type="dxa"/>
          </w:tcPr>
          <w:p w14:paraId="73A89887" w14:textId="77777777" w:rsidR="00CC4ABF" w:rsidRPr="00CC4ABF" w:rsidRDefault="00CC4ABF" w:rsidP="00CC4ABF">
            <w:pPr>
              <w:spacing w:after="0"/>
              <w:rPr>
                <w:lang w:val="en-GB"/>
              </w:rPr>
            </w:pPr>
          </w:p>
        </w:tc>
        <w:tc>
          <w:tcPr>
            <w:tcW w:w="2410" w:type="dxa"/>
          </w:tcPr>
          <w:p w14:paraId="25F061B7" w14:textId="77777777" w:rsidR="00CC4ABF" w:rsidRPr="00CC4ABF" w:rsidRDefault="00CC4ABF" w:rsidP="00CC4ABF">
            <w:pPr>
              <w:spacing w:after="0"/>
              <w:rPr>
                <w:lang w:val="en-GB"/>
              </w:rPr>
            </w:pPr>
          </w:p>
        </w:tc>
      </w:tr>
      <w:tr w:rsidR="00CC4ABF" w:rsidRPr="00CC4ABF" w14:paraId="191B182A" w14:textId="77777777" w:rsidTr="00CC4ABF">
        <w:trPr>
          <w:trHeight w:val="255"/>
        </w:trPr>
        <w:tc>
          <w:tcPr>
            <w:tcW w:w="1696" w:type="dxa"/>
          </w:tcPr>
          <w:p w14:paraId="0F5BA1CC" w14:textId="77777777" w:rsidR="00CC4ABF" w:rsidRPr="00CC4ABF" w:rsidRDefault="00CC4ABF" w:rsidP="00CC4ABF">
            <w:pPr>
              <w:spacing w:after="0"/>
              <w:rPr>
                <w:lang w:val="en-GB"/>
              </w:rPr>
            </w:pPr>
          </w:p>
        </w:tc>
        <w:tc>
          <w:tcPr>
            <w:tcW w:w="8364" w:type="dxa"/>
          </w:tcPr>
          <w:p w14:paraId="495ACE46" w14:textId="77777777" w:rsidR="00CC4ABF" w:rsidRPr="00CC4ABF" w:rsidRDefault="00CC4ABF" w:rsidP="00CC4ABF">
            <w:pPr>
              <w:spacing w:after="0"/>
              <w:rPr>
                <w:lang w:val="en-GB"/>
              </w:rPr>
            </w:pPr>
          </w:p>
        </w:tc>
        <w:tc>
          <w:tcPr>
            <w:tcW w:w="1984" w:type="dxa"/>
          </w:tcPr>
          <w:p w14:paraId="3BA831FD" w14:textId="77777777" w:rsidR="00CC4ABF" w:rsidRPr="00CC4ABF" w:rsidRDefault="00CC4ABF" w:rsidP="00CC4ABF">
            <w:pPr>
              <w:spacing w:after="0"/>
              <w:rPr>
                <w:lang w:val="en-GB"/>
              </w:rPr>
            </w:pPr>
          </w:p>
        </w:tc>
        <w:tc>
          <w:tcPr>
            <w:tcW w:w="2410" w:type="dxa"/>
          </w:tcPr>
          <w:p w14:paraId="3E929997" w14:textId="77777777" w:rsidR="00CC4ABF" w:rsidRPr="00CC4ABF" w:rsidRDefault="00CC4ABF" w:rsidP="00CC4ABF">
            <w:pPr>
              <w:spacing w:after="0"/>
              <w:rPr>
                <w:lang w:val="en-GB"/>
              </w:rPr>
            </w:pPr>
          </w:p>
        </w:tc>
      </w:tr>
      <w:tr w:rsidR="00CC4ABF" w:rsidRPr="00CC4ABF" w14:paraId="4D0FBD39" w14:textId="77777777" w:rsidTr="00CC4ABF">
        <w:trPr>
          <w:trHeight w:val="255"/>
        </w:trPr>
        <w:tc>
          <w:tcPr>
            <w:tcW w:w="1696" w:type="dxa"/>
          </w:tcPr>
          <w:p w14:paraId="3F7AC2B9" w14:textId="77777777" w:rsidR="00CC4ABF" w:rsidRPr="00CC4ABF" w:rsidRDefault="00CC4ABF" w:rsidP="00CC4ABF">
            <w:pPr>
              <w:spacing w:after="0"/>
              <w:rPr>
                <w:lang w:val="en-GB"/>
              </w:rPr>
            </w:pPr>
          </w:p>
        </w:tc>
        <w:tc>
          <w:tcPr>
            <w:tcW w:w="8364" w:type="dxa"/>
          </w:tcPr>
          <w:p w14:paraId="638D0746" w14:textId="77777777" w:rsidR="00CC4ABF" w:rsidRPr="00CC4ABF" w:rsidRDefault="00CC4ABF" w:rsidP="00CC4ABF">
            <w:pPr>
              <w:spacing w:after="0"/>
              <w:rPr>
                <w:lang w:val="en-GB"/>
              </w:rPr>
            </w:pPr>
          </w:p>
        </w:tc>
        <w:tc>
          <w:tcPr>
            <w:tcW w:w="1984" w:type="dxa"/>
          </w:tcPr>
          <w:p w14:paraId="345D00FE" w14:textId="77777777" w:rsidR="00CC4ABF" w:rsidRPr="00CC4ABF" w:rsidRDefault="00CC4ABF" w:rsidP="00CC4ABF">
            <w:pPr>
              <w:spacing w:after="0"/>
              <w:rPr>
                <w:lang w:val="en-GB"/>
              </w:rPr>
            </w:pPr>
          </w:p>
        </w:tc>
        <w:tc>
          <w:tcPr>
            <w:tcW w:w="2410" w:type="dxa"/>
          </w:tcPr>
          <w:p w14:paraId="6EFBCDB6" w14:textId="77777777" w:rsidR="00CC4ABF" w:rsidRPr="00CC4ABF" w:rsidRDefault="00CC4ABF" w:rsidP="00CC4ABF">
            <w:pPr>
              <w:spacing w:after="0"/>
              <w:rPr>
                <w:lang w:val="en-GB"/>
              </w:rPr>
            </w:pPr>
          </w:p>
        </w:tc>
      </w:tr>
      <w:tr w:rsidR="00CC4ABF" w:rsidRPr="00CC4ABF" w14:paraId="192AA5B1" w14:textId="77777777" w:rsidTr="00CC4ABF">
        <w:trPr>
          <w:trHeight w:val="255"/>
        </w:trPr>
        <w:tc>
          <w:tcPr>
            <w:tcW w:w="1696" w:type="dxa"/>
          </w:tcPr>
          <w:p w14:paraId="6FDB0228" w14:textId="77777777" w:rsidR="00CC4ABF" w:rsidRPr="00CC4ABF" w:rsidRDefault="00CC4ABF" w:rsidP="00CC4ABF">
            <w:pPr>
              <w:spacing w:after="0"/>
              <w:rPr>
                <w:lang w:val="en-GB"/>
              </w:rPr>
            </w:pPr>
          </w:p>
        </w:tc>
        <w:tc>
          <w:tcPr>
            <w:tcW w:w="8364" w:type="dxa"/>
          </w:tcPr>
          <w:p w14:paraId="3FEE9930" w14:textId="77777777" w:rsidR="00CC4ABF" w:rsidRPr="00CC4ABF" w:rsidRDefault="00CC4ABF" w:rsidP="00CC4ABF">
            <w:pPr>
              <w:spacing w:after="0"/>
              <w:rPr>
                <w:lang w:val="en-GB"/>
              </w:rPr>
            </w:pPr>
          </w:p>
        </w:tc>
        <w:tc>
          <w:tcPr>
            <w:tcW w:w="1984" w:type="dxa"/>
          </w:tcPr>
          <w:p w14:paraId="3F77AC91" w14:textId="77777777" w:rsidR="00CC4ABF" w:rsidRPr="00CC4ABF" w:rsidRDefault="00CC4ABF" w:rsidP="00CC4ABF">
            <w:pPr>
              <w:spacing w:after="0"/>
              <w:rPr>
                <w:lang w:val="en-GB"/>
              </w:rPr>
            </w:pPr>
          </w:p>
        </w:tc>
        <w:tc>
          <w:tcPr>
            <w:tcW w:w="2410" w:type="dxa"/>
          </w:tcPr>
          <w:p w14:paraId="6D240041" w14:textId="77777777" w:rsidR="00CC4ABF" w:rsidRPr="00CC4ABF" w:rsidRDefault="00CC4ABF" w:rsidP="00CC4ABF">
            <w:pPr>
              <w:spacing w:after="0"/>
              <w:rPr>
                <w:lang w:val="en-GB"/>
              </w:rPr>
            </w:pPr>
          </w:p>
        </w:tc>
      </w:tr>
      <w:tr w:rsidR="00CC4ABF" w:rsidRPr="00CC4ABF" w14:paraId="1861DAFE" w14:textId="77777777" w:rsidTr="00CC4ABF">
        <w:trPr>
          <w:trHeight w:val="255"/>
        </w:trPr>
        <w:tc>
          <w:tcPr>
            <w:tcW w:w="1696" w:type="dxa"/>
          </w:tcPr>
          <w:p w14:paraId="14233652" w14:textId="77777777" w:rsidR="00CC4ABF" w:rsidRPr="00CC4ABF" w:rsidRDefault="00CC4ABF" w:rsidP="00CC4ABF">
            <w:pPr>
              <w:spacing w:after="0"/>
              <w:rPr>
                <w:lang w:val="en-GB"/>
              </w:rPr>
            </w:pPr>
          </w:p>
        </w:tc>
        <w:tc>
          <w:tcPr>
            <w:tcW w:w="8364" w:type="dxa"/>
          </w:tcPr>
          <w:p w14:paraId="25E7920D" w14:textId="77777777" w:rsidR="00CC4ABF" w:rsidRPr="00CC4ABF" w:rsidRDefault="00CC4ABF" w:rsidP="00CC4ABF">
            <w:pPr>
              <w:spacing w:after="0"/>
              <w:rPr>
                <w:lang w:val="en-GB"/>
              </w:rPr>
            </w:pPr>
          </w:p>
        </w:tc>
        <w:tc>
          <w:tcPr>
            <w:tcW w:w="1984" w:type="dxa"/>
          </w:tcPr>
          <w:p w14:paraId="3FDAC148" w14:textId="77777777" w:rsidR="00CC4ABF" w:rsidRPr="00CC4ABF" w:rsidRDefault="00CC4ABF" w:rsidP="00CC4ABF">
            <w:pPr>
              <w:spacing w:after="0"/>
              <w:rPr>
                <w:lang w:val="en-GB"/>
              </w:rPr>
            </w:pPr>
          </w:p>
        </w:tc>
        <w:tc>
          <w:tcPr>
            <w:tcW w:w="2410" w:type="dxa"/>
          </w:tcPr>
          <w:p w14:paraId="4635C8B6" w14:textId="77777777" w:rsidR="00CC4ABF" w:rsidRPr="00CC4ABF" w:rsidRDefault="00CC4ABF" w:rsidP="00CC4ABF">
            <w:pPr>
              <w:spacing w:after="0"/>
              <w:rPr>
                <w:lang w:val="en-GB"/>
              </w:rPr>
            </w:pPr>
          </w:p>
        </w:tc>
      </w:tr>
      <w:tr w:rsidR="00CC4ABF" w:rsidRPr="00CC4ABF" w14:paraId="1FFCCAF3" w14:textId="77777777" w:rsidTr="00CC4ABF">
        <w:trPr>
          <w:trHeight w:val="255"/>
        </w:trPr>
        <w:tc>
          <w:tcPr>
            <w:tcW w:w="1696" w:type="dxa"/>
          </w:tcPr>
          <w:p w14:paraId="7D1AF2D3" w14:textId="77777777" w:rsidR="00CC4ABF" w:rsidRPr="00CC4ABF" w:rsidRDefault="00CC4ABF" w:rsidP="00CC4ABF">
            <w:pPr>
              <w:spacing w:after="0"/>
              <w:rPr>
                <w:lang w:val="en-GB"/>
              </w:rPr>
            </w:pPr>
          </w:p>
        </w:tc>
        <w:tc>
          <w:tcPr>
            <w:tcW w:w="8364" w:type="dxa"/>
          </w:tcPr>
          <w:p w14:paraId="0DE27D78" w14:textId="77777777" w:rsidR="00CC4ABF" w:rsidRPr="00CC4ABF" w:rsidRDefault="00CC4ABF" w:rsidP="00CC4ABF">
            <w:pPr>
              <w:spacing w:after="0"/>
              <w:rPr>
                <w:lang w:val="en-GB"/>
              </w:rPr>
            </w:pPr>
          </w:p>
        </w:tc>
        <w:tc>
          <w:tcPr>
            <w:tcW w:w="1984" w:type="dxa"/>
          </w:tcPr>
          <w:p w14:paraId="44F41EF7" w14:textId="77777777" w:rsidR="00CC4ABF" w:rsidRPr="00CC4ABF" w:rsidRDefault="00CC4ABF" w:rsidP="00CC4ABF">
            <w:pPr>
              <w:spacing w:after="0"/>
              <w:rPr>
                <w:lang w:val="en-GB"/>
              </w:rPr>
            </w:pPr>
          </w:p>
        </w:tc>
        <w:tc>
          <w:tcPr>
            <w:tcW w:w="2410" w:type="dxa"/>
          </w:tcPr>
          <w:p w14:paraId="6454B050" w14:textId="77777777" w:rsidR="00CC4ABF" w:rsidRPr="00CC4ABF" w:rsidRDefault="00CC4ABF" w:rsidP="00CC4ABF">
            <w:pPr>
              <w:spacing w:after="0"/>
              <w:rPr>
                <w:lang w:val="en-GB"/>
              </w:rPr>
            </w:pPr>
          </w:p>
        </w:tc>
      </w:tr>
      <w:tr w:rsidR="00CC4ABF" w:rsidRPr="00CC4ABF" w14:paraId="3A05D9CF" w14:textId="77777777" w:rsidTr="00CC4ABF">
        <w:trPr>
          <w:trHeight w:val="255"/>
        </w:trPr>
        <w:tc>
          <w:tcPr>
            <w:tcW w:w="1696" w:type="dxa"/>
          </w:tcPr>
          <w:p w14:paraId="4002969B" w14:textId="77777777" w:rsidR="00CC4ABF" w:rsidRPr="00CC4ABF" w:rsidRDefault="00CC4ABF" w:rsidP="00CC4ABF">
            <w:pPr>
              <w:spacing w:after="0"/>
              <w:rPr>
                <w:lang w:val="en-GB"/>
              </w:rPr>
            </w:pPr>
          </w:p>
        </w:tc>
        <w:tc>
          <w:tcPr>
            <w:tcW w:w="8364" w:type="dxa"/>
          </w:tcPr>
          <w:p w14:paraId="3E589957" w14:textId="77777777" w:rsidR="00CC4ABF" w:rsidRPr="00CC4ABF" w:rsidRDefault="00CC4ABF" w:rsidP="00CC4ABF">
            <w:pPr>
              <w:spacing w:after="0"/>
              <w:rPr>
                <w:lang w:val="en-GB"/>
              </w:rPr>
            </w:pPr>
          </w:p>
        </w:tc>
        <w:tc>
          <w:tcPr>
            <w:tcW w:w="1984" w:type="dxa"/>
          </w:tcPr>
          <w:p w14:paraId="67FF810F" w14:textId="77777777" w:rsidR="00CC4ABF" w:rsidRPr="00CC4ABF" w:rsidRDefault="00CC4ABF" w:rsidP="00CC4ABF">
            <w:pPr>
              <w:spacing w:after="0"/>
              <w:rPr>
                <w:lang w:val="en-GB"/>
              </w:rPr>
            </w:pPr>
          </w:p>
        </w:tc>
        <w:tc>
          <w:tcPr>
            <w:tcW w:w="2410" w:type="dxa"/>
          </w:tcPr>
          <w:p w14:paraId="50071036" w14:textId="77777777" w:rsidR="00CC4ABF" w:rsidRPr="00CC4ABF" w:rsidRDefault="00CC4ABF" w:rsidP="00CC4ABF">
            <w:pPr>
              <w:spacing w:after="0"/>
              <w:rPr>
                <w:lang w:val="en-GB"/>
              </w:rPr>
            </w:pPr>
          </w:p>
        </w:tc>
      </w:tr>
      <w:tr w:rsidR="00CC4ABF" w:rsidRPr="00CC4ABF" w14:paraId="6B1AEAE9" w14:textId="77777777" w:rsidTr="00CC4ABF">
        <w:trPr>
          <w:trHeight w:val="255"/>
        </w:trPr>
        <w:tc>
          <w:tcPr>
            <w:tcW w:w="1696" w:type="dxa"/>
          </w:tcPr>
          <w:p w14:paraId="0D81AD26" w14:textId="77777777" w:rsidR="00CC4ABF" w:rsidRPr="00CC4ABF" w:rsidRDefault="00CC4ABF" w:rsidP="00CC4ABF">
            <w:pPr>
              <w:spacing w:after="0"/>
              <w:rPr>
                <w:lang w:val="en-GB"/>
              </w:rPr>
            </w:pPr>
          </w:p>
        </w:tc>
        <w:tc>
          <w:tcPr>
            <w:tcW w:w="8364" w:type="dxa"/>
          </w:tcPr>
          <w:p w14:paraId="42DC4134" w14:textId="77777777" w:rsidR="00CC4ABF" w:rsidRPr="00CC4ABF" w:rsidRDefault="00CC4ABF" w:rsidP="00CC4ABF">
            <w:pPr>
              <w:spacing w:after="0"/>
              <w:rPr>
                <w:lang w:val="en-GB"/>
              </w:rPr>
            </w:pPr>
          </w:p>
        </w:tc>
        <w:tc>
          <w:tcPr>
            <w:tcW w:w="1984" w:type="dxa"/>
          </w:tcPr>
          <w:p w14:paraId="16BE3CCA" w14:textId="77777777" w:rsidR="00CC4ABF" w:rsidRPr="00CC4ABF" w:rsidRDefault="00CC4ABF" w:rsidP="00CC4ABF">
            <w:pPr>
              <w:spacing w:after="0"/>
              <w:rPr>
                <w:lang w:val="en-GB"/>
              </w:rPr>
            </w:pPr>
          </w:p>
        </w:tc>
        <w:tc>
          <w:tcPr>
            <w:tcW w:w="2410" w:type="dxa"/>
          </w:tcPr>
          <w:p w14:paraId="1B2EBD25" w14:textId="77777777" w:rsidR="00CC4ABF" w:rsidRPr="00CC4ABF" w:rsidRDefault="00CC4ABF" w:rsidP="00CC4ABF">
            <w:pPr>
              <w:spacing w:after="0"/>
              <w:rPr>
                <w:lang w:val="en-GB"/>
              </w:rPr>
            </w:pPr>
          </w:p>
        </w:tc>
      </w:tr>
      <w:tr w:rsidR="00CC4ABF" w:rsidRPr="00CC4ABF" w14:paraId="6E54CA85" w14:textId="77777777" w:rsidTr="00CC4ABF">
        <w:trPr>
          <w:trHeight w:val="255"/>
        </w:trPr>
        <w:tc>
          <w:tcPr>
            <w:tcW w:w="1696" w:type="dxa"/>
          </w:tcPr>
          <w:p w14:paraId="02B2EEE0" w14:textId="77777777" w:rsidR="00CC4ABF" w:rsidRPr="00CC4ABF" w:rsidRDefault="00CC4ABF" w:rsidP="00CC4ABF">
            <w:pPr>
              <w:spacing w:after="0"/>
              <w:rPr>
                <w:lang w:val="en-GB"/>
              </w:rPr>
            </w:pPr>
          </w:p>
        </w:tc>
        <w:tc>
          <w:tcPr>
            <w:tcW w:w="8364" w:type="dxa"/>
          </w:tcPr>
          <w:p w14:paraId="2582AF2A" w14:textId="77777777" w:rsidR="00CC4ABF" w:rsidRPr="00CC4ABF" w:rsidRDefault="00CC4ABF" w:rsidP="00CC4ABF">
            <w:pPr>
              <w:spacing w:after="0"/>
              <w:rPr>
                <w:lang w:val="en-GB"/>
              </w:rPr>
            </w:pPr>
          </w:p>
        </w:tc>
        <w:tc>
          <w:tcPr>
            <w:tcW w:w="1984" w:type="dxa"/>
          </w:tcPr>
          <w:p w14:paraId="2186A30C" w14:textId="77777777" w:rsidR="00CC4ABF" w:rsidRPr="00CC4ABF" w:rsidRDefault="00CC4ABF" w:rsidP="00CC4ABF">
            <w:pPr>
              <w:spacing w:after="0"/>
              <w:rPr>
                <w:lang w:val="en-GB"/>
              </w:rPr>
            </w:pPr>
          </w:p>
        </w:tc>
        <w:tc>
          <w:tcPr>
            <w:tcW w:w="2410" w:type="dxa"/>
          </w:tcPr>
          <w:p w14:paraId="4529C419" w14:textId="77777777" w:rsidR="00CC4ABF" w:rsidRPr="00CC4ABF" w:rsidRDefault="00CC4ABF" w:rsidP="00CC4ABF">
            <w:pPr>
              <w:spacing w:after="0"/>
              <w:rPr>
                <w:lang w:val="en-GB"/>
              </w:rPr>
            </w:pPr>
          </w:p>
        </w:tc>
      </w:tr>
      <w:tr w:rsidR="00CC4ABF" w:rsidRPr="00CC4ABF" w14:paraId="76933EE3" w14:textId="77777777" w:rsidTr="00CC4ABF">
        <w:trPr>
          <w:trHeight w:val="255"/>
        </w:trPr>
        <w:tc>
          <w:tcPr>
            <w:tcW w:w="1696" w:type="dxa"/>
          </w:tcPr>
          <w:p w14:paraId="45EA4F8B" w14:textId="77777777" w:rsidR="00CC4ABF" w:rsidRPr="00CC4ABF" w:rsidRDefault="00CC4ABF" w:rsidP="00CC4ABF">
            <w:pPr>
              <w:spacing w:after="0"/>
              <w:rPr>
                <w:lang w:val="en-GB"/>
              </w:rPr>
            </w:pPr>
          </w:p>
        </w:tc>
        <w:tc>
          <w:tcPr>
            <w:tcW w:w="8364" w:type="dxa"/>
          </w:tcPr>
          <w:p w14:paraId="48FA71D2" w14:textId="77777777" w:rsidR="00CC4ABF" w:rsidRPr="00CC4ABF" w:rsidRDefault="00CC4ABF" w:rsidP="00CC4ABF">
            <w:pPr>
              <w:spacing w:after="0"/>
              <w:rPr>
                <w:lang w:val="en-GB"/>
              </w:rPr>
            </w:pPr>
          </w:p>
        </w:tc>
        <w:tc>
          <w:tcPr>
            <w:tcW w:w="1984" w:type="dxa"/>
          </w:tcPr>
          <w:p w14:paraId="4AED5576" w14:textId="77777777" w:rsidR="00CC4ABF" w:rsidRPr="00CC4ABF" w:rsidRDefault="00CC4ABF" w:rsidP="00CC4ABF">
            <w:pPr>
              <w:spacing w:after="0"/>
              <w:rPr>
                <w:lang w:val="en-GB"/>
              </w:rPr>
            </w:pPr>
          </w:p>
        </w:tc>
        <w:tc>
          <w:tcPr>
            <w:tcW w:w="2410" w:type="dxa"/>
          </w:tcPr>
          <w:p w14:paraId="0DF47759" w14:textId="77777777" w:rsidR="00CC4ABF" w:rsidRPr="00CC4ABF" w:rsidRDefault="00CC4ABF" w:rsidP="00CC4ABF">
            <w:pPr>
              <w:spacing w:after="0"/>
              <w:rPr>
                <w:lang w:val="en-GB"/>
              </w:rPr>
            </w:pPr>
          </w:p>
        </w:tc>
      </w:tr>
      <w:tr w:rsidR="00CC4ABF" w:rsidRPr="00CC4ABF" w14:paraId="49AA6E3D" w14:textId="77777777" w:rsidTr="00CC4ABF">
        <w:trPr>
          <w:trHeight w:val="255"/>
        </w:trPr>
        <w:tc>
          <w:tcPr>
            <w:tcW w:w="1696" w:type="dxa"/>
          </w:tcPr>
          <w:p w14:paraId="09E07517" w14:textId="77777777" w:rsidR="00CC4ABF" w:rsidRPr="00CC4ABF" w:rsidRDefault="00CC4ABF" w:rsidP="00CC4ABF">
            <w:pPr>
              <w:spacing w:after="0"/>
              <w:rPr>
                <w:lang w:val="en-GB"/>
              </w:rPr>
            </w:pPr>
          </w:p>
        </w:tc>
        <w:tc>
          <w:tcPr>
            <w:tcW w:w="8364" w:type="dxa"/>
          </w:tcPr>
          <w:p w14:paraId="02F8B91E" w14:textId="77777777" w:rsidR="00CC4ABF" w:rsidRPr="00CC4ABF" w:rsidRDefault="00CC4ABF" w:rsidP="00CC4ABF">
            <w:pPr>
              <w:spacing w:after="0"/>
              <w:rPr>
                <w:lang w:val="en-GB"/>
              </w:rPr>
            </w:pPr>
          </w:p>
        </w:tc>
        <w:tc>
          <w:tcPr>
            <w:tcW w:w="1984" w:type="dxa"/>
          </w:tcPr>
          <w:p w14:paraId="1AE26B7F" w14:textId="77777777" w:rsidR="00CC4ABF" w:rsidRPr="00CC4ABF" w:rsidRDefault="00CC4ABF" w:rsidP="00CC4ABF">
            <w:pPr>
              <w:spacing w:after="0"/>
              <w:rPr>
                <w:lang w:val="en-GB"/>
              </w:rPr>
            </w:pPr>
          </w:p>
        </w:tc>
        <w:tc>
          <w:tcPr>
            <w:tcW w:w="2410" w:type="dxa"/>
          </w:tcPr>
          <w:p w14:paraId="7B42B86F" w14:textId="77777777" w:rsidR="00CC4ABF" w:rsidRPr="00CC4ABF" w:rsidRDefault="00CC4ABF" w:rsidP="00CC4ABF">
            <w:pPr>
              <w:spacing w:after="0"/>
              <w:rPr>
                <w:lang w:val="en-GB"/>
              </w:rPr>
            </w:pPr>
          </w:p>
        </w:tc>
      </w:tr>
      <w:tr w:rsidR="00CC4ABF" w:rsidRPr="00CC4ABF" w14:paraId="760D6291" w14:textId="77777777" w:rsidTr="00CC4ABF">
        <w:trPr>
          <w:trHeight w:val="255"/>
        </w:trPr>
        <w:tc>
          <w:tcPr>
            <w:tcW w:w="1696" w:type="dxa"/>
          </w:tcPr>
          <w:p w14:paraId="2A53F400" w14:textId="77777777" w:rsidR="00CC4ABF" w:rsidRPr="00CC4ABF" w:rsidRDefault="00CC4ABF" w:rsidP="00CC4ABF">
            <w:pPr>
              <w:spacing w:after="0"/>
              <w:rPr>
                <w:lang w:val="en-GB"/>
              </w:rPr>
            </w:pPr>
          </w:p>
        </w:tc>
        <w:tc>
          <w:tcPr>
            <w:tcW w:w="8364" w:type="dxa"/>
          </w:tcPr>
          <w:p w14:paraId="71C475AB" w14:textId="77777777" w:rsidR="00CC4ABF" w:rsidRPr="00CC4ABF" w:rsidRDefault="00CC4ABF" w:rsidP="00CC4ABF">
            <w:pPr>
              <w:spacing w:after="0"/>
              <w:rPr>
                <w:lang w:val="en-GB"/>
              </w:rPr>
            </w:pPr>
          </w:p>
        </w:tc>
        <w:tc>
          <w:tcPr>
            <w:tcW w:w="1984" w:type="dxa"/>
          </w:tcPr>
          <w:p w14:paraId="18E320E0" w14:textId="77777777" w:rsidR="00CC4ABF" w:rsidRPr="00CC4ABF" w:rsidRDefault="00CC4ABF" w:rsidP="00CC4ABF">
            <w:pPr>
              <w:spacing w:after="0"/>
              <w:rPr>
                <w:lang w:val="en-GB"/>
              </w:rPr>
            </w:pPr>
          </w:p>
        </w:tc>
        <w:tc>
          <w:tcPr>
            <w:tcW w:w="2410" w:type="dxa"/>
          </w:tcPr>
          <w:p w14:paraId="5C70FFAC" w14:textId="77777777" w:rsidR="00CC4ABF" w:rsidRPr="00CC4ABF" w:rsidRDefault="00CC4ABF" w:rsidP="00CC4ABF">
            <w:pPr>
              <w:spacing w:after="0"/>
              <w:rPr>
                <w:lang w:val="en-GB"/>
              </w:rPr>
            </w:pPr>
          </w:p>
        </w:tc>
      </w:tr>
      <w:tr w:rsidR="00CC4ABF" w:rsidRPr="00CC4ABF" w14:paraId="1AA3F2ED" w14:textId="77777777" w:rsidTr="00CC4ABF">
        <w:trPr>
          <w:trHeight w:val="255"/>
        </w:trPr>
        <w:tc>
          <w:tcPr>
            <w:tcW w:w="1696" w:type="dxa"/>
          </w:tcPr>
          <w:p w14:paraId="7A8B42E4" w14:textId="77777777" w:rsidR="00CC4ABF" w:rsidRPr="00CC4ABF" w:rsidRDefault="00CC4ABF" w:rsidP="00CC4ABF">
            <w:pPr>
              <w:spacing w:after="0"/>
              <w:rPr>
                <w:lang w:val="en-GB"/>
              </w:rPr>
            </w:pPr>
          </w:p>
        </w:tc>
        <w:tc>
          <w:tcPr>
            <w:tcW w:w="8364" w:type="dxa"/>
          </w:tcPr>
          <w:p w14:paraId="4B922C86" w14:textId="77777777" w:rsidR="00CC4ABF" w:rsidRPr="00CC4ABF" w:rsidRDefault="00CC4ABF" w:rsidP="00CC4ABF">
            <w:pPr>
              <w:spacing w:after="0"/>
              <w:rPr>
                <w:lang w:val="en-GB"/>
              </w:rPr>
            </w:pPr>
          </w:p>
        </w:tc>
        <w:tc>
          <w:tcPr>
            <w:tcW w:w="1984" w:type="dxa"/>
          </w:tcPr>
          <w:p w14:paraId="41C2E8B8" w14:textId="77777777" w:rsidR="00CC4ABF" w:rsidRPr="00CC4ABF" w:rsidRDefault="00CC4ABF" w:rsidP="00CC4ABF">
            <w:pPr>
              <w:spacing w:after="0"/>
              <w:rPr>
                <w:lang w:val="en-GB"/>
              </w:rPr>
            </w:pPr>
          </w:p>
        </w:tc>
        <w:tc>
          <w:tcPr>
            <w:tcW w:w="2410" w:type="dxa"/>
          </w:tcPr>
          <w:p w14:paraId="6D66C517" w14:textId="77777777" w:rsidR="00CC4ABF" w:rsidRPr="00CC4ABF" w:rsidRDefault="00CC4ABF" w:rsidP="00CC4ABF">
            <w:pPr>
              <w:spacing w:after="0"/>
              <w:rPr>
                <w:lang w:val="en-GB"/>
              </w:rPr>
            </w:pPr>
          </w:p>
        </w:tc>
      </w:tr>
      <w:tr w:rsidR="00CC4ABF" w:rsidRPr="00CC4ABF" w14:paraId="71F51687" w14:textId="77777777" w:rsidTr="00CC4ABF">
        <w:trPr>
          <w:trHeight w:val="255"/>
        </w:trPr>
        <w:tc>
          <w:tcPr>
            <w:tcW w:w="1696" w:type="dxa"/>
          </w:tcPr>
          <w:p w14:paraId="1EAB3369" w14:textId="77777777" w:rsidR="00CC4ABF" w:rsidRPr="00CC4ABF" w:rsidRDefault="00CC4ABF" w:rsidP="00CC4ABF">
            <w:pPr>
              <w:spacing w:after="0"/>
              <w:rPr>
                <w:lang w:val="en-GB"/>
              </w:rPr>
            </w:pPr>
          </w:p>
        </w:tc>
        <w:tc>
          <w:tcPr>
            <w:tcW w:w="8364" w:type="dxa"/>
          </w:tcPr>
          <w:p w14:paraId="28DFF74C" w14:textId="77777777" w:rsidR="00CC4ABF" w:rsidRPr="00CC4ABF" w:rsidRDefault="00CC4ABF" w:rsidP="00CC4ABF">
            <w:pPr>
              <w:spacing w:after="0"/>
              <w:rPr>
                <w:lang w:val="en-GB"/>
              </w:rPr>
            </w:pPr>
          </w:p>
        </w:tc>
        <w:tc>
          <w:tcPr>
            <w:tcW w:w="1984" w:type="dxa"/>
          </w:tcPr>
          <w:p w14:paraId="331EE245" w14:textId="77777777" w:rsidR="00CC4ABF" w:rsidRPr="00CC4ABF" w:rsidRDefault="00CC4ABF" w:rsidP="00CC4ABF">
            <w:pPr>
              <w:spacing w:after="0"/>
              <w:rPr>
                <w:lang w:val="en-GB"/>
              </w:rPr>
            </w:pPr>
          </w:p>
        </w:tc>
        <w:tc>
          <w:tcPr>
            <w:tcW w:w="2410" w:type="dxa"/>
          </w:tcPr>
          <w:p w14:paraId="42DB4BBB" w14:textId="77777777" w:rsidR="00CC4ABF" w:rsidRPr="00CC4ABF" w:rsidRDefault="00CC4ABF" w:rsidP="00CC4ABF">
            <w:pPr>
              <w:spacing w:after="0"/>
              <w:rPr>
                <w:lang w:val="en-GB"/>
              </w:rPr>
            </w:pPr>
          </w:p>
        </w:tc>
      </w:tr>
      <w:tr w:rsidR="00CC4ABF" w:rsidRPr="00CC4ABF" w14:paraId="74861A99" w14:textId="77777777" w:rsidTr="00CC4ABF">
        <w:trPr>
          <w:trHeight w:val="255"/>
        </w:trPr>
        <w:tc>
          <w:tcPr>
            <w:tcW w:w="1696" w:type="dxa"/>
          </w:tcPr>
          <w:p w14:paraId="626E31D3" w14:textId="77777777" w:rsidR="00CC4ABF" w:rsidRPr="00CC4ABF" w:rsidRDefault="00CC4ABF" w:rsidP="00CC4ABF">
            <w:pPr>
              <w:spacing w:after="0"/>
              <w:rPr>
                <w:lang w:val="en-GB"/>
              </w:rPr>
            </w:pPr>
          </w:p>
        </w:tc>
        <w:tc>
          <w:tcPr>
            <w:tcW w:w="8364" w:type="dxa"/>
          </w:tcPr>
          <w:p w14:paraId="387A645D" w14:textId="77777777" w:rsidR="00CC4ABF" w:rsidRPr="00CC4ABF" w:rsidRDefault="00CC4ABF" w:rsidP="00CC4ABF">
            <w:pPr>
              <w:spacing w:after="0"/>
              <w:rPr>
                <w:lang w:val="en-GB"/>
              </w:rPr>
            </w:pPr>
          </w:p>
        </w:tc>
        <w:tc>
          <w:tcPr>
            <w:tcW w:w="1984" w:type="dxa"/>
          </w:tcPr>
          <w:p w14:paraId="4A690F2A" w14:textId="77777777" w:rsidR="00CC4ABF" w:rsidRPr="00CC4ABF" w:rsidRDefault="00CC4ABF" w:rsidP="00CC4ABF">
            <w:pPr>
              <w:spacing w:after="0"/>
              <w:rPr>
                <w:lang w:val="en-GB"/>
              </w:rPr>
            </w:pPr>
          </w:p>
        </w:tc>
        <w:tc>
          <w:tcPr>
            <w:tcW w:w="2410" w:type="dxa"/>
          </w:tcPr>
          <w:p w14:paraId="3B778DC2" w14:textId="77777777" w:rsidR="00CC4ABF" w:rsidRPr="00CC4ABF" w:rsidRDefault="00CC4ABF" w:rsidP="00CC4ABF">
            <w:pPr>
              <w:keepNext/>
              <w:spacing w:after="0"/>
              <w:rPr>
                <w:lang w:val="en-GB"/>
              </w:rPr>
            </w:pPr>
          </w:p>
        </w:tc>
      </w:tr>
    </w:tbl>
    <w:p w14:paraId="2EB39C80" w14:textId="77777777" w:rsidR="00CC4ABF" w:rsidRDefault="00CC4ABF" w:rsidP="003B20FF">
      <w:pPr>
        <w:spacing w:before="220"/>
      </w:pPr>
    </w:p>
    <w:p w14:paraId="0558A627" w14:textId="5A86E4A2" w:rsidR="00CC4ABF" w:rsidRPr="00444132" w:rsidRDefault="00CC4ABF" w:rsidP="003B20FF">
      <w:pPr>
        <w:spacing w:before="220"/>
        <w:sectPr w:rsidR="00CC4ABF" w:rsidRPr="00444132" w:rsidSect="008E1B65">
          <w:pgSz w:w="16840" w:h="11900" w:orient="landscape"/>
          <w:pgMar w:top="2268" w:right="1418" w:bottom="1134" w:left="1418" w:header="1021" w:footer="567" w:gutter="0"/>
          <w:cols w:space="708"/>
          <w:docGrid w:linePitch="360"/>
        </w:sectPr>
      </w:pPr>
    </w:p>
    <w:p w14:paraId="5881B4F9" w14:textId="268E8A0B" w:rsidR="00444132" w:rsidRPr="00F66FC6" w:rsidRDefault="00CC4ABF" w:rsidP="00CC4ABF">
      <w:pPr>
        <w:pStyle w:val="berschrift2"/>
        <w:ind w:left="0"/>
        <w:rPr>
          <w:lang w:val="en-GB"/>
        </w:rPr>
      </w:pPr>
      <w:bookmarkStart w:id="61" w:name="_Toc495482121"/>
      <w:bookmarkStart w:id="62" w:name="_Toc523305400"/>
      <w:bookmarkStart w:id="63" w:name="_Toc223610593"/>
      <w:r>
        <w:rPr>
          <w:lang w:val="en-GB"/>
        </w:rPr>
        <w:lastRenderedPageBreak/>
        <w:t>Description of c</w:t>
      </w:r>
      <w:r w:rsidR="0025635D" w:rsidRPr="00F66FC6">
        <w:rPr>
          <w:lang w:val="en-GB"/>
        </w:rPr>
        <w:t xml:space="preserve">osts and </w:t>
      </w:r>
      <w:r>
        <w:rPr>
          <w:lang w:val="en-GB"/>
        </w:rPr>
        <w:t>f</w:t>
      </w:r>
      <w:r w:rsidR="0025635D" w:rsidRPr="00F66FC6">
        <w:rPr>
          <w:lang w:val="en-GB"/>
        </w:rPr>
        <w:t>inancing</w:t>
      </w:r>
      <w:bookmarkEnd w:id="61"/>
      <w:bookmarkEnd w:id="62"/>
      <w:r>
        <w:rPr>
          <w:lang w:val="en-GB"/>
        </w:rPr>
        <w:t xml:space="preserve"> (</w:t>
      </w:r>
      <w:proofErr w:type="spellStart"/>
      <w:r>
        <w:rPr>
          <w:lang w:val="en-GB"/>
        </w:rPr>
        <w:t>eCall</w:t>
      </w:r>
      <w:proofErr w:type="spellEnd"/>
      <w:r>
        <w:rPr>
          <w:lang w:val="en-GB"/>
        </w:rPr>
        <w:t>)</w:t>
      </w:r>
      <w:bookmarkEnd w:id="63"/>
    </w:p>
    <w:p w14:paraId="413B2BDC" w14:textId="77777777" w:rsidR="00CC4ABF" w:rsidRPr="00CC4ABF" w:rsidRDefault="00CC4ABF" w:rsidP="00CC4ABF">
      <w:pPr>
        <w:rPr>
          <w:color w:val="306895"/>
          <w:lang w:val="en-GB"/>
        </w:rPr>
      </w:pPr>
      <w:r w:rsidRPr="00CC4ABF">
        <w:rPr>
          <w:color w:val="306895"/>
          <w:lang w:val="en-GB"/>
        </w:rPr>
        <w:t>Describe the relevance of the figures in the cost and financing tables (</w:t>
      </w:r>
      <w:proofErr w:type="spellStart"/>
      <w:r w:rsidRPr="00CC4ABF">
        <w:rPr>
          <w:color w:val="306895"/>
          <w:lang w:val="en-GB"/>
        </w:rPr>
        <w:t>eCall</w:t>
      </w:r>
      <w:proofErr w:type="spellEnd"/>
      <w:r w:rsidRPr="00CC4ABF">
        <w:rPr>
          <w:color w:val="306895"/>
          <w:lang w:val="en-GB"/>
        </w:rPr>
        <w:t xml:space="preserve">): </w:t>
      </w:r>
    </w:p>
    <w:p w14:paraId="160E6620" w14:textId="7CB7FF41" w:rsidR="00CC4ABF" w:rsidRPr="00CC4ABF" w:rsidRDefault="00CC4ABF" w:rsidP="00CC4ABF">
      <w:pPr>
        <w:pStyle w:val="Listenabsatz"/>
        <w:numPr>
          <w:ilvl w:val="0"/>
          <w:numId w:val="21"/>
        </w:numPr>
        <w:rPr>
          <w:color w:val="306895"/>
          <w:lang w:val="en-GB"/>
        </w:rPr>
      </w:pPr>
      <w:r w:rsidRPr="00CC4ABF">
        <w:rPr>
          <w:color w:val="306895"/>
          <w:lang w:val="en-GB"/>
        </w:rPr>
        <w:t>personnel costs, costs of infrastructure, material costs, travel costs, third party costs;</w:t>
      </w:r>
    </w:p>
    <w:p w14:paraId="41708CE0" w14:textId="55C1547C" w:rsidR="00CC4ABF" w:rsidRPr="00CC4ABF" w:rsidRDefault="00CC4ABF" w:rsidP="00CC4ABF">
      <w:pPr>
        <w:pStyle w:val="Listenabsatz"/>
        <w:numPr>
          <w:ilvl w:val="0"/>
          <w:numId w:val="21"/>
        </w:numPr>
        <w:rPr>
          <w:color w:val="306895"/>
          <w:lang w:val="en-GB"/>
        </w:rPr>
      </w:pPr>
      <w:r w:rsidRPr="00CC4ABF">
        <w:rPr>
          <w:color w:val="306895"/>
          <w:lang w:val="en-GB"/>
        </w:rPr>
        <w:t>applied total public funding quota, contributions of the co-funding federal provinces, etc.</w:t>
      </w:r>
    </w:p>
    <w:p w14:paraId="4CF24A9E" w14:textId="5A798D1D" w:rsidR="00CC4ABF" w:rsidRPr="00CC4ABF" w:rsidRDefault="00CC4ABF" w:rsidP="00CC4ABF">
      <w:pPr>
        <w:rPr>
          <w:color w:val="306895"/>
          <w:lang w:val="en-GB"/>
        </w:rPr>
      </w:pPr>
      <w:r w:rsidRPr="00763D0E">
        <w:rPr>
          <w:color w:val="306895"/>
          <w:lang w:val="en-GB"/>
        </w:rPr>
        <w:t xml:space="preserve">Please be aware that costs for project coordination have to be accounted for within the respective projects as direct costs. A separate project for ‘project management’ is not acceptable. In </w:t>
      </w:r>
      <w:proofErr w:type="gramStart"/>
      <w:r w:rsidRPr="00763D0E">
        <w:rPr>
          <w:color w:val="306895"/>
          <w:lang w:val="en-GB"/>
        </w:rPr>
        <w:t>general</w:t>
      </w:r>
      <w:proofErr w:type="gramEnd"/>
      <w:r w:rsidRPr="00763D0E">
        <w:rPr>
          <w:color w:val="306895"/>
          <w:lang w:val="en-GB"/>
        </w:rPr>
        <w:t xml:space="preserve"> indirect costs like controlling and book keeping are covered within the overhead rate.</w:t>
      </w:r>
      <w:r>
        <w:rPr>
          <w:color w:val="306895"/>
          <w:lang w:val="en-GB"/>
        </w:rPr>
        <w:t xml:space="preserve"> </w:t>
      </w:r>
      <w:r w:rsidRPr="00CC4ABF">
        <w:rPr>
          <w:color w:val="306895"/>
          <w:lang w:val="en-GB"/>
        </w:rPr>
        <w:t>Please consider the regulations of the</w:t>
      </w:r>
      <w:r w:rsidRPr="00CC4ABF">
        <w:rPr>
          <w:iCs/>
          <w:lang w:val="en-GB"/>
        </w:rPr>
        <w:t xml:space="preserve"> </w:t>
      </w:r>
      <w:hyperlink r:id="rId22" w:history="1">
        <w:r w:rsidRPr="00CC4ABF">
          <w:rPr>
            <w:rStyle w:val="Hyperlink"/>
            <w:iCs/>
            <w:lang w:val="en-GB"/>
          </w:rPr>
          <w:t>Cost Guidelines</w:t>
        </w:r>
      </w:hyperlink>
      <w:r w:rsidRPr="00CC4ABF">
        <w:rPr>
          <w:iCs/>
          <w:lang w:val="en-GB"/>
        </w:rPr>
        <w:t xml:space="preserve"> </w:t>
      </w:r>
      <w:r w:rsidRPr="00763D0E">
        <w:rPr>
          <w:color w:val="306895"/>
          <w:lang w:val="en-GB"/>
        </w:rPr>
        <w:t>Version 3.</w:t>
      </w:r>
      <w:r w:rsidR="00763D0E">
        <w:rPr>
          <w:color w:val="306895"/>
          <w:lang w:val="en-GB"/>
        </w:rPr>
        <w:t>2</w:t>
      </w:r>
      <w:r w:rsidRPr="00763D0E">
        <w:rPr>
          <w:color w:val="306895"/>
          <w:lang w:val="en-GB"/>
        </w:rPr>
        <w:t>:</w:t>
      </w:r>
    </w:p>
    <w:p w14:paraId="3698D1E3" w14:textId="541DC5F3" w:rsidR="00444132" w:rsidRDefault="00444132" w:rsidP="00444132">
      <w:pPr>
        <w:rPr>
          <w:lang w:val="en-GB"/>
        </w:rPr>
      </w:pPr>
      <w:r w:rsidRPr="00FC1C4E">
        <w:rPr>
          <w:lang w:val="en-GB"/>
        </w:rPr>
        <w:t>&gt;Text&lt;</w:t>
      </w:r>
    </w:p>
    <w:p w14:paraId="1D76AFBD" w14:textId="093D5438" w:rsidR="00444132" w:rsidRDefault="00756D22" w:rsidP="00DD4425">
      <w:pPr>
        <w:pStyle w:val="berschrift1"/>
        <w:spacing w:before="880"/>
        <w:rPr>
          <w:lang w:val="en-GB"/>
        </w:rPr>
      </w:pPr>
      <w:bookmarkStart w:id="64" w:name="_Toc223610594"/>
      <w:r>
        <w:rPr>
          <w:lang w:val="en-GB"/>
        </w:rPr>
        <w:t>Suitability of the Project Participants</w:t>
      </w:r>
      <w:bookmarkEnd w:id="64"/>
    </w:p>
    <w:p w14:paraId="6D40B8AB" w14:textId="1F33248C" w:rsidR="00444132" w:rsidRDefault="00756D22" w:rsidP="00756D22">
      <w:pPr>
        <w:spacing w:after="0"/>
        <w:rPr>
          <w:i/>
          <w:lang w:val="en-GB"/>
        </w:rPr>
      </w:pPr>
      <w:r>
        <w:rPr>
          <w:i/>
          <w:lang w:val="en-GB"/>
        </w:rPr>
        <w:t xml:space="preserve">CVs and list of publications </w:t>
      </w:r>
      <w:r w:rsidR="007303FC">
        <w:rPr>
          <w:i/>
          <w:lang w:val="en-GB"/>
        </w:rPr>
        <w:t>of key persons see Annex 2</w:t>
      </w:r>
    </w:p>
    <w:p w14:paraId="17ADB7D3" w14:textId="57EAAB0A" w:rsidR="007303FC" w:rsidRPr="00756D22" w:rsidRDefault="007303FC" w:rsidP="00756D22">
      <w:pPr>
        <w:spacing w:after="0"/>
        <w:rPr>
          <w:i/>
          <w:lang w:val="en-GB"/>
        </w:rPr>
      </w:pPr>
      <w:r>
        <w:rPr>
          <w:i/>
          <w:lang w:val="en-GB"/>
        </w:rPr>
        <w:t>Partner Descriptions see Annex 3</w:t>
      </w:r>
    </w:p>
    <w:p w14:paraId="454018CD" w14:textId="3AFC12C0" w:rsidR="00444132" w:rsidRPr="00E7647C" w:rsidRDefault="00444132" w:rsidP="00756D22">
      <w:pPr>
        <w:pStyle w:val="berschrift2"/>
        <w:ind w:left="0"/>
      </w:pPr>
      <w:bookmarkStart w:id="65" w:name="_Toc200851569"/>
      <w:bookmarkStart w:id="66" w:name="_Toc495482125"/>
      <w:bookmarkStart w:id="67" w:name="_Toc523305404"/>
      <w:bookmarkStart w:id="68" w:name="_Toc223610595"/>
      <w:proofErr w:type="spellStart"/>
      <w:r w:rsidRPr="00E7647C">
        <w:t>Structure</w:t>
      </w:r>
      <w:proofErr w:type="spellEnd"/>
      <w:r w:rsidRPr="00E7647C">
        <w:t xml:space="preserve"> </w:t>
      </w:r>
      <w:proofErr w:type="spellStart"/>
      <w:r w:rsidRPr="00E7647C">
        <w:t>of</w:t>
      </w:r>
      <w:proofErr w:type="spellEnd"/>
      <w:r w:rsidRPr="00E7647C">
        <w:t xml:space="preserve"> </w:t>
      </w:r>
      <w:proofErr w:type="spellStart"/>
      <w:r w:rsidRPr="00E7647C">
        <w:t>the</w:t>
      </w:r>
      <w:proofErr w:type="spellEnd"/>
      <w:r w:rsidRPr="00E7647C">
        <w:t xml:space="preserve"> </w:t>
      </w:r>
      <w:proofErr w:type="spellStart"/>
      <w:r w:rsidRPr="00E7647C">
        <w:t>consortium</w:t>
      </w:r>
      <w:bookmarkEnd w:id="65"/>
      <w:bookmarkEnd w:id="66"/>
      <w:bookmarkEnd w:id="67"/>
      <w:bookmarkEnd w:id="68"/>
      <w:proofErr w:type="spellEnd"/>
    </w:p>
    <w:p w14:paraId="0B13CBB2" w14:textId="0C57A9EC" w:rsidR="00444132" w:rsidRPr="00F04AD9" w:rsidRDefault="00444132" w:rsidP="00444132">
      <w:pPr>
        <w:rPr>
          <w:color w:val="306895"/>
          <w:lang w:val="en-GB"/>
        </w:rPr>
      </w:pPr>
      <w:r w:rsidRPr="00F04AD9">
        <w:rPr>
          <w:color w:val="306895"/>
          <w:lang w:val="en-GB"/>
        </w:rPr>
        <w:t xml:space="preserve">Describe the structure of the consortium, </w:t>
      </w:r>
      <w:r w:rsidR="00EB6781" w:rsidRPr="00F04AD9">
        <w:rPr>
          <w:color w:val="306895"/>
          <w:lang w:val="en-GB"/>
        </w:rPr>
        <w:t>considering</w:t>
      </w:r>
      <w:r w:rsidRPr="00F04AD9">
        <w:rPr>
          <w:color w:val="306895"/>
          <w:lang w:val="en-GB"/>
        </w:rPr>
        <w:t xml:space="preserve"> </w:t>
      </w:r>
      <w:r w:rsidR="00EB6781" w:rsidRPr="00F04AD9">
        <w:rPr>
          <w:color w:val="306895"/>
          <w:lang w:val="en-GB"/>
        </w:rPr>
        <w:t xml:space="preserve">especially </w:t>
      </w:r>
      <w:r w:rsidRPr="00F04AD9">
        <w:rPr>
          <w:color w:val="306895"/>
          <w:lang w:val="en-GB"/>
        </w:rPr>
        <w:t>following aspects:</w:t>
      </w:r>
    </w:p>
    <w:p w14:paraId="49A76D47" w14:textId="77777777" w:rsidR="009B5332" w:rsidRPr="007070AA" w:rsidRDefault="009B5332" w:rsidP="009B5332">
      <w:pPr>
        <w:pStyle w:val="Listenabsatz"/>
        <w:numPr>
          <w:ilvl w:val="0"/>
          <w:numId w:val="22"/>
        </w:numPr>
        <w:rPr>
          <w:color w:val="306895"/>
          <w:lang w:val="en-GB"/>
        </w:rPr>
      </w:pPr>
      <w:r w:rsidRPr="007070AA">
        <w:rPr>
          <w:color w:val="306895"/>
          <w:lang w:val="en-GB"/>
        </w:rPr>
        <w:t>Complementarity of partners etc.</w:t>
      </w:r>
    </w:p>
    <w:p w14:paraId="371823E5" w14:textId="77777777" w:rsidR="009B5332" w:rsidRPr="007070AA" w:rsidRDefault="009B5332" w:rsidP="009B5332">
      <w:pPr>
        <w:pStyle w:val="Listenabsatz"/>
        <w:numPr>
          <w:ilvl w:val="0"/>
          <w:numId w:val="22"/>
        </w:numPr>
        <w:rPr>
          <w:color w:val="306895"/>
          <w:lang w:val="en-GB"/>
        </w:rPr>
      </w:pPr>
      <w:r w:rsidRPr="007070AA">
        <w:rPr>
          <w:color w:val="306895"/>
          <w:lang w:val="en-GB"/>
        </w:rPr>
        <w:t>Utilization of synergies</w:t>
      </w:r>
    </w:p>
    <w:p w14:paraId="3425DFA2" w14:textId="77777777" w:rsidR="009B5332" w:rsidRPr="007070AA" w:rsidRDefault="009B5332" w:rsidP="009B5332">
      <w:pPr>
        <w:pStyle w:val="Listenabsatz"/>
        <w:numPr>
          <w:ilvl w:val="0"/>
          <w:numId w:val="22"/>
        </w:numPr>
        <w:rPr>
          <w:color w:val="306895"/>
          <w:lang w:val="en-GB"/>
        </w:rPr>
      </w:pPr>
      <w:r w:rsidRPr="007070AA">
        <w:rPr>
          <w:color w:val="306895"/>
          <w:lang w:val="en-GB"/>
        </w:rPr>
        <w:t>Creation of added value</w:t>
      </w:r>
    </w:p>
    <w:p w14:paraId="2C0122B8" w14:textId="77777777" w:rsidR="009B5332" w:rsidRPr="007070AA" w:rsidRDefault="009B5332" w:rsidP="009B5332">
      <w:pPr>
        <w:pStyle w:val="Listenabsatz"/>
        <w:numPr>
          <w:ilvl w:val="0"/>
          <w:numId w:val="22"/>
        </w:numPr>
        <w:rPr>
          <w:color w:val="306895"/>
          <w:lang w:val="en-GB"/>
        </w:rPr>
      </w:pPr>
      <w:r w:rsidRPr="007070AA">
        <w:rPr>
          <w:color w:val="306895"/>
          <w:lang w:val="en-GB"/>
        </w:rPr>
        <w:t>Relevant existing co-operation structures on which the COMET-Project was built and anticipated developments during the upcoming funding period</w:t>
      </w:r>
    </w:p>
    <w:p w14:paraId="182D1ED6" w14:textId="0D0A2E6A" w:rsidR="009B5332" w:rsidRPr="007070AA" w:rsidRDefault="009B5332" w:rsidP="009B5332">
      <w:pPr>
        <w:pStyle w:val="Listenabsatz"/>
        <w:numPr>
          <w:ilvl w:val="0"/>
          <w:numId w:val="22"/>
        </w:numPr>
        <w:rPr>
          <w:color w:val="306895"/>
          <w:lang w:val="en-GB"/>
        </w:rPr>
      </w:pPr>
      <w:r w:rsidRPr="007070AA">
        <w:rPr>
          <w:color w:val="306895"/>
          <w:lang w:val="en-GB"/>
        </w:rPr>
        <w:t xml:space="preserve">If applicable: significant changes of partner compared to the previous COMET-Project </w:t>
      </w:r>
    </w:p>
    <w:p w14:paraId="33589015" w14:textId="77777777" w:rsidR="00444132" w:rsidRDefault="00444132" w:rsidP="00444132">
      <w:pPr>
        <w:rPr>
          <w:lang w:val="en-GB"/>
        </w:rPr>
      </w:pPr>
      <w:r w:rsidRPr="00C67F85">
        <w:rPr>
          <w:lang w:val="en-GB"/>
        </w:rPr>
        <w:t>&gt;Text&lt;</w:t>
      </w:r>
    </w:p>
    <w:p w14:paraId="726802D9" w14:textId="12957AE2" w:rsidR="00444132" w:rsidRPr="00C67F85" w:rsidRDefault="009B5332" w:rsidP="0064218B">
      <w:pPr>
        <w:pStyle w:val="berschrift3"/>
        <w:spacing w:before="300" w:after="100"/>
        <w:rPr>
          <w:lang w:val="en-GB"/>
        </w:rPr>
      </w:pPr>
      <w:bookmarkStart w:id="69" w:name="_Toc223610596"/>
      <w:r>
        <w:rPr>
          <w:lang w:val="en-GB"/>
        </w:rPr>
        <w:t>Consortium leader</w:t>
      </w:r>
      <w:bookmarkEnd w:id="69"/>
    </w:p>
    <w:p w14:paraId="33B01A9F" w14:textId="724879A9" w:rsidR="00444132" w:rsidRDefault="009B5332" w:rsidP="00444132">
      <w:pPr>
        <w:rPr>
          <w:color w:val="306895"/>
          <w:lang w:val="en-GB"/>
        </w:rPr>
      </w:pPr>
      <w:r w:rsidRPr="009B5332">
        <w:rPr>
          <w:color w:val="306895"/>
          <w:lang w:val="en-GB"/>
        </w:rPr>
        <w:t>Describe the consortium leader and its special role within the consortium. Submit an LOC (letter of commitment) as scientific partner or company partner (see templates for Annex).</w:t>
      </w:r>
    </w:p>
    <w:p w14:paraId="65F3D64E" w14:textId="42F62CB4" w:rsidR="009B5332" w:rsidRDefault="009B5332" w:rsidP="009B5332">
      <w:pPr>
        <w:pStyle w:val="Beschriftung"/>
        <w:keepNext/>
      </w:pPr>
      <w:bookmarkStart w:id="70" w:name="_Toc223610612"/>
      <w:r>
        <w:t xml:space="preserve">Table </w:t>
      </w:r>
      <w:r>
        <w:fldChar w:fldCharType="begin"/>
      </w:r>
      <w:r>
        <w:instrText xml:space="preserve"> SEQ Table \* ARABIC </w:instrText>
      </w:r>
      <w:r>
        <w:fldChar w:fldCharType="separate"/>
      </w:r>
      <w:r>
        <w:rPr>
          <w:noProof/>
        </w:rPr>
        <w:t>4</w:t>
      </w:r>
      <w:r>
        <w:fldChar w:fldCharType="end"/>
      </w:r>
      <w:r>
        <w:t xml:space="preserve">: </w:t>
      </w:r>
      <w:proofErr w:type="spellStart"/>
      <w:r>
        <w:t>Consortium</w:t>
      </w:r>
      <w:proofErr w:type="spellEnd"/>
      <w:r>
        <w:t xml:space="preserve"> </w:t>
      </w:r>
      <w:proofErr w:type="spellStart"/>
      <w:r>
        <w:t>leader</w:t>
      </w:r>
      <w:bookmarkEnd w:id="70"/>
      <w:proofErr w:type="spellEnd"/>
    </w:p>
    <w:tbl>
      <w:tblPr>
        <w:tblStyle w:val="Tabellenraster"/>
        <w:tblW w:w="5000" w:type="pct"/>
        <w:tblLook w:val="01E0" w:firstRow="1" w:lastRow="1" w:firstColumn="1" w:lastColumn="1" w:noHBand="0" w:noVBand="0"/>
      </w:tblPr>
      <w:tblGrid>
        <w:gridCol w:w="2924"/>
        <w:gridCol w:w="6130"/>
      </w:tblGrid>
      <w:tr w:rsidR="009B5332" w:rsidRPr="009B5332" w14:paraId="077D02AD" w14:textId="77777777" w:rsidTr="009B5332">
        <w:trPr>
          <w:trHeight w:val="410"/>
        </w:trPr>
        <w:tc>
          <w:tcPr>
            <w:tcW w:w="1615" w:type="pct"/>
            <w:shd w:val="clear" w:color="auto" w:fill="E3032E"/>
            <w:vAlign w:val="center"/>
          </w:tcPr>
          <w:p w14:paraId="15E06F01" w14:textId="77777777" w:rsidR="009B5332" w:rsidRPr="009B5332" w:rsidRDefault="009B5332" w:rsidP="009B5332">
            <w:pPr>
              <w:pStyle w:val="Tabellentext"/>
              <w:rPr>
                <w:b/>
                <w:bCs w:val="0"/>
                <w:color w:val="FFFFFF" w:themeColor="background1"/>
                <w:lang w:val="en-GB"/>
              </w:rPr>
            </w:pPr>
            <w:r w:rsidRPr="009B5332">
              <w:rPr>
                <w:b/>
                <w:bCs w:val="0"/>
                <w:color w:val="FFFFFF" w:themeColor="background1"/>
                <w:lang w:val="en-GB"/>
              </w:rPr>
              <w:t>Name</w:t>
            </w:r>
          </w:p>
        </w:tc>
        <w:tc>
          <w:tcPr>
            <w:tcW w:w="3385" w:type="pct"/>
            <w:shd w:val="clear" w:color="auto" w:fill="E3032E"/>
            <w:vAlign w:val="center"/>
          </w:tcPr>
          <w:p w14:paraId="5E0F2EA3" w14:textId="77777777" w:rsidR="009B5332" w:rsidRPr="009B5332" w:rsidRDefault="009B5332" w:rsidP="009B5332">
            <w:pPr>
              <w:pStyle w:val="Tabellentext"/>
              <w:rPr>
                <w:b/>
                <w:bCs w:val="0"/>
                <w:color w:val="FFFFFF" w:themeColor="background1"/>
                <w:lang w:val="en-GB"/>
              </w:rPr>
            </w:pPr>
          </w:p>
        </w:tc>
      </w:tr>
      <w:tr w:rsidR="009B5332" w:rsidRPr="00A645BD" w14:paraId="53369C15" w14:textId="77777777" w:rsidTr="001263B9">
        <w:trPr>
          <w:trHeight w:val="350"/>
        </w:trPr>
        <w:tc>
          <w:tcPr>
            <w:tcW w:w="1615" w:type="pct"/>
            <w:shd w:val="clear" w:color="auto" w:fill="E3032E"/>
          </w:tcPr>
          <w:p w14:paraId="61DC6A0E" w14:textId="77777777" w:rsidR="009B5332" w:rsidRPr="009B5332" w:rsidRDefault="009B5332" w:rsidP="001263B9">
            <w:pPr>
              <w:rPr>
                <w:b/>
                <w:color w:val="FFFFFF" w:themeColor="background1"/>
                <w:lang w:val="en-GB"/>
              </w:rPr>
            </w:pPr>
            <w:r w:rsidRPr="009B5332">
              <w:rPr>
                <w:b/>
                <w:color w:val="FFFFFF" w:themeColor="background1"/>
                <w:lang w:val="en-GB"/>
              </w:rPr>
              <w:t>Website</w:t>
            </w:r>
          </w:p>
        </w:tc>
        <w:tc>
          <w:tcPr>
            <w:tcW w:w="3385" w:type="pct"/>
          </w:tcPr>
          <w:p w14:paraId="5FDD98AA" w14:textId="77777777" w:rsidR="00905495" w:rsidRPr="00A645BD" w:rsidRDefault="00905495" w:rsidP="001263B9">
            <w:pPr>
              <w:rPr>
                <w:lang w:val="en-GB"/>
              </w:rPr>
            </w:pPr>
          </w:p>
        </w:tc>
      </w:tr>
      <w:tr w:rsidR="009B5332" w:rsidRPr="00A645BD" w14:paraId="23FD6A46" w14:textId="77777777" w:rsidTr="001263B9">
        <w:trPr>
          <w:trHeight w:val="350"/>
        </w:trPr>
        <w:tc>
          <w:tcPr>
            <w:tcW w:w="1615" w:type="pct"/>
            <w:shd w:val="clear" w:color="auto" w:fill="E3032E"/>
          </w:tcPr>
          <w:p w14:paraId="710EA1CD" w14:textId="77777777" w:rsidR="009B5332" w:rsidRPr="009B5332" w:rsidRDefault="009B5332" w:rsidP="001263B9">
            <w:pPr>
              <w:rPr>
                <w:b/>
                <w:color w:val="FFFFFF" w:themeColor="background1"/>
                <w:lang w:val="en-GB"/>
              </w:rPr>
            </w:pPr>
            <w:r w:rsidRPr="009B5332">
              <w:rPr>
                <w:b/>
                <w:color w:val="FFFFFF" w:themeColor="background1"/>
                <w:lang w:val="en-GB"/>
              </w:rPr>
              <w:t xml:space="preserve">Short description </w:t>
            </w:r>
          </w:p>
        </w:tc>
        <w:tc>
          <w:tcPr>
            <w:tcW w:w="3385" w:type="pct"/>
          </w:tcPr>
          <w:p w14:paraId="59621CF3" w14:textId="5B261D1D" w:rsidR="009B5332" w:rsidRPr="00905495" w:rsidRDefault="00905495" w:rsidP="00905495">
            <w:pPr>
              <w:spacing w:after="0"/>
            </w:pPr>
            <w:r w:rsidRPr="009420A2">
              <w:t>&gt;Text&lt;</w:t>
            </w:r>
          </w:p>
        </w:tc>
      </w:tr>
      <w:tr w:rsidR="009B5332" w:rsidRPr="00A645BD" w14:paraId="58174A68" w14:textId="77777777" w:rsidTr="001263B9">
        <w:trPr>
          <w:trHeight w:val="644"/>
        </w:trPr>
        <w:tc>
          <w:tcPr>
            <w:tcW w:w="1615" w:type="pct"/>
            <w:shd w:val="clear" w:color="auto" w:fill="E3032E"/>
          </w:tcPr>
          <w:p w14:paraId="4BE2CAA8" w14:textId="77777777" w:rsidR="009B5332" w:rsidRPr="009B5332" w:rsidRDefault="009B5332" w:rsidP="001263B9">
            <w:pPr>
              <w:rPr>
                <w:b/>
                <w:color w:val="FFFFFF" w:themeColor="background1"/>
                <w:lang w:val="en-GB"/>
              </w:rPr>
            </w:pPr>
            <w:r w:rsidRPr="009B5332">
              <w:rPr>
                <w:b/>
                <w:color w:val="FFFFFF" w:themeColor="background1"/>
                <w:lang w:val="en-GB"/>
              </w:rPr>
              <w:t xml:space="preserve">Participation </w:t>
            </w:r>
          </w:p>
        </w:tc>
        <w:tc>
          <w:tcPr>
            <w:tcW w:w="3385" w:type="pct"/>
          </w:tcPr>
          <w:p w14:paraId="568576F5" w14:textId="77777777" w:rsidR="009B5332" w:rsidRPr="00A645BD" w:rsidRDefault="009B5332" w:rsidP="00905495">
            <w:pPr>
              <w:spacing w:before="120"/>
              <w:rPr>
                <w:lang w:val="en-GB"/>
              </w:rPr>
            </w:pPr>
            <w:r w:rsidRPr="00A645BD">
              <w:rPr>
                <w:lang w:val="de-DE"/>
              </w:rPr>
              <w:fldChar w:fldCharType="begin">
                <w:ffData>
                  <w:name w:val="Kontrollkästchen1"/>
                  <w:enabled/>
                  <w:calcOnExit w:val="0"/>
                  <w:checkBox>
                    <w:sizeAuto/>
                    <w:default w:val="0"/>
                  </w:checkBox>
                </w:ffData>
              </w:fldChar>
            </w:r>
            <w:r w:rsidRPr="00A645BD">
              <w:rPr>
                <w:lang w:val="en-US"/>
              </w:rPr>
              <w:instrText xml:space="preserve"> FORMCHECKBOX </w:instrText>
            </w:r>
            <w:r w:rsidR="004D352E">
              <w:rPr>
                <w:lang w:val="de-DE"/>
              </w:rPr>
            </w:r>
            <w:r w:rsidR="004D352E">
              <w:rPr>
                <w:lang w:val="de-DE"/>
              </w:rPr>
              <w:fldChar w:fldCharType="separate"/>
            </w:r>
            <w:r w:rsidRPr="00A645BD">
              <w:rPr>
                <w:lang w:val="de-DE"/>
              </w:rPr>
              <w:fldChar w:fldCharType="end"/>
            </w:r>
            <w:r w:rsidRPr="00A645BD">
              <w:rPr>
                <w:lang w:val="en-US"/>
              </w:rPr>
              <w:tab/>
            </w:r>
            <w:r w:rsidRPr="00A645BD">
              <w:rPr>
                <w:lang w:val="en-GB"/>
              </w:rPr>
              <w:t>scientific partner</w:t>
            </w:r>
          </w:p>
          <w:p w14:paraId="59316C5E" w14:textId="77777777" w:rsidR="009B5332" w:rsidRPr="00A645BD" w:rsidRDefault="009B5332" w:rsidP="00905495">
            <w:pPr>
              <w:spacing w:before="120"/>
              <w:rPr>
                <w:lang w:val="en-GB"/>
              </w:rPr>
            </w:pPr>
            <w:r w:rsidRPr="00A645BD">
              <w:rPr>
                <w:lang w:val="de-DE"/>
              </w:rPr>
              <w:lastRenderedPageBreak/>
              <w:fldChar w:fldCharType="begin">
                <w:ffData>
                  <w:name w:val="Kontrollkästchen2"/>
                  <w:enabled/>
                  <w:calcOnExit w:val="0"/>
                  <w:checkBox>
                    <w:sizeAuto/>
                    <w:default w:val="0"/>
                  </w:checkBox>
                </w:ffData>
              </w:fldChar>
            </w:r>
            <w:r w:rsidRPr="00A645BD">
              <w:rPr>
                <w:lang w:val="en-US"/>
              </w:rPr>
              <w:instrText xml:space="preserve"> FORMCHECKBOX </w:instrText>
            </w:r>
            <w:r w:rsidR="004D352E">
              <w:rPr>
                <w:lang w:val="de-DE"/>
              </w:rPr>
            </w:r>
            <w:r w:rsidR="004D352E">
              <w:rPr>
                <w:lang w:val="de-DE"/>
              </w:rPr>
              <w:fldChar w:fldCharType="separate"/>
            </w:r>
            <w:r w:rsidRPr="00A645BD">
              <w:rPr>
                <w:lang w:val="de-DE"/>
              </w:rPr>
              <w:fldChar w:fldCharType="end"/>
            </w:r>
            <w:r w:rsidRPr="00A645BD">
              <w:rPr>
                <w:lang w:val="en-US"/>
              </w:rPr>
              <w:tab/>
              <w:t>company partner</w:t>
            </w:r>
          </w:p>
        </w:tc>
      </w:tr>
      <w:tr w:rsidR="009B5332" w:rsidRPr="002A2551" w14:paraId="018CF1DE" w14:textId="77777777" w:rsidTr="001263B9">
        <w:trPr>
          <w:trHeight w:val="350"/>
        </w:trPr>
        <w:tc>
          <w:tcPr>
            <w:tcW w:w="1615" w:type="pct"/>
            <w:shd w:val="clear" w:color="auto" w:fill="E3032E"/>
          </w:tcPr>
          <w:p w14:paraId="108E6614" w14:textId="77777777" w:rsidR="009B5332" w:rsidRPr="009B5332" w:rsidRDefault="009B5332" w:rsidP="001263B9">
            <w:pPr>
              <w:rPr>
                <w:b/>
                <w:color w:val="FFFFFF" w:themeColor="background1"/>
                <w:lang w:val="en-GB"/>
              </w:rPr>
            </w:pPr>
            <w:r w:rsidRPr="009B5332">
              <w:rPr>
                <w:b/>
                <w:color w:val="FFFFFF" w:themeColor="background1"/>
                <w:lang w:val="en-GB"/>
              </w:rPr>
              <w:lastRenderedPageBreak/>
              <w:t>Role in the COMET-Project</w:t>
            </w:r>
          </w:p>
        </w:tc>
        <w:tc>
          <w:tcPr>
            <w:tcW w:w="3385" w:type="pct"/>
          </w:tcPr>
          <w:p w14:paraId="41EECF21" w14:textId="4B110B55" w:rsidR="009B5332" w:rsidRPr="00905495" w:rsidRDefault="00905495" w:rsidP="00905495">
            <w:pPr>
              <w:spacing w:after="0"/>
            </w:pPr>
            <w:r w:rsidRPr="009420A2">
              <w:t>&gt;Text&lt;</w:t>
            </w:r>
          </w:p>
        </w:tc>
      </w:tr>
      <w:tr w:rsidR="009B5332" w:rsidRPr="00A645BD" w14:paraId="432DAE2A" w14:textId="77777777" w:rsidTr="001263B9">
        <w:trPr>
          <w:trHeight w:val="350"/>
        </w:trPr>
        <w:tc>
          <w:tcPr>
            <w:tcW w:w="1615" w:type="pct"/>
            <w:shd w:val="clear" w:color="auto" w:fill="E3032E"/>
          </w:tcPr>
          <w:p w14:paraId="17279310" w14:textId="77777777" w:rsidR="009B5332" w:rsidRPr="009B5332" w:rsidRDefault="009B5332" w:rsidP="001263B9">
            <w:pPr>
              <w:rPr>
                <w:b/>
                <w:color w:val="FFFFFF" w:themeColor="background1"/>
                <w:lang w:val="en-GB"/>
              </w:rPr>
            </w:pPr>
            <w:r w:rsidRPr="009B5332">
              <w:rPr>
                <w:b/>
                <w:color w:val="FFFFFF" w:themeColor="background1"/>
                <w:lang w:val="en-GB"/>
              </w:rPr>
              <w:t xml:space="preserve">Relevant competences </w:t>
            </w:r>
          </w:p>
        </w:tc>
        <w:tc>
          <w:tcPr>
            <w:tcW w:w="3385" w:type="pct"/>
          </w:tcPr>
          <w:p w14:paraId="6441963E" w14:textId="162BFC89" w:rsidR="009B5332" w:rsidRPr="00905495" w:rsidRDefault="00905495" w:rsidP="00905495">
            <w:pPr>
              <w:spacing w:after="0"/>
            </w:pPr>
            <w:r w:rsidRPr="009420A2">
              <w:t>&gt;Text&lt;</w:t>
            </w:r>
          </w:p>
        </w:tc>
      </w:tr>
      <w:tr w:rsidR="009B5332" w:rsidRPr="00A645BD" w14:paraId="7A279C4B" w14:textId="77777777" w:rsidTr="001263B9">
        <w:trPr>
          <w:trHeight w:val="350"/>
        </w:trPr>
        <w:tc>
          <w:tcPr>
            <w:tcW w:w="1615" w:type="pct"/>
            <w:shd w:val="clear" w:color="auto" w:fill="E3032E"/>
          </w:tcPr>
          <w:p w14:paraId="4A7F5720" w14:textId="77777777" w:rsidR="009B5332" w:rsidRPr="009B5332" w:rsidRDefault="009B5332" w:rsidP="001263B9">
            <w:pPr>
              <w:rPr>
                <w:b/>
                <w:color w:val="FFFFFF" w:themeColor="background1"/>
                <w:lang w:val="en-GB"/>
              </w:rPr>
            </w:pPr>
            <w:r w:rsidRPr="009B5332">
              <w:rPr>
                <w:b/>
                <w:color w:val="FFFFFF" w:themeColor="background1"/>
                <w:lang w:val="en-GB"/>
              </w:rPr>
              <w:t xml:space="preserve">Expected benefit </w:t>
            </w:r>
          </w:p>
        </w:tc>
        <w:tc>
          <w:tcPr>
            <w:tcW w:w="3385" w:type="pct"/>
          </w:tcPr>
          <w:p w14:paraId="123E469C" w14:textId="61EA94C2" w:rsidR="009B5332" w:rsidRPr="00905495" w:rsidRDefault="00905495" w:rsidP="00905495">
            <w:pPr>
              <w:spacing w:after="0"/>
            </w:pPr>
            <w:r w:rsidRPr="009420A2">
              <w:t>&gt;Text&lt;</w:t>
            </w:r>
          </w:p>
        </w:tc>
      </w:tr>
      <w:tr w:rsidR="009B5332" w:rsidRPr="00A645BD" w14:paraId="22FEACFB" w14:textId="77777777" w:rsidTr="001263B9">
        <w:trPr>
          <w:trHeight w:val="350"/>
        </w:trPr>
        <w:tc>
          <w:tcPr>
            <w:tcW w:w="1615" w:type="pct"/>
            <w:shd w:val="clear" w:color="auto" w:fill="E3032E"/>
          </w:tcPr>
          <w:p w14:paraId="5CA3F057" w14:textId="3416E120" w:rsidR="009B5332" w:rsidRPr="009B5332" w:rsidRDefault="009B5332" w:rsidP="001263B9">
            <w:pPr>
              <w:rPr>
                <w:b/>
                <w:color w:val="FFFFFF" w:themeColor="background1"/>
                <w:lang w:val="en-GB"/>
              </w:rPr>
            </w:pPr>
            <w:r w:rsidRPr="009B5332">
              <w:rPr>
                <w:b/>
                <w:color w:val="FFFFFF" w:themeColor="background1"/>
                <w:lang w:val="en-GB"/>
              </w:rPr>
              <w:t xml:space="preserve">Key </w:t>
            </w:r>
            <w:r w:rsidR="00905495">
              <w:rPr>
                <w:b/>
                <w:color w:val="FFFFFF" w:themeColor="background1"/>
                <w:lang w:val="en-GB"/>
              </w:rPr>
              <w:t>persons</w:t>
            </w:r>
          </w:p>
        </w:tc>
        <w:tc>
          <w:tcPr>
            <w:tcW w:w="3385" w:type="pct"/>
          </w:tcPr>
          <w:p w14:paraId="184826A1" w14:textId="3135096C" w:rsidR="009B5332" w:rsidRPr="00A645BD" w:rsidRDefault="00905495" w:rsidP="001263B9">
            <w:pPr>
              <w:keepNext/>
              <w:rPr>
                <w:lang w:val="en-GB"/>
              </w:rPr>
            </w:pPr>
            <w:r w:rsidRPr="009420A2">
              <w:t>[Name, Title, Position]</w:t>
            </w:r>
          </w:p>
        </w:tc>
      </w:tr>
    </w:tbl>
    <w:p w14:paraId="275830F1" w14:textId="77777777" w:rsidR="009B5332" w:rsidRDefault="009B5332" w:rsidP="00444132">
      <w:pPr>
        <w:rPr>
          <w:lang w:val="en-GB"/>
        </w:rPr>
      </w:pPr>
    </w:p>
    <w:p w14:paraId="6A00D01E" w14:textId="6921928E" w:rsidR="00444132" w:rsidRDefault="009B5332" w:rsidP="009B5332">
      <w:pPr>
        <w:pStyle w:val="berschrift2"/>
        <w:ind w:left="0"/>
        <w:rPr>
          <w:lang w:val="en-GB"/>
        </w:rPr>
      </w:pPr>
      <w:bookmarkStart w:id="71" w:name="_Toc219197442"/>
      <w:bookmarkStart w:id="72" w:name="_Toc444264423"/>
      <w:bookmarkStart w:id="73" w:name="_Toc444516176"/>
      <w:bookmarkStart w:id="74" w:name="_Toc444264424"/>
      <w:bookmarkStart w:id="75" w:name="_Toc444516177"/>
      <w:bookmarkStart w:id="76" w:name="_Toc444264426"/>
      <w:bookmarkStart w:id="77" w:name="_Toc444516179"/>
      <w:bookmarkStart w:id="78" w:name="_Toc441070773"/>
      <w:bookmarkStart w:id="79" w:name="_Toc441143020"/>
      <w:bookmarkStart w:id="80" w:name="_Toc441143073"/>
      <w:bookmarkStart w:id="81" w:name="_Toc441143201"/>
      <w:bookmarkStart w:id="82" w:name="_Toc441143281"/>
      <w:bookmarkStart w:id="83" w:name="_Toc441143443"/>
      <w:bookmarkStart w:id="84" w:name="_Toc441143583"/>
      <w:bookmarkStart w:id="85" w:name="_Toc441143663"/>
      <w:bookmarkStart w:id="86" w:name="_Toc441070776"/>
      <w:bookmarkStart w:id="87" w:name="_Toc441143023"/>
      <w:bookmarkStart w:id="88" w:name="_Toc441143076"/>
      <w:bookmarkStart w:id="89" w:name="_Toc441143204"/>
      <w:bookmarkStart w:id="90" w:name="_Toc441143284"/>
      <w:bookmarkStart w:id="91" w:name="_Toc441143446"/>
      <w:bookmarkStart w:id="92" w:name="_Toc441143586"/>
      <w:bookmarkStart w:id="93" w:name="_Toc441143666"/>
      <w:bookmarkStart w:id="94" w:name="_Toc495482128"/>
      <w:bookmarkStart w:id="95" w:name="_Toc523305407"/>
      <w:bookmarkStart w:id="96" w:name="_Toc223610597"/>
      <w:bookmarkStart w:id="97" w:name="_Toc15843319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lang w:val="en-GB"/>
        </w:rPr>
        <w:t>Organisation</w:t>
      </w:r>
      <w:r w:rsidR="00444132" w:rsidRPr="00444132">
        <w:rPr>
          <w:lang w:val="en-GB"/>
        </w:rPr>
        <w:t xml:space="preserve"> and </w:t>
      </w:r>
      <w:bookmarkEnd w:id="94"/>
      <w:bookmarkEnd w:id="95"/>
      <w:r>
        <w:rPr>
          <w:lang w:val="en-GB"/>
        </w:rPr>
        <w:t>Management</w:t>
      </w:r>
      <w:bookmarkEnd w:id="96"/>
    </w:p>
    <w:p w14:paraId="52B2273C" w14:textId="7E932854" w:rsidR="00444132" w:rsidRPr="00C67F85" w:rsidRDefault="00444132" w:rsidP="0064218B">
      <w:pPr>
        <w:pStyle w:val="berschrift3"/>
        <w:spacing w:before="300" w:after="100"/>
        <w:rPr>
          <w:lang w:val="en-GB"/>
        </w:rPr>
      </w:pPr>
      <w:bookmarkStart w:id="98" w:name="_Toc495482129"/>
      <w:bookmarkStart w:id="99" w:name="_Toc523305408"/>
      <w:bookmarkStart w:id="100" w:name="_Toc223610598"/>
      <w:bookmarkEnd w:id="97"/>
      <w:r w:rsidRPr="00C67F85">
        <w:rPr>
          <w:lang w:val="en-GB"/>
        </w:rPr>
        <w:t>Organisational structure</w:t>
      </w:r>
      <w:bookmarkEnd w:id="98"/>
      <w:bookmarkEnd w:id="99"/>
      <w:bookmarkEnd w:id="100"/>
    </w:p>
    <w:p w14:paraId="750CA3A1" w14:textId="77777777" w:rsidR="009B5332" w:rsidRDefault="009B5332" w:rsidP="00444132">
      <w:pPr>
        <w:rPr>
          <w:color w:val="306895"/>
          <w:lang w:val="en-GB"/>
        </w:rPr>
      </w:pPr>
      <w:r w:rsidRPr="009B5332">
        <w:rPr>
          <w:color w:val="306895"/>
          <w:lang w:val="en-GB"/>
        </w:rPr>
        <w:t>Please draw up an organigram of the planned COMET-Project and describe in detail central functions (</w:t>
      </w:r>
      <w:proofErr w:type="spellStart"/>
      <w:r w:rsidRPr="009B5332">
        <w:rPr>
          <w:color w:val="306895"/>
          <w:lang w:val="en-GB"/>
        </w:rPr>
        <w:t>e.g</w:t>
      </w:r>
      <w:proofErr w:type="spellEnd"/>
      <w:r w:rsidRPr="009B5332">
        <w:rPr>
          <w:color w:val="306895"/>
          <w:lang w:val="en-GB"/>
        </w:rPr>
        <w:t xml:space="preserve"> management, research areas, boards, scientific advisory committees, etc.).</w:t>
      </w:r>
    </w:p>
    <w:p w14:paraId="5845A591" w14:textId="295D22CC" w:rsidR="00444132" w:rsidRDefault="00444132" w:rsidP="00444132">
      <w:pPr>
        <w:rPr>
          <w:lang w:val="en-GB"/>
        </w:rPr>
      </w:pPr>
      <w:r w:rsidRPr="00C67F85">
        <w:rPr>
          <w:lang w:val="en-GB"/>
        </w:rPr>
        <w:t>&gt;Text&lt;</w:t>
      </w:r>
    </w:p>
    <w:p w14:paraId="32122829" w14:textId="0ED102F2" w:rsidR="00585B1D" w:rsidRPr="00C67F85" w:rsidRDefault="009B5332" w:rsidP="006B152F">
      <w:pPr>
        <w:pStyle w:val="berschrift3"/>
        <w:spacing w:before="300" w:after="100"/>
        <w:rPr>
          <w:lang w:val="en-GB"/>
        </w:rPr>
      </w:pPr>
      <w:bookmarkStart w:id="101" w:name="_Toc223610599"/>
      <w:r>
        <w:rPr>
          <w:lang w:val="en-GB"/>
        </w:rPr>
        <w:t>Gender, Diversity and Equal Opportunity</w:t>
      </w:r>
      <w:bookmarkEnd w:id="101"/>
    </w:p>
    <w:p w14:paraId="3385FFB5" w14:textId="73F928E1" w:rsidR="009B5332" w:rsidRPr="009B5332" w:rsidRDefault="009B5332" w:rsidP="009B5332">
      <w:pPr>
        <w:rPr>
          <w:color w:val="306895" w:themeColor="accent2" w:themeShade="BF"/>
          <w:lang w:val="en-GB"/>
        </w:rPr>
      </w:pPr>
      <w:r w:rsidRPr="009B5332">
        <w:rPr>
          <w:color w:val="306895" w:themeColor="accent2" w:themeShade="BF"/>
          <w:lang w:val="en-GB"/>
        </w:rPr>
        <w:t xml:space="preserve">Explain your gender mainstreaming approach and measures to ensure equal opportunities for researchers involved. Describe your plans to ensure an adequate </w:t>
      </w:r>
      <w:r>
        <w:rPr>
          <w:color w:val="306895" w:themeColor="accent2" w:themeShade="BF"/>
          <w:lang w:val="en-GB"/>
        </w:rPr>
        <w:t xml:space="preserve">gender </w:t>
      </w:r>
      <w:r w:rsidRPr="009B5332">
        <w:rPr>
          <w:color w:val="306895" w:themeColor="accent2" w:themeShade="BF"/>
          <w:lang w:val="en-GB"/>
        </w:rPr>
        <w:t>balance in all research activities and at all levels of the proposed COMET-Project</w:t>
      </w:r>
      <w:r w:rsidR="00F901F9">
        <w:rPr>
          <w:color w:val="306895" w:themeColor="accent2" w:themeShade="BF"/>
          <w:lang w:val="en-GB"/>
        </w:rPr>
        <w:t xml:space="preserve">. </w:t>
      </w:r>
      <w:r w:rsidR="00F901F9" w:rsidRPr="00E15DAA">
        <w:rPr>
          <w:rFonts w:cstheme="minorHAnsi"/>
          <w:color w:val="306895"/>
          <w:szCs w:val="22"/>
          <w:lang w:val="en-GB"/>
        </w:rPr>
        <w:t>Outline how these measures contribute to the improvement of sector-specific conditions in the research field.</w:t>
      </w:r>
    </w:p>
    <w:p w14:paraId="2BD1E0FF" w14:textId="279EAFFA" w:rsidR="009B5332" w:rsidRDefault="009B5332" w:rsidP="009B5332">
      <w:pPr>
        <w:rPr>
          <w:color w:val="306895" w:themeColor="accent2" w:themeShade="BF"/>
          <w:lang w:val="en-GB"/>
        </w:rPr>
      </w:pPr>
      <w:r w:rsidRPr="009B5332">
        <w:rPr>
          <w:color w:val="306895" w:themeColor="accent2" w:themeShade="BF"/>
          <w:lang w:val="en-GB"/>
        </w:rPr>
        <w:t xml:space="preserve">For further information, see </w:t>
      </w:r>
      <w:hyperlink r:id="rId23" w:history="1">
        <w:r w:rsidRPr="009B5332">
          <w:rPr>
            <w:rStyle w:val="Hyperlink"/>
            <w:lang w:val="en-GB"/>
          </w:rPr>
          <w:t>FFG Website</w:t>
        </w:r>
      </w:hyperlink>
    </w:p>
    <w:p w14:paraId="7A01541E" w14:textId="2DB171D3" w:rsidR="00B927BF" w:rsidRDefault="00B927BF" w:rsidP="00585B1D">
      <w:pPr>
        <w:rPr>
          <w:lang w:val="en-GB"/>
        </w:rPr>
      </w:pPr>
      <w:r w:rsidRPr="00C67F85">
        <w:rPr>
          <w:lang w:val="en-GB"/>
        </w:rPr>
        <w:t>&gt;Text&lt;</w:t>
      </w:r>
    </w:p>
    <w:p w14:paraId="4F464C04" w14:textId="4F0AEAC3" w:rsidR="00585B1D" w:rsidRDefault="00585B1D" w:rsidP="00DD4425">
      <w:pPr>
        <w:pStyle w:val="berschrift1"/>
        <w:spacing w:before="880"/>
        <w:rPr>
          <w:lang w:val="en-GB"/>
        </w:rPr>
      </w:pPr>
      <w:bookmarkStart w:id="102" w:name="_Toc495482133"/>
      <w:bookmarkStart w:id="103" w:name="_Toc523305412"/>
      <w:bookmarkStart w:id="104" w:name="_Toc223610600"/>
      <w:r w:rsidRPr="00C67F85">
        <w:rPr>
          <w:lang w:val="en-GB"/>
        </w:rPr>
        <w:t>Benefit and Exploitation</w:t>
      </w:r>
      <w:bookmarkEnd w:id="102"/>
      <w:bookmarkEnd w:id="103"/>
      <w:bookmarkEnd w:id="104"/>
    </w:p>
    <w:p w14:paraId="7A179922" w14:textId="4A35B533" w:rsidR="006D1EDE" w:rsidRPr="009E3C05" w:rsidRDefault="004F5DEF" w:rsidP="006D1EDE">
      <w:pPr>
        <w:pStyle w:val="berschrift2"/>
        <w:ind w:left="0"/>
        <w:rPr>
          <w:lang w:val="en-GB"/>
        </w:rPr>
      </w:pPr>
      <w:bookmarkStart w:id="105" w:name="_Toc495482134"/>
      <w:bookmarkStart w:id="106" w:name="_Toc523305413"/>
      <w:bookmarkStart w:id="107" w:name="_Toc223610601"/>
      <w:r w:rsidRPr="005B50D6">
        <w:rPr>
          <w:lang w:val="en-GB"/>
        </w:rPr>
        <w:t>Expected e</w:t>
      </w:r>
      <w:r w:rsidR="00585B1D" w:rsidRPr="005B50D6">
        <w:rPr>
          <w:lang w:val="en-GB"/>
        </w:rPr>
        <w:t>conomic</w:t>
      </w:r>
      <w:r w:rsidR="00585B1D" w:rsidRPr="00585B1D">
        <w:rPr>
          <w:lang w:val="en-GB"/>
        </w:rPr>
        <w:t xml:space="preserve"> benefit of the research results</w:t>
      </w:r>
      <w:bookmarkEnd w:id="105"/>
      <w:bookmarkEnd w:id="106"/>
      <w:bookmarkEnd w:id="107"/>
    </w:p>
    <w:p w14:paraId="7B37275E" w14:textId="53AE4C17" w:rsidR="00585B1D" w:rsidRPr="00C67F85" w:rsidRDefault="00585B1D" w:rsidP="001D5AFB">
      <w:pPr>
        <w:pStyle w:val="berschrift3"/>
        <w:spacing w:before="300" w:after="100"/>
        <w:rPr>
          <w:lang w:val="en-GB"/>
        </w:rPr>
      </w:pPr>
      <w:bookmarkStart w:id="108" w:name="_Toc495482135"/>
      <w:bookmarkStart w:id="109" w:name="_Toc523305414"/>
      <w:bookmarkStart w:id="110" w:name="_Toc223610602"/>
      <w:r w:rsidRPr="00C67F85">
        <w:rPr>
          <w:lang w:val="en-GB"/>
        </w:rPr>
        <w:t>Benefit of the research results for users and company partners</w:t>
      </w:r>
      <w:bookmarkEnd w:id="108"/>
      <w:bookmarkEnd w:id="109"/>
      <w:bookmarkEnd w:id="110"/>
    </w:p>
    <w:p w14:paraId="0DEE2D46" w14:textId="77777777" w:rsidR="00585B1D" w:rsidRPr="00F04AD9" w:rsidRDefault="00585B1D" w:rsidP="00585B1D">
      <w:pPr>
        <w:rPr>
          <w:color w:val="306895"/>
          <w:lang w:val="en-GB"/>
        </w:rPr>
      </w:pPr>
      <w:r w:rsidRPr="00F04AD9">
        <w:rPr>
          <w:color w:val="306895"/>
          <w:lang w:val="en-GB"/>
        </w:rPr>
        <w:t>Describe the benefits of the research results and/or new technologies and planned innovations for the users as well as company partners involved in the application in qualitative and quantitative terms.</w:t>
      </w:r>
    </w:p>
    <w:p w14:paraId="3E9753B6" w14:textId="2F25F8BB" w:rsidR="00585B1D" w:rsidRDefault="00585B1D" w:rsidP="00585B1D">
      <w:pPr>
        <w:rPr>
          <w:color w:val="306895"/>
          <w:lang w:val="en-GB"/>
        </w:rPr>
      </w:pPr>
      <w:r w:rsidRPr="00F04AD9">
        <w:rPr>
          <w:color w:val="306895"/>
          <w:lang w:val="en-GB"/>
        </w:rPr>
        <w:t>Describe potential new products, processes or services at company level to be initiated by the proposed research programme in qualitative and quantitative terms.</w:t>
      </w:r>
    </w:p>
    <w:p w14:paraId="374DB87D" w14:textId="77777777" w:rsidR="00585B1D" w:rsidRDefault="00585B1D" w:rsidP="00585B1D">
      <w:pPr>
        <w:rPr>
          <w:lang w:val="en-GB"/>
        </w:rPr>
      </w:pPr>
      <w:r w:rsidRPr="00C67F85">
        <w:rPr>
          <w:lang w:val="en-GB"/>
        </w:rPr>
        <w:t>&gt;Text&lt;</w:t>
      </w:r>
    </w:p>
    <w:p w14:paraId="379FA38C" w14:textId="77777777" w:rsidR="00585B1D" w:rsidRPr="00C67F85" w:rsidRDefault="00585B1D" w:rsidP="001D5AFB">
      <w:pPr>
        <w:pStyle w:val="berschrift3"/>
        <w:spacing w:before="300" w:after="100"/>
        <w:rPr>
          <w:lang w:val="en-GB"/>
        </w:rPr>
      </w:pPr>
      <w:bookmarkStart w:id="111" w:name="_Toc495482136"/>
      <w:bookmarkStart w:id="112" w:name="_Toc523305415"/>
      <w:bookmarkStart w:id="113" w:name="_Toc223610603"/>
      <w:r w:rsidRPr="00C67F85">
        <w:rPr>
          <w:lang w:val="en-GB"/>
        </w:rPr>
        <w:lastRenderedPageBreak/>
        <w:t>Market potential and economic exploitation</w:t>
      </w:r>
      <w:bookmarkEnd w:id="111"/>
      <w:bookmarkEnd w:id="112"/>
      <w:bookmarkEnd w:id="113"/>
      <w:r w:rsidRPr="00C67F85">
        <w:rPr>
          <w:lang w:val="en-GB"/>
        </w:rPr>
        <w:t xml:space="preserve"> </w:t>
      </w:r>
    </w:p>
    <w:p w14:paraId="0252088E" w14:textId="78B40A20" w:rsidR="00585B1D" w:rsidRPr="00F04AD9" w:rsidRDefault="00585B1D" w:rsidP="00585B1D">
      <w:pPr>
        <w:rPr>
          <w:color w:val="306895"/>
          <w:lang w:val="en-GB"/>
        </w:rPr>
      </w:pPr>
      <w:r w:rsidRPr="00F04AD9">
        <w:rPr>
          <w:color w:val="306895"/>
          <w:lang w:val="en-GB"/>
        </w:rPr>
        <w:t>Desc</w:t>
      </w:r>
      <w:r w:rsidR="00EB6781" w:rsidRPr="00F04AD9">
        <w:rPr>
          <w:color w:val="306895"/>
          <w:lang w:val="en-GB"/>
        </w:rPr>
        <w:t>ribe the market potential of</w:t>
      </w:r>
      <w:r w:rsidRPr="00F04AD9">
        <w:rPr>
          <w:color w:val="306895"/>
          <w:lang w:val="en-GB"/>
        </w:rPr>
        <w:t xml:space="preserve"> expected research results and how the economic exploitation is planned. Highlight the planned activities for economic exploitation and estimate the size of the expected target markets for the research results (in Austria, in neighbouring countries, worldwide).</w:t>
      </w:r>
    </w:p>
    <w:p w14:paraId="5CE28403" w14:textId="77777777" w:rsidR="00585B1D" w:rsidRDefault="00585B1D" w:rsidP="00585B1D">
      <w:pPr>
        <w:rPr>
          <w:lang w:val="en-GB"/>
        </w:rPr>
      </w:pPr>
      <w:r w:rsidRPr="00C67F85">
        <w:rPr>
          <w:lang w:val="en-GB"/>
        </w:rPr>
        <w:t>&gt;Text&lt;</w:t>
      </w:r>
    </w:p>
    <w:p w14:paraId="0CF403A3" w14:textId="77777777" w:rsidR="00585B1D" w:rsidRPr="00C67F85" w:rsidRDefault="00585B1D" w:rsidP="001D5AFB">
      <w:pPr>
        <w:pStyle w:val="berschrift3"/>
        <w:spacing w:before="300" w:after="100"/>
        <w:rPr>
          <w:lang w:val="en-GB"/>
        </w:rPr>
      </w:pPr>
      <w:bookmarkStart w:id="114" w:name="_Toc523305416"/>
      <w:bookmarkStart w:id="115" w:name="_Toc223610604"/>
      <w:r w:rsidRPr="00C67F85">
        <w:rPr>
          <w:lang w:val="en-GB"/>
        </w:rPr>
        <w:t>Measures for technology transfer and knowledge transfer</w:t>
      </w:r>
      <w:bookmarkEnd w:id="114"/>
      <w:bookmarkEnd w:id="115"/>
    </w:p>
    <w:p w14:paraId="1BA0A398" w14:textId="7AB799EA" w:rsidR="00EB6781" w:rsidRDefault="00585B1D" w:rsidP="001D5AFB">
      <w:pPr>
        <w:rPr>
          <w:color w:val="306895"/>
          <w:lang w:val="en-GB"/>
        </w:rPr>
      </w:pPr>
      <w:r w:rsidRPr="00F04AD9">
        <w:rPr>
          <w:color w:val="306895"/>
          <w:lang w:val="en-GB"/>
        </w:rPr>
        <w:t>Indicate which measures of technology transfer and knowledge transfer towards industry are planned.</w:t>
      </w:r>
    </w:p>
    <w:p w14:paraId="7098A981" w14:textId="6BEFAC60" w:rsidR="00B241F6" w:rsidRDefault="00B241F6" w:rsidP="001D5AFB">
      <w:pPr>
        <w:rPr>
          <w:lang w:val="en-GB"/>
        </w:rPr>
      </w:pPr>
      <w:r w:rsidRPr="00C67F85">
        <w:rPr>
          <w:lang w:val="en-GB"/>
        </w:rPr>
        <w:t>&gt;Text&lt;</w:t>
      </w:r>
    </w:p>
    <w:p w14:paraId="48BAAA6B" w14:textId="0AA431F3" w:rsidR="00AE7F9E" w:rsidRPr="00763D0E" w:rsidRDefault="00AE7F9E" w:rsidP="00AE7F9E">
      <w:pPr>
        <w:pStyle w:val="berschrift3"/>
        <w:spacing w:before="300" w:after="100"/>
        <w:rPr>
          <w:lang w:val="en-GB"/>
        </w:rPr>
      </w:pPr>
      <w:bookmarkStart w:id="116" w:name="_Toc223610605"/>
      <w:r w:rsidRPr="00763D0E">
        <w:rPr>
          <w:lang w:val="en-GB"/>
        </w:rPr>
        <w:t>Supporting Austria's sustainable economic transition</w:t>
      </w:r>
      <w:bookmarkEnd w:id="116"/>
      <w:r w:rsidRPr="00763D0E">
        <w:rPr>
          <w:lang w:val="en-GB"/>
        </w:rPr>
        <w:t xml:space="preserve"> </w:t>
      </w:r>
    </w:p>
    <w:p w14:paraId="02B8B6AA" w14:textId="0740C874" w:rsidR="00DC3C57" w:rsidRPr="009E3C05" w:rsidRDefault="00DC3C57" w:rsidP="009E3C05">
      <w:pPr>
        <w:rPr>
          <w:color w:val="306895"/>
          <w:lang w:val="en-GB"/>
        </w:rPr>
      </w:pPr>
      <w:r w:rsidRPr="00E574A8">
        <w:rPr>
          <w:color w:val="306895"/>
          <w:lang w:val="en-GB"/>
        </w:rPr>
        <w:t>Explain how the project supports the transformation of the Austrian economy in its sustainable transition</w:t>
      </w:r>
      <w:r w:rsidR="00DD25AF" w:rsidRPr="00E574A8">
        <w:rPr>
          <w:color w:val="306895"/>
          <w:lang w:val="en-GB"/>
        </w:rPr>
        <w:t>, by strengthening competitiveness, resilience, and fostering sustainable value chains.</w:t>
      </w:r>
      <w:r w:rsidR="005B50D6" w:rsidRPr="009E3C05">
        <w:rPr>
          <w:color w:val="306895"/>
          <w:lang w:val="en-GB"/>
        </w:rPr>
        <w:t xml:space="preserve"> For further information see </w:t>
      </w:r>
      <w:hyperlink r:id="rId24" w:history="1">
        <w:r w:rsidR="005B50D6" w:rsidRPr="009E3C05">
          <w:rPr>
            <w:color w:val="E3032E" w:themeColor="accent1"/>
            <w:u w:val="single"/>
          </w:rPr>
          <w:t>FFG-Website</w:t>
        </w:r>
      </w:hyperlink>
      <w:r w:rsidR="005B50D6" w:rsidRPr="009E3C05">
        <w:rPr>
          <w:color w:val="306895"/>
          <w:lang w:val="en-GB"/>
        </w:rPr>
        <w:t>.</w:t>
      </w:r>
    </w:p>
    <w:p w14:paraId="7DF7E4FF" w14:textId="77777777" w:rsidR="00AE7F9E" w:rsidRDefault="00AE7F9E" w:rsidP="00AE7F9E">
      <w:pPr>
        <w:rPr>
          <w:lang w:val="en-GB"/>
        </w:rPr>
      </w:pPr>
      <w:r w:rsidRPr="00C67F85">
        <w:rPr>
          <w:lang w:val="en-GB"/>
        </w:rPr>
        <w:t>&gt;Text&lt;</w:t>
      </w:r>
    </w:p>
    <w:p w14:paraId="5EB9F5E2" w14:textId="7FAD8DF5" w:rsidR="00585B1D" w:rsidRPr="00C67F85" w:rsidRDefault="009E3C05" w:rsidP="001D5AFB">
      <w:pPr>
        <w:pStyle w:val="berschrift3"/>
        <w:spacing w:before="300" w:after="100"/>
        <w:rPr>
          <w:lang w:val="en-GB"/>
        </w:rPr>
      </w:pPr>
      <w:bookmarkStart w:id="117" w:name="_Toc495482138"/>
      <w:bookmarkStart w:id="118" w:name="_Toc523305418"/>
      <w:bookmarkStart w:id="119" w:name="_Toc223610606"/>
      <w:r>
        <w:rPr>
          <w:lang w:val="en-GB"/>
        </w:rPr>
        <w:t>Exploitation strategy and i</w:t>
      </w:r>
      <w:r w:rsidR="00585B1D" w:rsidRPr="00C67F85">
        <w:rPr>
          <w:lang w:val="en-GB"/>
        </w:rPr>
        <w:t>ntellectual property rights (IPR)</w:t>
      </w:r>
      <w:bookmarkEnd w:id="117"/>
      <w:bookmarkEnd w:id="118"/>
      <w:bookmarkEnd w:id="119"/>
    </w:p>
    <w:p w14:paraId="59C13E90" w14:textId="77777777" w:rsidR="009E3C05" w:rsidRDefault="009E3C05" w:rsidP="009E3C05">
      <w:pPr>
        <w:rPr>
          <w:color w:val="306895"/>
          <w:lang w:val="en-GB"/>
        </w:rPr>
      </w:pPr>
      <w:r w:rsidRPr="009E3C05">
        <w:rPr>
          <w:color w:val="306895"/>
          <w:lang w:val="en-GB"/>
        </w:rPr>
        <w:t>Describe the strategy of the COMET-Project to exploit the research results. Please refer to the scientific and economic exploitation (publications, master theses, PhD, patent applications, licences, IPR’s, etc.)</w:t>
      </w:r>
      <w:r>
        <w:rPr>
          <w:color w:val="306895"/>
          <w:lang w:val="en-GB"/>
        </w:rPr>
        <w:t>.</w:t>
      </w:r>
    </w:p>
    <w:p w14:paraId="39580268" w14:textId="78AE8214" w:rsidR="009E3C05" w:rsidRDefault="009E3C05" w:rsidP="009E3C05">
      <w:pPr>
        <w:rPr>
          <w:color w:val="306895"/>
          <w:lang w:val="en-GB"/>
        </w:rPr>
      </w:pPr>
      <w:r w:rsidRPr="009E3C05">
        <w:rPr>
          <w:color w:val="306895"/>
          <w:lang w:val="en-GB"/>
        </w:rPr>
        <w:t>Describe the planned policy on intellectual property rights of the proposed COMET-Project. Explain how IP of the research results will be allocated among the participating partners (SP, CP), taking into account the different types of projects: company projects (multi- and single-firm projects) as well as strategic projects.</w:t>
      </w:r>
    </w:p>
    <w:p w14:paraId="2E125D1C" w14:textId="77777777" w:rsidR="00585B1D" w:rsidRPr="00E738C1" w:rsidRDefault="00585B1D" w:rsidP="00585B1D">
      <w:pPr>
        <w:rPr>
          <w:lang w:val="en-GB"/>
        </w:rPr>
      </w:pPr>
      <w:r w:rsidRPr="00E738C1">
        <w:rPr>
          <w:lang w:val="en-GB"/>
        </w:rPr>
        <w:t>&gt;Text&lt;</w:t>
      </w:r>
    </w:p>
    <w:p w14:paraId="11A858FA" w14:textId="77777777" w:rsidR="00585B1D" w:rsidRPr="009E3C05" w:rsidRDefault="00585B1D" w:rsidP="009E3C05">
      <w:pPr>
        <w:pStyle w:val="berschrift2"/>
        <w:spacing w:before="300" w:after="100"/>
        <w:ind w:left="0"/>
        <w:rPr>
          <w:lang w:val="en-GB"/>
        </w:rPr>
      </w:pPr>
      <w:bookmarkStart w:id="120" w:name="_Toc495482139"/>
      <w:bookmarkStart w:id="121" w:name="_Toc523305419"/>
      <w:bookmarkStart w:id="122" w:name="_Toc223610607"/>
      <w:r w:rsidRPr="009E3C05">
        <w:rPr>
          <w:lang w:val="en-GB"/>
        </w:rPr>
        <w:t>Target values</w:t>
      </w:r>
      <w:bookmarkEnd w:id="120"/>
      <w:bookmarkEnd w:id="121"/>
      <w:bookmarkEnd w:id="122"/>
    </w:p>
    <w:p w14:paraId="32FEA492" w14:textId="54B3E8A9" w:rsidR="009C6792" w:rsidRDefault="009E3C05" w:rsidP="00585B1D">
      <w:pPr>
        <w:rPr>
          <w:color w:val="306895"/>
          <w:lang w:val="en-GB"/>
        </w:rPr>
      </w:pPr>
      <w:r>
        <w:rPr>
          <w:color w:val="306895"/>
          <w:lang w:val="en-GB"/>
        </w:rPr>
        <w:t>Describe and e</w:t>
      </w:r>
      <w:r w:rsidR="00585B1D" w:rsidRPr="00E738C1">
        <w:rPr>
          <w:color w:val="306895"/>
          <w:lang w:val="en-GB"/>
        </w:rPr>
        <w:t xml:space="preserve">xplain the </w:t>
      </w:r>
      <w:r w:rsidR="00F34706">
        <w:rPr>
          <w:color w:val="306895"/>
          <w:lang w:val="en-GB"/>
        </w:rPr>
        <w:t xml:space="preserve">planned </w:t>
      </w:r>
      <w:r w:rsidR="00585B1D" w:rsidRPr="00E738C1">
        <w:rPr>
          <w:color w:val="306895"/>
          <w:lang w:val="en-GB"/>
        </w:rPr>
        <w:t>target values</w:t>
      </w:r>
      <w:r>
        <w:rPr>
          <w:color w:val="306895"/>
          <w:lang w:val="en-GB"/>
        </w:rPr>
        <w:t xml:space="preserve"> of the proposed COMET-Project as indicated in the </w:t>
      </w:r>
      <w:proofErr w:type="spellStart"/>
      <w:r>
        <w:rPr>
          <w:color w:val="306895"/>
          <w:lang w:val="en-GB"/>
        </w:rPr>
        <w:t>eCall</w:t>
      </w:r>
      <w:proofErr w:type="spellEnd"/>
      <w:r>
        <w:rPr>
          <w:color w:val="306895"/>
          <w:lang w:val="en-GB"/>
        </w:rPr>
        <w:t>.</w:t>
      </w:r>
    </w:p>
    <w:p w14:paraId="40C3F268" w14:textId="61A09942" w:rsidR="00585B1D" w:rsidRPr="00C67F85" w:rsidRDefault="00585B1D" w:rsidP="00577CFE">
      <w:pPr>
        <w:rPr>
          <w:lang w:val="en-GB"/>
        </w:rPr>
      </w:pPr>
      <w:r w:rsidRPr="00C67F85">
        <w:rPr>
          <w:lang w:val="en-GB"/>
        </w:rPr>
        <w:t>&gt;Text&lt;</w:t>
      </w:r>
    </w:p>
    <w:p w14:paraId="132D2597" w14:textId="3C8202B8" w:rsidR="008333A4" w:rsidRPr="00531B12" w:rsidRDefault="008333A4">
      <w:pPr>
        <w:pStyle w:val="berschrift2"/>
        <w:numPr>
          <w:ilvl w:val="0"/>
          <w:numId w:val="0"/>
        </w:numPr>
        <w:rPr>
          <w:lang w:val="en-GB"/>
        </w:rPr>
      </w:pPr>
      <w:bookmarkStart w:id="123" w:name="_Toc443390464"/>
      <w:bookmarkStart w:id="124" w:name="_Toc443390470"/>
      <w:bookmarkStart w:id="125" w:name="_Toc443390471"/>
      <w:bookmarkStart w:id="126" w:name="_Toc200851580"/>
      <w:bookmarkEnd w:id="123"/>
      <w:bookmarkEnd w:id="124"/>
      <w:bookmarkEnd w:id="125"/>
      <w:r w:rsidRPr="00531B12">
        <w:rPr>
          <w:lang w:val="en-GB"/>
        </w:rPr>
        <w:br w:type="page"/>
      </w:r>
    </w:p>
    <w:p w14:paraId="226F4934" w14:textId="71152B5A" w:rsidR="002D7389" w:rsidRPr="00453D76" w:rsidRDefault="008333A4" w:rsidP="002D7389">
      <w:pPr>
        <w:pStyle w:val="berschrift1ohneNummerierung"/>
        <w:rPr>
          <w:lang w:val="en-GB"/>
        </w:rPr>
      </w:pPr>
      <w:bookmarkStart w:id="127" w:name="_Toc223610608"/>
      <w:r w:rsidRPr="00453D76">
        <w:rPr>
          <w:lang w:val="en-GB"/>
        </w:rPr>
        <w:lastRenderedPageBreak/>
        <w:t>Annex</w:t>
      </w:r>
      <w:bookmarkEnd w:id="127"/>
    </w:p>
    <w:p w14:paraId="18EDDE03" w14:textId="655D7EE4" w:rsidR="00302655" w:rsidRPr="00371CEF" w:rsidRDefault="00C042A6" w:rsidP="00AA743E">
      <w:pPr>
        <w:tabs>
          <w:tab w:val="left" w:pos="7538"/>
        </w:tabs>
        <w:rPr>
          <w:lang w:val="en-GB"/>
        </w:rPr>
      </w:pPr>
      <w:r w:rsidRPr="00371CEF">
        <w:rPr>
          <w:lang w:val="en-GB"/>
        </w:rPr>
        <w:t xml:space="preserve">Annex 0 </w:t>
      </w:r>
      <w:r w:rsidR="00DD68B0">
        <w:rPr>
          <w:lang w:val="en-GB"/>
        </w:rPr>
        <w:t>Letter of Reapplication (optional)</w:t>
      </w:r>
    </w:p>
    <w:p w14:paraId="1FF8E6A4" w14:textId="1B53E70F" w:rsidR="008333A4" w:rsidRPr="00075CCB" w:rsidRDefault="008333A4" w:rsidP="008333A4">
      <w:pPr>
        <w:rPr>
          <w:lang w:val="en-GB"/>
        </w:rPr>
      </w:pPr>
      <w:r w:rsidRPr="00075CCB">
        <w:rPr>
          <w:lang w:val="en-GB"/>
        </w:rPr>
        <w:t>Annex 1 Reference</w:t>
      </w:r>
      <w:r w:rsidR="00D34512" w:rsidRPr="00075CCB">
        <w:rPr>
          <w:lang w:val="en-GB"/>
        </w:rPr>
        <w:t>s</w:t>
      </w:r>
    </w:p>
    <w:p w14:paraId="2AB4D86D" w14:textId="00298BE9" w:rsidR="008333A4" w:rsidRDefault="008333A4" w:rsidP="008333A4">
      <w:pPr>
        <w:rPr>
          <w:lang w:val="en-GB"/>
        </w:rPr>
      </w:pPr>
      <w:r w:rsidRPr="0076020F">
        <w:rPr>
          <w:lang w:val="en-GB"/>
        </w:rPr>
        <w:t xml:space="preserve">Annex 2 </w:t>
      </w:r>
      <w:r w:rsidR="00DD68B0" w:rsidRPr="0076020F">
        <w:rPr>
          <w:lang w:val="en-GB"/>
        </w:rPr>
        <w:t>CVs and List of Publications</w:t>
      </w:r>
    </w:p>
    <w:p w14:paraId="76DFA5EF" w14:textId="77777777" w:rsidR="008333A4" w:rsidRDefault="008333A4" w:rsidP="008333A4">
      <w:pPr>
        <w:rPr>
          <w:lang w:val="en-GB"/>
        </w:rPr>
      </w:pPr>
      <w:r w:rsidRPr="0076020F">
        <w:rPr>
          <w:lang w:val="en-GB"/>
        </w:rPr>
        <w:t>Annex 3 Partner Descriptions</w:t>
      </w:r>
    </w:p>
    <w:p w14:paraId="491C6E26" w14:textId="7E925314" w:rsidR="008333A4" w:rsidRDefault="008333A4" w:rsidP="008333A4">
      <w:pPr>
        <w:rPr>
          <w:lang w:val="en-GB"/>
        </w:rPr>
      </w:pPr>
      <w:r w:rsidRPr="0076020F">
        <w:rPr>
          <w:lang w:val="en-GB"/>
        </w:rPr>
        <w:t xml:space="preserve">Annex </w:t>
      </w:r>
      <w:r w:rsidR="00DD68B0">
        <w:rPr>
          <w:lang w:val="en-GB"/>
        </w:rPr>
        <w:t>4</w:t>
      </w:r>
      <w:r w:rsidRPr="0076020F">
        <w:rPr>
          <w:lang w:val="en-GB"/>
        </w:rPr>
        <w:t xml:space="preserve"> Letters of Commitment (LOC) scientific partners</w:t>
      </w:r>
    </w:p>
    <w:p w14:paraId="62BA7C8C" w14:textId="2673E0F1" w:rsidR="008333A4" w:rsidRDefault="008333A4" w:rsidP="008333A4">
      <w:pPr>
        <w:rPr>
          <w:lang w:val="en-GB"/>
        </w:rPr>
      </w:pPr>
      <w:r w:rsidRPr="0076020F">
        <w:rPr>
          <w:lang w:val="en-GB"/>
        </w:rPr>
        <w:t xml:space="preserve">Annex </w:t>
      </w:r>
      <w:r w:rsidR="00DD68B0">
        <w:rPr>
          <w:lang w:val="en-GB"/>
        </w:rPr>
        <w:t>5</w:t>
      </w:r>
      <w:r w:rsidRPr="0076020F">
        <w:rPr>
          <w:lang w:val="en-GB"/>
        </w:rPr>
        <w:t xml:space="preserve"> Letters of Commitment (LOC) company partners</w:t>
      </w:r>
    </w:p>
    <w:p w14:paraId="471AFE8B" w14:textId="1A38B38D" w:rsidR="00C26CD3" w:rsidRPr="002D7389" w:rsidRDefault="008333A4" w:rsidP="00075CCB">
      <w:pPr>
        <w:rPr>
          <w:lang w:val="en-GB"/>
        </w:rPr>
      </w:pPr>
      <w:r w:rsidRPr="0076020F">
        <w:rPr>
          <w:lang w:val="en-GB"/>
        </w:rPr>
        <w:t xml:space="preserve">Annex </w:t>
      </w:r>
      <w:r w:rsidR="00DD68B0">
        <w:rPr>
          <w:lang w:val="en-GB"/>
        </w:rPr>
        <w:t>6</w:t>
      </w:r>
      <w:r w:rsidRPr="0076020F">
        <w:rPr>
          <w:lang w:val="en-GB"/>
        </w:rPr>
        <w:t xml:space="preserve"> Declaration(s) of Federal Province(s)</w:t>
      </w:r>
      <w:bookmarkEnd w:id="126"/>
    </w:p>
    <w:sectPr w:rsidR="00C26CD3" w:rsidRPr="002D7389" w:rsidSect="00D34A89">
      <w:headerReference w:type="default" r:id="rId25"/>
      <w:footerReference w:type="even" r:id="rId26"/>
      <w:headerReference w:type="first" r:id="rId27"/>
      <w:footerReference w:type="first" r:id="rId28"/>
      <w:pgSz w:w="11900" w:h="16840"/>
      <w:pgMar w:top="2268" w:right="1418" w:bottom="1134" w:left="1418"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D31F" w14:textId="77777777" w:rsidR="00A15E4C" w:rsidRDefault="00A15E4C" w:rsidP="006651B7">
      <w:pPr>
        <w:spacing w:line="240" w:lineRule="auto"/>
      </w:pPr>
      <w:r>
        <w:separator/>
      </w:r>
    </w:p>
    <w:p w14:paraId="27A44486" w14:textId="77777777" w:rsidR="00A15E4C" w:rsidRDefault="00A15E4C"/>
  </w:endnote>
  <w:endnote w:type="continuationSeparator" w:id="0">
    <w:p w14:paraId="78E998E5" w14:textId="77777777" w:rsidR="00A15E4C" w:rsidRDefault="00A15E4C" w:rsidP="006651B7">
      <w:pPr>
        <w:spacing w:line="240" w:lineRule="auto"/>
      </w:pPr>
      <w:r>
        <w:continuationSeparator/>
      </w:r>
    </w:p>
    <w:p w14:paraId="349B7C6F" w14:textId="77777777" w:rsidR="00A15E4C" w:rsidRDefault="00A15E4C"/>
  </w:endnote>
  <w:endnote w:type="continuationNotice" w:id="1">
    <w:p w14:paraId="6E2E2ED4" w14:textId="77777777" w:rsidR="00A15E4C" w:rsidRDefault="00A15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98563883"/>
      <w:docPartObj>
        <w:docPartGallery w:val="Page Numbers (Bottom of Page)"/>
        <w:docPartUnique/>
      </w:docPartObj>
    </w:sdtPr>
    <w:sdtEndPr>
      <w:rPr>
        <w:rStyle w:val="Seitenzahl"/>
      </w:rPr>
    </w:sdtEndPr>
    <w:sdtContent>
      <w:p w14:paraId="33115FB3" w14:textId="77777777" w:rsidR="00A15E4C" w:rsidRDefault="00A15E4C"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C911C63" w14:textId="77777777" w:rsidR="00A15E4C" w:rsidRDefault="00A15E4C" w:rsidP="0045517C">
    <w:pPr>
      <w:pStyle w:val="Fuzeile"/>
      <w:ind w:right="360" w:firstLine="360"/>
    </w:pPr>
  </w:p>
  <w:p w14:paraId="25FACAF2" w14:textId="77777777" w:rsidR="00A15E4C" w:rsidRDefault="00A15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E1AB" w14:textId="3DBEC649" w:rsidR="00A15E4C" w:rsidRDefault="00A15E4C" w:rsidP="00C042A6">
    <w:pPr>
      <w:pStyle w:val="Kopf-undFuzeile"/>
    </w:pPr>
    <w:r>
      <w:t>COMET</w:t>
    </w:r>
    <w:r w:rsidR="0044041E">
      <w:t xml:space="preserve"> </w:t>
    </w:r>
    <w:r w:rsidR="00E74C5F">
      <w:t xml:space="preserve">Projects </w:t>
    </w:r>
    <w:r>
      <w:t>202</w:t>
    </w:r>
    <w:r w:rsidR="00E74C5F">
      <w:t>6</w:t>
    </w:r>
    <w:r>
      <w:tab/>
    </w:r>
    <w:r>
      <w:tab/>
    </w:r>
    <w:r w:rsidRPr="000E6321">
      <w:ptab w:relativeTo="margin" w:alignment="right" w:leader="none"/>
    </w:r>
    <w:r>
      <w:rPr>
        <w:lang w:val="en-GB"/>
      </w:rPr>
      <w:t>page</w:t>
    </w:r>
    <w:r w:rsidRPr="001761FF">
      <w:rPr>
        <w:lang w:val="en-GB"/>
      </w:rPr>
      <w:t xml:space="preserve"> </w:t>
    </w:r>
    <w:r w:rsidRPr="00787822">
      <w:fldChar w:fldCharType="begin"/>
    </w:r>
    <w:r w:rsidRPr="001761FF">
      <w:rPr>
        <w:lang w:val="en-GB"/>
      </w:rPr>
      <w:instrText xml:space="preserve"> PAGE </w:instrText>
    </w:r>
    <w:r w:rsidRPr="00787822">
      <w:fldChar w:fldCharType="separate"/>
    </w:r>
    <w:r w:rsidR="007277BE">
      <w:rPr>
        <w:lang w:val="en-GB"/>
      </w:rPr>
      <w:t>vii</w:t>
    </w:r>
    <w:r w:rsidRPr="007878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4672" w14:textId="77777777" w:rsidR="00A15E4C" w:rsidRPr="00787822" w:rsidRDefault="00A15E4C" w:rsidP="00DD285D">
    <w:pPr>
      <w:pStyle w:val="Fuzeile"/>
      <w:tabs>
        <w:tab w:val="clear" w:pos="4536"/>
        <w:tab w:val="clear" w:pos="9072"/>
        <w:tab w:val="left" w:pos="5500"/>
      </w:tabs>
      <w:ind w:right="360"/>
    </w:pPr>
    <w:r w:rsidRPr="00787822">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605B" w14:textId="2E238998" w:rsidR="00A15E4C" w:rsidRPr="00E43793" w:rsidRDefault="00A15E4C" w:rsidP="00E43793">
    <w:pPr>
      <w:pStyle w:val="Kopf-undFuzeile"/>
    </w:pPr>
    <w:r>
      <w:t>COMET</w:t>
    </w:r>
    <w:r w:rsidR="001417F4">
      <w:t xml:space="preserve"> </w:t>
    </w:r>
    <w:r w:rsidR="00245686">
      <w:t>Projects</w:t>
    </w:r>
    <w:r>
      <w:t xml:space="preserve"> 202</w:t>
    </w:r>
    <w:r w:rsidR="00245686">
      <w:t>6</w:t>
    </w:r>
    <w:r w:rsidRPr="00DC5438">
      <w:ptab w:relativeTo="margin" w:alignment="center" w:leader="none"/>
    </w:r>
    <w:r w:rsidRPr="000E6321">
      <w:ptab w:relativeTo="margin" w:alignment="right" w:leader="none"/>
    </w:r>
    <w:r>
      <w:t>page</w:t>
    </w:r>
    <w:r w:rsidRPr="00787822">
      <w:t xml:space="preserve"> </w:t>
    </w:r>
    <w:r w:rsidRPr="00787822">
      <w:fldChar w:fldCharType="begin"/>
    </w:r>
    <w:r w:rsidRPr="00787822">
      <w:instrText xml:space="preserve"> PAGE </w:instrText>
    </w:r>
    <w:r w:rsidRPr="00787822">
      <w:fldChar w:fldCharType="separate"/>
    </w:r>
    <w:r w:rsidR="007277BE">
      <w:t>13</w:t>
    </w:r>
    <w:r w:rsidRPr="0078782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05F85421" w14:textId="77777777" w:rsidR="00A15E4C" w:rsidRPr="008A7357" w:rsidRDefault="00A15E4C" w:rsidP="0045517C">
        <w:pPr>
          <w:pStyle w:val="Fuzeile"/>
          <w:framePr w:wrap="none" w:vAnchor="text" w:hAnchor="margin" w:xAlign="right" w:y="1"/>
          <w:rPr>
            <w:rStyle w:val="Seitenzahl"/>
          </w:rPr>
        </w:pPr>
        <w:r w:rsidRPr="008A7357">
          <w:rPr>
            <w:rStyle w:val="Seitenzahl"/>
          </w:rPr>
          <w:fldChar w:fldCharType="begin"/>
        </w:r>
        <w:r w:rsidRPr="008A7357">
          <w:rPr>
            <w:rStyle w:val="Seitenzahl"/>
          </w:rPr>
          <w:instrText xml:space="preserve"> PAGE </w:instrText>
        </w:r>
        <w:r w:rsidRPr="008A7357">
          <w:rPr>
            <w:rStyle w:val="Seitenzahl"/>
          </w:rPr>
          <w:fldChar w:fldCharType="end"/>
        </w:r>
      </w:p>
    </w:sdtContent>
  </w:sdt>
  <w:p w14:paraId="22C036A7" w14:textId="77777777" w:rsidR="00A15E4C" w:rsidRPr="008A7357" w:rsidRDefault="00A15E4C" w:rsidP="0045517C">
    <w:pPr>
      <w:pStyle w:val="Fuzeile"/>
      <w:ind w:right="360" w:firstLine="360"/>
    </w:pPr>
  </w:p>
  <w:p w14:paraId="42FD7524" w14:textId="77777777" w:rsidR="00A15E4C" w:rsidRPr="008A7357" w:rsidRDefault="00A15E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EF60" w14:textId="77777777" w:rsidR="00A15E4C" w:rsidRPr="00787822" w:rsidRDefault="00A15E4C"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BD89" w14:textId="77777777" w:rsidR="00A15E4C" w:rsidRDefault="00A15E4C" w:rsidP="006651B7">
      <w:pPr>
        <w:spacing w:line="240" w:lineRule="auto"/>
      </w:pPr>
      <w:r>
        <w:separator/>
      </w:r>
    </w:p>
  </w:footnote>
  <w:footnote w:type="continuationSeparator" w:id="0">
    <w:p w14:paraId="60E87D61" w14:textId="77777777" w:rsidR="00A15E4C" w:rsidRDefault="00A15E4C" w:rsidP="006651B7">
      <w:pPr>
        <w:spacing w:line="240" w:lineRule="auto"/>
      </w:pPr>
      <w:r>
        <w:continuationSeparator/>
      </w:r>
    </w:p>
    <w:p w14:paraId="521ED8E4" w14:textId="77777777" w:rsidR="00A15E4C" w:rsidRDefault="00A15E4C"/>
  </w:footnote>
  <w:footnote w:type="continuationNotice" w:id="1">
    <w:p w14:paraId="5CA247E1" w14:textId="77777777" w:rsidR="00A15E4C" w:rsidRDefault="00A15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243D" w14:textId="70F21CF0" w:rsidR="00A15E4C" w:rsidRPr="00E74C5F" w:rsidRDefault="00A15E4C" w:rsidP="00647C16">
    <w:pPr>
      <w:rPr>
        <w:b/>
        <w:bCs/>
        <w:color w:val="E3032E"/>
        <w:sz w:val="48"/>
        <w:szCs w:val="48"/>
        <w:lang w:val="en-GB"/>
      </w:rPr>
    </w:pPr>
    <w:r>
      <w:rPr>
        <w:noProof/>
        <w:lang w:eastAsia="de-AT"/>
      </w:rPr>
      <w:drawing>
        <wp:anchor distT="0" distB="0" distL="114300" distR="114300" simplePos="0" relativeHeight="251660293" behindDoc="1" locked="0" layoutInCell="1" allowOverlap="1" wp14:anchorId="50C6CC27" wp14:editId="0A630BB1">
          <wp:simplePos x="0" y="0"/>
          <wp:positionH relativeFrom="column">
            <wp:posOffset>4376420</wp:posOffset>
          </wp:positionH>
          <wp:positionV relativeFrom="paragraph">
            <wp:posOffset>-184784</wp:posOffset>
          </wp:positionV>
          <wp:extent cx="1841500" cy="654050"/>
          <wp:effectExtent l="0" t="0" r="6350" b="0"/>
          <wp:wrapNone/>
          <wp:docPr id="10" name="Grafik 4"/>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41500" cy="654050"/>
                  </a:xfrm>
                  <a:prstGeom prst="rect">
                    <a:avLst/>
                  </a:prstGeom>
                </pic:spPr>
              </pic:pic>
            </a:graphicData>
          </a:graphic>
          <wp14:sizeRelH relativeFrom="margin">
            <wp14:pctWidth>0</wp14:pctWidth>
          </wp14:sizeRelH>
          <wp14:sizeRelV relativeFrom="margin">
            <wp14:pctHeight>0</wp14:pctHeight>
          </wp14:sizeRelV>
        </wp:anchor>
      </w:drawing>
    </w:r>
    <w:r w:rsidRPr="00551AA6">
      <w:rPr>
        <w:b/>
        <w:bCs/>
        <w:color w:val="E3032E"/>
        <w:sz w:val="48"/>
        <w:szCs w:val="48"/>
        <w:lang w:val="en-GB"/>
      </w:rPr>
      <w:t>COMET</w:t>
    </w:r>
    <w:r w:rsidR="002D45AC">
      <w:rPr>
        <w:b/>
        <w:bCs/>
        <w:color w:val="E3032E"/>
        <w:sz w:val="48"/>
        <w:szCs w:val="48"/>
        <w:lang w:val="en-GB"/>
      </w:rPr>
      <w:t xml:space="preserve"> </w:t>
    </w:r>
    <w:r w:rsidR="00E74C5F">
      <w:rPr>
        <w:b/>
        <w:bCs/>
        <w:color w:val="E3032E"/>
        <w:sz w:val="48"/>
        <w:szCs w:val="48"/>
        <w:lang w:val="en-GB"/>
      </w:rPr>
      <w:t>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59ED" w14:textId="77777777" w:rsidR="00A15E4C" w:rsidRDefault="00A15E4C" w:rsidP="007129C9">
    <w:pPr>
      <w:pStyle w:val="Kopfzeile"/>
      <w:tabs>
        <w:tab w:val="left" w:pos="500"/>
        <w:tab w:val="right" w:pos="7930"/>
      </w:tabs>
    </w:pPr>
    <w:r>
      <w:rPr>
        <w:noProof/>
        <w:lang w:eastAsia="de-AT"/>
      </w:rPr>
      <w:drawing>
        <wp:anchor distT="0" distB="0" distL="114300" distR="114300" simplePos="0" relativeHeight="251658245" behindDoc="1" locked="0" layoutInCell="1" allowOverlap="1" wp14:anchorId="29769C61" wp14:editId="4659F9B9">
          <wp:simplePos x="0" y="0"/>
          <wp:positionH relativeFrom="column">
            <wp:posOffset>-1260475</wp:posOffset>
          </wp:positionH>
          <wp:positionV relativeFrom="paragraph">
            <wp:posOffset>-635635</wp:posOffset>
          </wp:positionV>
          <wp:extent cx="7547260" cy="10668000"/>
          <wp:effectExtent l="0" t="0" r="0" b="0"/>
          <wp:wrapNone/>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8244" behindDoc="1" locked="0" layoutInCell="1" allowOverlap="1" wp14:anchorId="04CE08CD" wp14:editId="6F3444BC">
          <wp:simplePos x="0" y="0"/>
          <wp:positionH relativeFrom="rightMargin">
            <wp:posOffset>-1980565</wp:posOffset>
          </wp:positionH>
          <wp:positionV relativeFrom="topMargin">
            <wp:posOffset>540385</wp:posOffset>
          </wp:positionV>
          <wp:extent cx="2700000" cy="1090800"/>
          <wp:effectExtent l="0" t="0" r="5715" b="1905"/>
          <wp:wrapNone/>
          <wp:docPr id="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7057" w14:textId="290D05E4" w:rsidR="00A15E4C" w:rsidRPr="00B618EB" w:rsidRDefault="00B618EB" w:rsidP="00B618EB">
    <w:pPr>
      <w:rPr>
        <w:b/>
        <w:bCs/>
        <w:color w:val="E3032E"/>
        <w:sz w:val="48"/>
        <w:szCs w:val="48"/>
        <w:lang w:val="en-GB"/>
      </w:rPr>
    </w:pPr>
    <w:r>
      <w:rPr>
        <w:noProof/>
        <w:lang w:eastAsia="de-AT"/>
      </w:rPr>
      <w:drawing>
        <wp:anchor distT="0" distB="0" distL="114300" distR="114300" simplePos="0" relativeHeight="251662341" behindDoc="1" locked="0" layoutInCell="1" allowOverlap="1" wp14:anchorId="14B9FE36" wp14:editId="3E5A2A6B">
          <wp:simplePos x="0" y="0"/>
          <wp:positionH relativeFrom="column">
            <wp:posOffset>4376420</wp:posOffset>
          </wp:positionH>
          <wp:positionV relativeFrom="paragraph">
            <wp:posOffset>-184784</wp:posOffset>
          </wp:positionV>
          <wp:extent cx="1841500" cy="654050"/>
          <wp:effectExtent l="0" t="0" r="6350" b="0"/>
          <wp:wrapNone/>
          <wp:docPr id="7" name="Grafik 4"/>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41500" cy="654050"/>
                  </a:xfrm>
                  <a:prstGeom prst="rect">
                    <a:avLst/>
                  </a:prstGeom>
                </pic:spPr>
              </pic:pic>
            </a:graphicData>
          </a:graphic>
          <wp14:sizeRelH relativeFrom="margin">
            <wp14:pctWidth>0</wp14:pctWidth>
          </wp14:sizeRelH>
          <wp14:sizeRelV relativeFrom="margin">
            <wp14:pctHeight>0</wp14:pctHeight>
          </wp14:sizeRelV>
        </wp:anchor>
      </w:drawing>
    </w:r>
    <w:r w:rsidRPr="00551AA6">
      <w:rPr>
        <w:b/>
        <w:bCs/>
        <w:color w:val="E3032E"/>
        <w:sz w:val="48"/>
        <w:szCs w:val="48"/>
        <w:lang w:val="en-GB"/>
      </w:rPr>
      <w:t>COMET</w:t>
    </w:r>
    <w:r>
      <w:rPr>
        <w:b/>
        <w:bCs/>
        <w:color w:val="E3032E"/>
        <w:sz w:val="48"/>
        <w:szCs w:val="48"/>
        <w:lang w:val="en-GB"/>
      </w:rPr>
      <w:t>-PROJECTS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BBB5" w14:textId="77777777" w:rsidR="00A15E4C" w:rsidRDefault="00A15E4C" w:rsidP="007129C9">
    <w:pPr>
      <w:pStyle w:val="Kopfzeile"/>
      <w:tabs>
        <w:tab w:val="left" w:pos="500"/>
        <w:tab w:val="right" w:pos="7930"/>
      </w:tabs>
    </w:pPr>
    <w:r>
      <w:rPr>
        <w:noProof/>
        <w:lang w:eastAsia="de-AT"/>
      </w:rPr>
      <w:drawing>
        <wp:anchor distT="0" distB="0" distL="114300" distR="114300" simplePos="0" relativeHeight="251658242" behindDoc="1" locked="0" layoutInCell="1" allowOverlap="1" wp14:anchorId="06F72DCB" wp14:editId="53A48290">
          <wp:simplePos x="0" y="0"/>
          <wp:positionH relativeFrom="column">
            <wp:posOffset>-1260475</wp:posOffset>
          </wp:positionH>
          <wp:positionV relativeFrom="paragraph">
            <wp:posOffset>-635635</wp:posOffset>
          </wp:positionV>
          <wp:extent cx="7547260" cy="10668000"/>
          <wp:effectExtent l="0" t="0" r="0" b="0"/>
          <wp:wrapNone/>
          <wp:docPr id="5"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8241" behindDoc="1" locked="0" layoutInCell="1" allowOverlap="1" wp14:anchorId="6931A288" wp14:editId="30351B8A">
          <wp:simplePos x="0" y="0"/>
          <wp:positionH relativeFrom="rightMargin">
            <wp:posOffset>-1980565</wp:posOffset>
          </wp:positionH>
          <wp:positionV relativeFrom="topMargin">
            <wp:posOffset>540385</wp:posOffset>
          </wp:positionV>
          <wp:extent cx="2700000" cy="1090800"/>
          <wp:effectExtent l="0" t="0" r="5715" b="1905"/>
          <wp:wrapNone/>
          <wp:docPr id="6"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F90"/>
    <w:multiLevelType w:val="hybridMultilevel"/>
    <w:tmpl w:val="6F1012E0"/>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1C91A49"/>
    <w:multiLevelType w:val="hybridMultilevel"/>
    <w:tmpl w:val="1C9038EA"/>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5274FB6"/>
    <w:multiLevelType w:val="multilevel"/>
    <w:tmpl w:val="E2F206B6"/>
    <w:numStyleLink w:val="UnorderedList"/>
  </w:abstractNum>
  <w:abstractNum w:abstractNumId="3"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C512E81"/>
    <w:multiLevelType w:val="multilevel"/>
    <w:tmpl w:val="E2F206B6"/>
    <w:numStyleLink w:val="UnorderedList"/>
  </w:abstractNum>
  <w:abstractNum w:abstractNumId="5"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A028FA"/>
    <w:multiLevelType w:val="multilevel"/>
    <w:tmpl w:val="E2F206B6"/>
    <w:numStyleLink w:val="UnorderedList"/>
  </w:abstractNum>
  <w:abstractNum w:abstractNumId="7" w15:restartNumberingAfterBreak="0">
    <w:nsid w:val="11E52857"/>
    <w:multiLevelType w:val="hybridMultilevel"/>
    <w:tmpl w:val="A1664DCC"/>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12406567"/>
    <w:multiLevelType w:val="hybridMultilevel"/>
    <w:tmpl w:val="D880328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173C117B"/>
    <w:multiLevelType w:val="hybridMultilevel"/>
    <w:tmpl w:val="AAEA48CA"/>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18FE6C8F"/>
    <w:multiLevelType w:val="hybridMultilevel"/>
    <w:tmpl w:val="01A20D40"/>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9853F35"/>
    <w:multiLevelType w:val="multilevel"/>
    <w:tmpl w:val="E2F206B6"/>
    <w:numStyleLink w:val="UnorderedList"/>
  </w:abstractNum>
  <w:abstractNum w:abstractNumId="12" w15:restartNumberingAfterBreak="0">
    <w:nsid w:val="19F03AE0"/>
    <w:multiLevelType w:val="hybridMultilevel"/>
    <w:tmpl w:val="CC64BE5E"/>
    <w:lvl w:ilvl="0" w:tplc="28906BCE">
      <w:start w:val="1"/>
      <w:numFmt w:val="bullet"/>
      <w:lvlText w:val=""/>
      <w:lvlJc w:val="left"/>
      <w:pPr>
        <w:ind w:left="360" w:hanging="360"/>
      </w:pPr>
      <w:rPr>
        <w:rFonts w:ascii="Symbol" w:hAnsi="Symbol" w:hint="default"/>
        <w:color w:val="E3032E" w:themeColor="accent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2694"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2654B"/>
    <w:multiLevelType w:val="hybridMultilevel"/>
    <w:tmpl w:val="9424BFB4"/>
    <w:lvl w:ilvl="0" w:tplc="586A5724">
      <w:start w:val="1"/>
      <w:numFmt w:val="bullet"/>
      <w:lvlText w:val=""/>
      <w:lvlJc w:val="left"/>
      <w:pPr>
        <w:ind w:left="360" w:hanging="360"/>
      </w:pPr>
      <w:rPr>
        <w:rFonts w:ascii="Symbol" w:hAnsi="Symbol" w:hint="default"/>
        <w:color w:val="458CC3" w:themeColor="accent2"/>
      </w:rPr>
    </w:lvl>
    <w:lvl w:ilvl="1" w:tplc="28906BCE">
      <w:start w:val="1"/>
      <w:numFmt w:val="bullet"/>
      <w:lvlText w:val=""/>
      <w:lvlJc w:val="left"/>
      <w:pPr>
        <w:ind w:left="1080" w:hanging="360"/>
      </w:pPr>
      <w:rPr>
        <w:rFonts w:ascii="Symbol" w:hAnsi="Symbol" w:hint="default"/>
        <w:color w:val="E3032E" w:themeColor="accent1"/>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1FE541D6"/>
    <w:multiLevelType w:val="multilevel"/>
    <w:tmpl w:val="E2F206B6"/>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838DE"/>
    <w:multiLevelType w:val="multilevel"/>
    <w:tmpl w:val="E2F206B6"/>
    <w:numStyleLink w:val="UnorderedList"/>
  </w:abstractNum>
  <w:abstractNum w:abstractNumId="18" w15:restartNumberingAfterBreak="0">
    <w:nsid w:val="21C41DC7"/>
    <w:multiLevelType w:val="multilevel"/>
    <w:tmpl w:val="E2F206B6"/>
    <w:numStyleLink w:val="UnorderedList"/>
  </w:abstractNum>
  <w:abstractNum w:abstractNumId="19" w15:restartNumberingAfterBreak="0">
    <w:nsid w:val="24E409FD"/>
    <w:multiLevelType w:val="hybridMultilevel"/>
    <w:tmpl w:val="B3C64BD6"/>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256F3DB3"/>
    <w:multiLevelType w:val="hybridMultilevel"/>
    <w:tmpl w:val="60AAE7D8"/>
    <w:lvl w:ilvl="0" w:tplc="43A47D82">
      <w:start w:val="14"/>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26C477EF"/>
    <w:multiLevelType w:val="hybridMultilevel"/>
    <w:tmpl w:val="CAFA8598"/>
    <w:lvl w:ilvl="0" w:tplc="5512140A">
      <w:start w:val="1"/>
      <w:numFmt w:val="bullet"/>
      <w:lvlText w:val=""/>
      <w:lvlJc w:val="left"/>
      <w:pPr>
        <w:ind w:left="360" w:hanging="360"/>
      </w:pPr>
      <w:rPr>
        <w:rFonts w:ascii="Symbol" w:hAnsi="Symbol" w:hint="default"/>
        <w:color w:val="E3032E"/>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2B4E7D63"/>
    <w:multiLevelType w:val="hybridMultilevel"/>
    <w:tmpl w:val="48E8541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2B5B72B6"/>
    <w:multiLevelType w:val="hybridMultilevel"/>
    <w:tmpl w:val="FFBC5AC2"/>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D037C26"/>
    <w:multiLevelType w:val="hybridMultilevel"/>
    <w:tmpl w:val="11C282F4"/>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15:restartNumberingAfterBreak="0">
    <w:nsid w:val="2E5D5B1E"/>
    <w:multiLevelType w:val="hybridMultilevel"/>
    <w:tmpl w:val="CA166D3A"/>
    <w:lvl w:ilvl="0" w:tplc="586A5724">
      <w:start w:val="1"/>
      <w:numFmt w:val="bullet"/>
      <w:lvlText w:val=""/>
      <w:lvlJc w:val="left"/>
      <w:pPr>
        <w:ind w:left="360" w:hanging="360"/>
      </w:pPr>
      <w:rPr>
        <w:rFonts w:ascii="Symbol" w:hAnsi="Symbol" w:hint="default"/>
        <w:color w:val="458CC3" w:themeColor="accent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03359E6"/>
    <w:multiLevelType w:val="multilevel"/>
    <w:tmpl w:val="E2F206B6"/>
    <w:numStyleLink w:val="UnorderedList"/>
  </w:abstractNum>
  <w:abstractNum w:abstractNumId="28" w15:restartNumberingAfterBreak="0">
    <w:nsid w:val="30CB14CD"/>
    <w:multiLevelType w:val="multilevel"/>
    <w:tmpl w:val="E2F206B6"/>
    <w:numStyleLink w:val="UnorderedList"/>
  </w:abstractNum>
  <w:abstractNum w:abstractNumId="29" w15:restartNumberingAfterBreak="0">
    <w:nsid w:val="30CD763B"/>
    <w:multiLevelType w:val="hybridMultilevel"/>
    <w:tmpl w:val="00540220"/>
    <w:lvl w:ilvl="0" w:tplc="586A5724">
      <w:start w:val="1"/>
      <w:numFmt w:val="bullet"/>
      <w:lvlText w:val=""/>
      <w:lvlJc w:val="left"/>
      <w:pPr>
        <w:ind w:left="360" w:hanging="360"/>
      </w:pPr>
      <w:rPr>
        <w:rFonts w:ascii="Symbol" w:hAnsi="Symbol" w:hint="default"/>
        <w:color w:val="458CC3" w:themeColor="accent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3A4409A7"/>
    <w:multiLevelType w:val="hybridMultilevel"/>
    <w:tmpl w:val="01C8A4AE"/>
    <w:lvl w:ilvl="0" w:tplc="586A5724">
      <w:start w:val="1"/>
      <w:numFmt w:val="bullet"/>
      <w:lvlText w:val=""/>
      <w:lvlJc w:val="left"/>
      <w:pPr>
        <w:ind w:left="360" w:hanging="360"/>
      </w:pPr>
      <w:rPr>
        <w:rFonts w:ascii="Symbol" w:hAnsi="Symbol" w:hint="default"/>
        <w:color w:val="458CC3" w:themeColor="accent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5300DB6"/>
    <w:multiLevelType w:val="hybridMultilevel"/>
    <w:tmpl w:val="596AB014"/>
    <w:lvl w:ilvl="0" w:tplc="586A5724">
      <w:start w:val="1"/>
      <w:numFmt w:val="bullet"/>
      <w:lvlText w:val=""/>
      <w:lvlJc w:val="left"/>
      <w:pPr>
        <w:ind w:left="360" w:hanging="360"/>
      </w:pPr>
      <w:rPr>
        <w:rFonts w:ascii="Symbol" w:hAnsi="Symbol" w:hint="default"/>
        <w:color w:val="458CC3" w:themeColor="accent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3" w15:restartNumberingAfterBreak="0">
    <w:nsid w:val="458427AB"/>
    <w:multiLevelType w:val="multilevel"/>
    <w:tmpl w:val="E2F206B6"/>
    <w:numStyleLink w:val="UnorderedList"/>
  </w:abstractNum>
  <w:abstractNum w:abstractNumId="34" w15:restartNumberingAfterBreak="0">
    <w:nsid w:val="4E1675D0"/>
    <w:multiLevelType w:val="hybridMultilevel"/>
    <w:tmpl w:val="786EAA9C"/>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5" w15:restartNumberingAfterBreak="0">
    <w:nsid w:val="4FE9751B"/>
    <w:multiLevelType w:val="hybridMultilevel"/>
    <w:tmpl w:val="9CCA7CC0"/>
    <w:lvl w:ilvl="0" w:tplc="7A0ED79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504D65DC"/>
    <w:multiLevelType w:val="hybridMultilevel"/>
    <w:tmpl w:val="EF3091DE"/>
    <w:lvl w:ilvl="0" w:tplc="F0BE644A">
      <w:start w:val="1"/>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3093D31"/>
    <w:multiLevelType w:val="hybridMultilevel"/>
    <w:tmpl w:val="DF94AC46"/>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8" w15:restartNumberingAfterBreak="0">
    <w:nsid w:val="53482986"/>
    <w:multiLevelType w:val="hybridMultilevel"/>
    <w:tmpl w:val="881C27A2"/>
    <w:lvl w:ilvl="0" w:tplc="586A5724">
      <w:start w:val="1"/>
      <w:numFmt w:val="bullet"/>
      <w:lvlText w:val=""/>
      <w:lvlJc w:val="left"/>
      <w:pPr>
        <w:ind w:left="360" w:hanging="360"/>
      </w:pPr>
      <w:rPr>
        <w:rFonts w:ascii="Symbol" w:hAnsi="Symbol" w:hint="default"/>
        <w:color w:val="458CC3" w:themeColor="accent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9" w15:restartNumberingAfterBreak="0">
    <w:nsid w:val="56413475"/>
    <w:multiLevelType w:val="multilevel"/>
    <w:tmpl w:val="E2F206B6"/>
    <w:numStyleLink w:val="UnorderedList"/>
  </w:abstractNum>
  <w:abstractNum w:abstractNumId="40" w15:restartNumberingAfterBreak="0">
    <w:nsid w:val="5D513ECC"/>
    <w:multiLevelType w:val="multilevel"/>
    <w:tmpl w:val="E2F206B6"/>
    <w:numStyleLink w:val="UnorderedList"/>
  </w:abstractNum>
  <w:abstractNum w:abstractNumId="41" w15:restartNumberingAfterBreak="0">
    <w:nsid w:val="620763DD"/>
    <w:multiLevelType w:val="hybridMultilevel"/>
    <w:tmpl w:val="7C4CE3AC"/>
    <w:lvl w:ilvl="0" w:tplc="79CAD80C">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2697BE8"/>
    <w:multiLevelType w:val="hybridMultilevel"/>
    <w:tmpl w:val="87822380"/>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4" w15:restartNumberingAfterBreak="0">
    <w:nsid w:val="73071D0F"/>
    <w:multiLevelType w:val="multilevel"/>
    <w:tmpl w:val="E2F206B6"/>
    <w:numStyleLink w:val="UnorderedList"/>
  </w:abstractNum>
  <w:abstractNum w:abstractNumId="45"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6" w15:restartNumberingAfterBreak="0">
    <w:nsid w:val="752A0BBF"/>
    <w:multiLevelType w:val="multilevel"/>
    <w:tmpl w:val="E2F206B6"/>
    <w:numStyleLink w:val="UnorderedList"/>
  </w:abstractNum>
  <w:abstractNum w:abstractNumId="47" w15:restartNumberingAfterBreak="0">
    <w:nsid w:val="7579624E"/>
    <w:multiLevelType w:val="multilevel"/>
    <w:tmpl w:val="E2F206B6"/>
    <w:numStyleLink w:val="UnorderedList"/>
  </w:abstractNum>
  <w:abstractNum w:abstractNumId="48" w15:restartNumberingAfterBreak="0">
    <w:nsid w:val="77C523F1"/>
    <w:multiLevelType w:val="multilevel"/>
    <w:tmpl w:val="E2F206B6"/>
    <w:numStyleLink w:val="UnorderedList"/>
  </w:abstractNum>
  <w:abstractNum w:abstractNumId="49" w15:restartNumberingAfterBreak="0">
    <w:nsid w:val="79725082"/>
    <w:multiLevelType w:val="hybridMultilevel"/>
    <w:tmpl w:val="8B42D91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0" w15:restartNumberingAfterBreak="0">
    <w:nsid w:val="7DFD37D9"/>
    <w:multiLevelType w:val="multilevel"/>
    <w:tmpl w:val="0C07001F"/>
    <w:styleLink w:val="Unordered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C387D"/>
    <w:multiLevelType w:val="multilevel"/>
    <w:tmpl w:val="E2F206B6"/>
    <w:numStyleLink w:val="UnorderedList"/>
  </w:abstractNum>
  <w:num w:numId="1" w16cid:durableId="842936963">
    <w:abstractNumId w:val="50"/>
  </w:num>
  <w:num w:numId="2" w16cid:durableId="1476488304">
    <w:abstractNumId w:val="24"/>
  </w:num>
  <w:num w:numId="3" w16cid:durableId="1592860281">
    <w:abstractNumId w:val="42"/>
  </w:num>
  <w:num w:numId="4" w16cid:durableId="1818298149">
    <w:abstractNumId w:val="14"/>
  </w:num>
  <w:num w:numId="5" w16cid:durableId="51514110">
    <w:abstractNumId w:val="3"/>
  </w:num>
  <w:num w:numId="6" w16cid:durableId="1935354012">
    <w:abstractNumId w:val="45"/>
  </w:num>
  <w:num w:numId="7" w16cid:durableId="714081417">
    <w:abstractNumId w:val="5"/>
  </w:num>
  <w:num w:numId="8" w16cid:durableId="599872990">
    <w:abstractNumId w:val="31"/>
  </w:num>
  <w:num w:numId="9" w16cid:durableId="1499808366">
    <w:abstractNumId w:val="13"/>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284" w:firstLine="0"/>
        </w:pPr>
        <w:rPr>
          <w:rFonts w:hint="default"/>
        </w:rPr>
      </w:lvl>
    </w:lvlOverride>
    <w:lvlOverride w:ilvl="2">
      <w:lvl w:ilvl="2">
        <w:start w:val="1"/>
        <w:numFmt w:val="decimal"/>
        <w:pStyle w:val="berschrift3"/>
        <w:lvlText w:val="%1.%2.%3"/>
        <w:lvlJc w:val="left"/>
        <w:pPr>
          <w:ind w:left="0" w:firstLine="0"/>
        </w:pPr>
        <w:rPr>
          <w:rFonts w:hint="default"/>
        </w:rPr>
      </w:lvl>
    </w:lvlOverride>
    <w:lvlOverride w:ilvl="3">
      <w:lvl w:ilvl="3">
        <w:start w:val="1"/>
        <w:numFmt w:val="decimal"/>
        <w:pStyle w:val="berschrift4"/>
        <w:lvlText w:val="%1.%2.%3.%4"/>
        <w:lvlJc w:val="left"/>
        <w:pPr>
          <w:ind w:left="2694"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2014605362">
    <w:abstractNumId w:val="6"/>
  </w:num>
  <w:num w:numId="11" w16cid:durableId="1993099016">
    <w:abstractNumId w:val="27"/>
  </w:num>
  <w:num w:numId="12" w16cid:durableId="1739480261">
    <w:abstractNumId w:val="11"/>
  </w:num>
  <w:num w:numId="13" w16cid:durableId="1532887232">
    <w:abstractNumId w:val="47"/>
  </w:num>
  <w:num w:numId="14" w16cid:durableId="1280526015">
    <w:abstractNumId w:val="48"/>
  </w:num>
  <w:num w:numId="15" w16cid:durableId="1228152477">
    <w:abstractNumId w:val="33"/>
  </w:num>
  <w:num w:numId="16" w16cid:durableId="400444693">
    <w:abstractNumId w:val="51"/>
  </w:num>
  <w:num w:numId="17" w16cid:durableId="201749313">
    <w:abstractNumId w:val="40"/>
  </w:num>
  <w:num w:numId="18" w16cid:durableId="628051294">
    <w:abstractNumId w:val="39"/>
  </w:num>
  <w:num w:numId="19" w16cid:durableId="206382845">
    <w:abstractNumId w:val="28"/>
  </w:num>
  <w:num w:numId="20" w16cid:durableId="1700086195">
    <w:abstractNumId w:val="46"/>
  </w:num>
  <w:num w:numId="21" w16cid:durableId="775247258">
    <w:abstractNumId w:val="4"/>
  </w:num>
  <w:num w:numId="22" w16cid:durableId="1658991310">
    <w:abstractNumId w:val="18"/>
  </w:num>
  <w:num w:numId="23" w16cid:durableId="600336361">
    <w:abstractNumId w:val="2"/>
  </w:num>
  <w:num w:numId="24" w16cid:durableId="1298797975">
    <w:abstractNumId w:val="44"/>
  </w:num>
  <w:num w:numId="25" w16cid:durableId="312299214">
    <w:abstractNumId w:val="17"/>
  </w:num>
  <w:num w:numId="26" w16cid:durableId="1191381862">
    <w:abstractNumId w:val="7"/>
  </w:num>
  <w:num w:numId="27" w16cid:durableId="76556088">
    <w:abstractNumId w:val="21"/>
  </w:num>
  <w:num w:numId="28" w16cid:durableId="2110276106">
    <w:abstractNumId w:val="1"/>
  </w:num>
  <w:num w:numId="29" w16cid:durableId="362900679">
    <w:abstractNumId w:val="13"/>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142"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892011040">
    <w:abstractNumId w:val="16"/>
  </w:num>
  <w:num w:numId="31" w16cid:durableId="1225721482">
    <w:abstractNumId w:val="43"/>
  </w:num>
  <w:num w:numId="32" w16cid:durableId="575167635">
    <w:abstractNumId w:val="32"/>
  </w:num>
  <w:num w:numId="33" w16cid:durableId="455024654">
    <w:abstractNumId w:val="15"/>
  </w:num>
  <w:num w:numId="34" w16cid:durableId="1900747503">
    <w:abstractNumId w:val="0"/>
  </w:num>
  <w:num w:numId="35" w16cid:durableId="1197890732">
    <w:abstractNumId w:val="23"/>
  </w:num>
  <w:num w:numId="36" w16cid:durableId="360478909">
    <w:abstractNumId w:val="10"/>
  </w:num>
  <w:num w:numId="37" w16cid:durableId="919481189">
    <w:abstractNumId w:val="25"/>
  </w:num>
  <w:num w:numId="38" w16cid:durableId="1865554280">
    <w:abstractNumId w:val="49"/>
  </w:num>
  <w:num w:numId="39" w16cid:durableId="259532190">
    <w:abstractNumId w:val="19"/>
  </w:num>
  <w:num w:numId="40" w16cid:durableId="1108544827">
    <w:abstractNumId w:val="9"/>
  </w:num>
  <w:num w:numId="41" w16cid:durableId="402796459">
    <w:abstractNumId w:val="26"/>
  </w:num>
  <w:num w:numId="42" w16cid:durableId="1263806165">
    <w:abstractNumId w:val="22"/>
  </w:num>
  <w:num w:numId="43" w16cid:durableId="1719621872">
    <w:abstractNumId w:val="20"/>
  </w:num>
  <w:num w:numId="44" w16cid:durableId="1588729634">
    <w:abstractNumId w:val="36"/>
  </w:num>
  <w:num w:numId="45" w16cid:durableId="1052312571">
    <w:abstractNumId w:val="8"/>
  </w:num>
  <w:num w:numId="46" w16cid:durableId="1122531955">
    <w:abstractNumId w:val="41"/>
  </w:num>
  <w:num w:numId="47" w16cid:durableId="356737271">
    <w:abstractNumId w:val="12"/>
  </w:num>
  <w:num w:numId="48" w16cid:durableId="1317760570">
    <w:abstractNumId w:val="34"/>
  </w:num>
  <w:num w:numId="49" w16cid:durableId="1086733619">
    <w:abstractNumId w:val="30"/>
  </w:num>
  <w:num w:numId="50" w16cid:durableId="1612204242">
    <w:abstractNumId w:val="38"/>
  </w:num>
  <w:num w:numId="51" w16cid:durableId="2038264049">
    <w:abstractNumId w:val="35"/>
  </w:num>
  <w:num w:numId="52" w16cid:durableId="1219904389">
    <w:abstractNumId w:val="29"/>
  </w:num>
  <w:num w:numId="53" w16cid:durableId="1040134707">
    <w:abstractNumId w:val="13"/>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284" w:firstLine="0"/>
        </w:pPr>
        <w:rPr>
          <w:rFonts w:hint="default"/>
        </w:rPr>
      </w:lvl>
    </w:lvlOverride>
    <w:lvlOverride w:ilvl="2">
      <w:lvl w:ilvl="2">
        <w:start w:val="1"/>
        <w:numFmt w:val="decimal"/>
        <w:pStyle w:val="berschrift3"/>
        <w:lvlText w:val="%1.%2.%3"/>
        <w:lvlJc w:val="left"/>
        <w:pPr>
          <w:ind w:left="0" w:firstLine="0"/>
        </w:pPr>
        <w:rPr>
          <w:rFonts w:hint="default"/>
        </w:rPr>
      </w:lvl>
    </w:lvlOverride>
    <w:lvlOverride w:ilvl="3">
      <w:lvl w:ilvl="3">
        <w:start w:val="1"/>
        <w:numFmt w:val="decimal"/>
        <w:pStyle w:val="berschrift4"/>
        <w:lvlText w:val="%1.%2.%3.%4"/>
        <w:lvlJc w:val="left"/>
        <w:pPr>
          <w:ind w:left="2694"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189874744">
    <w:abstractNumId w:val="13"/>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284" w:firstLine="0"/>
        </w:pPr>
        <w:rPr>
          <w:rFonts w:hint="default"/>
        </w:rPr>
      </w:lvl>
    </w:lvlOverride>
    <w:lvlOverride w:ilvl="2">
      <w:lvl w:ilvl="2">
        <w:start w:val="1"/>
        <w:numFmt w:val="decimal"/>
        <w:pStyle w:val="berschrift3"/>
        <w:lvlText w:val="%1.%2.%3"/>
        <w:lvlJc w:val="left"/>
        <w:pPr>
          <w:ind w:left="0" w:firstLine="0"/>
        </w:pPr>
        <w:rPr>
          <w:rFonts w:hint="default"/>
        </w:rPr>
      </w:lvl>
    </w:lvlOverride>
    <w:lvlOverride w:ilvl="3">
      <w:lvl w:ilvl="3">
        <w:start w:val="1"/>
        <w:numFmt w:val="decimal"/>
        <w:pStyle w:val="berschrift4"/>
        <w:lvlText w:val="%1.%2.%3.%4"/>
        <w:lvlJc w:val="left"/>
        <w:pPr>
          <w:ind w:left="2694"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16cid:durableId="1686667074">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0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06AAB"/>
    <w:rsid w:val="000111CD"/>
    <w:rsid w:val="000167CC"/>
    <w:rsid w:val="00017DE1"/>
    <w:rsid w:val="00023F79"/>
    <w:rsid w:val="00024AF7"/>
    <w:rsid w:val="00024E02"/>
    <w:rsid w:val="0002534A"/>
    <w:rsid w:val="00025ACF"/>
    <w:rsid w:val="00026228"/>
    <w:rsid w:val="00026904"/>
    <w:rsid w:val="0003518F"/>
    <w:rsid w:val="00035984"/>
    <w:rsid w:val="000415FC"/>
    <w:rsid w:val="000418A8"/>
    <w:rsid w:val="00042B58"/>
    <w:rsid w:val="000474E8"/>
    <w:rsid w:val="000528AD"/>
    <w:rsid w:val="0005416C"/>
    <w:rsid w:val="00054426"/>
    <w:rsid w:val="0005613B"/>
    <w:rsid w:val="000565AC"/>
    <w:rsid w:val="000648C1"/>
    <w:rsid w:val="000706D7"/>
    <w:rsid w:val="000735FE"/>
    <w:rsid w:val="00073DCC"/>
    <w:rsid w:val="0007467F"/>
    <w:rsid w:val="000756E1"/>
    <w:rsid w:val="00075CCB"/>
    <w:rsid w:val="00075D25"/>
    <w:rsid w:val="00076BD8"/>
    <w:rsid w:val="00076C31"/>
    <w:rsid w:val="00081281"/>
    <w:rsid w:val="00087AD0"/>
    <w:rsid w:val="0009087D"/>
    <w:rsid w:val="00092F0F"/>
    <w:rsid w:val="0009495D"/>
    <w:rsid w:val="00094B60"/>
    <w:rsid w:val="00095369"/>
    <w:rsid w:val="00096848"/>
    <w:rsid w:val="000A0505"/>
    <w:rsid w:val="000A071E"/>
    <w:rsid w:val="000A143D"/>
    <w:rsid w:val="000A2CFE"/>
    <w:rsid w:val="000B1224"/>
    <w:rsid w:val="000B5C7B"/>
    <w:rsid w:val="000C298F"/>
    <w:rsid w:val="000C30AB"/>
    <w:rsid w:val="000C5480"/>
    <w:rsid w:val="000C6189"/>
    <w:rsid w:val="000C71C2"/>
    <w:rsid w:val="000D07FE"/>
    <w:rsid w:val="000D1C19"/>
    <w:rsid w:val="000D43D9"/>
    <w:rsid w:val="000D6E85"/>
    <w:rsid w:val="000D7408"/>
    <w:rsid w:val="000E516D"/>
    <w:rsid w:val="000E5284"/>
    <w:rsid w:val="000E5727"/>
    <w:rsid w:val="000E6321"/>
    <w:rsid w:val="000E6751"/>
    <w:rsid w:val="000E6F07"/>
    <w:rsid w:val="000E71F9"/>
    <w:rsid w:val="000F4D8D"/>
    <w:rsid w:val="000F583A"/>
    <w:rsid w:val="00101115"/>
    <w:rsid w:val="00102354"/>
    <w:rsid w:val="00106760"/>
    <w:rsid w:val="001231EE"/>
    <w:rsid w:val="001245F3"/>
    <w:rsid w:val="00130875"/>
    <w:rsid w:val="001335B9"/>
    <w:rsid w:val="0013453D"/>
    <w:rsid w:val="00135800"/>
    <w:rsid w:val="00137AA2"/>
    <w:rsid w:val="001417F4"/>
    <w:rsid w:val="00142079"/>
    <w:rsid w:val="00145314"/>
    <w:rsid w:val="00145613"/>
    <w:rsid w:val="0014572E"/>
    <w:rsid w:val="00145BF4"/>
    <w:rsid w:val="00146318"/>
    <w:rsid w:val="0015017E"/>
    <w:rsid w:val="00156606"/>
    <w:rsid w:val="001572BF"/>
    <w:rsid w:val="0015780C"/>
    <w:rsid w:val="00157A40"/>
    <w:rsid w:val="001619DE"/>
    <w:rsid w:val="00163BBB"/>
    <w:rsid w:val="00174F09"/>
    <w:rsid w:val="001805EF"/>
    <w:rsid w:val="00181BA2"/>
    <w:rsid w:val="00181D00"/>
    <w:rsid w:val="001835C8"/>
    <w:rsid w:val="001A3633"/>
    <w:rsid w:val="001A3753"/>
    <w:rsid w:val="001A3E5C"/>
    <w:rsid w:val="001A5A5B"/>
    <w:rsid w:val="001B4BA8"/>
    <w:rsid w:val="001C09B8"/>
    <w:rsid w:val="001C0C20"/>
    <w:rsid w:val="001C17D5"/>
    <w:rsid w:val="001C561F"/>
    <w:rsid w:val="001C59B7"/>
    <w:rsid w:val="001C59DD"/>
    <w:rsid w:val="001C7BCC"/>
    <w:rsid w:val="001D0294"/>
    <w:rsid w:val="001D16F3"/>
    <w:rsid w:val="001D254A"/>
    <w:rsid w:val="001D324B"/>
    <w:rsid w:val="001D594F"/>
    <w:rsid w:val="001D5AFB"/>
    <w:rsid w:val="001D7D25"/>
    <w:rsid w:val="001E7ABA"/>
    <w:rsid w:val="001F0B08"/>
    <w:rsid w:val="001F4C6A"/>
    <w:rsid w:val="00201E85"/>
    <w:rsid w:val="002021F8"/>
    <w:rsid w:val="002057D2"/>
    <w:rsid w:val="002119A8"/>
    <w:rsid w:val="00213392"/>
    <w:rsid w:val="00215A6A"/>
    <w:rsid w:val="00217D37"/>
    <w:rsid w:val="00221FB9"/>
    <w:rsid w:val="0022734F"/>
    <w:rsid w:val="00232E41"/>
    <w:rsid w:val="00233973"/>
    <w:rsid w:val="00234606"/>
    <w:rsid w:val="002352D1"/>
    <w:rsid w:val="00242C79"/>
    <w:rsid w:val="00245686"/>
    <w:rsid w:val="0024788E"/>
    <w:rsid w:val="00250C50"/>
    <w:rsid w:val="0025192A"/>
    <w:rsid w:val="002522D2"/>
    <w:rsid w:val="00252C32"/>
    <w:rsid w:val="00252F37"/>
    <w:rsid w:val="00253DA5"/>
    <w:rsid w:val="00254B5E"/>
    <w:rsid w:val="00255481"/>
    <w:rsid w:val="002561FB"/>
    <w:rsid w:val="0025635D"/>
    <w:rsid w:val="0026505F"/>
    <w:rsid w:val="002661A4"/>
    <w:rsid w:val="002705AB"/>
    <w:rsid w:val="002743C7"/>
    <w:rsid w:val="00277E8E"/>
    <w:rsid w:val="0028209B"/>
    <w:rsid w:val="0028626F"/>
    <w:rsid w:val="0029079D"/>
    <w:rsid w:val="002916E4"/>
    <w:rsid w:val="002A0032"/>
    <w:rsid w:val="002A0C35"/>
    <w:rsid w:val="002A1378"/>
    <w:rsid w:val="002A2AA7"/>
    <w:rsid w:val="002A3463"/>
    <w:rsid w:val="002A3BF7"/>
    <w:rsid w:val="002A6D0E"/>
    <w:rsid w:val="002A775E"/>
    <w:rsid w:val="002B283D"/>
    <w:rsid w:val="002B45B6"/>
    <w:rsid w:val="002B72A2"/>
    <w:rsid w:val="002C0BF8"/>
    <w:rsid w:val="002C39E1"/>
    <w:rsid w:val="002C4EE8"/>
    <w:rsid w:val="002C4F00"/>
    <w:rsid w:val="002D0B62"/>
    <w:rsid w:val="002D1731"/>
    <w:rsid w:val="002D3E1B"/>
    <w:rsid w:val="002D45AC"/>
    <w:rsid w:val="002D7389"/>
    <w:rsid w:val="002D7821"/>
    <w:rsid w:val="002E1B9F"/>
    <w:rsid w:val="002E540D"/>
    <w:rsid w:val="002E664D"/>
    <w:rsid w:val="002F2334"/>
    <w:rsid w:val="002F6D1E"/>
    <w:rsid w:val="00302655"/>
    <w:rsid w:val="00315A58"/>
    <w:rsid w:val="00315F47"/>
    <w:rsid w:val="00321844"/>
    <w:rsid w:val="00321898"/>
    <w:rsid w:val="00321D81"/>
    <w:rsid w:val="003309AF"/>
    <w:rsid w:val="00346AEF"/>
    <w:rsid w:val="003502A1"/>
    <w:rsid w:val="00350A22"/>
    <w:rsid w:val="00350C34"/>
    <w:rsid w:val="00352F87"/>
    <w:rsid w:val="00355EA0"/>
    <w:rsid w:val="00355FD7"/>
    <w:rsid w:val="00357DEE"/>
    <w:rsid w:val="00361720"/>
    <w:rsid w:val="00362C49"/>
    <w:rsid w:val="00363145"/>
    <w:rsid w:val="0036505D"/>
    <w:rsid w:val="00367752"/>
    <w:rsid w:val="0037079D"/>
    <w:rsid w:val="00371CEF"/>
    <w:rsid w:val="0037274B"/>
    <w:rsid w:val="003735BD"/>
    <w:rsid w:val="00376D32"/>
    <w:rsid w:val="00381971"/>
    <w:rsid w:val="003829BA"/>
    <w:rsid w:val="003875F6"/>
    <w:rsid w:val="003877D0"/>
    <w:rsid w:val="00387F25"/>
    <w:rsid w:val="00392D67"/>
    <w:rsid w:val="0039485B"/>
    <w:rsid w:val="003952F9"/>
    <w:rsid w:val="003A0015"/>
    <w:rsid w:val="003A0138"/>
    <w:rsid w:val="003A1F90"/>
    <w:rsid w:val="003A2C48"/>
    <w:rsid w:val="003A62D3"/>
    <w:rsid w:val="003A79A8"/>
    <w:rsid w:val="003A7D6A"/>
    <w:rsid w:val="003B20FF"/>
    <w:rsid w:val="003B31DA"/>
    <w:rsid w:val="003B7E21"/>
    <w:rsid w:val="003C2671"/>
    <w:rsid w:val="003C4569"/>
    <w:rsid w:val="003C4C4F"/>
    <w:rsid w:val="003C571C"/>
    <w:rsid w:val="003C61F1"/>
    <w:rsid w:val="003C6516"/>
    <w:rsid w:val="003C76A5"/>
    <w:rsid w:val="003D01C3"/>
    <w:rsid w:val="003D3B31"/>
    <w:rsid w:val="003D4B6F"/>
    <w:rsid w:val="003E1351"/>
    <w:rsid w:val="003E4409"/>
    <w:rsid w:val="003E50DE"/>
    <w:rsid w:val="003E5DE3"/>
    <w:rsid w:val="003E60E0"/>
    <w:rsid w:val="003E61D6"/>
    <w:rsid w:val="003E696A"/>
    <w:rsid w:val="003F1B5C"/>
    <w:rsid w:val="003F5852"/>
    <w:rsid w:val="004002D2"/>
    <w:rsid w:val="0040149E"/>
    <w:rsid w:val="004023F9"/>
    <w:rsid w:val="00405DF6"/>
    <w:rsid w:val="00407860"/>
    <w:rsid w:val="004103B0"/>
    <w:rsid w:val="00411F23"/>
    <w:rsid w:val="0041300D"/>
    <w:rsid w:val="00421E42"/>
    <w:rsid w:val="004240BD"/>
    <w:rsid w:val="004264E2"/>
    <w:rsid w:val="00426AA6"/>
    <w:rsid w:val="0042793E"/>
    <w:rsid w:val="0043110F"/>
    <w:rsid w:val="004375A9"/>
    <w:rsid w:val="00437763"/>
    <w:rsid w:val="0044041E"/>
    <w:rsid w:val="00441312"/>
    <w:rsid w:val="0044337A"/>
    <w:rsid w:val="004438C0"/>
    <w:rsid w:val="00444132"/>
    <w:rsid w:val="004444A1"/>
    <w:rsid w:val="00446C2D"/>
    <w:rsid w:val="004510ED"/>
    <w:rsid w:val="00451880"/>
    <w:rsid w:val="00453D76"/>
    <w:rsid w:val="0045517C"/>
    <w:rsid w:val="00455BFF"/>
    <w:rsid w:val="00457B4C"/>
    <w:rsid w:val="0046228D"/>
    <w:rsid w:val="00462355"/>
    <w:rsid w:val="00462721"/>
    <w:rsid w:val="0046735F"/>
    <w:rsid w:val="00471B18"/>
    <w:rsid w:val="00484FDF"/>
    <w:rsid w:val="00485AB3"/>
    <w:rsid w:val="00492FDF"/>
    <w:rsid w:val="00493548"/>
    <w:rsid w:val="004935DC"/>
    <w:rsid w:val="004972BE"/>
    <w:rsid w:val="004A079C"/>
    <w:rsid w:val="004A400D"/>
    <w:rsid w:val="004A53FC"/>
    <w:rsid w:val="004B0CD7"/>
    <w:rsid w:val="004B0E80"/>
    <w:rsid w:val="004B45E3"/>
    <w:rsid w:val="004B523C"/>
    <w:rsid w:val="004B5B5D"/>
    <w:rsid w:val="004C5154"/>
    <w:rsid w:val="004C5C6A"/>
    <w:rsid w:val="004C6F37"/>
    <w:rsid w:val="004C7A1A"/>
    <w:rsid w:val="004D287A"/>
    <w:rsid w:val="004D352E"/>
    <w:rsid w:val="004D501F"/>
    <w:rsid w:val="004D5174"/>
    <w:rsid w:val="004E55D9"/>
    <w:rsid w:val="004E6161"/>
    <w:rsid w:val="004E7F19"/>
    <w:rsid w:val="004E7FDC"/>
    <w:rsid w:val="004F19FC"/>
    <w:rsid w:val="004F324E"/>
    <w:rsid w:val="004F5DEF"/>
    <w:rsid w:val="005010EE"/>
    <w:rsid w:val="005113EC"/>
    <w:rsid w:val="00511707"/>
    <w:rsid w:val="005137C7"/>
    <w:rsid w:val="00515AE4"/>
    <w:rsid w:val="00515D94"/>
    <w:rsid w:val="00516926"/>
    <w:rsid w:val="00520D7B"/>
    <w:rsid w:val="00520E15"/>
    <w:rsid w:val="00522373"/>
    <w:rsid w:val="00522F1F"/>
    <w:rsid w:val="00523417"/>
    <w:rsid w:val="00523745"/>
    <w:rsid w:val="00526E9E"/>
    <w:rsid w:val="0052766F"/>
    <w:rsid w:val="005305EC"/>
    <w:rsid w:val="00531418"/>
    <w:rsid w:val="00531B12"/>
    <w:rsid w:val="00535518"/>
    <w:rsid w:val="005357E8"/>
    <w:rsid w:val="00540513"/>
    <w:rsid w:val="00542245"/>
    <w:rsid w:val="00542697"/>
    <w:rsid w:val="0054492E"/>
    <w:rsid w:val="00546142"/>
    <w:rsid w:val="00550BEB"/>
    <w:rsid w:val="00551AA6"/>
    <w:rsid w:val="00552307"/>
    <w:rsid w:val="005525BC"/>
    <w:rsid w:val="00552E17"/>
    <w:rsid w:val="005534C5"/>
    <w:rsid w:val="00554ED5"/>
    <w:rsid w:val="00555893"/>
    <w:rsid w:val="00555965"/>
    <w:rsid w:val="00555A33"/>
    <w:rsid w:val="005621DA"/>
    <w:rsid w:val="0056232F"/>
    <w:rsid w:val="0056416D"/>
    <w:rsid w:val="00564A69"/>
    <w:rsid w:val="00564DD9"/>
    <w:rsid w:val="00565EA2"/>
    <w:rsid w:val="00565F1F"/>
    <w:rsid w:val="005661B0"/>
    <w:rsid w:val="00566809"/>
    <w:rsid w:val="005718C7"/>
    <w:rsid w:val="005743A0"/>
    <w:rsid w:val="00577CFE"/>
    <w:rsid w:val="005805E2"/>
    <w:rsid w:val="00580A7D"/>
    <w:rsid w:val="00585B1D"/>
    <w:rsid w:val="005866F4"/>
    <w:rsid w:val="00590288"/>
    <w:rsid w:val="00590EAC"/>
    <w:rsid w:val="00590F89"/>
    <w:rsid w:val="005912A7"/>
    <w:rsid w:val="00592089"/>
    <w:rsid w:val="00592602"/>
    <w:rsid w:val="00597E19"/>
    <w:rsid w:val="005A3584"/>
    <w:rsid w:val="005A74A1"/>
    <w:rsid w:val="005A7D7A"/>
    <w:rsid w:val="005B0F6E"/>
    <w:rsid w:val="005B2D1B"/>
    <w:rsid w:val="005B50D6"/>
    <w:rsid w:val="005B5235"/>
    <w:rsid w:val="005B6AA0"/>
    <w:rsid w:val="005C04A7"/>
    <w:rsid w:val="005C2BF5"/>
    <w:rsid w:val="005C382C"/>
    <w:rsid w:val="005C7333"/>
    <w:rsid w:val="005D118C"/>
    <w:rsid w:val="005D1CFD"/>
    <w:rsid w:val="005D34DC"/>
    <w:rsid w:val="005D4A82"/>
    <w:rsid w:val="005D4B33"/>
    <w:rsid w:val="005D6C71"/>
    <w:rsid w:val="005E045F"/>
    <w:rsid w:val="005E2A67"/>
    <w:rsid w:val="005E30E0"/>
    <w:rsid w:val="005E7EBB"/>
    <w:rsid w:val="005F287B"/>
    <w:rsid w:val="005F3C66"/>
    <w:rsid w:val="005F5031"/>
    <w:rsid w:val="00602E0C"/>
    <w:rsid w:val="006071DF"/>
    <w:rsid w:val="006074A8"/>
    <w:rsid w:val="0061149F"/>
    <w:rsid w:val="00614463"/>
    <w:rsid w:val="00614BD3"/>
    <w:rsid w:val="006266F7"/>
    <w:rsid w:val="00630565"/>
    <w:rsid w:val="00633347"/>
    <w:rsid w:val="00634B78"/>
    <w:rsid w:val="00636076"/>
    <w:rsid w:val="0064171F"/>
    <w:rsid w:val="0064193B"/>
    <w:rsid w:val="0064218B"/>
    <w:rsid w:val="00644FF9"/>
    <w:rsid w:val="00645A1B"/>
    <w:rsid w:val="00647C16"/>
    <w:rsid w:val="00651A37"/>
    <w:rsid w:val="006534E3"/>
    <w:rsid w:val="0065420E"/>
    <w:rsid w:val="00656818"/>
    <w:rsid w:val="0065798A"/>
    <w:rsid w:val="006627E8"/>
    <w:rsid w:val="006651B7"/>
    <w:rsid w:val="00671A40"/>
    <w:rsid w:val="006753CF"/>
    <w:rsid w:val="00675876"/>
    <w:rsid w:val="006820B6"/>
    <w:rsid w:val="00690E00"/>
    <w:rsid w:val="00691F49"/>
    <w:rsid w:val="00695D5B"/>
    <w:rsid w:val="00695E94"/>
    <w:rsid w:val="00696249"/>
    <w:rsid w:val="00697564"/>
    <w:rsid w:val="006A07EB"/>
    <w:rsid w:val="006A32F0"/>
    <w:rsid w:val="006B0691"/>
    <w:rsid w:val="006B0B70"/>
    <w:rsid w:val="006B152F"/>
    <w:rsid w:val="006B1DB2"/>
    <w:rsid w:val="006B279E"/>
    <w:rsid w:val="006B2FEC"/>
    <w:rsid w:val="006B39EC"/>
    <w:rsid w:val="006B6CE1"/>
    <w:rsid w:val="006C2DA3"/>
    <w:rsid w:val="006C35F1"/>
    <w:rsid w:val="006C4A4B"/>
    <w:rsid w:val="006D0A87"/>
    <w:rsid w:val="006D1EDE"/>
    <w:rsid w:val="006D2277"/>
    <w:rsid w:val="006D2E69"/>
    <w:rsid w:val="006D315F"/>
    <w:rsid w:val="006D767B"/>
    <w:rsid w:val="006E21C7"/>
    <w:rsid w:val="006E3C44"/>
    <w:rsid w:val="006E520F"/>
    <w:rsid w:val="006E7122"/>
    <w:rsid w:val="006F1F76"/>
    <w:rsid w:val="006F3AA5"/>
    <w:rsid w:val="006F3FD2"/>
    <w:rsid w:val="006F58A5"/>
    <w:rsid w:val="007037AE"/>
    <w:rsid w:val="00706659"/>
    <w:rsid w:val="00706B3B"/>
    <w:rsid w:val="007070AA"/>
    <w:rsid w:val="007071F1"/>
    <w:rsid w:val="007129C9"/>
    <w:rsid w:val="0071534B"/>
    <w:rsid w:val="007174D7"/>
    <w:rsid w:val="00725C64"/>
    <w:rsid w:val="00726EFF"/>
    <w:rsid w:val="007277BE"/>
    <w:rsid w:val="00727F4C"/>
    <w:rsid w:val="007303FC"/>
    <w:rsid w:val="007343FA"/>
    <w:rsid w:val="00734D8F"/>
    <w:rsid w:val="0073671F"/>
    <w:rsid w:val="00736DCD"/>
    <w:rsid w:val="00736E0A"/>
    <w:rsid w:val="0073703E"/>
    <w:rsid w:val="00737D7C"/>
    <w:rsid w:val="00740977"/>
    <w:rsid w:val="00741144"/>
    <w:rsid w:val="00742C12"/>
    <w:rsid w:val="0074427E"/>
    <w:rsid w:val="00750DF3"/>
    <w:rsid w:val="007560AC"/>
    <w:rsid w:val="00756D22"/>
    <w:rsid w:val="00757338"/>
    <w:rsid w:val="00757431"/>
    <w:rsid w:val="0076152E"/>
    <w:rsid w:val="007616E5"/>
    <w:rsid w:val="00763D0E"/>
    <w:rsid w:val="00763E33"/>
    <w:rsid w:val="00772C2E"/>
    <w:rsid w:val="00772FEB"/>
    <w:rsid w:val="0077348C"/>
    <w:rsid w:val="007734D5"/>
    <w:rsid w:val="007750EE"/>
    <w:rsid w:val="00777D38"/>
    <w:rsid w:val="00780CAD"/>
    <w:rsid w:val="0078284C"/>
    <w:rsid w:val="00783AC8"/>
    <w:rsid w:val="00785763"/>
    <w:rsid w:val="007865B5"/>
    <w:rsid w:val="00786627"/>
    <w:rsid w:val="00787822"/>
    <w:rsid w:val="00790360"/>
    <w:rsid w:val="00792DDC"/>
    <w:rsid w:val="00792E14"/>
    <w:rsid w:val="00793A3B"/>
    <w:rsid w:val="007A0E6F"/>
    <w:rsid w:val="007B0097"/>
    <w:rsid w:val="007B02BB"/>
    <w:rsid w:val="007B05B3"/>
    <w:rsid w:val="007B418F"/>
    <w:rsid w:val="007B5973"/>
    <w:rsid w:val="007B66D9"/>
    <w:rsid w:val="007B6D9C"/>
    <w:rsid w:val="007C00F9"/>
    <w:rsid w:val="007C2D16"/>
    <w:rsid w:val="007C3A7B"/>
    <w:rsid w:val="007C4460"/>
    <w:rsid w:val="007C4807"/>
    <w:rsid w:val="007C5081"/>
    <w:rsid w:val="007C5CC6"/>
    <w:rsid w:val="007C5F54"/>
    <w:rsid w:val="007D1F69"/>
    <w:rsid w:val="007D5AE2"/>
    <w:rsid w:val="007E17AB"/>
    <w:rsid w:val="007E305C"/>
    <w:rsid w:val="007F09B5"/>
    <w:rsid w:val="007F0C39"/>
    <w:rsid w:val="007F221C"/>
    <w:rsid w:val="007F2BA1"/>
    <w:rsid w:val="007F6B5A"/>
    <w:rsid w:val="007F708B"/>
    <w:rsid w:val="00803352"/>
    <w:rsid w:val="008053A7"/>
    <w:rsid w:val="008121CA"/>
    <w:rsid w:val="00821DC4"/>
    <w:rsid w:val="008270CC"/>
    <w:rsid w:val="008271AB"/>
    <w:rsid w:val="0082749E"/>
    <w:rsid w:val="008309F0"/>
    <w:rsid w:val="00831075"/>
    <w:rsid w:val="00831F7A"/>
    <w:rsid w:val="008332AE"/>
    <w:rsid w:val="008333A4"/>
    <w:rsid w:val="00833D89"/>
    <w:rsid w:val="00834527"/>
    <w:rsid w:val="00835DC2"/>
    <w:rsid w:val="00836F4D"/>
    <w:rsid w:val="00840816"/>
    <w:rsid w:val="0084246E"/>
    <w:rsid w:val="00844B7C"/>
    <w:rsid w:val="00846BDF"/>
    <w:rsid w:val="00847AB6"/>
    <w:rsid w:val="00850581"/>
    <w:rsid w:val="0085061D"/>
    <w:rsid w:val="00851727"/>
    <w:rsid w:val="008525D3"/>
    <w:rsid w:val="00856BB2"/>
    <w:rsid w:val="00857AF8"/>
    <w:rsid w:val="00860849"/>
    <w:rsid w:val="008631CB"/>
    <w:rsid w:val="00870C34"/>
    <w:rsid w:val="00872DAC"/>
    <w:rsid w:val="00882ECF"/>
    <w:rsid w:val="00883D56"/>
    <w:rsid w:val="00884B94"/>
    <w:rsid w:val="00895D44"/>
    <w:rsid w:val="008A1EF8"/>
    <w:rsid w:val="008A4B50"/>
    <w:rsid w:val="008A5594"/>
    <w:rsid w:val="008A7357"/>
    <w:rsid w:val="008A7C39"/>
    <w:rsid w:val="008B2F44"/>
    <w:rsid w:val="008B45E5"/>
    <w:rsid w:val="008B60CB"/>
    <w:rsid w:val="008C089D"/>
    <w:rsid w:val="008C24D8"/>
    <w:rsid w:val="008C2740"/>
    <w:rsid w:val="008C4169"/>
    <w:rsid w:val="008C47C1"/>
    <w:rsid w:val="008C4843"/>
    <w:rsid w:val="008C4FC7"/>
    <w:rsid w:val="008C6126"/>
    <w:rsid w:val="008C6870"/>
    <w:rsid w:val="008C790A"/>
    <w:rsid w:val="008D042E"/>
    <w:rsid w:val="008D06B1"/>
    <w:rsid w:val="008D2CDD"/>
    <w:rsid w:val="008D2F9A"/>
    <w:rsid w:val="008E1B65"/>
    <w:rsid w:val="008E37B7"/>
    <w:rsid w:val="008E5CB8"/>
    <w:rsid w:val="008F176C"/>
    <w:rsid w:val="008F64A7"/>
    <w:rsid w:val="0090325F"/>
    <w:rsid w:val="0090536F"/>
    <w:rsid w:val="00905495"/>
    <w:rsid w:val="009121B1"/>
    <w:rsid w:val="0091279D"/>
    <w:rsid w:val="00913A6A"/>
    <w:rsid w:val="00914465"/>
    <w:rsid w:val="0091533E"/>
    <w:rsid w:val="009245B1"/>
    <w:rsid w:val="00926CAC"/>
    <w:rsid w:val="009278EF"/>
    <w:rsid w:val="00927DCF"/>
    <w:rsid w:val="00932489"/>
    <w:rsid w:val="009425B0"/>
    <w:rsid w:val="00945B57"/>
    <w:rsid w:val="0094744B"/>
    <w:rsid w:val="0095145C"/>
    <w:rsid w:val="00955CB3"/>
    <w:rsid w:val="0096500B"/>
    <w:rsid w:val="009724C8"/>
    <w:rsid w:val="009741BD"/>
    <w:rsid w:val="009753A6"/>
    <w:rsid w:val="00981009"/>
    <w:rsid w:val="00986AA0"/>
    <w:rsid w:val="00987C86"/>
    <w:rsid w:val="009909B8"/>
    <w:rsid w:val="00991C60"/>
    <w:rsid w:val="00992B3B"/>
    <w:rsid w:val="009A11A9"/>
    <w:rsid w:val="009A37EC"/>
    <w:rsid w:val="009A38F0"/>
    <w:rsid w:val="009A404F"/>
    <w:rsid w:val="009A771D"/>
    <w:rsid w:val="009B1EB7"/>
    <w:rsid w:val="009B25BB"/>
    <w:rsid w:val="009B5332"/>
    <w:rsid w:val="009B5A96"/>
    <w:rsid w:val="009B6FB7"/>
    <w:rsid w:val="009C2BB0"/>
    <w:rsid w:val="009C3C71"/>
    <w:rsid w:val="009C6792"/>
    <w:rsid w:val="009C7C18"/>
    <w:rsid w:val="009D3EC8"/>
    <w:rsid w:val="009D4F6C"/>
    <w:rsid w:val="009D58CC"/>
    <w:rsid w:val="009E0750"/>
    <w:rsid w:val="009E0F0E"/>
    <w:rsid w:val="009E1EBF"/>
    <w:rsid w:val="009E3C05"/>
    <w:rsid w:val="009E7C1E"/>
    <w:rsid w:val="009F2E95"/>
    <w:rsid w:val="009F359B"/>
    <w:rsid w:val="009F61AE"/>
    <w:rsid w:val="009F72C9"/>
    <w:rsid w:val="00A0397C"/>
    <w:rsid w:val="00A07090"/>
    <w:rsid w:val="00A11F7E"/>
    <w:rsid w:val="00A12133"/>
    <w:rsid w:val="00A12478"/>
    <w:rsid w:val="00A15E4C"/>
    <w:rsid w:val="00A2045C"/>
    <w:rsid w:val="00A210CD"/>
    <w:rsid w:val="00A23367"/>
    <w:rsid w:val="00A2408A"/>
    <w:rsid w:val="00A255E6"/>
    <w:rsid w:val="00A26453"/>
    <w:rsid w:val="00A27FC1"/>
    <w:rsid w:val="00A312C6"/>
    <w:rsid w:val="00A322F1"/>
    <w:rsid w:val="00A3347C"/>
    <w:rsid w:val="00A33B1E"/>
    <w:rsid w:val="00A40F9A"/>
    <w:rsid w:val="00A41415"/>
    <w:rsid w:val="00A4276C"/>
    <w:rsid w:val="00A43CEA"/>
    <w:rsid w:val="00A4601C"/>
    <w:rsid w:val="00A52024"/>
    <w:rsid w:val="00A52698"/>
    <w:rsid w:val="00A60E30"/>
    <w:rsid w:val="00A61CF6"/>
    <w:rsid w:val="00A62709"/>
    <w:rsid w:val="00A659D3"/>
    <w:rsid w:val="00A81D3B"/>
    <w:rsid w:val="00A824F4"/>
    <w:rsid w:val="00A84EDE"/>
    <w:rsid w:val="00A90564"/>
    <w:rsid w:val="00A91C08"/>
    <w:rsid w:val="00A95F0A"/>
    <w:rsid w:val="00A9707C"/>
    <w:rsid w:val="00AA743E"/>
    <w:rsid w:val="00AA7B07"/>
    <w:rsid w:val="00AB10A0"/>
    <w:rsid w:val="00AB6362"/>
    <w:rsid w:val="00AC406F"/>
    <w:rsid w:val="00AC62BF"/>
    <w:rsid w:val="00AD12FA"/>
    <w:rsid w:val="00AD1EF3"/>
    <w:rsid w:val="00AD2107"/>
    <w:rsid w:val="00AD2E70"/>
    <w:rsid w:val="00AD7C53"/>
    <w:rsid w:val="00AE37B2"/>
    <w:rsid w:val="00AE3F57"/>
    <w:rsid w:val="00AE7F9E"/>
    <w:rsid w:val="00AF0598"/>
    <w:rsid w:val="00AF2AE6"/>
    <w:rsid w:val="00AF4171"/>
    <w:rsid w:val="00AF577E"/>
    <w:rsid w:val="00B01D97"/>
    <w:rsid w:val="00B052BE"/>
    <w:rsid w:val="00B062A6"/>
    <w:rsid w:val="00B148FD"/>
    <w:rsid w:val="00B16A3C"/>
    <w:rsid w:val="00B22FF9"/>
    <w:rsid w:val="00B241F6"/>
    <w:rsid w:val="00B24793"/>
    <w:rsid w:val="00B250F8"/>
    <w:rsid w:val="00B33C7F"/>
    <w:rsid w:val="00B346B3"/>
    <w:rsid w:val="00B37739"/>
    <w:rsid w:val="00B37E75"/>
    <w:rsid w:val="00B4086F"/>
    <w:rsid w:val="00B4197F"/>
    <w:rsid w:val="00B43062"/>
    <w:rsid w:val="00B445ED"/>
    <w:rsid w:val="00B44CA0"/>
    <w:rsid w:val="00B50A85"/>
    <w:rsid w:val="00B53608"/>
    <w:rsid w:val="00B564E2"/>
    <w:rsid w:val="00B614EB"/>
    <w:rsid w:val="00B618EB"/>
    <w:rsid w:val="00B621E7"/>
    <w:rsid w:val="00B6541E"/>
    <w:rsid w:val="00B65898"/>
    <w:rsid w:val="00B6607B"/>
    <w:rsid w:val="00B66D66"/>
    <w:rsid w:val="00B67469"/>
    <w:rsid w:val="00B679D1"/>
    <w:rsid w:val="00B71443"/>
    <w:rsid w:val="00B74E0B"/>
    <w:rsid w:val="00B7565F"/>
    <w:rsid w:val="00B773B8"/>
    <w:rsid w:val="00B822DF"/>
    <w:rsid w:val="00B87C3D"/>
    <w:rsid w:val="00B90EB5"/>
    <w:rsid w:val="00B90FB3"/>
    <w:rsid w:val="00B927BF"/>
    <w:rsid w:val="00B9356F"/>
    <w:rsid w:val="00B963C1"/>
    <w:rsid w:val="00B96BAD"/>
    <w:rsid w:val="00BA3649"/>
    <w:rsid w:val="00BA5FC3"/>
    <w:rsid w:val="00BA70DF"/>
    <w:rsid w:val="00BB2D5E"/>
    <w:rsid w:val="00BB41F9"/>
    <w:rsid w:val="00BB4375"/>
    <w:rsid w:val="00BB4E40"/>
    <w:rsid w:val="00BC4B09"/>
    <w:rsid w:val="00BC682A"/>
    <w:rsid w:val="00BD13C7"/>
    <w:rsid w:val="00BD1596"/>
    <w:rsid w:val="00BD193D"/>
    <w:rsid w:val="00BD1A9F"/>
    <w:rsid w:val="00BE0F09"/>
    <w:rsid w:val="00BE5819"/>
    <w:rsid w:val="00BE72C6"/>
    <w:rsid w:val="00BE7602"/>
    <w:rsid w:val="00BF04C5"/>
    <w:rsid w:val="00BF06DB"/>
    <w:rsid w:val="00C042A6"/>
    <w:rsid w:val="00C064D2"/>
    <w:rsid w:val="00C104B3"/>
    <w:rsid w:val="00C122F3"/>
    <w:rsid w:val="00C12BFB"/>
    <w:rsid w:val="00C13B8D"/>
    <w:rsid w:val="00C144D7"/>
    <w:rsid w:val="00C17C9E"/>
    <w:rsid w:val="00C20FF9"/>
    <w:rsid w:val="00C23BD0"/>
    <w:rsid w:val="00C26CD3"/>
    <w:rsid w:val="00C40B1E"/>
    <w:rsid w:val="00C420F8"/>
    <w:rsid w:val="00C44572"/>
    <w:rsid w:val="00C447B3"/>
    <w:rsid w:val="00C528CE"/>
    <w:rsid w:val="00C573E5"/>
    <w:rsid w:val="00C600F0"/>
    <w:rsid w:val="00C62DA7"/>
    <w:rsid w:val="00C6324C"/>
    <w:rsid w:val="00C6737F"/>
    <w:rsid w:val="00C75207"/>
    <w:rsid w:val="00C756E3"/>
    <w:rsid w:val="00C75C0A"/>
    <w:rsid w:val="00C80142"/>
    <w:rsid w:val="00C805DA"/>
    <w:rsid w:val="00C815F4"/>
    <w:rsid w:val="00C81FC4"/>
    <w:rsid w:val="00C827FA"/>
    <w:rsid w:val="00C85686"/>
    <w:rsid w:val="00C85A75"/>
    <w:rsid w:val="00C87F76"/>
    <w:rsid w:val="00C903DE"/>
    <w:rsid w:val="00C913A0"/>
    <w:rsid w:val="00C9218B"/>
    <w:rsid w:val="00C93332"/>
    <w:rsid w:val="00CA2D05"/>
    <w:rsid w:val="00CA3B4F"/>
    <w:rsid w:val="00CA3ED2"/>
    <w:rsid w:val="00CA7170"/>
    <w:rsid w:val="00CA79F4"/>
    <w:rsid w:val="00CA7D4F"/>
    <w:rsid w:val="00CB49D7"/>
    <w:rsid w:val="00CB4BB1"/>
    <w:rsid w:val="00CC1E13"/>
    <w:rsid w:val="00CC2A59"/>
    <w:rsid w:val="00CC2B16"/>
    <w:rsid w:val="00CC3501"/>
    <w:rsid w:val="00CC42C9"/>
    <w:rsid w:val="00CC4ABF"/>
    <w:rsid w:val="00CC7813"/>
    <w:rsid w:val="00CD1BF2"/>
    <w:rsid w:val="00CD3990"/>
    <w:rsid w:val="00CD3C71"/>
    <w:rsid w:val="00CD4027"/>
    <w:rsid w:val="00CD4D22"/>
    <w:rsid w:val="00CD6DB2"/>
    <w:rsid w:val="00CD6DF7"/>
    <w:rsid w:val="00CD7ABB"/>
    <w:rsid w:val="00CE1F7F"/>
    <w:rsid w:val="00CE22B4"/>
    <w:rsid w:val="00CE369A"/>
    <w:rsid w:val="00CE72FD"/>
    <w:rsid w:val="00CF58BB"/>
    <w:rsid w:val="00CF68BA"/>
    <w:rsid w:val="00CF7666"/>
    <w:rsid w:val="00CF7AF9"/>
    <w:rsid w:val="00D0279B"/>
    <w:rsid w:val="00D03FF3"/>
    <w:rsid w:val="00D0439F"/>
    <w:rsid w:val="00D05580"/>
    <w:rsid w:val="00D06AFF"/>
    <w:rsid w:val="00D17BA5"/>
    <w:rsid w:val="00D20063"/>
    <w:rsid w:val="00D23A0D"/>
    <w:rsid w:val="00D3048E"/>
    <w:rsid w:val="00D3058A"/>
    <w:rsid w:val="00D314E1"/>
    <w:rsid w:val="00D32411"/>
    <w:rsid w:val="00D336DD"/>
    <w:rsid w:val="00D34512"/>
    <w:rsid w:val="00D34A89"/>
    <w:rsid w:val="00D35D98"/>
    <w:rsid w:val="00D37EC4"/>
    <w:rsid w:val="00D43979"/>
    <w:rsid w:val="00D45DFE"/>
    <w:rsid w:val="00D463AD"/>
    <w:rsid w:val="00D465CC"/>
    <w:rsid w:val="00D4688D"/>
    <w:rsid w:val="00D479C0"/>
    <w:rsid w:val="00D5174C"/>
    <w:rsid w:val="00D5230D"/>
    <w:rsid w:val="00D5312F"/>
    <w:rsid w:val="00D535AD"/>
    <w:rsid w:val="00D5665C"/>
    <w:rsid w:val="00D56784"/>
    <w:rsid w:val="00D57344"/>
    <w:rsid w:val="00D57D5A"/>
    <w:rsid w:val="00D614BF"/>
    <w:rsid w:val="00D6280A"/>
    <w:rsid w:val="00D65034"/>
    <w:rsid w:val="00D66226"/>
    <w:rsid w:val="00D72C41"/>
    <w:rsid w:val="00D73065"/>
    <w:rsid w:val="00D81C66"/>
    <w:rsid w:val="00D81DBF"/>
    <w:rsid w:val="00D82A06"/>
    <w:rsid w:val="00D94113"/>
    <w:rsid w:val="00DA2C48"/>
    <w:rsid w:val="00DA3256"/>
    <w:rsid w:val="00DA4A03"/>
    <w:rsid w:val="00DA7796"/>
    <w:rsid w:val="00DA7A3C"/>
    <w:rsid w:val="00DA7A9D"/>
    <w:rsid w:val="00DB07BB"/>
    <w:rsid w:val="00DB4A5B"/>
    <w:rsid w:val="00DB6505"/>
    <w:rsid w:val="00DB664E"/>
    <w:rsid w:val="00DC336D"/>
    <w:rsid w:val="00DC3C57"/>
    <w:rsid w:val="00DC46CB"/>
    <w:rsid w:val="00DC4AB6"/>
    <w:rsid w:val="00DC4DCB"/>
    <w:rsid w:val="00DC5438"/>
    <w:rsid w:val="00DC5E52"/>
    <w:rsid w:val="00DC701C"/>
    <w:rsid w:val="00DC795C"/>
    <w:rsid w:val="00DD0644"/>
    <w:rsid w:val="00DD0A14"/>
    <w:rsid w:val="00DD1149"/>
    <w:rsid w:val="00DD25AF"/>
    <w:rsid w:val="00DD285D"/>
    <w:rsid w:val="00DD4425"/>
    <w:rsid w:val="00DD46D8"/>
    <w:rsid w:val="00DD68B0"/>
    <w:rsid w:val="00DE089A"/>
    <w:rsid w:val="00DE39C7"/>
    <w:rsid w:val="00DE481A"/>
    <w:rsid w:val="00DE4ECC"/>
    <w:rsid w:val="00DF0E00"/>
    <w:rsid w:val="00DF1AAC"/>
    <w:rsid w:val="00DF46C6"/>
    <w:rsid w:val="00DF6A0E"/>
    <w:rsid w:val="00DF7AF2"/>
    <w:rsid w:val="00E01DF5"/>
    <w:rsid w:val="00E07CE0"/>
    <w:rsid w:val="00E10224"/>
    <w:rsid w:val="00E15DAA"/>
    <w:rsid w:val="00E16AFD"/>
    <w:rsid w:val="00E2064E"/>
    <w:rsid w:val="00E20822"/>
    <w:rsid w:val="00E22F92"/>
    <w:rsid w:val="00E26D01"/>
    <w:rsid w:val="00E30FAD"/>
    <w:rsid w:val="00E40C89"/>
    <w:rsid w:val="00E42287"/>
    <w:rsid w:val="00E43793"/>
    <w:rsid w:val="00E46F64"/>
    <w:rsid w:val="00E51735"/>
    <w:rsid w:val="00E52D45"/>
    <w:rsid w:val="00E54E8F"/>
    <w:rsid w:val="00E574A8"/>
    <w:rsid w:val="00E603C8"/>
    <w:rsid w:val="00E62663"/>
    <w:rsid w:val="00E65D6B"/>
    <w:rsid w:val="00E738C1"/>
    <w:rsid w:val="00E74C5F"/>
    <w:rsid w:val="00E7536D"/>
    <w:rsid w:val="00E7647C"/>
    <w:rsid w:val="00E81D19"/>
    <w:rsid w:val="00E828B5"/>
    <w:rsid w:val="00E82FC5"/>
    <w:rsid w:val="00E8396E"/>
    <w:rsid w:val="00E85DD9"/>
    <w:rsid w:val="00E86EB6"/>
    <w:rsid w:val="00E87A73"/>
    <w:rsid w:val="00E90013"/>
    <w:rsid w:val="00E924C7"/>
    <w:rsid w:val="00E9290D"/>
    <w:rsid w:val="00E9642F"/>
    <w:rsid w:val="00EA12A7"/>
    <w:rsid w:val="00EA326C"/>
    <w:rsid w:val="00EA3738"/>
    <w:rsid w:val="00EA5781"/>
    <w:rsid w:val="00EA5E4D"/>
    <w:rsid w:val="00EB0506"/>
    <w:rsid w:val="00EB2DF5"/>
    <w:rsid w:val="00EB6781"/>
    <w:rsid w:val="00EC1098"/>
    <w:rsid w:val="00EC208F"/>
    <w:rsid w:val="00EC4550"/>
    <w:rsid w:val="00ED1014"/>
    <w:rsid w:val="00ED24AD"/>
    <w:rsid w:val="00ED4859"/>
    <w:rsid w:val="00ED7F9D"/>
    <w:rsid w:val="00EE1E65"/>
    <w:rsid w:val="00EE4A85"/>
    <w:rsid w:val="00EE5D35"/>
    <w:rsid w:val="00EF28CE"/>
    <w:rsid w:val="00EF3509"/>
    <w:rsid w:val="00EF5BD4"/>
    <w:rsid w:val="00EF6BEC"/>
    <w:rsid w:val="00EF71FC"/>
    <w:rsid w:val="00F0039D"/>
    <w:rsid w:val="00F03367"/>
    <w:rsid w:val="00F04AD9"/>
    <w:rsid w:val="00F04B3E"/>
    <w:rsid w:val="00F10D61"/>
    <w:rsid w:val="00F117F3"/>
    <w:rsid w:val="00F126E7"/>
    <w:rsid w:val="00F13CA8"/>
    <w:rsid w:val="00F15D0D"/>
    <w:rsid w:val="00F171F0"/>
    <w:rsid w:val="00F266D3"/>
    <w:rsid w:val="00F26C6D"/>
    <w:rsid w:val="00F30BD7"/>
    <w:rsid w:val="00F30E09"/>
    <w:rsid w:val="00F33374"/>
    <w:rsid w:val="00F33C1A"/>
    <w:rsid w:val="00F34706"/>
    <w:rsid w:val="00F34913"/>
    <w:rsid w:val="00F37695"/>
    <w:rsid w:val="00F46D83"/>
    <w:rsid w:val="00F477C9"/>
    <w:rsid w:val="00F5063F"/>
    <w:rsid w:val="00F523A6"/>
    <w:rsid w:val="00F54074"/>
    <w:rsid w:val="00F56304"/>
    <w:rsid w:val="00F56B5E"/>
    <w:rsid w:val="00F63169"/>
    <w:rsid w:val="00F63D13"/>
    <w:rsid w:val="00F65277"/>
    <w:rsid w:val="00F65733"/>
    <w:rsid w:val="00F65C89"/>
    <w:rsid w:val="00F66FC6"/>
    <w:rsid w:val="00F701A4"/>
    <w:rsid w:val="00F73C92"/>
    <w:rsid w:val="00F73CCF"/>
    <w:rsid w:val="00F7443A"/>
    <w:rsid w:val="00F75896"/>
    <w:rsid w:val="00F80FB7"/>
    <w:rsid w:val="00F81653"/>
    <w:rsid w:val="00F83C0E"/>
    <w:rsid w:val="00F8670F"/>
    <w:rsid w:val="00F8730D"/>
    <w:rsid w:val="00F901F9"/>
    <w:rsid w:val="00F90987"/>
    <w:rsid w:val="00F912C2"/>
    <w:rsid w:val="00F91EF1"/>
    <w:rsid w:val="00F942B6"/>
    <w:rsid w:val="00F952DA"/>
    <w:rsid w:val="00F96B06"/>
    <w:rsid w:val="00FA0C7C"/>
    <w:rsid w:val="00FA254B"/>
    <w:rsid w:val="00FA34C3"/>
    <w:rsid w:val="00FA4A00"/>
    <w:rsid w:val="00FB7958"/>
    <w:rsid w:val="00FC042B"/>
    <w:rsid w:val="00FC0495"/>
    <w:rsid w:val="00FC1C4E"/>
    <w:rsid w:val="00FD4EB1"/>
    <w:rsid w:val="00FE0D6D"/>
    <w:rsid w:val="00FE19FB"/>
    <w:rsid w:val="00FE6FBA"/>
    <w:rsid w:val="00FF3183"/>
    <w:rsid w:val="00FF4E4B"/>
    <w:rsid w:val="00FF6A86"/>
    <w:rsid w:val="00FF6AE8"/>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0385"/>
    <o:shapelayout v:ext="edit">
      <o:idmap v:ext="edit" data="1"/>
    </o:shapelayout>
  </w:shapeDefaults>
  <w:decimalSymbol w:val=","/>
  <w:listSeparator w:val=";"/>
  <w14:docId w14:val="244D7D28"/>
  <w15:chartTrackingRefBased/>
  <w15:docId w15:val="{50F4E08F-6396-4F22-B7C5-C822FF1A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0AB"/>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aliases w:val="Überschrift 2a"/>
    <w:basedOn w:val="Standard"/>
    <w:next w:val="Standard"/>
    <w:link w:val="berschrift2Zchn"/>
    <w:uiPriority w:val="9"/>
    <w:unhideWhenUsed/>
    <w:qFormat/>
    <w:rsid w:val="001A3753"/>
    <w:pPr>
      <w:numPr>
        <w:ilvl w:val="1"/>
        <w:numId w:val="9"/>
      </w:numPr>
      <w:spacing w:before="44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651B7"/>
    <w:pPr>
      <w:tabs>
        <w:tab w:val="center" w:pos="4536"/>
        <w:tab w:val="right" w:pos="9072"/>
      </w:tabs>
    </w:pPr>
  </w:style>
  <w:style w:type="character" w:customStyle="1" w:styleId="KopfzeileZchn">
    <w:name w:val="Kopfzeile Zchn"/>
    <w:basedOn w:val="Absatz-Standardschriftart"/>
    <w:link w:val="Kopfzeile"/>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aliases w:val="Überschrift 2a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F04AD9"/>
    <w:rPr>
      <w:color w:val="E3032E"/>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5F3C66"/>
    <w:pPr>
      <w:spacing w:after="0" w:line="240" w:lineRule="auto"/>
    </w:pPr>
    <w:rPr>
      <w:i/>
      <w:iCs/>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link w:val="ListenabsatzZchn"/>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B43062"/>
    <w:pPr>
      <w:numPr>
        <w:numId w:val="4"/>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6farbig">
    <w:name w:val="Grid Table 6 Colorful"/>
    <w:basedOn w:val="NormaleTabelle"/>
    <w:uiPriority w:val="51"/>
    <w:rsid w:val="0090325F"/>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ommentarzeichen">
    <w:name w:val="annotation reference"/>
    <w:uiPriority w:val="99"/>
    <w:semiHidden/>
    <w:rsid w:val="009909B8"/>
    <w:rPr>
      <w:sz w:val="16"/>
      <w:szCs w:val="16"/>
    </w:rPr>
  </w:style>
  <w:style w:type="paragraph" w:styleId="Kommentartext">
    <w:name w:val="annotation text"/>
    <w:basedOn w:val="Standard"/>
    <w:link w:val="KommentartextZchn"/>
    <w:uiPriority w:val="99"/>
    <w:rsid w:val="009909B8"/>
    <w:pPr>
      <w:spacing w:after="120" w:line="240" w:lineRule="auto"/>
    </w:pPr>
    <w:rPr>
      <w:rFonts w:ascii="Arial" w:eastAsia="Times New Roman" w:hAnsi="Arial" w:cs="Times New Roman"/>
      <w:color w:val="auto"/>
      <w:spacing w:val="0"/>
      <w:sz w:val="20"/>
      <w:szCs w:val="20"/>
      <w:lang w:eastAsia="de-AT"/>
    </w:rPr>
  </w:style>
  <w:style w:type="character" w:customStyle="1" w:styleId="KommentartextZchn">
    <w:name w:val="Kommentartext Zchn"/>
    <w:basedOn w:val="Absatz-Standardschriftart"/>
    <w:link w:val="Kommentartext"/>
    <w:uiPriority w:val="99"/>
    <w:rsid w:val="009909B8"/>
    <w:rPr>
      <w:rFonts w:ascii="Arial" w:eastAsia="Times New Roman" w:hAnsi="Arial"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2D7821"/>
    <w:pPr>
      <w:spacing w:after="220"/>
    </w:pPr>
    <w:rPr>
      <w:rFonts w:asciiTheme="minorHAnsi" w:eastAsiaTheme="minorHAnsi" w:hAnsiTheme="minorHAnsi" w:cs="Times New Roman (Textkörper CS)"/>
      <w:b/>
      <w:bCs/>
      <w:color w:val="000000" w:themeColor="text1"/>
      <w:spacing w:val="4"/>
      <w:lang w:eastAsia="en-US"/>
    </w:rPr>
  </w:style>
  <w:style w:type="character" w:customStyle="1" w:styleId="KommentarthemaZchn">
    <w:name w:val="Kommentarthema Zchn"/>
    <w:basedOn w:val="KommentartextZchn"/>
    <w:link w:val="Kommentarthema"/>
    <w:uiPriority w:val="99"/>
    <w:semiHidden/>
    <w:rsid w:val="002D7821"/>
    <w:rPr>
      <w:rFonts w:ascii="Arial" w:eastAsia="Times New Roman" w:hAnsi="Arial" w:cs="Times New Roman (Textkörper CS)"/>
      <w:b/>
      <w:bCs/>
      <w:color w:val="000000" w:themeColor="text1"/>
      <w:spacing w:val="4"/>
      <w:sz w:val="20"/>
      <w:szCs w:val="20"/>
      <w:lang w:eastAsia="de-AT"/>
    </w:rPr>
  </w:style>
  <w:style w:type="paragraph" w:customStyle="1" w:styleId="blauerInfotext">
    <w:name w:val="blauer Infotext"/>
    <w:basedOn w:val="Standard"/>
    <w:qFormat/>
    <w:rsid w:val="00836F4D"/>
    <w:pPr>
      <w:widowControl w:val="0"/>
      <w:adjustRightInd w:val="0"/>
      <w:spacing w:after="40" w:line="240" w:lineRule="auto"/>
      <w:textAlignment w:val="baseline"/>
    </w:pPr>
    <w:rPr>
      <w:rFonts w:ascii="Calibri" w:eastAsia="Times New Roman" w:hAnsi="Calibri" w:cs="Arial"/>
      <w:color w:val="458CC3"/>
      <w:spacing w:val="0"/>
      <w:sz w:val="20"/>
      <w:szCs w:val="20"/>
      <w:lang w:eastAsia="en-GB"/>
    </w:rPr>
  </w:style>
  <w:style w:type="numbering" w:customStyle="1" w:styleId="UnorderedList1">
    <w:name w:val="Unordered List1"/>
    <w:basedOn w:val="KeineListe"/>
    <w:uiPriority w:val="99"/>
    <w:rsid w:val="00C40B1E"/>
    <w:pPr>
      <w:numPr>
        <w:numId w:val="1"/>
      </w:numPr>
    </w:pPr>
  </w:style>
  <w:style w:type="table" w:styleId="Listentabelle3">
    <w:name w:val="List Table 3"/>
    <w:basedOn w:val="NormaleTabelle"/>
    <w:uiPriority w:val="48"/>
    <w:rsid w:val="00551AA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istenabsatzZchn">
    <w:name w:val="Listenabsatz Zchn"/>
    <w:basedOn w:val="Absatz-Standardschriftart"/>
    <w:link w:val="Listenabsatz"/>
    <w:uiPriority w:val="34"/>
    <w:rsid w:val="006B279E"/>
    <w:rPr>
      <w:rFonts w:cs="Times New Roman (Textkörper CS)"/>
      <w:color w:val="000000" w:themeColor="text1"/>
      <w:spacing w:val="4"/>
      <w:sz w:val="22"/>
    </w:rPr>
  </w:style>
  <w:style w:type="paragraph" w:styleId="StandardWeb">
    <w:name w:val="Normal (Web)"/>
    <w:basedOn w:val="Standard"/>
    <w:uiPriority w:val="99"/>
    <w:unhideWhenUsed/>
    <w:rsid w:val="00174F09"/>
    <w:pPr>
      <w:spacing w:before="100" w:beforeAutospacing="1" w:after="100" w:afterAutospacing="1" w:line="240" w:lineRule="auto"/>
    </w:pPr>
    <w:rPr>
      <w:rFonts w:ascii="Times New Roman" w:eastAsia="Times New Roman" w:hAnsi="Times New Roman" w:cs="Times New Roman"/>
      <w:color w:val="auto"/>
      <w:spacing w:val="0"/>
      <w:sz w:val="24"/>
      <w:lang w:val="en-GB" w:eastAsia="en-GB"/>
    </w:rPr>
  </w:style>
  <w:style w:type="character" w:styleId="Fett">
    <w:name w:val="Strong"/>
    <w:basedOn w:val="Absatz-Standardschriftart"/>
    <w:uiPriority w:val="22"/>
    <w:qFormat/>
    <w:rsid w:val="00174F09"/>
    <w:rPr>
      <w:b/>
      <w:bCs/>
    </w:rPr>
  </w:style>
  <w:style w:type="paragraph" w:styleId="berarbeitung">
    <w:name w:val="Revision"/>
    <w:hidden/>
    <w:uiPriority w:val="99"/>
    <w:semiHidden/>
    <w:rsid w:val="00EF3509"/>
    <w:rPr>
      <w:rFonts w:cs="Times New Roman (Textkörper CS)"/>
      <w:color w:val="000000" w:themeColor="text1"/>
      <w:spacing w:val="4"/>
      <w:sz w:val="22"/>
    </w:rPr>
  </w:style>
  <w:style w:type="character" w:styleId="Hervorhebung">
    <w:name w:val="Emphasis"/>
    <w:basedOn w:val="Absatz-Standardschriftart"/>
    <w:uiPriority w:val="20"/>
    <w:qFormat/>
    <w:rsid w:val="003E5DE3"/>
    <w:rPr>
      <w:i/>
      <w:iCs/>
    </w:rPr>
  </w:style>
  <w:style w:type="character" w:styleId="BesuchterLink">
    <w:name w:val="FollowedHyperlink"/>
    <w:basedOn w:val="Absatz-Standardschriftart"/>
    <w:uiPriority w:val="99"/>
    <w:semiHidden/>
    <w:unhideWhenUsed/>
    <w:rsid w:val="00CD3990"/>
    <w:rPr>
      <w:color w:val="000000" w:themeColor="followedHyperlink"/>
      <w:u w:val="single"/>
    </w:rPr>
  </w:style>
  <w:style w:type="character" w:styleId="NichtaufgelsteErwhnung">
    <w:name w:val="Unresolved Mention"/>
    <w:basedOn w:val="Absatz-Standardschriftart"/>
    <w:uiPriority w:val="99"/>
    <w:semiHidden/>
    <w:unhideWhenUsed/>
    <w:rsid w:val="00B822DF"/>
    <w:rPr>
      <w:color w:val="605E5C"/>
      <w:shd w:val="clear" w:color="auto" w:fill="E1DFDD"/>
    </w:rPr>
  </w:style>
  <w:style w:type="numbering" w:customStyle="1" w:styleId="UnorderedList2">
    <w:name w:val="Unordered List2"/>
    <w:basedOn w:val="KeineListe"/>
    <w:uiPriority w:val="99"/>
    <w:rsid w:val="00726EFF"/>
  </w:style>
  <w:style w:type="numbering" w:customStyle="1" w:styleId="UnorderedList3">
    <w:name w:val="Unordered List3"/>
    <w:basedOn w:val="KeineListe"/>
    <w:uiPriority w:val="99"/>
    <w:rsid w:val="00783AC8"/>
  </w:style>
  <w:style w:type="character" w:styleId="Platzhaltertext">
    <w:name w:val="Placeholder Text"/>
    <w:basedOn w:val="Absatz-Standardschriftart"/>
    <w:uiPriority w:val="99"/>
    <w:semiHidden/>
    <w:rsid w:val="00772F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sChild>
        <w:div w:id="296835829">
          <w:marLeft w:val="0"/>
          <w:marRight w:val="0"/>
          <w:marTop w:val="0"/>
          <w:marBottom w:val="0"/>
          <w:divBdr>
            <w:top w:val="none" w:sz="0" w:space="0" w:color="auto"/>
            <w:left w:val="none" w:sz="0" w:space="0" w:color="auto"/>
            <w:bottom w:val="none" w:sz="0" w:space="0" w:color="auto"/>
            <w:right w:val="none" w:sz="0" w:space="0" w:color="auto"/>
          </w:divBdr>
          <w:divsChild>
            <w:div w:id="206071919">
              <w:marLeft w:val="0"/>
              <w:marRight w:val="0"/>
              <w:marTop w:val="0"/>
              <w:marBottom w:val="0"/>
              <w:divBdr>
                <w:top w:val="none" w:sz="0" w:space="0" w:color="auto"/>
                <w:left w:val="none" w:sz="0" w:space="0" w:color="auto"/>
                <w:bottom w:val="none" w:sz="0" w:space="0" w:color="auto"/>
                <w:right w:val="none" w:sz="0" w:space="0" w:color="auto"/>
              </w:divBdr>
              <w:divsChild>
                <w:div w:id="2134901360">
                  <w:marLeft w:val="0"/>
                  <w:marRight w:val="0"/>
                  <w:marTop w:val="0"/>
                  <w:marBottom w:val="0"/>
                  <w:divBdr>
                    <w:top w:val="none" w:sz="0" w:space="0" w:color="auto"/>
                    <w:left w:val="none" w:sz="0" w:space="0" w:color="auto"/>
                    <w:bottom w:val="none" w:sz="0" w:space="0" w:color="auto"/>
                    <w:right w:val="none" w:sz="0" w:space="0" w:color="auto"/>
                  </w:divBdr>
                  <w:divsChild>
                    <w:div w:id="1206484427">
                      <w:marLeft w:val="0"/>
                      <w:marRight w:val="0"/>
                      <w:marTop w:val="0"/>
                      <w:marBottom w:val="0"/>
                      <w:divBdr>
                        <w:top w:val="none" w:sz="0" w:space="0" w:color="auto"/>
                        <w:left w:val="none" w:sz="0" w:space="0" w:color="auto"/>
                        <w:bottom w:val="none" w:sz="0" w:space="0" w:color="auto"/>
                        <w:right w:val="none" w:sz="0" w:space="0" w:color="auto"/>
                      </w:divBdr>
                      <w:divsChild>
                        <w:div w:id="1234774371">
                          <w:marLeft w:val="0"/>
                          <w:marRight w:val="0"/>
                          <w:marTop w:val="0"/>
                          <w:marBottom w:val="0"/>
                          <w:divBdr>
                            <w:top w:val="none" w:sz="0" w:space="0" w:color="auto"/>
                            <w:left w:val="none" w:sz="0" w:space="0" w:color="auto"/>
                            <w:bottom w:val="none" w:sz="0" w:space="0" w:color="auto"/>
                            <w:right w:val="none" w:sz="0" w:space="0" w:color="auto"/>
                          </w:divBdr>
                          <w:divsChild>
                            <w:div w:id="1895580975">
                              <w:marLeft w:val="0"/>
                              <w:marRight w:val="0"/>
                              <w:marTop w:val="0"/>
                              <w:marBottom w:val="0"/>
                              <w:divBdr>
                                <w:top w:val="none" w:sz="0" w:space="0" w:color="auto"/>
                                <w:left w:val="none" w:sz="0" w:space="0" w:color="auto"/>
                                <w:bottom w:val="none" w:sz="0" w:space="0" w:color="auto"/>
                                <w:right w:val="none" w:sz="0" w:space="0" w:color="auto"/>
                              </w:divBdr>
                              <w:divsChild>
                                <w:div w:id="113326515">
                                  <w:marLeft w:val="0"/>
                                  <w:marRight w:val="0"/>
                                  <w:marTop w:val="0"/>
                                  <w:marBottom w:val="0"/>
                                  <w:divBdr>
                                    <w:top w:val="none" w:sz="0" w:space="0" w:color="auto"/>
                                    <w:left w:val="none" w:sz="0" w:space="0" w:color="auto"/>
                                    <w:bottom w:val="none" w:sz="0" w:space="0" w:color="auto"/>
                                    <w:right w:val="none" w:sz="0" w:space="0" w:color="auto"/>
                                  </w:divBdr>
                                  <w:divsChild>
                                    <w:div w:id="331612717">
                                      <w:marLeft w:val="0"/>
                                      <w:marRight w:val="0"/>
                                      <w:marTop w:val="0"/>
                                      <w:marBottom w:val="0"/>
                                      <w:divBdr>
                                        <w:top w:val="none" w:sz="0" w:space="0" w:color="auto"/>
                                        <w:left w:val="none" w:sz="0" w:space="0" w:color="auto"/>
                                        <w:bottom w:val="none" w:sz="0" w:space="0" w:color="auto"/>
                                        <w:right w:val="none" w:sz="0" w:space="0" w:color="auto"/>
                                      </w:divBdr>
                                      <w:divsChild>
                                        <w:div w:id="895313547">
                                          <w:marLeft w:val="22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5367">
      <w:bodyDiv w:val="1"/>
      <w:marLeft w:val="0"/>
      <w:marRight w:val="0"/>
      <w:marTop w:val="0"/>
      <w:marBottom w:val="0"/>
      <w:divBdr>
        <w:top w:val="none" w:sz="0" w:space="0" w:color="auto"/>
        <w:left w:val="none" w:sz="0" w:space="0" w:color="auto"/>
        <w:bottom w:val="none" w:sz="0" w:space="0" w:color="auto"/>
        <w:right w:val="none" w:sz="0" w:space="0" w:color="auto"/>
      </w:divBdr>
      <w:divsChild>
        <w:div w:id="1620146188">
          <w:marLeft w:val="274"/>
          <w:marRight w:val="0"/>
          <w:marTop w:val="120"/>
          <w:marBottom w:val="60"/>
          <w:divBdr>
            <w:top w:val="none" w:sz="0" w:space="0" w:color="auto"/>
            <w:left w:val="none" w:sz="0" w:space="0" w:color="auto"/>
            <w:bottom w:val="none" w:sz="0" w:space="0" w:color="auto"/>
            <w:right w:val="none" w:sz="0" w:space="0" w:color="auto"/>
          </w:divBdr>
        </w:div>
      </w:divsChild>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ausschreibung/comet-projekte-2026" TargetMode="Externa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ffg.at/nachhaltigkeit-kriterien" TargetMode="External"/><Relationship Id="rId7" Type="http://schemas.openxmlformats.org/officeDocument/2006/relationships/endnotes" Target="endnotes.xml"/><Relationship Id="rId12" Type="http://schemas.openxmlformats.org/officeDocument/2006/relationships/hyperlink" Target="https://www.ffg.at/comet/kontakt" TargetMode="Externa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ffg.at/europa/heu/global-challeng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ll.ffg.at/Cockpit/Tutorial-Hilfe" TargetMode="External"/><Relationship Id="rId24" Type="http://schemas.openxmlformats.org/officeDocument/2006/relationships/hyperlink" Target="https://www.ffg.at/transformationsoffensiv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ffg.at/gleichstellung" TargetMode="External"/><Relationship Id="rId28" Type="http://schemas.openxmlformats.org/officeDocument/2006/relationships/footer" Target="footer6.xml"/><Relationship Id="rId10" Type="http://schemas.openxmlformats.org/officeDocument/2006/relationships/hyperlink" Target="https://ecall.ffg.at" TargetMode="External"/><Relationship Id="rId19" Type="http://schemas.openxmlformats.org/officeDocument/2006/relationships/hyperlink" Target="https://www.ffg.at/gleichstellung-und-vielfa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fg.at/recht-finanzen/kostenleitfaden" TargetMode="External"/><Relationship Id="rId14" Type="http://schemas.openxmlformats.org/officeDocument/2006/relationships/footer" Target="footer1.xml"/><Relationship Id="rId22" Type="http://schemas.openxmlformats.org/officeDocument/2006/relationships/hyperlink" Target="https://www.ffg.at/recht-finanzen/kostenleitfaden"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B5BF00A2E4491A8B47836A2DA0A6B"/>
        <w:category>
          <w:name w:val="General"/>
          <w:gallery w:val="placeholder"/>
        </w:category>
        <w:types>
          <w:type w:val="bbPlcHdr"/>
        </w:types>
        <w:behaviors>
          <w:behavior w:val="content"/>
        </w:behaviors>
        <w:guid w:val="{7EA8359E-996B-430C-95E7-061031EFB2DF}"/>
      </w:docPartPr>
      <w:docPartBody>
        <w:p w:rsidR="00DE662B" w:rsidRDefault="00DE662B" w:rsidP="00DE662B">
          <w:pPr>
            <w:pStyle w:val="419B5BF00A2E4491A8B47836A2DA0A6B"/>
          </w:pPr>
          <w:r w:rsidRPr="00557DF4">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2B"/>
    <w:rsid w:val="000E5284"/>
    <w:rsid w:val="00186A89"/>
    <w:rsid w:val="00780CAD"/>
    <w:rsid w:val="00A7640C"/>
    <w:rsid w:val="00B74E0B"/>
    <w:rsid w:val="00D56784"/>
    <w:rsid w:val="00DE662B"/>
    <w:rsid w:val="00F126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662B"/>
    <w:rPr>
      <w:color w:val="666666"/>
    </w:rPr>
  </w:style>
  <w:style w:type="paragraph" w:customStyle="1" w:styleId="419B5BF00A2E4491A8B47836A2DA0A6B">
    <w:name w:val="419B5BF00A2E4491A8B47836A2DA0A6B"/>
    <w:rsid w:val="00DE6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4F01C9AB-331F-4D48-9DD6-39CC195C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27</Pages>
  <Words>4484</Words>
  <Characters>28254</Characters>
  <Application>Microsoft Office Word</Application>
  <DocSecurity>0</DocSecurity>
  <Lines>235</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Project Description COMET Centre K1 C6</vt:lpstr>
      <vt:lpstr>Project Description COMET Centre K1 C6</vt:lpstr>
    </vt:vector>
  </TitlesOfParts>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 COMET Centre K1 C6</dc:title>
  <dc:subject/>
  <dc:creator>FFG</dc:creator>
  <cp:keywords/>
  <dc:description/>
  <cp:lastModifiedBy>Budiono Nguyen</cp:lastModifiedBy>
  <cp:revision>39</cp:revision>
  <cp:lastPrinted>2019-07-26T08:22:00Z</cp:lastPrinted>
  <dcterms:created xsi:type="dcterms:W3CDTF">2026-01-29T14:18:00Z</dcterms:created>
  <dcterms:modified xsi:type="dcterms:W3CDTF">2026-03-23T07:36:00Z</dcterms:modified>
</cp:coreProperties>
</file>