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ROJEKTTITEL"/>
        <w:tag w:val="PROJEKTTITEL"/>
        <w:id w:val="1705136576"/>
        <w:placeholder>
          <w:docPart w:val="DefaultPlaceholder_-1854013440"/>
        </w:placeholder>
      </w:sdtPr>
      <w:sdtEndPr/>
      <w:sdtContent>
        <w:p w14:paraId="233121FD" w14:textId="01A078A9" w:rsidR="003110AB" w:rsidRPr="003110AB" w:rsidRDefault="002B5DBA" w:rsidP="00695DBD">
          <w:pPr>
            <w:pStyle w:val="Titel"/>
          </w:pPr>
          <w:r>
            <w:t>Einfach Bauen mit innovativen Lösungen</w:t>
          </w:r>
        </w:p>
      </w:sdtContent>
    </w:sdt>
    <w:p w14:paraId="0712AA40" w14:textId="74DC36BE" w:rsidR="00501A36" w:rsidRDefault="002B5DBA" w:rsidP="00E63B35">
      <w:pPr>
        <w:pStyle w:val="Subtitel"/>
      </w:pPr>
      <w:r>
        <w:t>Ausschreibung 2026</w:t>
      </w:r>
    </w:p>
    <w:p w14:paraId="6D94DFA9" w14:textId="1B5B363B" w:rsidR="006965E9" w:rsidRDefault="003C6260" w:rsidP="0089154A">
      <w:pPr>
        <w:spacing w:after="240"/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72798341" wp14:editId="3AAD40A9">
                <wp:extent cx="360000" cy="0"/>
                <wp:effectExtent l="0" t="12700" r="34290" b="2540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17BDFA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15B35FAE" w14:textId="7989E6C7" w:rsidR="00B00B28" w:rsidRPr="00B00B28" w:rsidRDefault="00B00B28" w:rsidP="00B00B28">
      <w:pPr>
        <w:pStyle w:val="Subtitel"/>
        <w:rPr>
          <w:color w:val="E4032E" w:themeColor="accent1"/>
        </w:rPr>
      </w:pPr>
      <w:r>
        <w:rPr>
          <w:color w:val="E4032E" w:themeColor="accent1"/>
        </w:rPr>
        <w:t>Vorlage</w:t>
      </w:r>
    </w:p>
    <w:p w14:paraId="4E8CB4AB" w14:textId="78B142AF" w:rsidR="00DB7D92" w:rsidRDefault="002B5DBA" w:rsidP="0089154A">
      <w:r>
        <w:t xml:space="preserve">Auf den folgenden Seiten finden sich an einer </w:t>
      </w:r>
      <w:r w:rsidR="00DB2B51">
        <w:t xml:space="preserve">Einreichung </w:t>
      </w:r>
      <w:r>
        <w:t xml:space="preserve">interessierte </w:t>
      </w:r>
      <w:r w:rsidR="000B0A52">
        <w:t xml:space="preserve">Organisationen und Ihre potenziellen </w:t>
      </w:r>
      <w:r w:rsidR="00DB2B51">
        <w:t>Pilotprojekte.</w:t>
      </w:r>
      <w:r w:rsidR="00B00B28">
        <w:t xml:space="preserve"> Diese Sammlung an Pilotprojekt-Beschreibung</w:t>
      </w:r>
      <w:r w:rsidR="00D24A49">
        <w:t>en</w:t>
      </w:r>
      <w:r w:rsidR="00B00B28">
        <w:t xml:space="preserve"> dient zur direkten Kontaktaufnahme von Organisationen, die an einer Einreichung interessiert sind.</w:t>
      </w:r>
    </w:p>
    <w:p w14:paraId="41245C95" w14:textId="55F31F11" w:rsidR="000B0A52" w:rsidRDefault="005E260E" w:rsidP="0089154A">
      <w:r>
        <w:t xml:space="preserve">Die hier dargestellten Pilotprojekte können im Rahmen einer Einreichung nur dann berücksichtigt werden, wenn die interessierten Organisationen als </w:t>
      </w:r>
      <w:proofErr w:type="spellStart"/>
      <w:proofErr w:type="gramStart"/>
      <w:r>
        <w:t>Projektpartner:innen</w:t>
      </w:r>
      <w:proofErr w:type="spellEnd"/>
      <w:proofErr w:type="gramEnd"/>
      <w:r>
        <w:t xml:space="preserve"> im Projektantrag eingebunden sind oder ein entsprechender 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im eCall hochgeladen ist. Lediglich die Nennung der hiermit öffentlich zugänglich gemachten Daten im Projektantrag reicht </w:t>
      </w:r>
      <w:r w:rsidRPr="005E260E">
        <w:rPr>
          <w:b/>
          <w:bCs/>
        </w:rPr>
        <w:t>nicht</w:t>
      </w:r>
      <w:r>
        <w:t xml:space="preserve"> für eine Berücksichtigung im Jury-Prozess der Ausschreibung.</w:t>
      </w:r>
    </w:p>
    <w:p w14:paraId="4EE70B4C" w14:textId="73596EA3" w:rsidR="003A1154" w:rsidRPr="00D24A49" w:rsidRDefault="003A1154" w:rsidP="0089154A">
      <w:pPr>
        <w:rPr>
          <w:color w:val="E4032E" w:themeColor="accent1"/>
        </w:rPr>
      </w:pPr>
      <w:r w:rsidRPr="00D24A49">
        <w:rPr>
          <w:b/>
          <w:bCs/>
          <w:color w:val="E4032E" w:themeColor="accent1"/>
        </w:rPr>
        <w:t>Bitte achten Sie auf Barrierefreiheit!</w:t>
      </w:r>
      <w:r w:rsidRPr="00D24A49">
        <w:rPr>
          <w:color w:val="E4032E" w:themeColor="accent1"/>
        </w:rPr>
        <w:t xml:space="preserve"> Wir können nur barrierefreie Inhalte auf unsere Webseite stellen.</w:t>
      </w:r>
    </w:p>
    <w:p w14:paraId="50A1846B" w14:textId="5F61D2F6" w:rsidR="009E44F7" w:rsidRDefault="009E44F7">
      <w:pPr>
        <w:spacing w:line="240" w:lineRule="auto"/>
      </w:pPr>
      <w:r>
        <w:br w:type="page"/>
      </w:r>
    </w:p>
    <w:sdt>
      <w:sdtPr>
        <w:alias w:val="BEZEICHNUNG DES PILOTPROJEKTS "/>
        <w:tag w:val="BEZEICHNUNG DES PILOTPROJEKTS "/>
        <w:id w:val="-1534720436"/>
        <w:placeholder>
          <w:docPart w:val="DefaultPlaceholder_-1854013440"/>
        </w:placeholder>
      </w:sdtPr>
      <w:sdtEndPr/>
      <w:sdtContent>
        <w:p w14:paraId="36F11426" w14:textId="5DBF4730" w:rsidR="00326F21" w:rsidRDefault="00326F21" w:rsidP="00326F21">
          <w:pPr>
            <w:pStyle w:val="Titel"/>
          </w:pPr>
          <w:r>
            <w:t>Bezeichnung des Pilotprojekts</w:t>
          </w:r>
        </w:p>
      </w:sdtContent>
    </w:sdt>
    <w:sdt>
      <w:sdtPr>
        <w:alias w:val="ORT, BUNDESLAND"/>
        <w:tag w:val="ORT, BUNDESLAND"/>
        <w:id w:val="-1821341573"/>
        <w:placeholder>
          <w:docPart w:val="DefaultPlaceholder_-1854013440"/>
        </w:placeholder>
      </w:sdtPr>
      <w:sdtEndPr/>
      <w:sdtContent>
        <w:p w14:paraId="599ED470" w14:textId="5D1A9F75" w:rsidR="00326F21" w:rsidRDefault="00326F21" w:rsidP="00326F21">
          <w:pPr>
            <w:pStyle w:val="Subtitel"/>
          </w:pPr>
          <w:r>
            <w:t>Ort, Bundesland</w:t>
          </w:r>
        </w:p>
      </w:sdtContent>
    </w:sdt>
    <w:p w14:paraId="3D48B656" w14:textId="77777777" w:rsidR="00326F21" w:rsidRDefault="00326F21" w:rsidP="00326F21"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2987DF6E" wp14:editId="5C933ECC">
                <wp:extent cx="360000" cy="0"/>
                <wp:effectExtent l="0" t="12700" r="34290" b="25400"/>
                <wp:docPr id="1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5D14F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08690D58" w14:textId="77777777" w:rsidR="00326F21" w:rsidRPr="00326F21" w:rsidRDefault="00326F21" w:rsidP="00326F21">
      <w:pPr>
        <w:rPr>
          <w:i/>
          <w:iCs/>
          <w:color w:val="458CC3" w:themeColor="accent2"/>
        </w:rPr>
      </w:pPr>
      <w:r w:rsidRPr="00326F21">
        <w:rPr>
          <w:i/>
          <w:iCs/>
          <w:color w:val="458CC3" w:themeColor="accent2"/>
        </w:rPr>
        <w:t>Die blauen Texte dienen als Anleitung und sollen vor der Abgabe gelöscht werden.</w:t>
      </w:r>
    </w:p>
    <w:p w14:paraId="46E71C41" w14:textId="37767C3C" w:rsidR="009E44F7" w:rsidRPr="00DA5F25" w:rsidRDefault="00DB7D92" w:rsidP="0071728E">
      <w:pPr>
        <w:rPr>
          <w:b/>
          <w:bCs/>
          <w:color w:val="458CC3" w:themeColor="accent2"/>
        </w:rPr>
      </w:pPr>
      <w:r w:rsidRPr="00DA5F25">
        <w:rPr>
          <w:b/>
          <w:bCs/>
          <w:color w:val="458CC3" w:themeColor="accent2"/>
        </w:rPr>
        <w:t>Abbildung/Foto</w:t>
      </w:r>
      <w:r w:rsidR="00DA5F25" w:rsidRPr="00DA5F25">
        <w:rPr>
          <w:b/>
          <w:bCs/>
          <w:color w:val="458CC3" w:themeColor="accent2"/>
        </w:rPr>
        <w:t>/Rendering/Lageplan (maximal ½ Seite)</w:t>
      </w:r>
    </w:p>
    <w:p w14:paraId="7F84DB3C" w14:textId="6DC29556" w:rsidR="00DA5F25" w:rsidRPr="00DA5F25" w:rsidRDefault="00DA5F25" w:rsidP="0071728E">
      <w:pPr>
        <w:rPr>
          <w:color w:val="458CC3" w:themeColor="accent2"/>
        </w:rPr>
      </w:pPr>
      <w:r w:rsidRPr="00DA5F25">
        <w:rPr>
          <w:color w:val="458CC3" w:themeColor="accent2"/>
        </w:rPr>
        <w:t>Fügen Sie ein oder mehrere Abbildungen ein, die das Pilotprojekt aussagekräftig darstellen.</w:t>
      </w:r>
    </w:p>
    <w:p w14:paraId="5291BB7F" w14:textId="278752AC" w:rsidR="00DA5F25" w:rsidRPr="00326F21" w:rsidRDefault="00DA5F25" w:rsidP="0071728E">
      <w:pPr>
        <w:rPr>
          <w:b/>
          <w:bCs/>
          <w:color w:val="458CC3" w:themeColor="accent2"/>
        </w:rPr>
      </w:pPr>
      <w:r w:rsidRPr="00326F21">
        <w:rPr>
          <w:b/>
          <w:bCs/>
          <w:color w:val="458CC3" w:themeColor="accent2"/>
        </w:rPr>
        <w:t>Verbale Beschreibung (maximal ½ Seite)</w:t>
      </w:r>
    </w:p>
    <w:p w14:paraId="7CB77A33" w14:textId="5410CC5E" w:rsidR="00326F21" w:rsidRPr="00326F21" w:rsidRDefault="00DA5F25" w:rsidP="0071728E">
      <w:pPr>
        <w:rPr>
          <w:color w:val="458CC3" w:themeColor="accent2"/>
        </w:rPr>
      </w:pPr>
      <w:r w:rsidRPr="00326F21">
        <w:rPr>
          <w:color w:val="458CC3" w:themeColor="accent2"/>
        </w:rPr>
        <w:t>Beschreiben Sie das Pilotprojekt in Textform.</w:t>
      </w:r>
    </w:p>
    <w:p w14:paraId="5C41823D" w14:textId="5066408E" w:rsidR="00326F21" w:rsidRDefault="00DA5F25" w:rsidP="0071728E">
      <w:pPr>
        <w:rPr>
          <w:color w:val="458CC3" w:themeColor="accent2"/>
        </w:rPr>
      </w:pPr>
      <w:r w:rsidRPr="00326F21">
        <w:rPr>
          <w:color w:val="458CC3" w:themeColor="accent2"/>
        </w:rPr>
        <w:t xml:space="preserve">Gehen Sie auf die wesentlichen </w:t>
      </w:r>
      <w:r w:rsidR="003F5723">
        <w:rPr>
          <w:color w:val="458CC3" w:themeColor="accent2"/>
        </w:rPr>
        <w:t>Gebäude-</w:t>
      </w:r>
      <w:r w:rsidRPr="00326F21">
        <w:rPr>
          <w:color w:val="458CC3" w:themeColor="accent2"/>
        </w:rPr>
        <w:t xml:space="preserve">Merkmale </w:t>
      </w:r>
      <w:r w:rsidR="003F5723">
        <w:rPr>
          <w:color w:val="458CC3" w:themeColor="accent2"/>
        </w:rPr>
        <w:t xml:space="preserve">und </w:t>
      </w:r>
      <w:r w:rsidR="00BB57BC">
        <w:rPr>
          <w:color w:val="458CC3" w:themeColor="accent2"/>
        </w:rPr>
        <w:t xml:space="preserve">die </w:t>
      </w:r>
      <w:r w:rsidR="003F5723">
        <w:rPr>
          <w:color w:val="458CC3" w:themeColor="accent2"/>
        </w:rPr>
        <w:t xml:space="preserve">Besonderheiten </w:t>
      </w:r>
      <w:r w:rsidRPr="00326F21">
        <w:rPr>
          <w:color w:val="458CC3" w:themeColor="accent2"/>
        </w:rPr>
        <w:t>ein</w:t>
      </w:r>
      <w:r w:rsidR="003F5723">
        <w:rPr>
          <w:color w:val="458CC3" w:themeColor="accent2"/>
        </w:rPr>
        <w:t xml:space="preserve">. </w:t>
      </w:r>
      <w:r w:rsidR="00326F21" w:rsidRPr="00326F21">
        <w:rPr>
          <w:color w:val="458CC3" w:themeColor="accent2"/>
        </w:rPr>
        <w:t xml:space="preserve">Beschreiben Sie </w:t>
      </w:r>
      <w:r w:rsidR="003F5723">
        <w:rPr>
          <w:color w:val="458CC3" w:themeColor="accent2"/>
        </w:rPr>
        <w:t xml:space="preserve">auch </w:t>
      </w:r>
      <w:r w:rsidR="00326F21">
        <w:rPr>
          <w:color w:val="458CC3" w:themeColor="accent2"/>
        </w:rPr>
        <w:t>den „Einfach Bauen mit innovativen Lösungen“-Charakter des Pilotprojekts</w:t>
      </w:r>
      <w:r w:rsidR="00306A9F">
        <w:rPr>
          <w:color w:val="458CC3" w:themeColor="accent2"/>
        </w:rPr>
        <w:t xml:space="preserve">. </w:t>
      </w:r>
    </w:p>
    <w:p w14:paraId="59CCEFD3" w14:textId="7D67D07D" w:rsidR="003F5723" w:rsidRDefault="003F5723" w:rsidP="0071728E">
      <w:pPr>
        <w:rPr>
          <w:color w:val="458CC3" w:themeColor="accent2"/>
        </w:rPr>
      </w:pPr>
      <w:r>
        <w:rPr>
          <w:color w:val="458CC3" w:themeColor="accent2"/>
        </w:rPr>
        <w:t>Bitte beachten Sie, dass jedes Pilotprojekt maximal eine Seite in Form dieser Vorlage zur Verfügung hat. Davon abweichende Formatierungen oder weitere Seiten werden nicht veröffentlicht.</w:t>
      </w:r>
    </w:p>
    <w:p w14:paraId="57A77CFF" w14:textId="210BF042" w:rsidR="003F5723" w:rsidRPr="003F5723" w:rsidRDefault="003F5723" w:rsidP="0071728E">
      <w:pPr>
        <w:rPr>
          <w:b/>
          <w:bCs/>
          <w:color w:val="458CC3" w:themeColor="accent2"/>
        </w:rPr>
      </w:pPr>
      <w:r w:rsidRPr="003F5723">
        <w:rPr>
          <w:b/>
          <w:bCs/>
          <w:color w:val="458CC3" w:themeColor="accent2"/>
        </w:rPr>
        <w:t>Fügen Sie unbedingt Ihre Kontaktdaten ein!</w:t>
      </w:r>
      <w:r w:rsidR="00BB57BC">
        <w:rPr>
          <w:b/>
          <w:bCs/>
          <w:color w:val="458CC3" w:themeColor="accent2"/>
        </w:rPr>
        <w:t xml:space="preserve"> Entweder bei den Abbildungen oder im Fließtext.</w:t>
      </w:r>
    </w:p>
    <w:p w14:paraId="502A9E87" w14:textId="7DA0303B" w:rsidR="003F5723" w:rsidRDefault="003F5723" w:rsidP="0071728E">
      <w:pPr>
        <w:rPr>
          <w:color w:val="458CC3" w:themeColor="accent2"/>
        </w:rPr>
      </w:pPr>
      <w:r>
        <w:rPr>
          <w:color w:val="458CC3" w:themeColor="accent2"/>
        </w:rPr>
        <w:t xml:space="preserve">Mit der Zusendung der vollständig ausgefüllten Vorlage an </w:t>
      </w:r>
      <w:hyperlink r:id="rId8" w:history="1">
        <w:r w:rsidRPr="00851C6A">
          <w:rPr>
            <w:rStyle w:val="Hyperlink"/>
          </w:rPr>
          <w:t>thomas.steffl@ffg.at</w:t>
        </w:r>
      </w:hyperlink>
      <w:r>
        <w:rPr>
          <w:color w:val="458CC3" w:themeColor="accent2"/>
        </w:rPr>
        <w:t xml:space="preserve"> stimmen Sie der Veröffentlichung Ihrer Angaben inklusive Ihrer Kontaktdaten zu. Sie können diese Zustimmung jederzeit </w:t>
      </w:r>
      <w:r w:rsidR="00B00B28">
        <w:rPr>
          <w:color w:val="458CC3" w:themeColor="accent2"/>
        </w:rPr>
        <w:t>auf dieselbe Weise widerrufen</w:t>
      </w:r>
      <w:r>
        <w:rPr>
          <w:color w:val="458CC3" w:themeColor="accent2"/>
        </w:rPr>
        <w:t xml:space="preserve"> und wir entfernen </w:t>
      </w:r>
      <w:r w:rsidR="00B00B28">
        <w:rPr>
          <w:color w:val="458CC3" w:themeColor="accent2"/>
        </w:rPr>
        <w:t>Ihre Pilotprojektbeschreibung inklusive Kontaktdaten</w:t>
      </w:r>
      <w:r>
        <w:rPr>
          <w:color w:val="458CC3" w:themeColor="accent2"/>
        </w:rPr>
        <w:t xml:space="preserve"> von unserer Webseite.</w:t>
      </w:r>
    </w:p>
    <w:p w14:paraId="26C71AC7" w14:textId="35116B77" w:rsidR="003F5723" w:rsidRDefault="003F5723" w:rsidP="0071728E">
      <w:pPr>
        <w:rPr>
          <w:i/>
          <w:iCs/>
          <w:color w:val="458CC3" w:themeColor="accent2"/>
        </w:rPr>
      </w:pPr>
      <w:r w:rsidRPr="003F5723">
        <w:rPr>
          <w:i/>
          <w:iCs/>
          <w:color w:val="458CC3" w:themeColor="accent2"/>
        </w:rPr>
        <w:t>Es werden alle interessierten Pilotprojekte in einem Dokument dargestellt. Die Reihenfolge im Dokument folgt der Chronologie, wie sie übermittelt werden.</w:t>
      </w:r>
    </w:p>
    <w:p w14:paraId="5C5FD6CA" w14:textId="24F4A006" w:rsidR="00BB57BC" w:rsidRPr="00BB57BC" w:rsidRDefault="00BB57BC" w:rsidP="0071728E">
      <w:pPr>
        <w:rPr>
          <w:b/>
          <w:bCs/>
          <w:color w:val="458CC3" w:themeColor="accent2"/>
        </w:rPr>
      </w:pPr>
      <w:r>
        <w:rPr>
          <w:b/>
          <w:bCs/>
          <w:color w:val="458CC3" w:themeColor="accent2"/>
        </w:rPr>
        <w:t xml:space="preserve">Die FFG wird nicht zwischen potenziellen </w:t>
      </w:r>
      <w:proofErr w:type="spellStart"/>
      <w:proofErr w:type="gramStart"/>
      <w:r>
        <w:rPr>
          <w:b/>
          <w:bCs/>
          <w:color w:val="458CC3" w:themeColor="accent2"/>
        </w:rPr>
        <w:t>Projektpartner:innen</w:t>
      </w:r>
      <w:proofErr w:type="spellEnd"/>
      <w:proofErr w:type="gramEnd"/>
      <w:r>
        <w:rPr>
          <w:b/>
          <w:bCs/>
          <w:color w:val="458CC3" w:themeColor="accent2"/>
        </w:rPr>
        <w:t xml:space="preserve"> vermitteln</w:t>
      </w:r>
      <w:r w:rsidR="00B00B28">
        <w:rPr>
          <w:b/>
          <w:bCs/>
          <w:color w:val="458CC3" w:themeColor="accent2"/>
        </w:rPr>
        <w:t>.</w:t>
      </w:r>
      <w:r>
        <w:rPr>
          <w:b/>
          <w:bCs/>
          <w:color w:val="458CC3" w:themeColor="accent2"/>
        </w:rPr>
        <w:t xml:space="preserve"> </w:t>
      </w:r>
      <w:r w:rsidR="00B00B28">
        <w:rPr>
          <w:b/>
          <w:bCs/>
          <w:color w:val="458CC3" w:themeColor="accent2"/>
        </w:rPr>
        <w:t>D</w:t>
      </w:r>
      <w:r>
        <w:rPr>
          <w:b/>
          <w:bCs/>
          <w:color w:val="458CC3" w:themeColor="accent2"/>
        </w:rPr>
        <w:t xml:space="preserve">ie Kontaktaufnahme erfolgt ausschließlich </w:t>
      </w:r>
      <w:r w:rsidR="00B00B28">
        <w:rPr>
          <w:b/>
          <w:bCs/>
          <w:color w:val="458CC3" w:themeColor="accent2"/>
        </w:rPr>
        <w:t xml:space="preserve">direkt </w:t>
      </w:r>
      <w:r>
        <w:rPr>
          <w:b/>
          <w:bCs/>
          <w:color w:val="458CC3" w:themeColor="accent2"/>
        </w:rPr>
        <w:t>durch die interessierten Organisationen.</w:t>
      </w:r>
    </w:p>
    <w:sdt>
      <w:sdtPr>
        <w:alias w:val="Beschreibung"/>
        <w:tag w:val="Beschreibung"/>
        <w:id w:val="1669603898"/>
        <w:placeholder>
          <w:docPart w:val="DefaultPlaceholder_-1854013440"/>
        </w:placeholder>
      </w:sdtPr>
      <w:sdtEndPr/>
      <w:sdtContent>
        <w:p w14:paraId="0CE4D3CB" w14:textId="01624375" w:rsidR="00306A9F" w:rsidRDefault="00306A9F" w:rsidP="00306A9F">
          <w:r>
            <w:t>Text</w:t>
          </w:r>
        </w:p>
      </w:sdtContent>
    </w:sdt>
    <w:sectPr w:rsidR="00306A9F" w:rsidSect="00306A9F">
      <w:footerReference w:type="default" r:id="rId9"/>
      <w:headerReference w:type="first" r:id="rId10"/>
      <w:footerReference w:type="first" r:id="rId11"/>
      <w:type w:val="continuous"/>
      <w:pgSz w:w="11900" w:h="16840"/>
      <w:pgMar w:top="2552" w:right="1134" w:bottom="1134" w:left="1134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62AD" w14:textId="77777777" w:rsidR="000338DC" w:rsidRDefault="000338DC" w:rsidP="00E54EDE">
      <w:pPr>
        <w:spacing w:line="240" w:lineRule="auto"/>
      </w:pPr>
      <w:r>
        <w:separator/>
      </w:r>
    </w:p>
  </w:endnote>
  <w:endnote w:type="continuationSeparator" w:id="0">
    <w:p w14:paraId="054B024D" w14:textId="77777777" w:rsidR="000338DC" w:rsidRDefault="000338DC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24A5" w14:textId="674C6A64" w:rsidR="00962628" w:rsidRPr="0097132F" w:rsidRDefault="00962628" w:rsidP="00B800CB">
    <w:pPr>
      <w:pStyle w:val="Fuzeile"/>
      <w:tabs>
        <w:tab w:val="clear" w:pos="9072"/>
        <w:tab w:val="right" w:pos="963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64F2" w14:textId="5F7673ED" w:rsidR="009E44F7" w:rsidRDefault="009E44F7" w:rsidP="0089154A">
    <w:pPr>
      <w:pStyle w:val="Fuzeile"/>
      <w:tabs>
        <w:tab w:val="clear" w:pos="9072"/>
        <w:tab w:val="right" w:pos="96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8063" w14:textId="77777777" w:rsidR="000338DC" w:rsidRDefault="000338DC" w:rsidP="00E54EDE">
      <w:pPr>
        <w:spacing w:line="240" w:lineRule="auto"/>
      </w:pPr>
      <w:r>
        <w:separator/>
      </w:r>
    </w:p>
  </w:footnote>
  <w:footnote w:type="continuationSeparator" w:id="0">
    <w:p w14:paraId="54457CFC" w14:textId="77777777" w:rsidR="000338DC" w:rsidRDefault="000338DC" w:rsidP="00E54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3E64" w14:textId="50DA6327" w:rsidR="009E44F7" w:rsidRDefault="0089154A" w:rsidP="0089154A">
    <w:pPr>
      <w:pStyle w:val="Kopfzeile"/>
      <w:spacing w:before="480"/>
    </w:pPr>
    <w:r w:rsidRPr="00A003AF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4D95C517" wp14:editId="7FA42427">
          <wp:simplePos x="0" y="0"/>
          <wp:positionH relativeFrom="column">
            <wp:posOffset>4469064</wp:posOffset>
          </wp:positionH>
          <wp:positionV relativeFrom="paragraph">
            <wp:posOffset>58741</wp:posOffset>
          </wp:positionV>
          <wp:extent cx="1681480" cy="682625"/>
          <wp:effectExtent l="0" t="0" r="0" b="3175"/>
          <wp:wrapNone/>
          <wp:docPr id="7" name="Grafik 7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8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DBA">
      <w:t xml:space="preserve">Matchmaking </w:t>
    </w:r>
    <w:r w:rsidR="00B00B28">
      <w:t xml:space="preserve">von </w:t>
    </w:r>
    <w:r w:rsidR="002B5DBA">
      <w:t>Pilotprojekte</w:t>
    </w:r>
    <w:r w:rsidR="00B00B28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EA09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782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66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80B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7CDA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904F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461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22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AE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E8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E40E5"/>
    <w:multiLevelType w:val="multilevel"/>
    <w:tmpl w:val="4F8C291E"/>
    <w:lvl w:ilvl="0">
      <w:start w:val="1"/>
      <w:numFmt w:val="bullet"/>
      <w:pStyle w:val="Listenabsatz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25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8726">
    <w:abstractNumId w:val="14"/>
  </w:num>
  <w:num w:numId="2" w16cid:durableId="699161922">
    <w:abstractNumId w:val="14"/>
  </w:num>
  <w:num w:numId="3" w16cid:durableId="1971982757">
    <w:abstractNumId w:val="22"/>
  </w:num>
  <w:num w:numId="4" w16cid:durableId="294484949">
    <w:abstractNumId w:val="17"/>
  </w:num>
  <w:num w:numId="5" w16cid:durableId="57748966">
    <w:abstractNumId w:val="27"/>
  </w:num>
  <w:num w:numId="6" w16cid:durableId="937568221">
    <w:abstractNumId w:val="13"/>
  </w:num>
  <w:num w:numId="7" w16cid:durableId="86922783">
    <w:abstractNumId w:val="21"/>
  </w:num>
  <w:num w:numId="8" w16cid:durableId="234509790">
    <w:abstractNumId w:val="18"/>
  </w:num>
  <w:num w:numId="9" w16cid:durableId="674068890">
    <w:abstractNumId w:val="11"/>
  </w:num>
  <w:num w:numId="10" w16cid:durableId="1942713995">
    <w:abstractNumId w:val="24"/>
  </w:num>
  <w:num w:numId="11" w16cid:durableId="152913528">
    <w:abstractNumId w:val="16"/>
  </w:num>
  <w:num w:numId="12" w16cid:durableId="1790932633">
    <w:abstractNumId w:val="19"/>
  </w:num>
  <w:num w:numId="13" w16cid:durableId="1544714274">
    <w:abstractNumId w:val="15"/>
  </w:num>
  <w:num w:numId="14" w16cid:durableId="83303929">
    <w:abstractNumId w:val="10"/>
  </w:num>
  <w:num w:numId="15" w16cid:durableId="749234138">
    <w:abstractNumId w:val="0"/>
  </w:num>
  <w:num w:numId="16" w16cid:durableId="309989373">
    <w:abstractNumId w:val="1"/>
  </w:num>
  <w:num w:numId="17" w16cid:durableId="1179346767">
    <w:abstractNumId w:val="2"/>
  </w:num>
  <w:num w:numId="18" w16cid:durableId="1091315256">
    <w:abstractNumId w:val="3"/>
  </w:num>
  <w:num w:numId="19" w16cid:durableId="6951634">
    <w:abstractNumId w:val="8"/>
  </w:num>
  <w:num w:numId="20" w16cid:durableId="1728648918">
    <w:abstractNumId w:val="4"/>
  </w:num>
  <w:num w:numId="21" w16cid:durableId="56899016">
    <w:abstractNumId w:val="5"/>
  </w:num>
  <w:num w:numId="22" w16cid:durableId="1425035129">
    <w:abstractNumId w:val="6"/>
  </w:num>
  <w:num w:numId="23" w16cid:durableId="666060642">
    <w:abstractNumId w:val="7"/>
  </w:num>
  <w:num w:numId="24" w16cid:durableId="294069126">
    <w:abstractNumId w:val="9"/>
  </w:num>
  <w:num w:numId="25" w16cid:durableId="527836894">
    <w:abstractNumId w:val="25"/>
  </w:num>
  <w:num w:numId="26" w16cid:durableId="787047789">
    <w:abstractNumId w:val="26"/>
  </w:num>
  <w:num w:numId="27" w16cid:durableId="1410420514">
    <w:abstractNumId w:val="23"/>
  </w:num>
  <w:num w:numId="28" w16cid:durableId="1232736161">
    <w:abstractNumId w:val="12"/>
  </w:num>
  <w:num w:numId="29" w16cid:durableId="14812653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41"/>
    <w:rsid w:val="00014A97"/>
    <w:rsid w:val="000338DC"/>
    <w:rsid w:val="00060923"/>
    <w:rsid w:val="00077420"/>
    <w:rsid w:val="000850A4"/>
    <w:rsid w:val="000B0A52"/>
    <w:rsid w:val="000B53A6"/>
    <w:rsid w:val="000C3F0C"/>
    <w:rsid w:val="000C6002"/>
    <w:rsid w:val="000F1F83"/>
    <w:rsid w:val="00171064"/>
    <w:rsid w:val="00192D4D"/>
    <w:rsid w:val="001D5669"/>
    <w:rsid w:val="0021072D"/>
    <w:rsid w:val="00224A9D"/>
    <w:rsid w:val="002751AA"/>
    <w:rsid w:val="002A7677"/>
    <w:rsid w:val="002B5DBA"/>
    <w:rsid w:val="002B7715"/>
    <w:rsid w:val="00302555"/>
    <w:rsid w:val="00306A9F"/>
    <w:rsid w:val="003110AB"/>
    <w:rsid w:val="00326F21"/>
    <w:rsid w:val="0033075D"/>
    <w:rsid w:val="00354280"/>
    <w:rsid w:val="00360F08"/>
    <w:rsid w:val="00392988"/>
    <w:rsid w:val="003A1154"/>
    <w:rsid w:val="003A697D"/>
    <w:rsid w:val="003C6260"/>
    <w:rsid w:val="003D015D"/>
    <w:rsid w:val="003F5723"/>
    <w:rsid w:val="00411E20"/>
    <w:rsid w:val="00444106"/>
    <w:rsid w:val="00445470"/>
    <w:rsid w:val="004462A2"/>
    <w:rsid w:val="00451DAB"/>
    <w:rsid w:val="0045584E"/>
    <w:rsid w:val="00455AD2"/>
    <w:rsid w:val="004C1AAA"/>
    <w:rsid w:val="004D50D7"/>
    <w:rsid w:val="00501A36"/>
    <w:rsid w:val="0050409E"/>
    <w:rsid w:val="00555E4E"/>
    <w:rsid w:val="0058757C"/>
    <w:rsid w:val="005C5076"/>
    <w:rsid w:val="005C6974"/>
    <w:rsid w:val="005E260E"/>
    <w:rsid w:val="00601349"/>
    <w:rsid w:val="006446D0"/>
    <w:rsid w:val="006630C3"/>
    <w:rsid w:val="00666123"/>
    <w:rsid w:val="00695DBD"/>
    <w:rsid w:val="006965E9"/>
    <w:rsid w:val="006D40F2"/>
    <w:rsid w:val="006F4847"/>
    <w:rsid w:val="0071728E"/>
    <w:rsid w:val="0075575C"/>
    <w:rsid w:val="00763939"/>
    <w:rsid w:val="00777CD6"/>
    <w:rsid w:val="007876C7"/>
    <w:rsid w:val="00793BC4"/>
    <w:rsid w:val="007A46B2"/>
    <w:rsid w:val="007D2559"/>
    <w:rsid w:val="007E5F3A"/>
    <w:rsid w:val="00805668"/>
    <w:rsid w:val="00807988"/>
    <w:rsid w:val="00827EF0"/>
    <w:rsid w:val="0089154A"/>
    <w:rsid w:val="008B25E6"/>
    <w:rsid w:val="008D6387"/>
    <w:rsid w:val="008F064C"/>
    <w:rsid w:val="008F10AF"/>
    <w:rsid w:val="009250BE"/>
    <w:rsid w:val="00936C69"/>
    <w:rsid w:val="00940608"/>
    <w:rsid w:val="009429ED"/>
    <w:rsid w:val="00947CBF"/>
    <w:rsid w:val="00962628"/>
    <w:rsid w:val="0097132F"/>
    <w:rsid w:val="00975142"/>
    <w:rsid w:val="00990103"/>
    <w:rsid w:val="009919AD"/>
    <w:rsid w:val="009A6ED6"/>
    <w:rsid w:val="009E2923"/>
    <w:rsid w:val="009E44F7"/>
    <w:rsid w:val="00A003AF"/>
    <w:rsid w:val="00A0352F"/>
    <w:rsid w:val="00A2067F"/>
    <w:rsid w:val="00A46041"/>
    <w:rsid w:val="00A55A55"/>
    <w:rsid w:val="00A82A53"/>
    <w:rsid w:val="00A90240"/>
    <w:rsid w:val="00AE0DA4"/>
    <w:rsid w:val="00AF6BCB"/>
    <w:rsid w:val="00B00B28"/>
    <w:rsid w:val="00B24B2B"/>
    <w:rsid w:val="00B3295F"/>
    <w:rsid w:val="00B45029"/>
    <w:rsid w:val="00B64AAF"/>
    <w:rsid w:val="00B800CB"/>
    <w:rsid w:val="00B95B06"/>
    <w:rsid w:val="00BB2B2B"/>
    <w:rsid w:val="00BB3A57"/>
    <w:rsid w:val="00BB57BC"/>
    <w:rsid w:val="00BC6C85"/>
    <w:rsid w:val="00BE2EFF"/>
    <w:rsid w:val="00BE6639"/>
    <w:rsid w:val="00BF3412"/>
    <w:rsid w:val="00BF3C34"/>
    <w:rsid w:val="00C16067"/>
    <w:rsid w:val="00C63A86"/>
    <w:rsid w:val="00C6722B"/>
    <w:rsid w:val="00C73EC5"/>
    <w:rsid w:val="00C920EE"/>
    <w:rsid w:val="00CA2417"/>
    <w:rsid w:val="00CA5965"/>
    <w:rsid w:val="00CB2A56"/>
    <w:rsid w:val="00CE5F18"/>
    <w:rsid w:val="00CF1D2C"/>
    <w:rsid w:val="00D24A49"/>
    <w:rsid w:val="00D74325"/>
    <w:rsid w:val="00D87ECD"/>
    <w:rsid w:val="00DA5F25"/>
    <w:rsid w:val="00DB2B51"/>
    <w:rsid w:val="00DB7D92"/>
    <w:rsid w:val="00DF08C3"/>
    <w:rsid w:val="00E11266"/>
    <w:rsid w:val="00E54EDE"/>
    <w:rsid w:val="00E63B35"/>
    <w:rsid w:val="00E66688"/>
    <w:rsid w:val="00E852EA"/>
    <w:rsid w:val="00E86ADF"/>
    <w:rsid w:val="00EB0908"/>
    <w:rsid w:val="00EB15D6"/>
    <w:rsid w:val="00F122B2"/>
    <w:rsid w:val="00F23658"/>
    <w:rsid w:val="00F3210B"/>
    <w:rsid w:val="00F546EE"/>
    <w:rsid w:val="00F67E40"/>
    <w:rsid w:val="00FB5B34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CC227"/>
  <w14:defaultImageDpi w14:val="32767"/>
  <w15:chartTrackingRefBased/>
  <w15:docId w15:val="{C707B0E3-23F1-4E2C-AB70-9A87FA54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54A"/>
    <w:pPr>
      <w:spacing w:after="220"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695D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A022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styleId="Listenabsatz">
    <w:name w:val="List Paragraph"/>
    <w:basedOn w:val="Standard"/>
    <w:uiPriority w:val="34"/>
    <w:qFormat/>
    <w:rsid w:val="00CB2A56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2628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2628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3A697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A697D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Subtitel">
    <w:name w:val="Subtitel"/>
    <w:basedOn w:val="Standard"/>
    <w:next w:val="Standard"/>
    <w:qFormat/>
    <w:rsid w:val="00A2067F"/>
    <w:pPr>
      <w:outlineLvl w:val="1"/>
    </w:pPr>
    <w:rPr>
      <w:caps/>
      <w:sz w:val="28"/>
    </w:rPr>
  </w:style>
  <w:style w:type="table" w:styleId="Tabellenraster">
    <w:name w:val="Table Grid"/>
    <w:basedOn w:val="NormaleTabelle"/>
    <w:uiPriority w:val="39"/>
    <w:rsid w:val="00A9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2067F"/>
    <w:pPr>
      <w:spacing w:after="40" w:line="240" w:lineRule="auto"/>
      <w:contextualSpacing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067F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56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5DBD"/>
    <w:rPr>
      <w:rFonts w:asciiTheme="majorHAnsi" w:eastAsiaTheme="majorEastAsia" w:hAnsiTheme="majorHAnsi" w:cstheme="majorBidi"/>
      <w:i/>
      <w:iCs/>
      <w:color w:val="AA0222" w:themeColor="accent1" w:themeShade="BF"/>
      <w:spacing w:val="4"/>
      <w:sz w:val="20"/>
      <w:lang w:val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F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F21"/>
    <w:rPr>
      <w:rFonts w:eastAsiaTheme="minorEastAsia"/>
      <w:color w:val="5A5A5A" w:themeColor="text1" w:themeTint="A5"/>
      <w:spacing w:val="15"/>
      <w:sz w:val="22"/>
      <w:szCs w:val="22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89154A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3F5723"/>
    <w:rPr>
      <w:color w:val="E4032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steffl@ffg.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Infosheet_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4D909-42F3-40C4-94E7-0B74DB104485}"/>
      </w:docPartPr>
      <w:docPartBody>
        <w:p w:rsidR="00C75B84" w:rsidRDefault="00C75B84">
          <w:r w:rsidRPr="0028552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84"/>
    <w:rsid w:val="00014A97"/>
    <w:rsid w:val="00077420"/>
    <w:rsid w:val="003D015D"/>
    <w:rsid w:val="00B24B2B"/>
    <w:rsid w:val="00C75B84"/>
    <w:rsid w:val="00F6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5B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2F0BF-D691-45A6-8DE0-7A776644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Infosheet_BF.dotx</Template>
  <TotalTime>0</TotalTime>
  <Pages>2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Beschreibungen der Pilotprojekte</vt:lpstr>
    </vt:vector>
  </TitlesOfParts>
  <Manager>FFG</Manager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Beschreibungen der Pilotprojekte</dc:title>
  <dc:subject/>
  <dc:creator>FFG</dc:creator>
  <cp:keywords/>
  <dc:description/>
  <cp:lastModifiedBy>Thomas Steffl</cp:lastModifiedBy>
  <cp:revision>9</cp:revision>
  <cp:lastPrinted>2020-09-16T15:31:00Z</cp:lastPrinted>
  <dcterms:created xsi:type="dcterms:W3CDTF">2026-01-29T12:59:00Z</dcterms:created>
  <dcterms:modified xsi:type="dcterms:W3CDTF">2026-03-10T12:16:00Z</dcterms:modified>
</cp:coreProperties>
</file>