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AFF3" w14:textId="148474E4" w:rsidR="005D4083" w:rsidRPr="00201AF6" w:rsidRDefault="005D4083" w:rsidP="005D4083">
      <w:pPr>
        <w:rPr>
          <w:color w:val="0070C0"/>
        </w:rPr>
      </w:pPr>
      <w:r w:rsidRPr="005D4083">
        <w:rPr>
          <w:color w:val="0070C0"/>
        </w:rPr>
        <w:t>Dieses Formular dient zur Antragstellung bei vertraglich</w:t>
      </w:r>
      <w:r>
        <w:rPr>
          <w:color w:val="0070C0"/>
        </w:rPr>
        <w:t>en Änderungen (zB</w:t>
      </w:r>
      <w:r w:rsidRPr="005D4083">
        <w:rPr>
          <w:color w:val="0070C0"/>
        </w:rPr>
        <w:t xml:space="preserve"> Darlehensumwandlung, Fristerstreckung &gt; 12 Monate, Änderung in</w:t>
      </w:r>
      <w:r>
        <w:rPr>
          <w:color w:val="0070C0"/>
        </w:rPr>
        <w:t xml:space="preserve"> der Gesellschafterstruktur oder ähnliches</w:t>
      </w:r>
      <w:r w:rsidRPr="005D4083">
        <w:rPr>
          <w:color w:val="0070C0"/>
        </w:rPr>
        <w:t xml:space="preserve">) und steht Ihnen </w:t>
      </w:r>
      <w:hyperlink r:id="rId8" w:history="1">
        <w:r w:rsidRPr="005D4083">
          <w:rPr>
            <w:rStyle w:val="Hyperlink"/>
          </w:rPr>
          <w:t xml:space="preserve">in der aktuellen Version </w:t>
        </w:r>
        <w:r>
          <w:rPr>
            <w:rStyle w:val="Hyperlink"/>
          </w:rPr>
          <w:t xml:space="preserve">unter </w:t>
        </w:r>
        <w:r w:rsidRPr="005D4083">
          <w:rPr>
            <w:rStyle w:val="Hyperlink"/>
          </w:rPr>
          <w:t>Beratung, Einreichung, Abwicklung</w:t>
        </w:r>
        <w:r>
          <w:rPr>
            <w:rStyle w:val="Hyperlink"/>
          </w:rPr>
          <w:t xml:space="preserve"> als </w:t>
        </w:r>
        <w:r w:rsidRPr="005D4083">
          <w:rPr>
            <w:rStyle w:val="Hyperlink"/>
          </w:rPr>
          <w:t>Download zur Verfügung</w:t>
        </w:r>
      </w:hyperlink>
      <w:r w:rsidRPr="005D4083">
        <w:rPr>
          <w:color w:val="0070C0"/>
        </w:rPr>
        <w:t>.</w:t>
      </w:r>
      <w:r w:rsidR="0008617D">
        <w:rPr>
          <w:color w:val="0070C0"/>
        </w:rPr>
        <w:t xml:space="preserve"> </w:t>
      </w:r>
      <w:r w:rsidR="008844C5">
        <w:rPr>
          <w:color w:val="0070C0"/>
        </w:rPr>
        <w:t>Übermitteln</w:t>
      </w:r>
      <w:r w:rsidR="0008617D" w:rsidRPr="00066DA8">
        <w:rPr>
          <w:color w:val="0070C0"/>
        </w:rPr>
        <w:t xml:space="preserve"> Sie </w:t>
      </w:r>
      <w:r w:rsidR="0008617D">
        <w:rPr>
          <w:color w:val="0070C0"/>
        </w:rPr>
        <w:t xml:space="preserve">den ausgefüllten </w:t>
      </w:r>
      <w:r w:rsidR="0008617D" w:rsidRPr="00066DA8">
        <w:rPr>
          <w:color w:val="0070C0"/>
        </w:rPr>
        <w:t xml:space="preserve">Antrag per </w:t>
      </w:r>
      <w:hyperlink r:id="rId9" w:history="1">
        <w:r w:rsidR="0008617D" w:rsidRPr="00E449B2">
          <w:rPr>
            <w:rStyle w:val="Hyperlink"/>
          </w:rPr>
          <w:t>eCall-Nachricht</w:t>
        </w:r>
      </w:hyperlink>
      <w:r w:rsidR="0008617D">
        <w:rPr>
          <w:color w:val="0070C0"/>
        </w:rPr>
        <w:t>.</w:t>
      </w:r>
    </w:p>
    <w:tbl>
      <w:tblPr>
        <w:tblStyle w:val="Listentabelle3Akzent1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  <w:tblDescription w:val="Angaben zum Projekt für den Änderungsantrag bereits entschiedener Projekte"/>
      </w:tblPr>
      <w:tblGrid>
        <w:gridCol w:w="3135"/>
        <w:gridCol w:w="4785"/>
      </w:tblGrid>
      <w:tr w:rsidR="00F95F26" w:rsidRPr="005A74A1" w14:paraId="34841155" w14:textId="77777777" w:rsidTr="00352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35" w:type="dxa"/>
            <w:tcBorders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25BAF208" w14:textId="357D7685" w:rsidR="00F95F26" w:rsidRPr="00EC0604" w:rsidRDefault="005D4083" w:rsidP="00B50FF7">
            <w:pPr>
              <w:pStyle w:val="Tabellentext"/>
              <w:rPr>
                <w:color w:val="FFFFFF" w:themeColor="background2"/>
                <w:sz w:val="32"/>
                <w:szCs w:val="32"/>
              </w:rPr>
            </w:pPr>
            <w:r>
              <w:rPr>
                <w:color w:val="FFFFFF" w:themeColor="background2"/>
                <w:sz w:val="32"/>
                <w:szCs w:val="32"/>
              </w:rPr>
              <w:t>ÄNDERUNGSANTRAG</w:t>
            </w:r>
          </w:p>
        </w:tc>
        <w:tc>
          <w:tcPr>
            <w:tcW w:w="4785" w:type="dxa"/>
            <w:shd w:val="clear" w:color="auto" w:fill="0070C0"/>
          </w:tcPr>
          <w:p w14:paraId="0FE3E2E4" w14:textId="77777777" w:rsidR="00F95F26" w:rsidRPr="00C104B3" w:rsidRDefault="00F95F26" w:rsidP="00B50FF7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Angaben zum Projekt</w:t>
            </w:r>
          </w:p>
        </w:tc>
      </w:tr>
      <w:tr w:rsidR="00F95F26" w14:paraId="1498A8DA" w14:textId="77777777" w:rsidTr="005D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99AED0" w14:textId="77777777" w:rsidR="00F95F26" w:rsidRPr="00725C64" w:rsidRDefault="00F95F26" w:rsidP="00B50FF7">
            <w:pPr>
              <w:pStyle w:val="Tabellentext"/>
            </w:pPr>
            <w:r w:rsidRPr="00D917F1">
              <w:t>FFG-Projektnummer</w:t>
            </w:r>
          </w:p>
        </w:tc>
        <w:tc>
          <w:tcPr>
            <w:tcW w:w="4785" w:type="dxa"/>
            <w:tcBorders>
              <w:top w:val="none" w:sz="0" w:space="0" w:color="auto"/>
              <w:bottom w:val="none" w:sz="0" w:space="0" w:color="auto"/>
            </w:tcBorders>
          </w:tcPr>
          <w:sdt>
            <w:sdtPr>
              <w:alias w:val="FFG-Projektnummer (6-stellig)"/>
              <w:tag w:val="sechsstellige FFG-Nummer und eCall-Nummer"/>
              <w:id w:val="934415377"/>
              <w:placeholder>
                <w:docPart w:val="1122035C512E470D9DB35F153611D1B6"/>
              </w:placeholder>
              <w:showingPlcHdr/>
            </w:sdtPr>
            <w:sdtEndPr/>
            <w:sdtContent>
              <w:p w14:paraId="27D43F99" w14:textId="36B86269" w:rsidR="00F95F26" w:rsidRPr="00F95F26" w:rsidRDefault="00F95F26" w:rsidP="00B50FF7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95F26" w14:paraId="440E5B74" w14:textId="77777777" w:rsidTr="005D4083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right w:val="none" w:sz="0" w:space="0" w:color="auto"/>
            </w:tcBorders>
          </w:tcPr>
          <w:p w14:paraId="3F92659F" w14:textId="77777777" w:rsidR="00F95F26" w:rsidRPr="00D917F1" w:rsidRDefault="00F95F26" w:rsidP="00B50FF7">
            <w:pPr>
              <w:pStyle w:val="Tabellentext"/>
            </w:pPr>
            <w:r>
              <w:t>eCall-Antragsnummer</w:t>
            </w:r>
          </w:p>
        </w:tc>
        <w:sdt>
          <w:sdtPr>
            <w:alias w:val="eCall-Antragsnummer (8-stellig)"/>
            <w:tag w:val="eCall-Antragsnummer"/>
            <w:id w:val="207682716"/>
            <w:placeholder>
              <w:docPart w:val="9CD4045DE8A84FD4B7D29660D81C170C"/>
            </w:placeholder>
            <w:showingPlcHdr/>
          </w:sdtPr>
          <w:sdtEndPr/>
          <w:sdtContent>
            <w:tc>
              <w:tcPr>
                <w:tcW w:w="4785" w:type="dxa"/>
              </w:tcPr>
              <w:p w14:paraId="6E5167F7" w14:textId="12B040EF" w:rsidR="00F95F26" w:rsidRDefault="00F95F26" w:rsidP="00B50FF7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95F26" w14:paraId="28E21397" w14:textId="77777777" w:rsidTr="005D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D73A31" w14:textId="77777777" w:rsidR="00F95F26" w:rsidRPr="00725C64" w:rsidRDefault="00F95F26" w:rsidP="00B50FF7">
            <w:pPr>
              <w:pStyle w:val="Tabellentext"/>
            </w:pPr>
            <w:r w:rsidRPr="00D917F1">
              <w:t>Kurztitel des Projekts</w:t>
            </w:r>
          </w:p>
        </w:tc>
        <w:tc>
          <w:tcPr>
            <w:tcW w:w="4785" w:type="dxa"/>
            <w:tcBorders>
              <w:top w:val="none" w:sz="0" w:space="0" w:color="auto"/>
              <w:bottom w:val="none" w:sz="0" w:space="0" w:color="auto"/>
            </w:tcBorders>
          </w:tcPr>
          <w:sdt>
            <w:sdtPr>
              <w:alias w:val="Akronym (max. 20 Zeichen)"/>
              <w:tag w:val="Kurztitel des Projekts"/>
              <w:id w:val="1189648533"/>
              <w:placeholder>
                <w:docPart w:val="98A552D30CF4459CBE6AA2506839677F"/>
              </w:placeholder>
              <w:showingPlcHdr/>
            </w:sdtPr>
            <w:sdtEndPr/>
            <w:sdtContent>
              <w:p w14:paraId="5CE06DD3" w14:textId="1080ADAD" w:rsidR="00F95F26" w:rsidRDefault="00F95F26" w:rsidP="00B50FF7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95F26" w:rsidRPr="00725C64" w14:paraId="6F74C8BC" w14:textId="77777777" w:rsidTr="005D4083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right w:val="none" w:sz="0" w:space="0" w:color="auto"/>
            </w:tcBorders>
          </w:tcPr>
          <w:p w14:paraId="04165CD4" w14:textId="091CABC9" w:rsidR="00F95F26" w:rsidRPr="00725C64" w:rsidRDefault="00F95F26" w:rsidP="005D4083">
            <w:pPr>
              <w:pStyle w:val="Tabellentext"/>
            </w:pPr>
            <w:r>
              <w:t>Förderungsnehme</w:t>
            </w:r>
            <w:r w:rsidR="00CF7279">
              <w:t>nde/r</w:t>
            </w:r>
          </w:p>
        </w:tc>
        <w:tc>
          <w:tcPr>
            <w:tcW w:w="4785" w:type="dxa"/>
          </w:tcPr>
          <w:sdt>
            <w:sdtPr>
              <w:alias w:val="Organisationsdaten (Firmenwortlaut)"/>
              <w:tag w:val="Organisationsdaten"/>
              <w:id w:val="2134519739"/>
              <w:placeholder>
                <w:docPart w:val="768754A250D348CFBF41C58FA5B086C3"/>
              </w:placeholder>
              <w:showingPlcHdr/>
            </w:sdtPr>
            <w:sdtEndPr/>
            <w:sdtContent>
              <w:p w14:paraId="68F3E3BD" w14:textId="5E859B01" w:rsidR="00F95F26" w:rsidRDefault="009F1BD7" w:rsidP="009F1BD7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95F26" w14:paraId="41C53415" w14:textId="77777777" w:rsidTr="005D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E1B25B" w14:textId="113DCFE3" w:rsidR="00F95F26" w:rsidRPr="00725C64" w:rsidRDefault="005D4083" w:rsidP="00B50FF7">
            <w:pPr>
              <w:pStyle w:val="Tabellentext"/>
            </w:pPr>
            <w:r>
              <w:t>Datum</w:t>
            </w:r>
          </w:p>
        </w:tc>
        <w:tc>
          <w:tcPr>
            <w:tcW w:w="4785" w:type="dxa"/>
            <w:tcBorders>
              <w:top w:val="none" w:sz="0" w:space="0" w:color="auto"/>
              <w:bottom w:val="none" w:sz="0" w:space="0" w:color="auto"/>
            </w:tcBorders>
          </w:tcPr>
          <w:p w14:paraId="5583F119" w14:textId="304A7B21" w:rsidR="00F95F26" w:rsidRDefault="00F95F26" w:rsidP="00066DA8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7F1">
              <w:t>[</w:t>
            </w:r>
            <w:sdt>
              <w:sdtPr>
                <w:alias w:val="Antragsdatum"/>
                <w:tag w:val="Antragsdatum"/>
                <w:id w:val="630290934"/>
                <w:placeholder>
                  <w:docPart w:val="1C505719AC214B92BEB4EB30E1FE972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>
                  <w:t>TT.MM.JJJJ]</w:t>
                </w:r>
              </w:sdtContent>
            </w:sdt>
          </w:p>
        </w:tc>
      </w:tr>
      <w:tr w:rsidR="00F95F26" w14:paraId="65828F88" w14:textId="77777777" w:rsidTr="005D4083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tcBorders>
              <w:right w:val="none" w:sz="0" w:space="0" w:color="auto"/>
            </w:tcBorders>
          </w:tcPr>
          <w:p w14:paraId="456BE7F7" w14:textId="2C4E6CEB" w:rsidR="00F95F26" w:rsidRPr="00725C64" w:rsidRDefault="005D4083" w:rsidP="00B50FF7">
            <w:pPr>
              <w:pStyle w:val="Tabellentext"/>
            </w:pPr>
            <w:r>
              <w:t>Antrag erstellt durch</w:t>
            </w:r>
          </w:p>
        </w:tc>
        <w:tc>
          <w:tcPr>
            <w:tcW w:w="4785" w:type="dxa"/>
          </w:tcPr>
          <w:sdt>
            <w:sdtPr>
              <w:alias w:val="Ansprechperson (Vorname, Nachname)"/>
              <w:tag w:val="Ansprechperson zum Bericht"/>
              <w:id w:val="-288738044"/>
              <w:placeholder>
                <w:docPart w:val="07A5E460EB9E411A925A31F0A1DF2BFB"/>
              </w:placeholder>
              <w:showingPlcHdr/>
            </w:sdtPr>
            <w:sdtEndPr/>
            <w:sdtContent>
              <w:p w14:paraId="57AEBC81" w14:textId="65A6BC9B" w:rsidR="00F95F26" w:rsidRDefault="00F95F26" w:rsidP="00B50FF7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AE5C446" w14:textId="4F717FD6" w:rsidR="008A4B50" w:rsidRPr="00B062A6" w:rsidRDefault="00066DA8" w:rsidP="007A3671">
      <w:pPr>
        <w:pStyle w:val="berschrift1"/>
      </w:pPr>
      <w:r>
        <w:t>ANSUCHEN</w:t>
      </w:r>
    </w:p>
    <w:p w14:paraId="38DE937B" w14:textId="3539BD58" w:rsidR="00066DA8" w:rsidRPr="003F6BD7" w:rsidRDefault="00066DA8" w:rsidP="003F6BD7">
      <w:pPr>
        <w:tabs>
          <w:tab w:val="left" w:pos="2143"/>
        </w:tabs>
        <w:rPr>
          <w:color w:val="0070C0"/>
        </w:rPr>
      </w:pPr>
      <w:r w:rsidRPr="003F6BD7">
        <w:rPr>
          <w:color w:val="0070C0"/>
        </w:rPr>
        <w:t>Bitte formulieren Sie Ihr Ansuchen.</w:t>
      </w:r>
    </w:p>
    <w:sdt>
      <w:sdtPr>
        <w:alias w:val="Texteingabe"/>
        <w:tag w:val="Texteingabe"/>
        <w:id w:val="1579397731"/>
        <w:placeholder>
          <w:docPart w:val="6606092309A64063BDF86439381010D0"/>
        </w:placeholder>
        <w:showingPlcHdr/>
      </w:sdtPr>
      <w:sdtEndPr/>
      <w:sdtContent>
        <w:p w14:paraId="694F248B" w14:textId="77777777" w:rsidR="003F6BD7" w:rsidRPr="00EC7CCA" w:rsidRDefault="003F6BD7" w:rsidP="003F6BD7">
          <w:pPr>
            <w:pStyle w:val="Flietext"/>
            <w:spacing w:before="120" w:beforeAutospacing="0" w:after="100" w:line="240" w:lineRule="auto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53FAE7" w14:textId="04EC2422" w:rsidR="00066DA8" w:rsidRPr="00B062A6" w:rsidRDefault="003F6BD7" w:rsidP="003F6BD7">
      <w:pPr>
        <w:pStyle w:val="berschrift1"/>
      </w:pPr>
      <w:r>
        <w:t xml:space="preserve"> </w:t>
      </w:r>
      <w:r w:rsidR="00066DA8">
        <w:t>PROJEKT</w:t>
      </w:r>
    </w:p>
    <w:p w14:paraId="0B44D371" w14:textId="77777777" w:rsidR="00BA2E36" w:rsidRDefault="00BA2E36" w:rsidP="00BA2E36">
      <w:pPr>
        <w:rPr>
          <w:color w:val="0070C0"/>
        </w:rPr>
      </w:pPr>
      <w:r>
        <w:rPr>
          <w:color w:val="0070C0"/>
        </w:rPr>
        <w:t xml:space="preserve">Projektziele (zB </w:t>
      </w:r>
      <w:r w:rsidRPr="00066DA8">
        <w:rPr>
          <w:color w:val="0070C0"/>
        </w:rPr>
        <w:t>Was waren die Ziele der Entwicklung?)</w:t>
      </w:r>
    </w:p>
    <w:p w14:paraId="2891AB86" w14:textId="77777777" w:rsidR="00BA2E36" w:rsidRPr="003F6BD7" w:rsidRDefault="00321F1B" w:rsidP="00BA2E36">
      <w:pPr>
        <w:tabs>
          <w:tab w:val="left" w:pos="2143"/>
        </w:tabs>
      </w:pPr>
      <w:sdt>
        <w:sdtPr>
          <w:alias w:val="Anzahl der Mitarbeiter*innen"/>
          <w:tag w:val="Anzahl der Mitarbeiter*innen"/>
          <w:id w:val="-423880675"/>
          <w:placeholder>
            <w:docPart w:val="D990F8CF8D39451C9D72C6683512007D"/>
          </w:placeholder>
          <w:showingPlcHdr/>
        </w:sdtPr>
        <w:sdtEndPr/>
        <w:sdtContent>
          <w:r w:rsidR="00BA2E36" w:rsidRPr="00B01642">
            <w:rPr>
              <w:rStyle w:val="Platzhaltertext"/>
            </w:rPr>
            <w:t>Klicken oder tippen Sie hier, um Text einzugeben.</w:t>
          </w:r>
        </w:sdtContent>
      </w:sdt>
    </w:p>
    <w:p w14:paraId="1A9B47FB" w14:textId="77777777" w:rsidR="00BA2E36" w:rsidRDefault="00BA2E36" w:rsidP="00BA2E36">
      <w:pPr>
        <w:rPr>
          <w:color w:val="0070C0"/>
        </w:rPr>
      </w:pPr>
      <w:r>
        <w:rPr>
          <w:color w:val="0070C0"/>
        </w:rPr>
        <w:t xml:space="preserve">Ergebnisse (zB </w:t>
      </w:r>
      <w:r w:rsidRPr="00066DA8">
        <w:rPr>
          <w:color w:val="0070C0"/>
        </w:rPr>
        <w:t>Welche Umsätze konnten bisher erreicht werden?)</w:t>
      </w:r>
    </w:p>
    <w:p w14:paraId="51CA92DA" w14:textId="77777777" w:rsidR="00BA2E36" w:rsidRPr="003F6BD7" w:rsidRDefault="00321F1B" w:rsidP="00BA2E36">
      <w:pPr>
        <w:tabs>
          <w:tab w:val="left" w:pos="2143"/>
        </w:tabs>
      </w:pPr>
      <w:sdt>
        <w:sdtPr>
          <w:alias w:val="Anzahl der F&amp;E-Mitarbeiter*innen"/>
          <w:tag w:val="Anzahl der F&amp;E-Mitarbeiter*innen"/>
          <w:id w:val="1740743168"/>
          <w:placeholder>
            <w:docPart w:val="C3621C9D4053455DAC57D8660D206B0A"/>
          </w:placeholder>
          <w:showingPlcHdr/>
        </w:sdtPr>
        <w:sdtEndPr/>
        <w:sdtContent>
          <w:r w:rsidR="00BA2E36" w:rsidRPr="00B01642">
            <w:rPr>
              <w:rStyle w:val="Platzhaltertext"/>
            </w:rPr>
            <w:t>Klicken oder tippen Sie hier, um Text einzugeben.</w:t>
          </w:r>
        </w:sdtContent>
      </w:sdt>
    </w:p>
    <w:p w14:paraId="793E900C" w14:textId="77777777" w:rsidR="00BA2E36" w:rsidRDefault="00BA2E36" w:rsidP="00BA2E36">
      <w:pPr>
        <w:rPr>
          <w:color w:val="0070C0"/>
        </w:rPr>
      </w:pPr>
      <w:r w:rsidRPr="00066DA8">
        <w:rPr>
          <w:color w:val="0070C0"/>
        </w:rPr>
        <w:t>Verwertu</w:t>
      </w:r>
      <w:r>
        <w:rPr>
          <w:color w:val="0070C0"/>
        </w:rPr>
        <w:t xml:space="preserve">ng (zB </w:t>
      </w:r>
      <w:r w:rsidRPr="00066DA8">
        <w:rPr>
          <w:color w:val="0070C0"/>
        </w:rPr>
        <w:t>Welche Maßnahmen wurden bisher zur Verwertung gesetzt?)</w:t>
      </w:r>
    </w:p>
    <w:sdt>
      <w:sdtPr>
        <w:alias w:val="Texteingabe"/>
        <w:tag w:val="Texteingabe"/>
        <w:id w:val="-952164346"/>
        <w:placeholder>
          <w:docPart w:val="76A836592C1C424089F97EF7B70871BE"/>
        </w:placeholder>
        <w:showingPlcHdr/>
      </w:sdtPr>
      <w:sdtEndPr/>
      <w:sdtContent>
        <w:p w14:paraId="62AABB5B" w14:textId="77777777" w:rsidR="003F6BD7" w:rsidRPr="00EC7CCA" w:rsidRDefault="003F6BD7" w:rsidP="003F6BD7">
          <w:pPr>
            <w:pStyle w:val="Flietext"/>
            <w:spacing w:before="120" w:beforeAutospacing="0" w:after="100" w:line="240" w:lineRule="auto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7339588" w14:textId="17C26B7B" w:rsidR="00113D54" w:rsidRPr="00BA2E36" w:rsidRDefault="00113D54" w:rsidP="003F6BD7">
      <w:pPr>
        <w:rPr>
          <w:color w:val="auto"/>
        </w:rPr>
      </w:pPr>
      <w:r>
        <w:rPr>
          <w:color w:val="0070C0"/>
        </w:rPr>
        <w:br w:type="page"/>
      </w:r>
    </w:p>
    <w:p w14:paraId="0569BA3C" w14:textId="48EAC955" w:rsidR="00066DA8" w:rsidRPr="00B062A6" w:rsidRDefault="00066DA8" w:rsidP="00066DA8">
      <w:pPr>
        <w:pStyle w:val="berschrift1"/>
      </w:pPr>
      <w:r>
        <w:lastRenderedPageBreak/>
        <w:t>UNTERNEHMENSBESCHREIBUNG</w:t>
      </w:r>
    </w:p>
    <w:p w14:paraId="5B0E3CC2" w14:textId="32841F92" w:rsidR="00066DA8" w:rsidRDefault="00066DA8" w:rsidP="00066DA8">
      <w:pPr>
        <w:rPr>
          <w:color w:val="0070C0"/>
        </w:rPr>
      </w:pPr>
      <w:r>
        <w:rPr>
          <w:color w:val="0070C0"/>
        </w:rPr>
        <w:t>Gründungsdatum</w:t>
      </w:r>
      <w:r w:rsidR="00113D54">
        <w:rPr>
          <w:color w:val="0070C0"/>
        </w:rPr>
        <w:t xml:space="preserve"> </w:t>
      </w:r>
      <w:sdt>
        <w:sdtPr>
          <w:rPr>
            <w:color w:val="auto"/>
          </w:rPr>
          <w:alias w:val="Gründungsdatum"/>
          <w:tag w:val="Gründungsdatum"/>
          <w:id w:val="-1141727694"/>
          <w:placeholder>
            <w:docPart w:val="4D93C8B203D04AC080AD66CCA11E2880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113D54" w:rsidRPr="00BA2E36">
            <w:rPr>
              <w:color w:val="auto"/>
            </w:rPr>
            <w:t>[</w:t>
          </w:r>
          <w:r w:rsidRPr="00BA2E36">
            <w:rPr>
              <w:color w:val="auto"/>
            </w:rPr>
            <w:t>TT.MM.JJJJ]</w:t>
          </w:r>
        </w:sdtContent>
      </w:sdt>
    </w:p>
    <w:p w14:paraId="5880AA6A" w14:textId="3DA1BDB2" w:rsidR="00066DA8" w:rsidRPr="003F6BD7" w:rsidRDefault="00113D54" w:rsidP="003F6BD7">
      <w:pPr>
        <w:tabs>
          <w:tab w:val="left" w:pos="2143"/>
        </w:tabs>
      </w:pPr>
      <w:r>
        <w:rPr>
          <w:color w:val="0070C0"/>
        </w:rPr>
        <w:t xml:space="preserve">Eigentümer </w:t>
      </w:r>
      <w:sdt>
        <w:sdtPr>
          <w:alias w:val="Eigentümer"/>
          <w:tag w:val="Eigentümer"/>
          <w:id w:val="-1994092598"/>
          <w:placeholder>
            <w:docPart w:val="3C6F804406774EA7997DBE743BA6F730"/>
          </w:placeholder>
          <w:showingPlcHdr/>
        </w:sdtPr>
        <w:sdtEndPr/>
        <w:sdtContent>
          <w:r w:rsidR="00066DA8" w:rsidRPr="00B0164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Listentabelle3Akzent2"/>
        <w:tblW w:w="2812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Kostentabelle"/>
      </w:tblPr>
      <w:tblGrid>
        <w:gridCol w:w="2830"/>
        <w:gridCol w:w="1624"/>
      </w:tblGrid>
      <w:tr w:rsidR="00113D54" w:rsidRPr="00C104B3" w14:paraId="3221A358" w14:textId="77777777" w:rsidTr="00113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shd w:val="clear" w:color="auto" w:fill="0070C0"/>
            <w:vAlign w:val="center"/>
          </w:tcPr>
          <w:p w14:paraId="234DEEBC" w14:textId="786C6297" w:rsidR="00113D54" w:rsidRPr="00B65240" w:rsidRDefault="00321F1B" w:rsidP="003F6BD7">
            <w:pPr>
              <w:keepNext/>
              <w:spacing w:before="100" w:beforeAutospacing="1" w:after="100" w:afterAutospacing="1" w:line="240" w:lineRule="auto"/>
              <w:rPr>
                <w:b w:val="0"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alias w:val="Jahr"/>
                <w:tag w:val="Jahr"/>
                <w:id w:val="1585880699"/>
                <w:placeholder>
                  <w:docPart w:val="EAC975F06C4C441890BE1A9E2999A9E9"/>
                </w:placeholder>
              </w:sdtPr>
              <w:sdtEndPr/>
              <w:sdtContent>
                <w:r w:rsidR="003F6BD7">
                  <w:rPr>
                    <w:color w:val="FFFFFF" w:themeColor="background1"/>
                  </w:rPr>
                  <w:t>Umsatz der letzten drei Jahre</w:t>
                </w:r>
              </w:sdtContent>
            </w:sdt>
          </w:p>
        </w:tc>
        <w:tc>
          <w:tcPr>
            <w:tcW w:w="1624" w:type="dxa"/>
            <w:shd w:val="clear" w:color="auto" w:fill="0070C0"/>
            <w:vAlign w:val="center"/>
          </w:tcPr>
          <w:p w14:paraId="7FCC6B93" w14:textId="737E8AB1" w:rsidR="00113D54" w:rsidRPr="00B65240" w:rsidRDefault="00321F1B" w:rsidP="003F6BD7">
            <w:pPr>
              <w:pStyle w:val="Tabellentext"/>
              <w:keepNext/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sdt>
              <w:sdtPr>
                <w:rPr>
                  <w:color w:val="FFFFFF" w:themeColor="background1"/>
                </w:rPr>
                <w:alias w:val="Jahr"/>
                <w:tag w:val="Jahr"/>
                <w:id w:val="1729031494"/>
                <w:placeholder>
                  <w:docPart w:val="EC50C8CAA6C54F0491C3DE9CC84F1D18"/>
                </w:placeholder>
              </w:sdtPr>
              <w:sdtEndPr/>
              <w:sdtContent>
                <w:r w:rsidR="00113D54">
                  <w:rPr>
                    <w:color w:val="FFFFFF" w:themeColor="background1"/>
                  </w:rPr>
                  <w:t>in € Mio.</w:t>
                </w:r>
              </w:sdtContent>
            </w:sdt>
          </w:p>
        </w:tc>
      </w:tr>
      <w:tr w:rsidR="00113D54" w14:paraId="2E6FBD46" w14:textId="77777777" w:rsidTr="0011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F84399D" w14:textId="05938D1D" w:rsidR="00113D54" w:rsidRPr="00113D54" w:rsidRDefault="00321F1B" w:rsidP="00B1757F">
            <w:pPr>
              <w:pStyle w:val="Tabellentext"/>
              <w:keepNext/>
              <w:spacing w:before="100" w:beforeAutospacing="1" w:after="100" w:afterAutospacing="1" w:line="240" w:lineRule="auto"/>
              <w:rPr>
                <w:b w:val="0"/>
                <w:color w:val="auto"/>
                <w:szCs w:val="22"/>
              </w:rPr>
            </w:pPr>
            <w:sdt>
              <w:sdtPr>
                <w:rPr>
                  <w:color w:val="auto"/>
                </w:rPr>
                <w:alias w:val="Jahr"/>
                <w:tag w:val="Jahr"/>
                <w:id w:val="-614134147"/>
                <w:placeholder>
                  <w:docPart w:val="EC7C01D7D5A4446EAAA0B93FEACA611B"/>
                </w:placeholder>
              </w:sdtPr>
              <w:sdtEndPr/>
              <w:sdtContent>
                <w:r w:rsidR="00113D54" w:rsidRPr="00113D54">
                  <w:rPr>
                    <w:b w:val="0"/>
                    <w:color w:val="auto"/>
                  </w:rPr>
                  <w:t>[Jahr]</w:t>
                </w:r>
              </w:sdtContent>
            </w:sdt>
          </w:p>
        </w:tc>
        <w:tc>
          <w:tcPr>
            <w:tcW w:w="1624" w:type="dxa"/>
            <w:vAlign w:val="center"/>
          </w:tcPr>
          <w:p w14:paraId="1EA3234A" w14:textId="77777777" w:rsidR="00113D54" w:rsidRPr="007D4E8E" w:rsidRDefault="00113D54" w:rsidP="00B1757F">
            <w:pPr>
              <w:pStyle w:val="Tabellentext"/>
              <w:keepNext/>
              <w:spacing w:before="100" w:beforeAutospacing="1" w:after="100" w:afterAutospacing="1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113D54" w14:paraId="10E5341D" w14:textId="77777777" w:rsidTr="00113D54">
        <w:trPr>
          <w:cantSplit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FBCE1A0" w14:textId="69E48CD6" w:rsidR="00113D54" w:rsidRPr="007D4E8E" w:rsidRDefault="00321F1B" w:rsidP="00113D54">
            <w:pPr>
              <w:pStyle w:val="Tabellentext"/>
              <w:keepNext/>
              <w:spacing w:before="100" w:beforeAutospacing="1" w:after="100" w:afterAutospacing="1" w:line="240" w:lineRule="auto"/>
              <w:rPr>
                <w:b w:val="0"/>
                <w:szCs w:val="22"/>
              </w:rPr>
            </w:pPr>
            <w:sdt>
              <w:sdtPr>
                <w:rPr>
                  <w:color w:val="auto"/>
                </w:rPr>
                <w:alias w:val="Jahr"/>
                <w:tag w:val="Jahr"/>
                <w:id w:val="-92868458"/>
                <w:placeholder>
                  <w:docPart w:val="FD3DE90512B0432D86F593108F99E712"/>
                </w:placeholder>
              </w:sdtPr>
              <w:sdtEndPr/>
              <w:sdtContent>
                <w:r w:rsidR="00113D54" w:rsidRPr="00113D54">
                  <w:rPr>
                    <w:b w:val="0"/>
                    <w:color w:val="auto"/>
                  </w:rPr>
                  <w:t>[Jahr]</w:t>
                </w:r>
              </w:sdtContent>
            </w:sdt>
          </w:p>
        </w:tc>
        <w:tc>
          <w:tcPr>
            <w:tcW w:w="1624" w:type="dxa"/>
            <w:vAlign w:val="center"/>
          </w:tcPr>
          <w:p w14:paraId="5C287DA2" w14:textId="77777777" w:rsidR="00113D54" w:rsidRPr="007D4E8E" w:rsidRDefault="00113D54" w:rsidP="00113D54">
            <w:pPr>
              <w:pStyle w:val="Tabellentext"/>
              <w:keepNext/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113D54" w14:paraId="6C5F6EA9" w14:textId="77777777" w:rsidTr="0011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40CFC4D" w14:textId="36D84B60" w:rsidR="00113D54" w:rsidRPr="007D4E8E" w:rsidRDefault="00321F1B" w:rsidP="00113D54">
            <w:pPr>
              <w:pStyle w:val="Tabellentext"/>
              <w:keepNext/>
              <w:spacing w:before="100" w:beforeAutospacing="1" w:after="100" w:afterAutospacing="1" w:line="240" w:lineRule="auto"/>
              <w:rPr>
                <w:b w:val="0"/>
                <w:szCs w:val="22"/>
              </w:rPr>
            </w:pPr>
            <w:sdt>
              <w:sdtPr>
                <w:rPr>
                  <w:color w:val="auto"/>
                </w:rPr>
                <w:alias w:val="Jahr"/>
                <w:tag w:val="Jahr"/>
                <w:id w:val="895391835"/>
                <w:placeholder>
                  <w:docPart w:val="34DDD21E18D149A5AA2962F3BC9EB40E"/>
                </w:placeholder>
              </w:sdtPr>
              <w:sdtEndPr/>
              <w:sdtContent>
                <w:r w:rsidR="00113D54" w:rsidRPr="00113D54">
                  <w:rPr>
                    <w:b w:val="0"/>
                    <w:color w:val="auto"/>
                  </w:rPr>
                  <w:t>[Jahr]</w:t>
                </w:r>
              </w:sdtContent>
            </w:sdt>
          </w:p>
        </w:tc>
        <w:tc>
          <w:tcPr>
            <w:tcW w:w="1624" w:type="dxa"/>
            <w:vAlign w:val="center"/>
          </w:tcPr>
          <w:p w14:paraId="4137DF8D" w14:textId="77777777" w:rsidR="00113D54" w:rsidRPr="007D4E8E" w:rsidRDefault="00113D54" w:rsidP="00113D54">
            <w:pPr>
              <w:pStyle w:val="Tabellentext"/>
              <w:keepNext/>
              <w:spacing w:before="100" w:beforeAutospacing="1" w:after="100" w:afterAutospacing="1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CD02DB1" w14:textId="77777777" w:rsidR="00113D54" w:rsidRPr="00ED32D8" w:rsidRDefault="00113D54" w:rsidP="00113D54">
      <w:pPr>
        <w:tabs>
          <w:tab w:val="left" w:pos="2143"/>
        </w:tabs>
        <w:rPr>
          <w:color w:val="auto"/>
        </w:rPr>
      </w:pPr>
    </w:p>
    <w:p w14:paraId="604C0885" w14:textId="2B3E6A53" w:rsidR="003F6BD7" w:rsidRDefault="00C96DAA" w:rsidP="003F6BD7">
      <w:pPr>
        <w:tabs>
          <w:tab w:val="left" w:pos="2143"/>
        </w:tabs>
        <w:rPr>
          <w:color w:val="0070C0"/>
        </w:rPr>
      </w:pPr>
      <w:r>
        <w:rPr>
          <w:color w:val="0070C0"/>
        </w:rPr>
        <w:t xml:space="preserve">Anzahl der </w:t>
      </w:r>
      <w:proofErr w:type="gramStart"/>
      <w:r>
        <w:rPr>
          <w:color w:val="0070C0"/>
        </w:rPr>
        <w:t>Mitarbeiter:</w:t>
      </w:r>
      <w:r w:rsidR="003F6BD7">
        <w:rPr>
          <w:color w:val="0070C0"/>
        </w:rPr>
        <w:t>innen</w:t>
      </w:r>
      <w:proofErr w:type="gramEnd"/>
    </w:p>
    <w:p w14:paraId="3FDFF678" w14:textId="5805599F" w:rsidR="003F6BD7" w:rsidRPr="003F6BD7" w:rsidRDefault="00321F1B" w:rsidP="003F6BD7">
      <w:pPr>
        <w:tabs>
          <w:tab w:val="left" w:pos="2143"/>
        </w:tabs>
      </w:pPr>
      <w:sdt>
        <w:sdtPr>
          <w:alias w:val="Anzahl der Mitarbeiter*innen"/>
          <w:tag w:val="Anzahl der Mitarbeiter*innen"/>
          <w:id w:val="822392680"/>
          <w:placeholder>
            <w:docPart w:val="F038564F8A1F4647823C66B47B46605F"/>
          </w:placeholder>
          <w:showingPlcHdr/>
        </w:sdtPr>
        <w:sdtEndPr/>
        <w:sdtContent>
          <w:r w:rsidR="003F6BD7" w:rsidRPr="00B01642">
            <w:rPr>
              <w:rStyle w:val="Platzhaltertext"/>
            </w:rPr>
            <w:t>Klicken oder tippen Sie hier, um Text einzugeben.</w:t>
          </w:r>
        </w:sdtContent>
      </w:sdt>
    </w:p>
    <w:p w14:paraId="18A5147C" w14:textId="73A51F9B" w:rsidR="00066DA8" w:rsidRDefault="00C96DAA" w:rsidP="003F6BD7">
      <w:pPr>
        <w:rPr>
          <w:color w:val="0070C0"/>
        </w:rPr>
      </w:pPr>
      <w:r>
        <w:rPr>
          <w:color w:val="0070C0"/>
        </w:rPr>
        <w:t>Anzahl der F&amp;E-</w:t>
      </w:r>
      <w:proofErr w:type="gramStart"/>
      <w:r>
        <w:rPr>
          <w:color w:val="0070C0"/>
        </w:rPr>
        <w:t>Mitarbeiter:</w:t>
      </w:r>
      <w:r w:rsidR="003F6BD7">
        <w:rPr>
          <w:color w:val="0070C0"/>
        </w:rPr>
        <w:t>innen</w:t>
      </w:r>
      <w:proofErr w:type="gramEnd"/>
    </w:p>
    <w:p w14:paraId="12C8D6BD" w14:textId="77777777" w:rsidR="003F6BD7" w:rsidRPr="003F6BD7" w:rsidRDefault="00321F1B" w:rsidP="003F6BD7">
      <w:pPr>
        <w:tabs>
          <w:tab w:val="left" w:pos="2143"/>
        </w:tabs>
      </w:pPr>
      <w:sdt>
        <w:sdtPr>
          <w:alias w:val="Anzahl der F&amp;E-Mitarbeiter*innen"/>
          <w:tag w:val="Anzahl der F&amp;E-Mitarbeiter*innen"/>
          <w:id w:val="958304312"/>
          <w:placeholder>
            <w:docPart w:val="DFF0BF0F68C24E5FA826C7ECDB50C6BA"/>
          </w:placeholder>
          <w:showingPlcHdr/>
        </w:sdtPr>
        <w:sdtEndPr/>
        <w:sdtContent>
          <w:r w:rsidR="003F6BD7" w:rsidRPr="00B01642">
            <w:rPr>
              <w:rStyle w:val="Platzhaltertext"/>
            </w:rPr>
            <w:t>Klicken oder tippen Sie hier, um Text einzugeben.</w:t>
          </w:r>
        </w:sdtContent>
      </w:sdt>
    </w:p>
    <w:p w14:paraId="7DAD801E" w14:textId="0E37AF6C" w:rsidR="00A27452" w:rsidRDefault="00A27452" w:rsidP="00A27452">
      <w:pPr>
        <w:rPr>
          <w:color w:val="0070C0"/>
        </w:rPr>
      </w:pPr>
      <w:r>
        <w:rPr>
          <w:color w:val="0070C0"/>
        </w:rPr>
        <w:t xml:space="preserve">Stand vom </w:t>
      </w:r>
      <w:sdt>
        <w:sdtPr>
          <w:rPr>
            <w:color w:val="auto"/>
          </w:rPr>
          <w:alias w:val="Stand vom"/>
          <w:tag w:val="Stand vom"/>
          <w:id w:val="-413316329"/>
          <w:placeholder>
            <w:docPart w:val="9DC9270341D0439699A67EB79DD28AD3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BA2E36">
            <w:rPr>
              <w:color w:val="auto"/>
            </w:rPr>
            <w:t>[TT.MM.JJJJ]</w:t>
          </w:r>
        </w:sdtContent>
      </w:sdt>
    </w:p>
    <w:p w14:paraId="4F7D8564" w14:textId="0F9DCC06" w:rsidR="004E559B" w:rsidRDefault="004E559B" w:rsidP="004E559B">
      <w:pPr>
        <w:tabs>
          <w:tab w:val="left" w:pos="2143"/>
        </w:tabs>
        <w:rPr>
          <w:color w:val="0070C0"/>
        </w:rPr>
      </w:pPr>
      <w:r>
        <w:rPr>
          <w:color w:val="0070C0"/>
        </w:rPr>
        <w:t>Tätigkeitsbeschreibung, aktuelle Unternehmensentwicklung (maximal 3 Sätze)</w:t>
      </w:r>
    </w:p>
    <w:p w14:paraId="1D73352E" w14:textId="77777777" w:rsidR="004E559B" w:rsidRPr="003F6BD7" w:rsidRDefault="00321F1B" w:rsidP="004E559B">
      <w:pPr>
        <w:tabs>
          <w:tab w:val="left" w:pos="2143"/>
        </w:tabs>
      </w:pPr>
      <w:sdt>
        <w:sdtPr>
          <w:alias w:val="Tätigkeitsbeschreibung und Unternehmensentwicklung"/>
          <w:tag w:val="Tätigkeitsbeschreibung und Unternehmensentwicklung"/>
          <w:id w:val="1757099184"/>
          <w:placeholder>
            <w:docPart w:val="B932EC4E8B0F4FFF92AC0A187C1A58E8"/>
          </w:placeholder>
          <w:showingPlcHdr/>
        </w:sdtPr>
        <w:sdtEndPr/>
        <w:sdtContent>
          <w:r w:rsidR="004E559B" w:rsidRPr="00B01642">
            <w:rPr>
              <w:rStyle w:val="Platzhaltertext"/>
            </w:rPr>
            <w:t>Klicken oder tippen Sie hier, um Text einzugeben.</w:t>
          </w:r>
        </w:sdtContent>
      </w:sdt>
    </w:p>
    <w:p w14:paraId="7AB69CDC" w14:textId="77777777" w:rsidR="00E5469C" w:rsidRDefault="00E5469C" w:rsidP="004E559B">
      <w:pPr>
        <w:tabs>
          <w:tab w:val="left" w:pos="2143"/>
        </w:tabs>
        <w:rPr>
          <w:color w:val="0070C0"/>
        </w:rPr>
      </w:pPr>
    </w:p>
    <w:p w14:paraId="2563CB41" w14:textId="7C5A51D8" w:rsidR="004E559B" w:rsidRPr="004E559B" w:rsidRDefault="004E559B" w:rsidP="004E559B">
      <w:pPr>
        <w:tabs>
          <w:tab w:val="left" w:pos="2143"/>
        </w:tabs>
      </w:pPr>
      <w:r>
        <w:rPr>
          <w:color w:val="0070C0"/>
        </w:rPr>
        <w:t>Datum</w:t>
      </w:r>
      <w:r w:rsidR="00E5469C">
        <w:rPr>
          <w:color w:val="0070C0"/>
        </w:rPr>
        <w:t>:</w:t>
      </w:r>
      <w:r>
        <w:rPr>
          <w:color w:val="0070C0"/>
        </w:rPr>
        <w:t xml:space="preserve"> </w:t>
      </w:r>
      <w:sdt>
        <w:sdtPr>
          <w:rPr>
            <w:color w:val="auto"/>
          </w:rPr>
          <w:alias w:val="Antragsdatum"/>
          <w:tag w:val="Antragsdatum"/>
          <w:id w:val="1495301800"/>
          <w:placeholder>
            <w:docPart w:val="8C72EAC7A6344CBC8E9E6104D69525B6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BA2E36">
            <w:rPr>
              <w:color w:val="auto"/>
            </w:rPr>
            <w:t>[TT.MM.JJJJ]</w:t>
          </w:r>
        </w:sdtContent>
      </w:sdt>
    </w:p>
    <w:sectPr w:rsidR="004E559B" w:rsidRPr="004E559B" w:rsidSect="00850F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93F9" w14:textId="77777777" w:rsidR="009138D8" w:rsidRDefault="009138D8" w:rsidP="006651B7">
      <w:pPr>
        <w:spacing w:line="240" w:lineRule="auto"/>
      </w:pPr>
      <w:r>
        <w:separator/>
      </w:r>
    </w:p>
    <w:p w14:paraId="07CA5D00" w14:textId="77777777" w:rsidR="009138D8" w:rsidRDefault="009138D8"/>
  </w:endnote>
  <w:endnote w:type="continuationSeparator" w:id="0">
    <w:p w14:paraId="38DD05DD" w14:textId="77777777" w:rsidR="009138D8" w:rsidRDefault="009138D8" w:rsidP="006651B7">
      <w:pPr>
        <w:spacing w:line="240" w:lineRule="auto"/>
      </w:pPr>
      <w:r>
        <w:continuationSeparator/>
      </w:r>
    </w:p>
    <w:p w14:paraId="1236C4A2" w14:textId="77777777" w:rsidR="009138D8" w:rsidRDefault="00913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593346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10D79A" w14:textId="77777777" w:rsidR="00FF3183" w:rsidRDefault="00FF3183" w:rsidP="0045517C">
    <w:pPr>
      <w:pStyle w:val="Fuzeile"/>
      <w:ind w:right="360" w:firstLine="360"/>
    </w:pPr>
  </w:p>
  <w:p w14:paraId="352BFA40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8E8" w14:textId="65D13CAC" w:rsidR="00FF3183" w:rsidRPr="00A90564" w:rsidRDefault="00FF3183" w:rsidP="005E30E0">
    <w:pPr>
      <w:pStyle w:val="Kopf-undFuzeile"/>
    </w:pPr>
    <w:r>
      <w:t>AutorIn</w:t>
    </w:r>
    <w:r w:rsidR="00ED32D8">
      <w:t xml:space="preserve"> </w:t>
    </w:r>
    <w:r>
      <w:br/>
    </w:r>
    <w:r w:rsidR="00764870">
      <w:t>Projektnummer</w:t>
    </w:r>
    <w:r w:rsidRPr="000E6321">
      <w:ptab w:relativeTo="margin" w:alignment="center" w:leader="none"/>
    </w:r>
    <w:r>
      <w:fldChar w:fldCharType="begin"/>
    </w:r>
    <w:r>
      <w:instrText xml:space="preserve"> TIME \@ "dd.MM.yyyy" </w:instrText>
    </w:r>
    <w:r>
      <w:fldChar w:fldCharType="separate"/>
    </w:r>
    <w:r w:rsidR="00321F1B">
      <w:t>14.05.2025</w:t>
    </w:r>
    <w:r>
      <w:fldChar w:fldCharType="end"/>
    </w:r>
    <w:r w:rsidRPr="000E6321">
      <w:ptab w:relativeTo="margin" w:alignment="right" w:leader="none"/>
    </w:r>
    <w:r w:rsidR="00C96DAA">
      <w:t>Version 1-202</w:t>
    </w:r>
    <w:r w:rsidR="007E5658">
      <w:t>5</w:t>
    </w:r>
    <w:r w:rsidR="00764870">
      <w:t xml:space="preserve">, </w:t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E5469C">
      <w:t>2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E5469C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9233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B675" w14:textId="77777777" w:rsidR="009138D8" w:rsidRDefault="009138D8" w:rsidP="006651B7">
      <w:pPr>
        <w:spacing w:line="240" w:lineRule="auto"/>
      </w:pPr>
      <w:r>
        <w:separator/>
      </w:r>
    </w:p>
  </w:footnote>
  <w:footnote w:type="continuationSeparator" w:id="0">
    <w:p w14:paraId="7460FD0A" w14:textId="77777777" w:rsidR="009138D8" w:rsidRDefault="009138D8" w:rsidP="006651B7">
      <w:pPr>
        <w:spacing w:line="240" w:lineRule="auto"/>
      </w:pPr>
      <w:r>
        <w:continuationSeparator/>
      </w:r>
    </w:p>
    <w:p w14:paraId="47D85906" w14:textId="77777777" w:rsidR="009138D8" w:rsidRDefault="00913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26B1" w14:textId="5D00CB92" w:rsidR="00FF3183" w:rsidRPr="005D4083" w:rsidRDefault="00FF3183" w:rsidP="006D4C6E">
    <w:pPr>
      <w:pStyle w:val="Kopfzeile"/>
      <w:rPr>
        <w:rFonts w:ascii="Calibri" w:hAnsi="Calibri" w:cs="Arial"/>
        <w:b/>
        <w:spacing w:val="10"/>
        <w:sz w:val="32"/>
        <w:szCs w:val="32"/>
      </w:rPr>
    </w:pPr>
    <w:r w:rsidRPr="00B85EBE">
      <w:rPr>
        <w:noProof/>
        <w:spacing w:val="10"/>
        <w:lang w:eastAsia="de-AT"/>
      </w:rPr>
      <w:drawing>
        <wp:anchor distT="0" distB="0" distL="114300" distR="114300" simplePos="0" relativeHeight="251659264" behindDoc="0" locked="1" layoutInCell="1" allowOverlap="1" wp14:anchorId="2A0B255A" wp14:editId="08A4CA03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 descr="FF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083">
      <w:rPr>
        <w:rFonts w:ascii="Calibri" w:hAnsi="Calibri" w:cs="Arial"/>
        <w:b/>
        <w:spacing w:val="10"/>
        <w:sz w:val="32"/>
        <w:szCs w:val="32"/>
      </w:rPr>
      <w:t xml:space="preserve">ÄNDERUNGSANTRAG </w:t>
    </w:r>
    <w:r w:rsidR="005D4083">
      <w:rPr>
        <w:rFonts w:ascii="Calibri" w:hAnsi="Calibri" w:cs="Arial"/>
        <w:b/>
        <w:spacing w:val="10"/>
        <w:sz w:val="32"/>
        <w:szCs w:val="32"/>
      </w:rPr>
      <w:br/>
      <w:t>ENTSCHIEDENER PROJEKTE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0416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588"/>
    <w:multiLevelType w:val="hybridMultilevel"/>
    <w:tmpl w:val="887C9A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4C7C"/>
    <w:multiLevelType w:val="multilevel"/>
    <w:tmpl w:val="E2F206B6"/>
    <w:numStyleLink w:val="UnorderedList"/>
  </w:abstractNum>
  <w:abstractNum w:abstractNumId="3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A003405"/>
    <w:multiLevelType w:val="multilevel"/>
    <w:tmpl w:val="F2122EF8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504911"/>
    <w:multiLevelType w:val="hybridMultilevel"/>
    <w:tmpl w:val="3E22FCBE"/>
    <w:lvl w:ilvl="0" w:tplc="B6F09798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D4DDE"/>
    <w:multiLevelType w:val="hybridMultilevel"/>
    <w:tmpl w:val="F62698A8"/>
    <w:lvl w:ilvl="0" w:tplc="A0D0C5B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  <w:color w:val="35383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492953"/>
    <w:multiLevelType w:val="hybridMultilevel"/>
    <w:tmpl w:val="FC5609C6"/>
    <w:lvl w:ilvl="0" w:tplc="1C2C3DE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E4032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701F"/>
    <w:multiLevelType w:val="multilevel"/>
    <w:tmpl w:val="33721116"/>
    <w:numStyleLink w:val="OrderedList"/>
  </w:abstractNum>
  <w:abstractNum w:abstractNumId="15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FD59EC"/>
    <w:multiLevelType w:val="hybridMultilevel"/>
    <w:tmpl w:val="E8768B54"/>
    <w:lvl w:ilvl="0" w:tplc="1C2C3DE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E4032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E67"/>
    <w:multiLevelType w:val="hybridMultilevel"/>
    <w:tmpl w:val="B0182E66"/>
    <w:lvl w:ilvl="0" w:tplc="64126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70C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0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AD51CD"/>
    <w:multiLevelType w:val="multilevel"/>
    <w:tmpl w:val="E2F206B6"/>
    <w:numStyleLink w:val="UnorderedList"/>
  </w:abstractNum>
  <w:abstractNum w:abstractNumId="22" w15:restartNumberingAfterBreak="0">
    <w:nsid w:val="7B8739B6"/>
    <w:multiLevelType w:val="multilevel"/>
    <w:tmpl w:val="E2F206B6"/>
    <w:numStyleLink w:val="UnorderedList"/>
  </w:abstractNum>
  <w:abstractNum w:abstractNumId="2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174811">
    <w:abstractNumId w:val="23"/>
  </w:num>
  <w:num w:numId="2" w16cid:durableId="910651295">
    <w:abstractNumId w:val="8"/>
  </w:num>
  <w:num w:numId="3" w16cid:durableId="120925180">
    <w:abstractNumId w:val="10"/>
  </w:num>
  <w:num w:numId="4" w16cid:durableId="1905338924">
    <w:abstractNumId w:val="15"/>
  </w:num>
  <w:num w:numId="5" w16cid:durableId="459349411">
    <w:abstractNumId w:val="7"/>
  </w:num>
  <w:num w:numId="6" w16cid:durableId="1130703826">
    <w:abstractNumId w:val="1"/>
  </w:num>
  <w:num w:numId="7" w16cid:durableId="603343327">
    <w:abstractNumId w:val="19"/>
  </w:num>
  <w:num w:numId="8" w16cid:durableId="209729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715288">
    <w:abstractNumId w:val="16"/>
  </w:num>
  <w:num w:numId="10" w16cid:durableId="490215401">
    <w:abstractNumId w:val="20"/>
  </w:num>
  <w:num w:numId="11" w16cid:durableId="2043432278">
    <w:abstractNumId w:val="3"/>
  </w:num>
  <w:num w:numId="12" w16cid:durableId="1509364067">
    <w:abstractNumId w:val="21"/>
  </w:num>
  <w:num w:numId="13" w16cid:durableId="1769931130">
    <w:abstractNumId w:val="2"/>
  </w:num>
  <w:num w:numId="14" w16cid:durableId="1570506412">
    <w:abstractNumId w:val="22"/>
  </w:num>
  <w:num w:numId="15" w16cid:durableId="846405343">
    <w:abstractNumId w:val="9"/>
  </w:num>
  <w:num w:numId="16" w16cid:durableId="1021709821">
    <w:abstractNumId w:val="12"/>
  </w:num>
  <w:num w:numId="17" w16cid:durableId="2104378386">
    <w:abstractNumId w:val="14"/>
  </w:num>
  <w:num w:numId="18" w16cid:durableId="2119256078">
    <w:abstractNumId w:val="4"/>
  </w:num>
  <w:num w:numId="19" w16cid:durableId="274797319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162359015">
    <w:abstractNumId w:val="6"/>
  </w:num>
  <w:num w:numId="21" w16cid:durableId="356663872">
    <w:abstractNumId w:val="13"/>
  </w:num>
  <w:num w:numId="22" w16cid:durableId="1039159281">
    <w:abstractNumId w:val="17"/>
  </w:num>
  <w:num w:numId="23" w16cid:durableId="1317688347">
    <w:abstractNumId w:val="18"/>
  </w:num>
  <w:num w:numId="24" w16cid:durableId="494342956">
    <w:abstractNumId w:val="11"/>
  </w:num>
  <w:num w:numId="25" w16cid:durableId="1502159062">
    <w:abstractNumId w:val="0"/>
  </w:num>
  <w:num w:numId="26" w16cid:durableId="348683280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644F"/>
    <w:rsid w:val="00017DE1"/>
    <w:rsid w:val="00026560"/>
    <w:rsid w:val="0003375C"/>
    <w:rsid w:val="00047060"/>
    <w:rsid w:val="0004767D"/>
    <w:rsid w:val="0005613B"/>
    <w:rsid w:val="00060DAA"/>
    <w:rsid w:val="00066DA8"/>
    <w:rsid w:val="00071384"/>
    <w:rsid w:val="000715EC"/>
    <w:rsid w:val="00071C00"/>
    <w:rsid w:val="0007377F"/>
    <w:rsid w:val="00075A09"/>
    <w:rsid w:val="00076FF3"/>
    <w:rsid w:val="000845FC"/>
    <w:rsid w:val="0008617D"/>
    <w:rsid w:val="00090784"/>
    <w:rsid w:val="0009495D"/>
    <w:rsid w:val="00096848"/>
    <w:rsid w:val="000A143D"/>
    <w:rsid w:val="000A1C79"/>
    <w:rsid w:val="000A7AAC"/>
    <w:rsid w:val="000B080D"/>
    <w:rsid w:val="000B1224"/>
    <w:rsid w:val="000B6A48"/>
    <w:rsid w:val="000C0843"/>
    <w:rsid w:val="000C5480"/>
    <w:rsid w:val="000E4818"/>
    <w:rsid w:val="000E6321"/>
    <w:rsid w:val="000E71F9"/>
    <w:rsid w:val="000F2C8F"/>
    <w:rsid w:val="00102354"/>
    <w:rsid w:val="001057A4"/>
    <w:rsid w:val="00113D54"/>
    <w:rsid w:val="001245F3"/>
    <w:rsid w:val="00130875"/>
    <w:rsid w:val="00135800"/>
    <w:rsid w:val="00142079"/>
    <w:rsid w:val="00145314"/>
    <w:rsid w:val="00145613"/>
    <w:rsid w:val="00146318"/>
    <w:rsid w:val="0015017E"/>
    <w:rsid w:val="001528A1"/>
    <w:rsid w:val="001619DE"/>
    <w:rsid w:val="001701CF"/>
    <w:rsid w:val="0017134E"/>
    <w:rsid w:val="001749EB"/>
    <w:rsid w:val="00176BF8"/>
    <w:rsid w:val="001777AD"/>
    <w:rsid w:val="00177D4B"/>
    <w:rsid w:val="001805EF"/>
    <w:rsid w:val="0019619B"/>
    <w:rsid w:val="00196B2E"/>
    <w:rsid w:val="001A3753"/>
    <w:rsid w:val="001A3E5C"/>
    <w:rsid w:val="001A536D"/>
    <w:rsid w:val="001A7427"/>
    <w:rsid w:val="001C24EB"/>
    <w:rsid w:val="001C2D3F"/>
    <w:rsid w:val="001C4111"/>
    <w:rsid w:val="001C4933"/>
    <w:rsid w:val="001C52F2"/>
    <w:rsid w:val="001D16F3"/>
    <w:rsid w:val="001D7D25"/>
    <w:rsid w:val="001E05C3"/>
    <w:rsid w:val="001E6563"/>
    <w:rsid w:val="001F08BD"/>
    <w:rsid w:val="001F18B9"/>
    <w:rsid w:val="001F4C6A"/>
    <w:rsid w:val="001F5999"/>
    <w:rsid w:val="00200953"/>
    <w:rsid w:val="00201AF6"/>
    <w:rsid w:val="00201E85"/>
    <w:rsid w:val="002119A8"/>
    <w:rsid w:val="00211FB5"/>
    <w:rsid w:val="002330EC"/>
    <w:rsid w:val="00234606"/>
    <w:rsid w:val="00234EE8"/>
    <w:rsid w:val="002352D1"/>
    <w:rsid w:val="0023665A"/>
    <w:rsid w:val="0024042F"/>
    <w:rsid w:val="00242C79"/>
    <w:rsid w:val="00243A7E"/>
    <w:rsid w:val="002447BB"/>
    <w:rsid w:val="002453CE"/>
    <w:rsid w:val="002459B5"/>
    <w:rsid w:val="0025192A"/>
    <w:rsid w:val="00252C32"/>
    <w:rsid w:val="002532E3"/>
    <w:rsid w:val="00257E57"/>
    <w:rsid w:val="00266E0A"/>
    <w:rsid w:val="002806E6"/>
    <w:rsid w:val="00282CBE"/>
    <w:rsid w:val="002855A7"/>
    <w:rsid w:val="0028756F"/>
    <w:rsid w:val="00287DD0"/>
    <w:rsid w:val="00290D4D"/>
    <w:rsid w:val="00292291"/>
    <w:rsid w:val="00296326"/>
    <w:rsid w:val="002A3463"/>
    <w:rsid w:val="002B2243"/>
    <w:rsid w:val="002B45B6"/>
    <w:rsid w:val="002C327E"/>
    <w:rsid w:val="002C7FCE"/>
    <w:rsid w:val="002D33B2"/>
    <w:rsid w:val="002E04FD"/>
    <w:rsid w:val="002E15CF"/>
    <w:rsid w:val="002E1808"/>
    <w:rsid w:val="002E41CA"/>
    <w:rsid w:val="002E6373"/>
    <w:rsid w:val="002E664D"/>
    <w:rsid w:val="002F0570"/>
    <w:rsid w:val="002F6C71"/>
    <w:rsid w:val="002F6D1E"/>
    <w:rsid w:val="002F77B8"/>
    <w:rsid w:val="0030404B"/>
    <w:rsid w:val="00315A58"/>
    <w:rsid w:val="00321F1B"/>
    <w:rsid w:val="003247B0"/>
    <w:rsid w:val="00324BAB"/>
    <w:rsid w:val="00326E4E"/>
    <w:rsid w:val="003274B0"/>
    <w:rsid w:val="003309AF"/>
    <w:rsid w:val="00332352"/>
    <w:rsid w:val="00346AEF"/>
    <w:rsid w:val="003502A1"/>
    <w:rsid w:val="00350FB3"/>
    <w:rsid w:val="003521E0"/>
    <w:rsid w:val="00362311"/>
    <w:rsid w:val="003701B8"/>
    <w:rsid w:val="00370CD7"/>
    <w:rsid w:val="00372D97"/>
    <w:rsid w:val="00393E38"/>
    <w:rsid w:val="0039485B"/>
    <w:rsid w:val="003A62D3"/>
    <w:rsid w:val="003A7D6A"/>
    <w:rsid w:val="003B37B3"/>
    <w:rsid w:val="003B76C7"/>
    <w:rsid w:val="003C4569"/>
    <w:rsid w:val="003C4C4F"/>
    <w:rsid w:val="003C571C"/>
    <w:rsid w:val="003C6EBC"/>
    <w:rsid w:val="003D105B"/>
    <w:rsid w:val="003D4B6F"/>
    <w:rsid w:val="003D4DCA"/>
    <w:rsid w:val="003D5845"/>
    <w:rsid w:val="003E5240"/>
    <w:rsid w:val="003F4791"/>
    <w:rsid w:val="003F5852"/>
    <w:rsid w:val="003F6BD7"/>
    <w:rsid w:val="004002D2"/>
    <w:rsid w:val="00404D47"/>
    <w:rsid w:val="00405DF6"/>
    <w:rsid w:val="004103B0"/>
    <w:rsid w:val="004240BD"/>
    <w:rsid w:val="00426AA6"/>
    <w:rsid w:val="00437F80"/>
    <w:rsid w:val="00446C2D"/>
    <w:rsid w:val="00447F62"/>
    <w:rsid w:val="004510ED"/>
    <w:rsid w:val="0045517C"/>
    <w:rsid w:val="00461866"/>
    <w:rsid w:val="00462721"/>
    <w:rsid w:val="00464D11"/>
    <w:rsid w:val="00470EBB"/>
    <w:rsid w:val="0047193D"/>
    <w:rsid w:val="004749F4"/>
    <w:rsid w:val="00484C2F"/>
    <w:rsid w:val="0048728D"/>
    <w:rsid w:val="00492FDF"/>
    <w:rsid w:val="004958A8"/>
    <w:rsid w:val="00496417"/>
    <w:rsid w:val="004A3A53"/>
    <w:rsid w:val="004A3F3D"/>
    <w:rsid w:val="004A49D3"/>
    <w:rsid w:val="004A4F73"/>
    <w:rsid w:val="004A5516"/>
    <w:rsid w:val="004B45E3"/>
    <w:rsid w:val="004B523C"/>
    <w:rsid w:val="004C5C6A"/>
    <w:rsid w:val="004E559B"/>
    <w:rsid w:val="004F74C2"/>
    <w:rsid w:val="004F7628"/>
    <w:rsid w:val="0050078E"/>
    <w:rsid w:val="005010EE"/>
    <w:rsid w:val="005022B1"/>
    <w:rsid w:val="00507E97"/>
    <w:rsid w:val="00511707"/>
    <w:rsid w:val="00515AE4"/>
    <w:rsid w:val="00516926"/>
    <w:rsid w:val="0051772B"/>
    <w:rsid w:val="005305EC"/>
    <w:rsid w:val="005320A6"/>
    <w:rsid w:val="00550BEB"/>
    <w:rsid w:val="00555227"/>
    <w:rsid w:val="00555F1C"/>
    <w:rsid w:val="00564125"/>
    <w:rsid w:val="00571D90"/>
    <w:rsid w:val="005805E2"/>
    <w:rsid w:val="00581B4F"/>
    <w:rsid w:val="00582505"/>
    <w:rsid w:val="005866F4"/>
    <w:rsid w:val="00590EAC"/>
    <w:rsid w:val="005A2739"/>
    <w:rsid w:val="005A3584"/>
    <w:rsid w:val="005A3D84"/>
    <w:rsid w:val="005A74A1"/>
    <w:rsid w:val="005B2D1B"/>
    <w:rsid w:val="005B6AA0"/>
    <w:rsid w:val="005C1F86"/>
    <w:rsid w:val="005D1CFD"/>
    <w:rsid w:val="005D2A3E"/>
    <w:rsid w:val="005D34DC"/>
    <w:rsid w:val="005D4083"/>
    <w:rsid w:val="005D5703"/>
    <w:rsid w:val="005E045F"/>
    <w:rsid w:val="005E30E0"/>
    <w:rsid w:val="005E35D2"/>
    <w:rsid w:val="005E52CF"/>
    <w:rsid w:val="005F050E"/>
    <w:rsid w:val="00603885"/>
    <w:rsid w:val="00612698"/>
    <w:rsid w:val="00614BD3"/>
    <w:rsid w:val="00622B07"/>
    <w:rsid w:val="006266F7"/>
    <w:rsid w:val="00633347"/>
    <w:rsid w:val="0064171F"/>
    <w:rsid w:val="00644FF9"/>
    <w:rsid w:val="0064504A"/>
    <w:rsid w:val="00645D87"/>
    <w:rsid w:val="006651B7"/>
    <w:rsid w:val="00665800"/>
    <w:rsid w:val="00665B0E"/>
    <w:rsid w:val="00670474"/>
    <w:rsid w:val="00671913"/>
    <w:rsid w:val="006753CF"/>
    <w:rsid w:val="0068149D"/>
    <w:rsid w:val="006820B6"/>
    <w:rsid w:val="00683EAE"/>
    <w:rsid w:val="00690ADE"/>
    <w:rsid w:val="00691A78"/>
    <w:rsid w:val="00691F49"/>
    <w:rsid w:val="00695E4A"/>
    <w:rsid w:val="006A07EB"/>
    <w:rsid w:val="006A280B"/>
    <w:rsid w:val="006A3046"/>
    <w:rsid w:val="006A32F0"/>
    <w:rsid w:val="006B1D0C"/>
    <w:rsid w:val="006B4B23"/>
    <w:rsid w:val="006B5044"/>
    <w:rsid w:val="006C150E"/>
    <w:rsid w:val="006C2DA3"/>
    <w:rsid w:val="006C30DB"/>
    <w:rsid w:val="006C35F1"/>
    <w:rsid w:val="006C632E"/>
    <w:rsid w:val="006D2C45"/>
    <w:rsid w:val="006D315F"/>
    <w:rsid w:val="006D4C6E"/>
    <w:rsid w:val="006E21C7"/>
    <w:rsid w:val="006E2750"/>
    <w:rsid w:val="006E520F"/>
    <w:rsid w:val="006F3AA5"/>
    <w:rsid w:val="007037AE"/>
    <w:rsid w:val="00706FD1"/>
    <w:rsid w:val="00710599"/>
    <w:rsid w:val="007129C9"/>
    <w:rsid w:val="007257B3"/>
    <w:rsid w:val="00725C64"/>
    <w:rsid w:val="00727F4C"/>
    <w:rsid w:val="00736E0A"/>
    <w:rsid w:val="00737BF6"/>
    <w:rsid w:val="007633A3"/>
    <w:rsid w:val="00764870"/>
    <w:rsid w:val="00770281"/>
    <w:rsid w:val="007750EE"/>
    <w:rsid w:val="00777D38"/>
    <w:rsid w:val="0078284C"/>
    <w:rsid w:val="007873EC"/>
    <w:rsid w:val="00787822"/>
    <w:rsid w:val="00787D05"/>
    <w:rsid w:val="0079035C"/>
    <w:rsid w:val="007A3671"/>
    <w:rsid w:val="007A481A"/>
    <w:rsid w:val="007A5EF0"/>
    <w:rsid w:val="007A6E9F"/>
    <w:rsid w:val="007A7A6B"/>
    <w:rsid w:val="007B0393"/>
    <w:rsid w:val="007B03B9"/>
    <w:rsid w:val="007B418F"/>
    <w:rsid w:val="007B66D9"/>
    <w:rsid w:val="007B6D9C"/>
    <w:rsid w:val="007C157A"/>
    <w:rsid w:val="007C274F"/>
    <w:rsid w:val="007C46FC"/>
    <w:rsid w:val="007C4807"/>
    <w:rsid w:val="007D3D06"/>
    <w:rsid w:val="007D4E8E"/>
    <w:rsid w:val="007D698A"/>
    <w:rsid w:val="007E17AB"/>
    <w:rsid w:val="007E2DE5"/>
    <w:rsid w:val="007E5658"/>
    <w:rsid w:val="007F09B5"/>
    <w:rsid w:val="007F19B9"/>
    <w:rsid w:val="007F2BA1"/>
    <w:rsid w:val="007F6F4B"/>
    <w:rsid w:val="00805867"/>
    <w:rsid w:val="00807EDA"/>
    <w:rsid w:val="00810398"/>
    <w:rsid w:val="008121CA"/>
    <w:rsid w:val="0081556B"/>
    <w:rsid w:val="00821DC4"/>
    <w:rsid w:val="008270CC"/>
    <w:rsid w:val="00834527"/>
    <w:rsid w:val="00835DC2"/>
    <w:rsid w:val="00844B7C"/>
    <w:rsid w:val="00847AB6"/>
    <w:rsid w:val="0085061D"/>
    <w:rsid w:val="00850FEC"/>
    <w:rsid w:val="008719F8"/>
    <w:rsid w:val="00883D56"/>
    <w:rsid w:val="008844C5"/>
    <w:rsid w:val="00895D06"/>
    <w:rsid w:val="008A4B50"/>
    <w:rsid w:val="008C4169"/>
    <w:rsid w:val="008C527A"/>
    <w:rsid w:val="008C790A"/>
    <w:rsid w:val="008D273F"/>
    <w:rsid w:val="008D513B"/>
    <w:rsid w:val="008E07D4"/>
    <w:rsid w:val="008E23B1"/>
    <w:rsid w:val="008E37B7"/>
    <w:rsid w:val="008E7548"/>
    <w:rsid w:val="008F3623"/>
    <w:rsid w:val="008F64A7"/>
    <w:rsid w:val="0091120F"/>
    <w:rsid w:val="009138D8"/>
    <w:rsid w:val="00913A6A"/>
    <w:rsid w:val="009176FB"/>
    <w:rsid w:val="00917C54"/>
    <w:rsid w:val="00920DFF"/>
    <w:rsid w:val="00921630"/>
    <w:rsid w:val="00922B19"/>
    <w:rsid w:val="009245B1"/>
    <w:rsid w:val="00925D12"/>
    <w:rsid w:val="00940339"/>
    <w:rsid w:val="00943902"/>
    <w:rsid w:val="00945697"/>
    <w:rsid w:val="00950434"/>
    <w:rsid w:val="0095452F"/>
    <w:rsid w:val="00954A21"/>
    <w:rsid w:val="00960124"/>
    <w:rsid w:val="009660C9"/>
    <w:rsid w:val="009662BE"/>
    <w:rsid w:val="00966464"/>
    <w:rsid w:val="00972612"/>
    <w:rsid w:val="0098044B"/>
    <w:rsid w:val="00984DEF"/>
    <w:rsid w:val="009870BB"/>
    <w:rsid w:val="0098743A"/>
    <w:rsid w:val="00992B3B"/>
    <w:rsid w:val="00994AC5"/>
    <w:rsid w:val="009A37EC"/>
    <w:rsid w:val="009A404F"/>
    <w:rsid w:val="009A771D"/>
    <w:rsid w:val="009B25BB"/>
    <w:rsid w:val="009B6FB7"/>
    <w:rsid w:val="009B7764"/>
    <w:rsid w:val="009C7C18"/>
    <w:rsid w:val="009C7D26"/>
    <w:rsid w:val="009E0F0E"/>
    <w:rsid w:val="009E6534"/>
    <w:rsid w:val="009E6987"/>
    <w:rsid w:val="009E717C"/>
    <w:rsid w:val="009F1BD7"/>
    <w:rsid w:val="009F359B"/>
    <w:rsid w:val="009F5C32"/>
    <w:rsid w:val="009F7582"/>
    <w:rsid w:val="00A10766"/>
    <w:rsid w:val="00A11169"/>
    <w:rsid w:val="00A11DB3"/>
    <w:rsid w:val="00A12133"/>
    <w:rsid w:val="00A12C42"/>
    <w:rsid w:val="00A210CD"/>
    <w:rsid w:val="00A23367"/>
    <w:rsid w:val="00A24190"/>
    <w:rsid w:val="00A255E6"/>
    <w:rsid w:val="00A270C7"/>
    <w:rsid w:val="00A27222"/>
    <w:rsid w:val="00A27452"/>
    <w:rsid w:val="00A3347C"/>
    <w:rsid w:val="00A33B1E"/>
    <w:rsid w:val="00A37680"/>
    <w:rsid w:val="00A40C49"/>
    <w:rsid w:val="00A52698"/>
    <w:rsid w:val="00A61CF6"/>
    <w:rsid w:val="00A74507"/>
    <w:rsid w:val="00A764D1"/>
    <w:rsid w:val="00A777B8"/>
    <w:rsid w:val="00A824F4"/>
    <w:rsid w:val="00A82695"/>
    <w:rsid w:val="00A90564"/>
    <w:rsid w:val="00A91FC7"/>
    <w:rsid w:val="00A92EC1"/>
    <w:rsid w:val="00A962F5"/>
    <w:rsid w:val="00A9695A"/>
    <w:rsid w:val="00AA396B"/>
    <w:rsid w:val="00AB0F29"/>
    <w:rsid w:val="00AB2B7C"/>
    <w:rsid w:val="00AC03C0"/>
    <w:rsid w:val="00AC2BD2"/>
    <w:rsid w:val="00AD0608"/>
    <w:rsid w:val="00AD12FA"/>
    <w:rsid w:val="00AD25C1"/>
    <w:rsid w:val="00AD3209"/>
    <w:rsid w:val="00AD3514"/>
    <w:rsid w:val="00AD6EA1"/>
    <w:rsid w:val="00AE0CC2"/>
    <w:rsid w:val="00AE3E10"/>
    <w:rsid w:val="00AF4171"/>
    <w:rsid w:val="00AF6582"/>
    <w:rsid w:val="00B052BE"/>
    <w:rsid w:val="00B062A6"/>
    <w:rsid w:val="00B0720A"/>
    <w:rsid w:val="00B132E4"/>
    <w:rsid w:val="00B1575D"/>
    <w:rsid w:val="00B16A3C"/>
    <w:rsid w:val="00B30114"/>
    <w:rsid w:val="00B367A6"/>
    <w:rsid w:val="00B40AE4"/>
    <w:rsid w:val="00B43062"/>
    <w:rsid w:val="00B50FF7"/>
    <w:rsid w:val="00B53608"/>
    <w:rsid w:val="00B564E2"/>
    <w:rsid w:val="00B60CD5"/>
    <w:rsid w:val="00B65240"/>
    <w:rsid w:val="00B679D1"/>
    <w:rsid w:val="00B71443"/>
    <w:rsid w:val="00B71D40"/>
    <w:rsid w:val="00B75823"/>
    <w:rsid w:val="00B760AF"/>
    <w:rsid w:val="00B773B8"/>
    <w:rsid w:val="00B85EBE"/>
    <w:rsid w:val="00B95572"/>
    <w:rsid w:val="00B963C1"/>
    <w:rsid w:val="00BA2E36"/>
    <w:rsid w:val="00BA4A22"/>
    <w:rsid w:val="00BA70DF"/>
    <w:rsid w:val="00BC0E07"/>
    <w:rsid w:val="00BC2EFE"/>
    <w:rsid w:val="00BC489F"/>
    <w:rsid w:val="00BD1BB3"/>
    <w:rsid w:val="00BD41DA"/>
    <w:rsid w:val="00BE5B4D"/>
    <w:rsid w:val="00BF04C5"/>
    <w:rsid w:val="00BF06DB"/>
    <w:rsid w:val="00BF44F4"/>
    <w:rsid w:val="00C005D1"/>
    <w:rsid w:val="00C01C64"/>
    <w:rsid w:val="00C104B3"/>
    <w:rsid w:val="00C12BFB"/>
    <w:rsid w:val="00C1491C"/>
    <w:rsid w:val="00C2000A"/>
    <w:rsid w:val="00C21657"/>
    <w:rsid w:val="00C246C4"/>
    <w:rsid w:val="00C27FF0"/>
    <w:rsid w:val="00C35BF0"/>
    <w:rsid w:val="00C4035D"/>
    <w:rsid w:val="00C43424"/>
    <w:rsid w:val="00C528CE"/>
    <w:rsid w:val="00C53553"/>
    <w:rsid w:val="00C541CA"/>
    <w:rsid w:val="00C63A5B"/>
    <w:rsid w:val="00C6737F"/>
    <w:rsid w:val="00C72A91"/>
    <w:rsid w:val="00C75207"/>
    <w:rsid w:val="00C86CF2"/>
    <w:rsid w:val="00C918C2"/>
    <w:rsid w:val="00C93332"/>
    <w:rsid w:val="00C94F3A"/>
    <w:rsid w:val="00C96DAA"/>
    <w:rsid w:val="00CA1374"/>
    <w:rsid w:val="00CA7D4F"/>
    <w:rsid w:val="00CB0683"/>
    <w:rsid w:val="00CB3BE7"/>
    <w:rsid w:val="00CC2B16"/>
    <w:rsid w:val="00CC325F"/>
    <w:rsid w:val="00CC3501"/>
    <w:rsid w:val="00CD346B"/>
    <w:rsid w:val="00CD3C71"/>
    <w:rsid w:val="00CD4D06"/>
    <w:rsid w:val="00CD5B09"/>
    <w:rsid w:val="00CD6DB2"/>
    <w:rsid w:val="00CD6FAE"/>
    <w:rsid w:val="00CE0BF0"/>
    <w:rsid w:val="00CE1F7F"/>
    <w:rsid w:val="00CF4765"/>
    <w:rsid w:val="00CF7279"/>
    <w:rsid w:val="00CF7AF9"/>
    <w:rsid w:val="00D0279B"/>
    <w:rsid w:val="00D05580"/>
    <w:rsid w:val="00D05875"/>
    <w:rsid w:val="00D067BD"/>
    <w:rsid w:val="00D12B5D"/>
    <w:rsid w:val="00D243F5"/>
    <w:rsid w:val="00D31F55"/>
    <w:rsid w:val="00D32411"/>
    <w:rsid w:val="00D336DD"/>
    <w:rsid w:val="00D37EC4"/>
    <w:rsid w:val="00D45DFE"/>
    <w:rsid w:val="00D471F8"/>
    <w:rsid w:val="00D535AD"/>
    <w:rsid w:val="00D5509A"/>
    <w:rsid w:val="00D65034"/>
    <w:rsid w:val="00D81C66"/>
    <w:rsid w:val="00D81DBF"/>
    <w:rsid w:val="00D82A06"/>
    <w:rsid w:val="00D917F1"/>
    <w:rsid w:val="00D919EA"/>
    <w:rsid w:val="00DA40C5"/>
    <w:rsid w:val="00DA7A3C"/>
    <w:rsid w:val="00DB3BAE"/>
    <w:rsid w:val="00DB4C0F"/>
    <w:rsid w:val="00DB6505"/>
    <w:rsid w:val="00DD03EF"/>
    <w:rsid w:val="00DD1149"/>
    <w:rsid w:val="00DD285D"/>
    <w:rsid w:val="00DD651B"/>
    <w:rsid w:val="00DD7E94"/>
    <w:rsid w:val="00DE2C5B"/>
    <w:rsid w:val="00DE67DB"/>
    <w:rsid w:val="00DF0E00"/>
    <w:rsid w:val="00DF3F4E"/>
    <w:rsid w:val="00DF5F5F"/>
    <w:rsid w:val="00DF6A0E"/>
    <w:rsid w:val="00DF7869"/>
    <w:rsid w:val="00E00866"/>
    <w:rsid w:val="00E04D55"/>
    <w:rsid w:val="00E06691"/>
    <w:rsid w:val="00E06D94"/>
    <w:rsid w:val="00E120B5"/>
    <w:rsid w:val="00E16A1B"/>
    <w:rsid w:val="00E16AFD"/>
    <w:rsid w:val="00E2064E"/>
    <w:rsid w:val="00E20822"/>
    <w:rsid w:val="00E25ACF"/>
    <w:rsid w:val="00E2625A"/>
    <w:rsid w:val="00E3032E"/>
    <w:rsid w:val="00E31B43"/>
    <w:rsid w:val="00E34D97"/>
    <w:rsid w:val="00E41D13"/>
    <w:rsid w:val="00E43B10"/>
    <w:rsid w:val="00E449B2"/>
    <w:rsid w:val="00E53A8F"/>
    <w:rsid w:val="00E5469C"/>
    <w:rsid w:val="00E54839"/>
    <w:rsid w:val="00E55B84"/>
    <w:rsid w:val="00E5772F"/>
    <w:rsid w:val="00E62663"/>
    <w:rsid w:val="00E639AE"/>
    <w:rsid w:val="00E64590"/>
    <w:rsid w:val="00E65D6B"/>
    <w:rsid w:val="00E828B5"/>
    <w:rsid w:val="00E85FF4"/>
    <w:rsid w:val="00E87C40"/>
    <w:rsid w:val="00E93299"/>
    <w:rsid w:val="00EA1CC1"/>
    <w:rsid w:val="00EA30A4"/>
    <w:rsid w:val="00EA5E4D"/>
    <w:rsid w:val="00EB1383"/>
    <w:rsid w:val="00EB26B6"/>
    <w:rsid w:val="00EB2BEF"/>
    <w:rsid w:val="00EB4A22"/>
    <w:rsid w:val="00EB56BF"/>
    <w:rsid w:val="00EB67F3"/>
    <w:rsid w:val="00EC0604"/>
    <w:rsid w:val="00EC2561"/>
    <w:rsid w:val="00EC7CCA"/>
    <w:rsid w:val="00ED1385"/>
    <w:rsid w:val="00ED1C10"/>
    <w:rsid w:val="00ED32D8"/>
    <w:rsid w:val="00ED798B"/>
    <w:rsid w:val="00EE1E65"/>
    <w:rsid w:val="00EE2758"/>
    <w:rsid w:val="00EE5D35"/>
    <w:rsid w:val="00EF593A"/>
    <w:rsid w:val="00F03367"/>
    <w:rsid w:val="00F12BDF"/>
    <w:rsid w:val="00F176CA"/>
    <w:rsid w:val="00F17FB6"/>
    <w:rsid w:val="00F21867"/>
    <w:rsid w:val="00F24109"/>
    <w:rsid w:val="00F26837"/>
    <w:rsid w:val="00F26D03"/>
    <w:rsid w:val="00F27486"/>
    <w:rsid w:val="00F33C1A"/>
    <w:rsid w:val="00F435E0"/>
    <w:rsid w:val="00F43F72"/>
    <w:rsid w:val="00F504C2"/>
    <w:rsid w:val="00F53848"/>
    <w:rsid w:val="00F63169"/>
    <w:rsid w:val="00F63D13"/>
    <w:rsid w:val="00F65C89"/>
    <w:rsid w:val="00F7135B"/>
    <w:rsid w:val="00F716B4"/>
    <w:rsid w:val="00F73CCF"/>
    <w:rsid w:val="00F851AB"/>
    <w:rsid w:val="00F8728F"/>
    <w:rsid w:val="00F942B6"/>
    <w:rsid w:val="00F94947"/>
    <w:rsid w:val="00F95F26"/>
    <w:rsid w:val="00FA0C7C"/>
    <w:rsid w:val="00FA254B"/>
    <w:rsid w:val="00FA34C3"/>
    <w:rsid w:val="00FA3990"/>
    <w:rsid w:val="00FA4A00"/>
    <w:rsid w:val="00FA506D"/>
    <w:rsid w:val="00FA5643"/>
    <w:rsid w:val="00FA7F9A"/>
    <w:rsid w:val="00FB7EDC"/>
    <w:rsid w:val="00FC042B"/>
    <w:rsid w:val="00FD7187"/>
    <w:rsid w:val="00FE19FB"/>
    <w:rsid w:val="00FE6480"/>
    <w:rsid w:val="00FE6BAA"/>
    <w:rsid w:val="00FF28C7"/>
    <w:rsid w:val="00FF3183"/>
    <w:rsid w:val="00FF5B97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93A5C8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56BF"/>
    <w:pPr>
      <w:keepNext/>
      <w:keepLines/>
      <w:numPr>
        <w:numId w:val="19"/>
      </w:numPr>
      <w:spacing w:before="840" w:line="280" w:lineRule="atLeast"/>
      <w:ind w:left="425" w:hanging="425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2311"/>
    <w:pPr>
      <w:keepNext/>
      <w:keepLines/>
      <w:numPr>
        <w:ilvl w:val="2"/>
        <w:numId w:val="19"/>
      </w:numPr>
      <w:spacing w:after="12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B56BF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62311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50FEC"/>
    <w:pPr>
      <w:widowControl w:val="0"/>
      <w:adjustRightInd w:val="0"/>
      <w:spacing w:after="0" w:line="240" w:lineRule="auto"/>
      <w:ind w:left="74"/>
      <w:jc w:val="both"/>
      <w:textAlignment w:val="baseline"/>
    </w:pPr>
    <w:rPr>
      <w:rFonts w:ascii="Arial" w:eastAsia="Times New Roman" w:hAnsi="Arial" w:cs="Times New Roman"/>
      <w:color w:val="auto"/>
      <w:spacing w:val="0"/>
      <w:sz w:val="20"/>
      <w:szCs w:val="20"/>
      <w:lang w:val="de-DE" w:eastAsia="de-DE"/>
    </w:rPr>
  </w:style>
  <w:style w:type="character" w:customStyle="1" w:styleId="FormatvorlageArialLinks013cmZchn">
    <w:name w:val="Formatvorlage Arial Links:  013 cm Zchn"/>
    <w:link w:val="FormatvorlageArialLinks013cm"/>
    <w:rsid w:val="00850FEC"/>
    <w:rPr>
      <w:rFonts w:ascii="Arial" w:eastAsia="Times New Roman" w:hAnsi="Arial" w:cs="Times New Roman"/>
      <w:sz w:val="20"/>
      <w:szCs w:val="20"/>
      <w:lang w:val="de-DE" w:eastAsia="de-DE"/>
    </w:rPr>
  </w:style>
  <w:style w:type="table" w:customStyle="1" w:styleId="Listentabelle3Akzent11">
    <w:name w:val="Listentabelle 3 – Akzent 11"/>
    <w:basedOn w:val="NormaleTabelle"/>
    <w:uiPriority w:val="48"/>
    <w:rsid w:val="00850FE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E3032E"/>
        <w:left w:val="single" w:sz="4" w:space="0" w:color="E3032E"/>
        <w:bottom w:val="single" w:sz="4" w:space="0" w:color="E3032E"/>
        <w:right w:val="single" w:sz="4" w:space="0" w:color="E3032E"/>
      </w:tblBorders>
    </w:tblPr>
    <w:tblStylePr w:type="firstRow">
      <w:rPr>
        <w:b/>
        <w:bCs/>
        <w:color w:val="FFFFFF"/>
      </w:rPr>
      <w:tblPr/>
      <w:tcPr>
        <w:shd w:val="clear" w:color="auto" w:fill="E3032E"/>
      </w:tcPr>
    </w:tblStylePr>
    <w:tblStylePr w:type="lastRow">
      <w:rPr>
        <w:b/>
        <w:bCs/>
      </w:rPr>
      <w:tblPr/>
      <w:tcPr>
        <w:tcBorders>
          <w:top w:val="double" w:sz="4" w:space="0" w:color="E3032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3032E"/>
          <w:right w:val="single" w:sz="4" w:space="0" w:color="E3032E"/>
        </w:tcBorders>
      </w:tcPr>
    </w:tblStylePr>
    <w:tblStylePr w:type="band1Horz">
      <w:tblPr/>
      <w:tcPr>
        <w:tcBorders>
          <w:top w:val="single" w:sz="4" w:space="0" w:color="E3032E"/>
          <w:bottom w:val="single" w:sz="4" w:space="0" w:color="E3032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/>
          <w:left w:val="nil"/>
        </w:tcBorders>
      </w:tcPr>
    </w:tblStylePr>
    <w:tblStylePr w:type="swCell">
      <w:tblPr/>
      <w:tcPr>
        <w:tcBorders>
          <w:top w:val="double" w:sz="4" w:space="0" w:color="E3032E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917F1"/>
    <w:tblPr>
      <w:tblStyleRowBandSize w:val="1"/>
      <w:tblStyleColBandSize w:val="1"/>
      <w:tblBorders>
        <w:top w:val="single" w:sz="4" w:space="0" w:color="458CC3" w:themeColor="accent2"/>
        <w:left w:val="single" w:sz="4" w:space="0" w:color="458CC3" w:themeColor="accent2"/>
        <w:bottom w:val="single" w:sz="4" w:space="0" w:color="458CC3" w:themeColor="accent2"/>
        <w:right w:val="single" w:sz="4" w:space="0" w:color="458CC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8CC3" w:themeFill="accent2"/>
      </w:tcPr>
    </w:tblStylePr>
    <w:tblStylePr w:type="lastRow">
      <w:rPr>
        <w:b/>
        <w:bCs/>
      </w:rPr>
      <w:tblPr/>
      <w:tcPr>
        <w:tcBorders>
          <w:top w:val="double" w:sz="4" w:space="0" w:color="458CC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8CC3" w:themeColor="accent2"/>
          <w:right w:val="single" w:sz="4" w:space="0" w:color="458CC3" w:themeColor="accent2"/>
        </w:tcBorders>
      </w:tcPr>
    </w:tblStylePr>
    <w:tblStylePr w:type="band1Horz">
      <w:tblPr/>
      <w:tcPr>
        <w:tcBorders>
          <w:top w:val="single" w:sz="4" w:space="0" w:color="458CC3" w:themeColor="accent2"/>
          <w:bottom w:val="single" w:sz="4" w:space="0" w:color="458CC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8CC3" w:themeColor="accent2"/>
          <w:left w:val="nil"/>
        </w:tcBorders>
      </w:tcPr>
    </w:tblStylePr>
    <w:tblStylePr w:type="swCell">
      <w:tblPr/>
      <w:tcPr>
        <w:tcBorders>
          <w:top w:val="double" w:sz="4" w:space="0" w:color="458CC3" w:themeColor="accent2"/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C246C4"/>
    <w:rPr>
      <w:color w:val="3068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8CC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8CC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8CC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8CC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E7F3" w:themeFill="accent2" w:themeFillTint="33"/>
      </w:tcPr>
    </w:tblStylePr>
    <w:tblStylePr w:type="band1Horz">
      <w:tblPr/>
      <w:tcPr>
        <w:shd w:val="clear" w:color="auto" w:fill="D9E7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6farbigAkzent2">
    <w:name w:val="List Table 6 Colorful Accent 2"/>
    <w:basedOn w:val="NormaleTabelle"/>
    <w:uiPriority w:val="51"/>
    <w:rsid w:val="00C246C4"/>
    <w:rPr>
      <w:color w:val="306895" w:themeColor="accent2" w:themeShade="BF"/>
    </w:rPr>
    <w:tblPr>
      <w:tblStyleRowBandSize w:val="1"/>
      <w:tblStyleColBandSize w:val="1"/>
      <w:tblBorders>
        <w:top w:val="single" w:sz="4" w:space="0" w:color="458CC3" w:themeColor="accent2"/>
        <w:bottom w:val="single" w:sz="4" w:space="0" w:color="458CC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58CC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58C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7F3" w:themeFill="accent2" w:themeFillTint="33"/>
      </w:tcPr>
    </w:tblStylePr>
    <w:tblStylePr w:type="band1Horz">
      <w:tblPr/>
      <w:tcPr>
        <w:shd w:val="clear" w:color="auto" w:fill="D9E7F3" w:themeFill="accent2" w:themeFillTint="33"/>
      </w:tcPr>
    </w:tblStylePr>
  </w:style>
  <w:style w:type="table" w:styleId="Listentabelle4Akzent2">
    <w:name w:val="List Table 4 Accent 2"/>
    <w:basedOn w:val="NormaleTabelle"/>
    <w:uiPriority w:val="49"/>
    <w:rsid w:val="00C246C4"/>
    <w:tblPr>
      <w:tblStyleRowBandSize w:val="1"/>
      <w:tblStyleColBandSize w:val="1"/>
      <w:tblBorders>
        <w:top w:val="single" w:sz="4" w:space="0" w:color="8FB9DB" w:themeColor="accent2" w:themeTint="99"/>
        <w:left w:val="single" w:sz="4" w:space="0" w:color="8FB9DB" w:themeColor="accent2" w:themeTint="99"/>
        <w:bottom w:val="single" w:sz="4" w:space="0" w:color="8FB9DB" w:themeColor="accent2" w:themeTint="99"/>
        <w:right w:val="single" w:sz="4" w:space="0" w:color="8FB9DB" w:themeColor="accent2" w:themeTint="99"/>
        <w:insideH w:val="single" w:sz="4" w:space="0" w:color="8FB9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8CC3" w:themeColor="accent2"/>
          <w:left w:val="single" w:sz="4" w:space="0" w:color="458CC3" w:themeColor="accent2"/>
          <w:bottom w:val="single" w:sz="4" w:space="0" w:color="458CC3" w:themeColor="accent2"/>
          <w:right w:val="single" w:sz="4" w:space="0" w:color="458CC3" w:themeColor="accent2"/>
          <w:insideH w:val="nil"/>
        </w:tcBorders>
        <w:shd w:val="clear" w:color="auto" w:fill="458CC3" w:themeFill="accent2"/>
      </w:tcPr>
    </w:tblStylePr>
    <w:tblStylePr w:type="lastRow">
      <w:rPr>
        <w:b/>
        <w:bCs/>
      </w:rPr>
      <w:tblPr/>
      <w:tcPr>
        <w:tcBorders>
          <w:top w:val="double" w:sz="4" w:space="0" w:color="8FB9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7F3" w:themeFill="accent2" w:themeFillTint="33"/>
      </w:tcPr>
    </w:tblStylePr>
    <w:tblStylePr w:type="band1Horz">
      <w:tblPr/>
      <w:tcPr>
        <w:shd w:val="clear" w:color="auto" w:fill="D9E7F3" w:themeFill="accent2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BC0E07"/>
    <w:rPr>
      <w:color w:val="808080"/>
    </w:rPr>
  </w:style>
  <w:style w:type="paragraph" w:customStyle="1" w:styleId="Fragen">
    <w:name w:val="Fragen"/>
    <w:basedOn w:val="Standard"/>
    <w:autoRedefine/>
    <w:qFormat/>
    <w:rsid w:val="00201AF6"/>
    <w:pPr>
      <w:tabs>
        <w:tab w:val="left" w:pos="0"/>
      </w:tabs>
      <w:spacing w:before="40" w:after="120" w:line="240" w:lineRule="auto"/>
    </w:pPr>
    <w:rPr>
      <w:rFonts w:ascii="Calibri" w:hAnsi="Calibri" w:cstheme="minorBidi"/>
      <w:color w:val="0070C0"/>
      <w:spacing w:val="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64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64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6480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4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480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character" w:customStyle="1" w:styleId="Datumsfeld">
    <w:name w:val="Datumsfeld"/>
    <w:basedOn w:val="Absatz-Standardschriftart"/>
    <w:uiPriority w:val="1"/>
    <w:rsid w:val="00945697"/>
  </w:style>
  <w:style w:type="character" w:customStyle="1" w:styleId="Datumsfeld1">
    <w:name w:val="Datumsfeld1"/>
    <w:basedOn w:val="Absatz-Standardschriftart"/>
    <w:uiPriority w:val="1"/>
    <w:rsid w:val="00287DD0"/>
    <w:rPr>
      <w:color w:val="3BA88E" w:themeColor="accent3"/>
    </w:rPr>
  </w:style>
  <w:style w:type="table" w:styleId="Listentabelle3Akzent3">
    <w:name w:val="List Table 3 Accent 3"/>
    <w:basedOn w:val="NormaleTabelle"/>
    <w:uiPriority w:val="48"/>
    <w:rsid w:val="00026560"/>
    <w:tblPr>
      <w:tblStyleRowBandSize w:val="1"/>
      <w:tblStyleColBandSize w:val="1"/>
      <w:tblBorders>
        <w:top w:val="single" w:sz="4" w:space="0" w:color="3BA88E" w:themeColor="accent3"/>
        <w:left w:val="single" w:sz="4" w:space="0" w:color="3BA88E" w:themeColor="accent3"/>
        <w:bottom w:val="single" w:sz="4" w:space="0" w:color="3BA88E" w:themeColor="accent3"/>
        <w:right w:val="single" w:sz="4" w:space="0" w:color="3BA8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88E" w:themeFill="accent3"/>
      </w:tcPr>
    </w:tblStylePr>
    <w:tblStylePr w:type="lastRow">
      <w:rPr>
        <w:b/>
        <w:bCs/>
      </w:rPr>
      <w:tblPr/>
      <w:tcPr>
        <w:tcBorders>
          <w:top w:val="double" w:sz="4" w:space="0" w:color="3BA8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88E" w:themeColor="accent3"/>
          <w:right w:val="single" w:sz="4" w:space="0" w:color="3BA88E" w:themeColor="accent3"/>
        </w:tcBorders>
      </w:tcPr>
    </w:tblStylePr>
    <w:tblStylePr w:type="band1Horz">
      <w:tblPr/>
      <w:tcPr>
        <w:tcBorders>
          <w:top w:val="single" w:sz="4" w:space="0" w:color="3BA88E" w:themeColor="accent3"/>
          <w:bottom w:val="single" w:sz="4" w:space="0" w:color="3BA8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88E" w:themeColor="accent3"/>
          <w:left w:val="nil"/>
        </w:tcBorders>
      </w:tcPr>
    </w:tblStylePr>
    <w:tblStylePr w:type="swCell">
      <w:tblPr/>
      <w:tcPr>
        <w:tcBorders>
          <w:top w:val="double" w:sz="4" w:space="0" w:color="3BA88E" w:themeColor="accent3"/>
          <w:right w:val="nil"/>
        </w:tcBorders>
      </w:tcPr>
    </w:tblStylePr>
  </w:style>
  <w:style w:type="table" w:styleId="Listentabelle2Akzent6">
    <w:name w:val="List Table 2 Accent 6"/>
    <w:basedOn w:val="NormaleTabelle"/>
    <w:uiPriority w:val="47"/>
    <w:rsid w:val="00026560"/>
    <w:tblPr>
      <w:tblStyleRowBandSize w:val="1"/>
      <w:tblStyleColBandSize w:val="1"/>
      <w:tblBorders>
        <w:top w:val="single" w:sz="4" w:space="0" w:color="FAE498" w:themeColor="accent6" w:themeTint="99"/>
        <w:bottom w:val="single" w:sz="4" w:space="0" w:color="FAE498" w:themeColor="accent6" w:themeTint="99"/>
        <w:insideH w:val="single" w:sz="4" w:space="0" w:color="FAE4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6" w:themeFillTint="33"/>
      </w:tcPr>
    </w:tblStylePr>
    <w:tblStylePr w:type="band1Horz">
      <w:tblPr/>
      <w:tcPr>
        <w:shd w:val="clear" w:color="auto" w:fill="FDF6DC" w:themeFill="accent6" w:themeFillTint="33"/>
      </w:tcPr>
    </w:tblStylePr>
  </w:style>
  <w:style w:type="paragraph" w:customStyle="1" w:styleId="Flietext">
    <w:name w:val="Fließtext"/>
    <w:basedOn w:val="Standard"/>
    <w:autoRedefine/>
    <w:qFormat/>
    <w:rsid w:val="009F1BD7"/>
    <w:pPr>
      <w:spacing w:before="100" w:before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AD0608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services/basisprogramm-beratung-einreichung-abwicklu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all.ffg.a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2035C512E470D9DB35F153611D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9F525-7FAF-4C3A-B97F-2F49CF50667D}"/>
      </w:docPartPr>
      <w:docPartBody>
        <w:p w:rsidR="005873E8" w:rsidRDefault="0043276E" w:rsidP="0043276E">
          <w:pPr>
            <w:pStyle w:val="1122035C512E470D9DB35F153611D1B61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D4045DE8A84FD4B7D29660D81C1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210DC-7D62-4289-8464-E8B8A5EDE8AE}"/>
      </w:docPartPr>
      <w:docPartBody>
        <w:p w:rsidR="005873E8" w:rsidRDefault="0043276E" w:rsidP="0043276E">
          <w:pPr>
            <w:pStyle w:val="9CD4045DE8A84FD4B7D29660D81C170C1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A552D30CF4459CBE6AA25068396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B7A35-704D-4123-96E2-EBA784AF6C44}"/>
      </w:docPartPr>
      <w:docPartBody>
        <w:p w:rsidR="005873E8" w:rsidRDefault="0043276E" w:rsidP="0043276E">
          <w:pPr>
            <w:pStyle w:val="98A552D30CF4459CBE6AA2506839677F1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754A250D348CFBF41C58FA5B0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82D9-3A75-4559-B573-3D72DD4F392F}"/>
      </w:docPartPr>
      <w:docPartBody>
        <w:p w:rsidR="005873E8" w:rsidRDefault="0043276E" w:rsidP="0043276E">
          <w:pPr>
            <w:pStyle w:val="768754A250D348CFBF41C58FA5B086C31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05719AC214B92BEB4EB30E1FE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294EB-37EC-4EDD-97C6-69D6B68AA44A}"/>
      </w:docPartPr>
      <w:docPartBody>
        <w:p w:rsidR="005873E8" w:rsidRDefault="004F2287" w:rsidP="004F2287">
          <w:pPr>
            <w:pStyle w:val="1C505719AC214B92BEB4EB30E1FE9728"/>
          </w:pPr>
          <w:r w:rsidRPr="00B016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7A5E460EB9E411A925A31F0A1DF2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F4369-1434-4883-9A71-46B79BBD557A}"/>
      </w:docPartPr>
      <w:docPartBody>
        <w:p w:rsidR="005873E8" w:rsidRDefault="0043276E" w:rsidP="0043276E">
          <w:pPr>
            <w:pStyle w:val="07A5E460EB9E411A925A31F0A1DF2BFB1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93C8B203D04AC080AD66CCA11E2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82016-71CB-4583-A9B0-F11AB7E9522C}"/>
      </w:docPartPr>
      <w:docPartBody>
        <w:p w:rsidR="00C10DE1" w:rsidRDefault="00323CDF" w:rsidP="00323CDF">
          <w:pPr>
            <w:pStyle w:val="4D93C8B203D04AC080AD66CCA11E2880"/>
          </w:pPr>
          <w:r w:rsidRPr="00B016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6F804406774EA7997DBE743BA6F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E9728-D164-4F10-BA68-562BC015B862}"/>
      </w:docPartPr>
      <w:docPartBody>
        <w:p w:rsidR="00C10DE1" w:rsidRDefault="00323CDF" w:rsidP="00323CDF">
          <w:pPr>
            <w:pStyle w:val="3C6F804406774EA7997DBE743BA6F730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975F06C4C441890BE1A9E2999A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06B1-C402-46A6-8901-BB2861186363}"/>
      </w:docPartPr>
      <w:docPartBody>
        <w:p w:rsidR="00C10DE1" w:rsidRDefault="00323CDF" w:rsidP="00323CDF">
          <w:pPr>
            <w:pStyle w:val="EAC975F06C4C441890BE1A9E2999A9E9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50C8CAA6C54F0491C3DE9CC84F1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CA2DB-558A-4109-90C0-E30CAFABFE7C}"/>
      </w:docPartPr>
      <w:docPartBody>
        <w:p w:rsidR="00C10DE1" w:rsidRDefault="00323CDF" w:rsidP="00323CDF">
          <w:pPr>
            <w:pStyle w:val="EC50C8CAA6C54F0491C3DE9CC84F1D1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7C01D7D5A4446EAAA0B93FEACA6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B3F37-E6FF-4DD9-8422-5061E85313E7}"/>
      </w:docPartPr>
      <w:docPartBody>
        <w:p w:rsidR="00C10DE1" w:rsidRDefault="00323CDF" w:rsidP="00323CDF">
          <w:pPr>
            <w:pStyle w:val="EC7C01D7D5A4446EAAA0B93FEACA611B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DE90512B0432D86F593108F99E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CAB8-F80F-4F48-903B-BE9357F2E9E7}"/>
      </w:docPartPr>
      <w:docPartBody>
        <w:p w:rsidR="00C10DE1" w:rsidRDefault="00323CDF" w:rsidP="00323CDF">
          <w:pPr>
            <w:pStyle w:val="FD3DE90512B0432D86F593108F99E71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DDD21E18D149A5AA2962F3BC9EB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F7CC6-3962-4CF3-BB06-08D108D6E98F}"/>
      </w:docPartPr>
      <w:docPartBody>
        <w:p w:rsidR="00C10DE1" w:rsidRDefault="00323CDF" w:rsidP="00323CDF">
          <w:pPr>
            <w:pStyle w:val="34DDD21E18D149A5AA2962F3BC9EB40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38564F8A1F4647823C66B47B466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C2828-6EA8-4491-A476-CB389D75FA83}"/>
      </w:docPartPr>
      <w:docPartBody>
        <w:p w:rsidR="00C10DE1" w:rsidRDefault="00323CDF" w:rsidP="00323CDF">
          <w:pPr>
            <w:pStyle w:val="F038564F8A1F4647823C66B47B46605F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F0BF0F68C24E5FA826C7ECDB50C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F77F8-BF8A-4FAF-B893-B2AE1645F53C}"/>
      </w:docPartPr>
      <w:docPartBody>
        <w:p w:rsidR="00C10DE1" w:rsidRDefault="00323CDF" w:rsidP="00323CDF">
          <w:pPr>
            <w:pStyle w:val="DFF0BF0F68C24E5FA826C7ECDB50C6B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06092309A64063BDF8643938101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960B4-0F8A-44B6-97F8-8B697348BD24}"/>
      </w:docPartPr>
      <w:docPartBody>
        <w:p w:rsidR="00C10DE1" w:rsidRDefault="00323CDF" w:rsidP="00323CDF">
          <w:pPr>
            <w:pStyle w:val="6606092309A64063BDF86439381010D0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A836592C1C424089F97EF7B708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9569E-2FE2-4049-829C-7D6084A5DF17}"/>
      </w:docPartPr>
      <w:docPartBody>
        <w:p w:rsidR="00C10DE1" w:rsidRDefault="00323CDF" w:rsidP="00323CDF">
          <w:pPr>
            <w:pStyle w:val="76A836592C1C424089F97EF7B70871B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90F8CF8D39451C9D72C66835120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99433-6062-4ABF-8127-B6A24DA9B538}"/>
      </w:docPartPr>
      <w:docPartBody>
        <w:p w:rsidR="00C10DE1" w:rsidRDefault="00323CDF" w:rsidP="00323CDF">
          <w:pPr>
            <w:pStyle w:val="D990F8CF8D39451C9D72C66835120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621C9D4053455DAC57D8660D206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A2E37-DD2E-48E7-A8E9-02269BE53BB5}"/>
      </w:docPartPr>
      <w:docPartBody>
        <w:p w:rsidR="00C10DE1" w:rsidRDefault="00323CDF" w:rsidP="00323CDF">
          <w:pPr>
            <w:pStyle w:val="C3621C9D4053455DAC57D8660D206B0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C9270341D0439699A67EB79DD28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F13DB-7D74-4F47-8C3E-3DAB37A0E0AE}"/>
      </w:docPartPr>
      <w:docPartBody>
        <w:p w:rsidR="00C10DE1" w:rsidRDefault="00323CDF" w:rsidP="00323CDF">
          <w:pPr>
            <w:pStyle w:val="9DC9270341D0439699A67EB79DD28AD3"/>
          </w:pPr>
          <w:r w:rsidRPr="00B016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32EC4E8B0F4FFF92AC0A187C1A5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4EBE7-50A0-4E89-AF69-EDDD74700E46}"/>
      </w:docPartPr>
      <w:docPartBody>
        <w:p w:rsidR="00C10DE1" w:rsidRDefault="00323CDF" w:rsidP="00323CDF">
          <w:pPr>
            <w:pStyle w:val="B932EC4E8B0F4FFF92AC0A187C1A58E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72EAC7A6344CBC8E9E6104D6952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12056-7B0F-476A-A866-62280932231C}"/>
      </w:docPartPr>
      <w:docPartBody>
        <w:p w:rsidR="00C10DE1" w:rsidRDefault="00323CDF" w:rsidP="00323CDF">
          <w:pPr>
            <w:pStyle w:val="8C72EAC7A6344CBC8E9E6104D69525B6"/>
          </w:pPr>
          <w:r w:rsidRPr="00B0164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74"/>
    <w:rsid w:val="00041AE7"/>
    <w:rsid w:val="00065161"/>
    <w:rsid w:val="00066C9C"/>
    <w:rsid w:val="00123A09"/>
    <w:rsid w:val="001C77ED"/>
    <w:rsid w:val="001E5605"/>
    <w:rsid w:val="002006EC"/>
    <w:rsid w:val="00216BB3"/>
    <w:rsid w:val="00274CC8"/>
    <w:rsid w:val="002911B9"/>
    <w:rsid w:val="00323CDF"/>
    <w:rsid w:val="00327FC2"/>
    <w:rsid w:val="00354BCA"/>
    <w:rsid w:val="00365860"/>
    <w:rsid w:val="00366EA4"/>
    <w:rsid w:val="003A2711"/>
    <w:rsid w:val="0043276E"/>
    <w:rsid w:val="00435AF5"/>
    <w:rsid w:val="00470F07"/>
    <w:rsid w:val="004769E6"/>
    <w:rsid w:val="004935EB"/>
    <w:rsid w:val="004F2287"/>
    <w:rsid w:val="004F5B68"/>
    <w:rsid w:val="004F781F"/>
    <w:rsid w:val="00507C98"/>
    <w:rsid w:val="00554501"/>
    <w:rsid w:val="005873E8"/>
    <w:rsid w:val="005F589E"/>
    <w:rsid w:val="006422A9"/>
    <w:rsid w:val="00651A2A"/>
    <w:rsid w:val="00682563"/>
    <w:rsid w:val="00774B85"/>
    <w:rsid w:val="007C46FC"/>
    <w:rsid w:val="008B1F0F"/>
    <w:rsid w:val="008B7160"/>
    <w:rsid w:val="008C5ADE"/>
    <w:rsid w:val="008C79AB"/>
    <w:rsid w:val="0093744B"/>
    <w:rsid w:val="009506E3"/>
    <w:rsid w:val="00966464"/>
    <w:rsid w:val="00A35DD4"/>
    <w:rsid w:val="00AB4E0A"/>
    <w:rsid w:val="00B6743D"/>
    <w:rsid w:val="00B77EBE"/>
    <w:rsid w:val="00B82874"/>
    <w:rsid w:val="00BA4153"/>
    <w:rsid w:val="00BE2B43"/>
    <w:rsid w:val="00C10DE1"/>
    <w:rsid w:val="00C24DC0"/>
    <w:rsid w:val="00CD5E19"/>
    <w:rsid w:val="00D55EFF"/>
    <w:rsid w:val="00D83EB4"/>
    <w:rsid w:val="00E67A81"/>
    <w:rsid w:val="00E9749D"/>
    <w:rsid w:val="00EB0CD0"/>
    <w:rsid w:val="00F32554"/>
    <w:rsid w:val="00F87E0F"/>
    <w:rsid w:val="00F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0DE1"/>
    <w:rPr>
      <w:color w:val="808080"/>
    </w:rPr>
  </w:style>
  <w:style w:type="paragraph" w:customStyle="1" w:styleId="1C505719AC214B92BEB4EB30E1FE9728">
    <w:name w:val="1C505719AC214B92BEB4EB30E1FE9728"/>
    <w:rsid w:val="004F2287"/>
  </w:style>
  <w:style w:type="paragraph" w:customStyle="1" w:styleId="1122035C512E470D9DB35F153611D1B61">
    <w:name w:val="1122035C512E470D9DB35F153611D1B61"/>
    <w:rsid w:val="0043276E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CD4045DE8A84FD4B7D29660D81C170C1">
    <w:name w:val="9CD4045DE8A84FD4B7D29660D81C170C1"/>
    <w:rsid w:val="0043276E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8A552D30CF4459CBE6AA2506839677F1">
    <w:name w:val="98A552D30CF4459CBE6AA2506839677F1"/>
    <w:rsid w:val="0043276E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68754A250D348CFBF41C58FA5B086C31">
    <w:name w:val="768754A250D348CFBF41C58FA5B086C31"/>
    <w:rsid w:val="0043276E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7A5E460EB9E411A925A31F0A1DF2BFB1">
    <w:name w:val="07A5E460EB9E411A925A31F0A1DF2BFB1"/>
    <w:rsid w:val="0043276E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D93C8B203D04AC080AD66CCA11E2880">
    <w:name w:val="4D93C8B203D04AC080AD66CCA11E2880"/>
    <w:rsid w:val="00323CDF"/>
  </w:style>
  <w:style w:type="paragraph" w:customStyle="1" w:styleId="3C6F804406774EA7997DBE743BA6F730">
    <w:name w:val="3C6F804406774EA7997DBE743BA6F730"/>
    <w:rsid w:val="00323CDF"/>
  </w:style>
  <w:style w:type="paragraph" w:customStyle="1" w:styleId="EAC975F06C4C441890BE1A9E2999A9E9">
    <w:name w:val="EAC975F06C4C441890BE1A9E2999A9E9"/>
    <w:rsid w:val="00323CDF"/>
  </w:style>
  <w:style w:type="paragraph" w:customStyle="1" w:styleId="EC50C8CAA6C54F0491C3DE9CC84F1D18">
    <w:name w:val="EC50C8CAA6C54F0491C3DE9CC84F1D18"/>
    <w:rsid w:val="00323CDF"/>
  </w:style>
  <w:style w:type="paragraph" w:customStyle="1" w:styleId="EC7C01D7D5A4446EAAA0B93FEACA611B">
    <w:name w:val="EC7C01D7D5A4446EAAA0B93FEACA611B"/>
    <w:rsid w:val="00323CDF"/>
  </w:style>
  <w:style w:type="paragraph" w:customStyle="1" w:styleId="FD3DE90512B0432D86F593108F99E712">
    <w:name w:val="FD3DE90512B0432D86F593108F99E712"/>
    <w:rsid w:val="00323CDF"/>
  </w:style>
  <w:style w:type="paragraph" w:customStyle="1" w:styleId="34DDD21E18D149A5AA2962F3BC9EB40E">
    <w:name w:val="34DDD21E18D149A5AA2962F3BC9EB40E"/>
    <w:rsid w:val="00323CDF"/>
  </w:style>
  <w:style w:type="paragraph" w:customStyle="1" w:styleId="F038564F8A1F4647823C66B47B46605F">
    <w:name w:val="F038564F8A1F4647823C66B47B46605F"/>
    <w:rsid w:val="00323CDF"/>
  </w:style>
  <w:style w:type="paragraph" w:customStyle="1" w:styleId="DFF0BF0F68C24E5FA826C7ECDB50C6BA">
    <w:name w:val="DFF0BF0F68C24E5FA826C7ECDB50C6BA"/>
    <w:rsid w:val="00323CDF"/>
  </w:style>
  <w:style w:type="paragraph" w:customStyle="1" w:styleId="6606092309A64063BDF86439381010D0">
    <w:name w:val="6606092309A64063BDF86439381010D0"/>
    <w:rsid w:val="00323CDF"/>
  </w:style>
  <w:style w:type="paragraph" w:customStyle="1" w:styleId="76A836592C1C424089F97EF7B70871BE">
    <w:name w:val="76A836592C1C424089F97EF7B70871BE"/>
    <w:rsid w:val="00323CDF"/>
  </w:style>
  <w:style w:type="paragraph" w:customStyle="1" w:styleId="D990F8CF8D39451C9D72C6683512007D">
    <w:name w:val="D990F8CF8D39451C9D72C6683512007D"/>
    <w:rsid w:val="00323CDF"/>
  </w:style>
  <w:style w:type="paragraph" w:customStyle="1" w:styleId="C3621C9D4053455DAC57D8660D206B0A">
    <w:name w:val="C3621C9D4053455DAC57D8660D206B0A"/>
    <w:rsid w:val="00323CDF"/>
  </w:style>
  <w:style w:type="paragraph" w:customStyle="1" w:styleId="9DC9270341D0439699A67EB79DD28AD3">
    <w:name w:val="9DC9270341D0439699A67EB79DD28AD3"/>
    <w:rsid w:val="00323CDF"/>
  </w:style>
  <w:style w:type="paragraph" w:customStyle="1" w:styleId="B932EC4E8B0F4FFF92AC0A187C1A58E8">
    <w:name w:val="B932EC4E8B0F4FFF92AC0A187C1A58E8"/>
    <w:rsid w:val="00323CDF"/>
  </w:style>
  <w:style w:type="paragraph" w:customStyle="1" w:styleId="8C72EAC7A6344CBC8E9E6104D69525B6">
    <w:name w:val="8C72EAC7A6344CBC8E9E6104D69525B6"/>
    <w:rsid w:val="00323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03375D1-E07D-46D2-8683-8E58FC6D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Änderungsantrag für bereits entschiedene Projekte</vt:lpstr>
    </vt:vector>
  </TitlesOfParts>
  <Company>FFG-BP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Änderungsantrag für bereits entschiedene Projekte</dc:title>
  <dc:subject/>
  <dc:creator>FFG-BP</dc:creator>
  <cp:keywords/>
  <dc:description/>
  <cp:lastModifiedBy>Elisabeth Gruber</cp:lastModifiedBy>
  <cp:revision>4</cp:revision>
  <cp:lastPrinted>2019-07-26T08:22:00Z</cp:lastPrinted>
  <dcterms:created xsi:type="dcterms:W3CDTF">2025-05-14T13:29:00Z</dcterms:created>
  <dcterms:modified xsi:type="dcterms:W3CDTF">2025-05-14T16:17:00Z</dcterms:modified>
</cp:coreProperties>
</file>