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7E3D" w14:textId="0D7E38F6" w:rsidR="00032A72" w:rsidRPr="003110AB" w:rsidRDefault="00C81F5B" w:rsidP="00211C24">
      <w:pPr>
        <w:pStyle w:val="berschrift1"/>
        <w:numPr>
          <w:ilvl w:val="0"/>
          <w:numId w:val="0"/>
        </w:numPr>
        <w:spacing w:before="600"/>
      </w:pPr>
      <w:bookmarkStart w:id="0" w:name="_Toc505700281"/>
      <w:bookmarkStart w:id="1" w:name="_Toc505700496"/>
      <w:bookmarkStart w:id="2" w:name="_Toc19114087"/>
      <w:r w:rsidRPr="007E3353">
        <w:rPr>
          <w:bCs/>
          <w:sz w:val="28"/>
          <w:szCs w:val="30"/>
        </w:rPr>
        <w:t xml:space="preserve">Monitoringbericht/Zwischenbericht/Endbericht </w:t>
      </w:r>
      <w:r w:rsidR="009F2DFC" w:rsidRPr="007E3353">
        <w:rPr>
          <w:sz w:val="28"/>
          <w:szCs w:val="30"/>
        </w:rPr>
        <w:t xml:space="preserve"> und </w:t>
      </w:r>
      <w:r w:rsidR="00032A72" w:rsidRPr="007E3353">
        <w:rPr>
          <w:sz w:val="28"/>
          <w:szCs w:val="30"/>
        </w:rPr>
        <w:t>ERGÄNZUNG ZUR ABRECHNUNG: KOSTENERLÄUTERUNG</w:t>
      </w:r>
    </w:p>
    <w:p w14:paraId="704DBB01" w14:textId="77777777" w:rsidR="009C1393" w:rsidRPr="007D3747" w:rsidRDefault="00731478" w:rsidP="00496418">
      <w:pPr>
        <w:pStyle w:val="Flietext"/>
      </w:pPr>
      <w:r w:rsidRPr="007D3747">
        <w:rPr>
          <w:color w:val="000000" w:themeColor="text1"/>
          <w:sz w:val="22"/>
          <w:szCs w:val="24"/>
        </w:rPr>
        <w:t xml:space="preserve">FFG </w:t>
      </w:r>
      <w:r w:rsidR="006560EE" w:rsidRPr="007D3747">
        <w:rPr>
          <w:color w:val="000000" w:themeColor="text1"/>
          <w:sz w:val="22"/>
          <w:szCs w:val="24"/>
        </w:rPr>
        <w:t>Projektnummer</w:t>
      </w:r>
      <w:r w:rsidR="00F37080" w:rsidRPr="007D3747">
        <w:rPr>
          <w:color w:val="000000" w:themeColor="text1"/>
          <w:sz w:val="22"/>
          <w:szCs w:val="24"/>
        </w:rPr>
        <w:t>:</w:t>
      </w:r>
      <w:r w:rsidR="00683F29" w:rsidRPr="007D3747">
        <w:t xml:space="preserve"> </w:t>
      </w:r>
      <w:r w:rsidR="002319BA" w:rsidRPr="007D3747">
        <w:t xml:space="preserve"> </w:t>
      </w:r>
      <w:sdt>
        <w:sdtPr>
          <w:alias w:val="Projektnummer"/>
          <w:tag w:val="Projektnummer"/>
          <w:id w:val="-1436516021"/>
          <w:placeholder>
            <w:docPart w:val="D17CFC1CAF33479FAF034A1B2BE859FD"/>
          </w:placeholder>
          <w:showingPlcHdr/>
        </w:sdtPr>
        <w:sdtEndPr/>
        <w:sdtContent>
          <w:r w:rsidR="00683F29" w:rsidRPr="007D3747">
            <w:rPr>
              <w:rStyle w:val="Platzhaltertext"/>
              <w:b w:val="0"/>
              <w:bCs w:val="0"/>
            </w:rPr>
            <w:t>Klicken oder tippen Sie hier, um Text einzugeben.</w:t>
          </w:r>
        </w:sdtContent>
      </w:sdt>
    </w:p>
    <w:p w14:paraId="710C1530" w14:textId="77777777" w:rsidR="00731478" w:rsidRDefault="00731478" w:rsidP="00496418">
      <w:pPr>
        <w:pStyle w:val="Flietext"/>
      </w:pPr>
      <w:r w:rsidRPr="007D3747">
        <w:rPr>
          <w:color w:val="000000" w:themeColor="text1"/>
          <w:sz w:val="22"/>
          <w:szCs w:val="24"/>
        </w:rPr>
        <w:t>eCall Antragsnummer:</w:t>
      </w:r>
      <w:r>
        <w:t xml:space="preserve"> </w:t>
      </w:r>
      <w:sdt>
        <w:sdtPr>
          <w:alias w:val="eCall Antragsnummer"/>
          <w:tag w:val="eCall Antragsnummer"/>
          <w:id w:val="-289592809"/>
          <w:placeholder>
            <w:docPart w:val="C70265502270489289A804FC911D16ED"/>
          </w:placeholder>
          <w:showingPlcHdr/>
        </w:sdtPr>
        <w:sdtEndPr/>
        <w:sdtContent>
          <w:r w:rsidRPr="00B01642">
            <w:rPr>
              <w:rStyle w:val="Platzhaltertext"/>
            </w:rPr>
            <w:t>Klicken oder tippen Sie hier, um Text einzugeben.</w:t>
          </w:r>
        </w:sdtContent>
      </w:sdt>
    </w:p>
    <w:p w14:paraId="7795CE24" w14:textId="77777777" w:rsidR="00211C24" w:rsidRDefault="00731478" w:rsidP="00496418">
      <w:pPr>
        <w:pStyle w:val="Flietext"/>
      </w:pPr>
      <w:r w:rsidRPr="007D3747">
        <w:rPr>
          <w:color w:val="000000" w:themeColor="text1"/>
          <w:sz w:val="22"/>
          <w:szCs w:val="24"/>
        </w:rPr>
        <w:t>Kurztitel (Akronym):</w:t>
      </w:r>
      <w:r w:rsidRPr="00CD2619">
        <w:t xml:space="preserve"> </w:t>
      </w:r>
      <w:sdt>
        <w:sdtPr>
          <w:alias w:val="Kurztitel"/>
          <w:tag w:val="Kurztitel"/>
          <w:id w:val="-1206560674"/>
          <w:placeholder>
            <w:docPart w:val="BD2D071CAAF348BCB51BF852F898E566"/>
          </w:placeholder>
          <w:showingPlcHdr/>
        </w:sdtPr>
        <w:sdtEndPr/>
        <w:sdtContent>
          <w:r w:rsidRPr="00B01642">
            <w:rPr>
              <w:rStyle w:val="Platzhaltertext"/>
            </w:rPr>
            <w:t>Klicken oder tippen Sie hier, um Text einzugeben.</w:t>
          </w:r>
        </w:sdtContent>
      </w:sdt>
    </w:p>
    <w:p w14:paraId="49123716" w14:textId="77777777" w:rsidR="00912E47" w:rsidRPr="00683F29" w:rsidRDefault="00912E47" w:rsidP="00496418">
      <w:pPr>
        <w:pStyle w:val="Flietext"/>
      </w:pPr>
      <w:r w:rsidRPr="007D3747">
        <w:rPr>
          <w:color w:val="000000" w:themeColor="text1"/>
          <w:sz w:val="22"/>
          <w:szCs w:val="24"/>
        </w:rPr>
        <w:t>Berichtszeitraum:</w:t>
      </w:r>
      <w:r w:rsidR="00683F29">
        <w:t xml:space="preserve"> </w:t>
      </w:r>
      <w:r>
        <w:t xml:space="preserve"> </w:t>
      </w:r>
      <w:sdt>
        <w:sdtPr>
          <w:alias w:val="Berichtszeitraum eingeben"/>
          <w:tag w:val="Berichtszeitraum eingeben"/>
          <w:id w:val="222413350"/>
          <w:placeholder>
            <w:docPart w:val="E2B8F8DB26364708BB7B98D45040EEB2"/>
          </w:placeholder>
          <w:showingPlcHdr/>
        </w:sdtPr>
        <w:sdtEndPr/>
        <w:sdtContent>
          <w:r w:rsidR="00683F29" w:rsidRPr="00B01642">
            <w:rPr>
              <w:rStyle w:val="Platzhaltertext"/>
            </w:rPr>
            <w:t>Klicken oder tippen Sie hier, um Text einzugeben.</w:t>
          </w:r>
        </w:sdtContent>
      </w:sdt>
    </w:p>
    <w:p w14:paraId="5AD81225" w14:textId="77777777" w:rsidR="00211C24" w:rsidRDefault="00731478" w:rsidP="00731478">
      <w:pPr>
        <w:spacing w:before="120" w:after="120"/>
        <w:rPr>
          <w:b/>
        </w:rPr>
      </w:pPr>
      <w:r>
        <w:rPr>
          <w:b/>
        </w:rPr>
        <w:t>Bericht Nr.:</w:t>
      </w:r>
      <w:r w:rsidRPr="00CD2619">
        <w:rPr>
          <w:b/>
        </w:rPr>
        <w:t xml:space="preserve"> </w:t>
      </w:r>
      <w:sdt>
        <w:sdtPr>
          <w:alias w:val="Bericht Nr."/>
          <w:tag w:val="Bericht Nr."/>
          <w:id w:val="1695501625"/>
          <w:placeholder>
            <w:docPart w:val="BB8BBE34CF334D4F85368BBA696580BD"/>
          </w:placeholder>
          <w:showingPlcHdr/>
        </w:sdtPr>
        <w:sdtEndPr/>
        <w:sdtContent>
          <w:r w:rsidRPr="00B01642">
            <w:rPr>
              <w:rStyle w:val="Platzhaltertext"/>
            </w:rPr>
            <w:t>Klicken oder tippen Sie hier, um Text einzugeben.</w:t>
          </w:r>
        </w:sdtContent>
      </w:sdt>
    </w:p>
    <w:p w14:paraId="2E3CF666" w14:textId="77777777" w:rsidR="00CD2619" w:rsidRDefault="00731478" w:rsidP="00731478">
      <w:pPr>
        <w:spacing w:before="120" w:after="120"/>
        <w:rPr>
          <w:b/>
        </w:rPr>
      </w:pPr>
      <w:r>
        <w:rPr>
          <w:b/>
        </w:rPr>
        <w:t xml:space="preserve">Bericht erstellt von: </w:t>
      </w:r>
      <w:sdt>
        <w:sdtPr>
          <w:alias w:val="Bericht erstellt von"/>
          <w:tag w:val="Bericht erstellt von"/>
          <w:id w:val="1484433676"/>
          <w:placeholder>
            <w:docPart w:val="36E4ADBA940149FFB127BA5DDA5B1558"/>
          </w:placeholder>
          <w:showingPlcHdr/>
        </w:sdtPr>
        <w:sdtEndPr/>
        <w:sdtContent>
          <w:r w:rsidRPr="00B01642">
            <w:rPr>
              <w:rStyle w:val="Platzhaltertext"/>
            </w:rPr>
            <w:t>Klicken oder tippen Sie hier, um Text einzugeben.</w:t>
          </w:r>
        </w:sdtContent>
      </w:sdt>
    </w:p>
    <w:p w14:paraId="73C5828A" w14:textId="77777777" w:rsidR="00731478" w:rsidRPr="00CD2619" w:rsidRDefault="00731478" w:rsidP="00683F29">
      <w:pPr>
        <w:rPr>
          <w:b/>
        </w:rPr>
      </w:pPr>
    </w:p>
    <w:p w14:paraId="75FA8C4F" w14:textId="12805C81" w:rsidR="00A42535" w:rsidRDefault="00683F29" w:rsidP="00683F29">
      <w:pPr>
        <w:rPr>
          <w:color w:val="306895" w:themeColor="accent2" w:themeShade="BF"/>
        </w:rPr>
      </w:pPr>
      <w:r w:rsidRPr="00683F29">
        <w:t>Richtwert fü</w:t>
      </w:r>
      <w:r w:rsidR="0037088B">
        <w:t xml:space="preserve">r den Umfang:  </w:t>
      </w:r>
      <w:r w:rsidR="0037088B" w:rsidRPr="00B62BA1">
        <w:rPr>
          <w:color w:val="306895" w:themeColor="accent2" w:themeShade="BF"/>
        </w:rPr>
        <w:t>&lt;</w:t>
      </w:r>
      <w:r w:rsidR="00600D24" w:rsidRPr="00B62BA1">
        <w:rPr>
          <w:color w:val="306895" w:themeColor="accent2" w:themeShade="BF"/>
        </w:rPr>
        <w:t>10 bis 20 Seiten&gt;</w:t>
      </w:r>
    </w:p>
    <w:p w14:paraId="74676C23" w14:textId="77777777" w:rsidR="00A42535" w:rsidRDefault="00A42535" w:rsidP="00A42535">
      <w:pPr>
        <w:rPr>
          <w:color w:val="FF0000"/>
        </w:rPr>
      </w:pPr>
    </w:p>
    <w:p w14:paraId="071786A3" w14:textId="058516D8" w:rsidR="00A42535" w:rsidRPr="000E19CA" w:rsidRDefault="00A42535" w:rsidP="00A42535">
      <w:pPr>
        <w:rPr>
          <w:color w:val="FF0000"/>
        </w:rPr>
      </w:pPr>
      <w:r w:rsidRPr="000E19CA">
        <w:rPr>
          <w:color w:val="FF0000"/>
        </w:rPr>
        <w:t>Die Pilotlinien</w:t>
      </w:r>
      <w:r>
        <w:rPr>
          <w:color w:val="FF0000"/>
        </w:rPr>
        <w:t>, die</w:t>
      </w:r>
      <w:r w:rsidRPr="000E19CA">
        <w:rPr>
          <w:color w:val="FF0000"/>
        </w:rPr>
        <w:t xml:space="preserve"> in </w:t>
      </w:r>
      <w:r w:rsidR="00E71954">
        <w:rPr>
          <w:color w:val="FF0000"/>
        </w:rPr>
        <w:t>der</w:t>
      </w:r>
      <w:r w:rsidR="00E71954" w:rsidRPr="000E19CA">
        <w:rPr>
          <w:color w:val="FF0000"/>
        </w:rPr>
        <w:t xml:space="preserve"> </w:t>
      </w:r>
      <w:r w:rsidRPr="000E19CA">
        <w:rPr>
          <w:color w:val="FF0000"/>
        </w:rPr>
        <w:t xml:space="preserve">Ausschreibung </w:t>
      </w:r>
      <w:r w:rsidR="00E71954">
        <w:rPr>
          <w:color w:val="FF0000"/>
        </w:rPr>
        <w:t>„</w:t>
      </w:r>
      <w:hyperlink r:id="rId8" w:history="1">
        <w:r w:rsidRPr="00547100">
          <w:rPr>
            <w:rStyle w:val="Hyperlink"/>
          </w:rPr>
          <w:t>Chips JU Pilot Lines – 1. Ausschreibung</w:t>
        </w:r>
      </w:hyperlink>
      <w:r w:rsidR="00E71954">
        <w:rPr>
          <w:rStyle w:val="Hyperlink"/>
        </w:rPr>
        <w:t>“</w:t>
      </w:r>
      <w:r>
        <w:rPr>
          <w:color w:val="FF0000"/>
        </w:rPr>
        <w:t xml:space="preserve"> </w:t>
      </w:r>
      <w:r w:rsidRPr="000E19CA">
        <w:rPr>
          <w:color w:val="FF0000"/>
        </w:rPr>
        <w:t xml:space="preserve">gefördert </w:t>
      </w:r>
      <w:r>
        <w:rPr>
          <w:color w:val="FF0000"/>
        </w:rPr>
        <w:t xml:space="preserve">wurden, </w:t>
      </w:r>
      <w:r w:rsidRPr="000E19CA">
        <w:rPr>
          <w:color w:val="FF0000"/>
        </w:rPr>
        <w:t xml:space="preserve">bestehen aus </w:t>
      </w:r>
      <w:r w:rsidR="00E71954">
        <w:rPr>
          <w:color w:val="FF0000"/>
        </w:rPr>
        <w:t>drei</w:t>
      </w:r>
      <w:r w:rsidR="00E71954" w:rsidRPr="000E19CA">
        <w:rPr>
          <w:color w:val="FF0000"/>
        </w:rPr>
        <w:t xml:space="preserve"> </w:t>
      </w:r>
      <w:r w:rsidRPr="000E19CA">
        <w:rPr>
          <w:color w:val="FF0000"/>
        </w:rPr>
        <w:t xml:space="preserve">integralen Teilen (F&amp;E Infrastrukturanschaffung, SetUp und Integration </w:t>
      </w:r>
      <w:r w:rsidR="00E71954">
        <w:rPr>
          <w:color w:val="FF0000"/>
        </w:rPr>
        <w:t>sowie</w:t>
      </w:r>
      <w:r w:rsidRPr="000E19CA">
        <w:rPr>
          <w:color w:val="FF0000"/>
        </w:rPr>
        <w:t xml:space="preserve"> operative Aktivitäten der Pilotlinie), </w:t>
      </w:r>
      <w:r w:rsidR="00F456D7">
        <w:rPr>
          <w:color w:val="FF0000"/>
        </w:rPr>
        <w:t xml:space="preserve">die zusammen </w:t>
      </w:r>
      <w:r w:rsidRPr="000E19CA">
        <w:rPr>
          <w:color w:val="FF0000"/>
        </w:rPr>
        <w:t xml:space="preserve">eine </w:t>
      </w:r>
      <w:r w:rsidR="00496418">
        <w:rPr>
          <w:color w:val="FF0000"/>
        </w:rPr>
        <w:t>einheitliche</w:t>
      </w:r>
      <w:r>
        <w:rPr>
          <w:color w:val="FF0000"/>
        </w:rPr>
        <w:t xml:space="preserve"> </w:t>
      </w:r>
      <w:r w:rsidRPr="000E19CA">
        <w:rPr>
          <w:color w:val="FF0000"/>
        </w:rPr>
        <w:t>Anlage</w:t>
      </w:r>
      <w:r w:rsidR="00F456D7">
        <w:rPr>
          <w:color w:val="FF0000"/>
        </w:rPr>
        <w:t xml:space="preserve"> darstellen</w:t>
      </w:r>
      <w:r w:rsidRPr="000E19CA">
        <w:rPr>
          <w:color w:val="FF0000"/>
        </w:rPr>
        <w:t xml:space="preserve">. Um Ihren jährlichen </w:t>
      </w:r>
      <w:r>
        <w:rPr>
          <w:color w:val="FF0000"/>
        </w:rPr>
        <w:t xml:space="preserve">verpflichtenden </w:t>
      </w:r>
      <w:r w:rsidRPr="000E19CA">
        <w:rPr>
          <w:color w:val="FF0000"/>
        </w:rPr>
        <w:t>Monitoringbericht</w:t>
      </w:r>
      <w:r w:rsidR="00562750">
        <w:rPr>
          <w:color w:val="FF0000"/>
        </w:rPr>
        <w:t>/Zwischen- oder Endbericht</w:t>
      </w:r>
      <w:r w:rsidRPr="000E19CA">
        <w:rPr>
          <w:color w:val="FF0000"/>
        </w:rPr>
        <w:t xml:space="preserve"> einzureichen, verwenden Sie bitte ausschließlich diese Berichtsvorlage. </w:t>
      </w:r>
      <w:r>
        <w:rPr>
          <w:color w:val="FF0000"/>
        </w:rPr>
        <w:t>D</w:t>
      </w:r>
      <w:r w:rsidRPr="000E19CA">
        <w:rPr>
          <w:color w:val="FF0000"/>
        </w:rPr>
        <w:t xml:space="preserve">ie Vorlage beinhaltet </w:t>
      </w:r>
      <w:r>
        <w:rPr>
          <w:color w:val="FF0000"/>
        </w:rPr>
        <w:t xml:space="preserve">Abschnitte für </w:t>
      </w:r>
      <w:r w:rsidRPr="000E19CA">
        <w:rPr>
          <w:color w:val="FF0000"/>
        </w:rPr>
        <w:t xml:space="preserve">alle </w:t>
      </w:r>
      <w:r w:rsidR="00E71954">
        <w:rPr>
          <w:color w:val="FF0000"/>
        </w:rPr>
        <w:t>drei</w:t>
      </w:r>
      <w:r w:rsidR="00E71954" w:rsidRPr="000E19CA">
        <w:rPr>
          <w:color w:val="FF0000"/>
        </w:rPr>
        <w:t xml:space="preserve"> </w:t>
      </w:r>
      <w:r w:rsidRPr="000E19CA">
        <w:rPr>
          <w:color w:val="FF0000"/>
        </w:rPr>
        <w:t xml:space="preserve">Teile der Pilotlinie. </w:t>
      </w:r>
      <w:r>
        <w:rPr>
          <w:color w:val="FF0000"/>
        </w:rPr>
        <w:t>Das heißt</w:t>
      </w:r>
      <w:r w:rsidRPr="000E19CA">
        <w:rPr>
          <w:color w:val="FF0000"/>
        </w:rPr>
        <w:t xml:space="preserve"> die Berichtsvorlage </w:t>
      </w:r>
      <w:r w:rsidR="00562750">
        <w:rPr>
          <w:color w:val="FF0000"/>
        </w:rPr>
        <w:t xml:space="preserve">ist </w:t>
      </w:r>
      <w:r w:rsidRPr="000E19CA">
        <w:rPr>
          <w:color w:val="FF0000"/>
        </w:rPr>
        <w:t>einmal aus</w:t>
      </w:r>
      <w:r w:rsidR="00562750">
        <w:rPr>
          <w:color w:val="FF0000"/>
        </w:rPr>
        <w:t>zu</w:t>
      </w:r>
      <w:r w:rsidRPr="000E19CA">
        <w:rPr>
          <w:color w:val="FF0000"/>
        </w:rPr>
        <w:t xml:space="preserve">füllen und </w:t>
      </w:r>
      <w:r>
        <w:rPr>
          <w:color w:val="FF0000"/>
        </w:rPr>
        <w:t xml:space="preserve">im eCall </w:t>
      </w:r>
      <w:r w:rsidRPr="000E19CA">
        <w:rPr>
          <w:color w:val="FF0000"/>
        </w:rPr>
        <w:t xml:space="preserve">in </w:t>
      </w:r>
      <w:r w:rsidR="00E71954">
        <w:rPr>
          <w:color w:val="FF0000"/>
        </w:rPr>
        <w:t>allen ents</w:t>
      </w:r>
      <w:r w:rsidR="00562750">
        <w:rPr>
          <w:color w:val="FF0000"/>
        </w:rPr>
        <w:t>p</w:t>
      </w:r>
      <w:r w:rsidR="00E71954">
        <w:rPr>
          <w:color w:val="FF0000"/>
        </w:rPr>
        <w:t>rechenden</w:t>
      </w:r>
      <w:r w:rsidRPr="000E19CA">
        <w:rPr>
          <w:color w:val="FF0000"/>
        </w:rPr>
        <w:t xml:space="preserve"> Projekten ei</w:t>
      </w:r>
      <w:r w:rsidR="00562750">
        <w:rPr>
          <w:color w:val="FF0000"/>
        </w:rPr>
        <w:t>nzureichen.</w:t>
      </w:r>
    </w:p>
    <w:p w14:paraId="2C94D283" w14:textId="699A9511" w:rsidR="00A42535" w:rsidRPr="000E19CA" w:rsidRDefault="00562750" w:rsidP="00A42535">
      <w:pPr>
        <w:rPr>
          <w:color w:val="FF0000"/>
        </w:rPr>
      </w:pPr>
      <w:r>
        <w:rPr>
          <w:color w:val="FF0000"/>
        </w:rPr>
        <w:t>Sollte</w:t>
      </w:r>
      <w:r w:rsidRPr="000E19CA">
        <w:rPr>
          <w:color w:val="FF0000"/>
        </w:rPr>
        <w:t xml:space="preserve"> </w:t>
      </w:r>
      <w:r w:rsidR="00A42535" w:rsidRPr="000E19CA">
        <w:rPr>
          <w:color w:val="FF0000"/>
        </w:rPr>
        <w:t xml:space="preserve">Ihr Vorhaben nur aus </w:t>
      </w:r>
      <w:r w:rsidR="00E71954">
        <w:rPr>
          <w:color w:val="FF0000"/>
        </w:rPr>
        <w:t>zwei</w:t>
      </w:r>
      <w:r w:rsidR="00A42535" w:rsidRPr="000E19CA">
        <w:rPr>
          <w:color w:val="FF0000"/>
        </w:rPr>
        <w:t xml:space="preserve"> Teile</w:t>
      </w:r>
      <w:r w:rsidR="00E71954">
        <w:rPr>
          <w:color w:val="FF0000"/>
        </w:rPr>
        <w:t>n</w:t>
      </w:r>
      <w:r w:rsidR="00A42535" w:rsidRPr="000E19CA">
        <w:rPr>
          <w:color w:val="FF0000"/>
        </w:rPr>
        <w:t xml:space="preserve"> besteh</w:t>
      </w:r>
      <w:r>
        <w:rPr>
          <w:color w:val="FF0000"/>
        </w:rPr>
        <w:t>en</w:t>
      </w:r>
      <w:r w:rsidR="00A42535" w:rsidRPr="000E19CA">
        <w:rPr>
          <w:color w:val="FF0000"/>
        </w:rPr>
        <w:t xml:space="preserve"> (ohne F&amp;E Infrastrukturanschaffung), </w:t>
      </w:r>
      <w:r w:rsidR="00E71954">
        <w:rPr>
          <w:color w:val="FF0000"/>
        </w:rPr>
        <w:t>be</w:t>
      </w:r>
      <w:r w:rsidR="00A42535" w:rsidRPr="000E19CA">
        <w:rPr>
          <w:color w:val="FF0000"/>
        </w:rPr>
        <w:t xml:space="preserve">füllen Sie bitte nur die Abschnitte, </w:t>
      </w:r>
      <w:r>
        <w:rPr>
          <w:color w:val="FF0000"/>
        </w:rPr>
        <w:t>d</w:t>
      </w:r>
      <w:r w:rsidR="00A42535" w:rsidRPr="000E19CA">
        <w:rPr>
          <w:color w:val="FF0000"/>
        </w:rPr>
        <w:t>ie für Sie relevant sind.</w:t>
      </w:r>
    </w:p>
    <w:p w14:paraId="162E1754" w14:textId="77777777" w:rsidR="00A42535" w:rsidRDefault="00A42535" w:rsidP="00683F29"/>
    <w:bookmarkEnd w:id="0"/>
    <w:bookmarkEnd w:id="1"/>
    <w:bookmarkEnd w:id="2"/>
    <w:p w14:paraId="29F7EB45" w14:textId="77777777" w:rsidR="00096848" w:rsidRPr="00B31331" w:rsidRDefault="00731478" w:rsidP="009C1F04">
      <w:pPr>
        <w:pStyle w:val="berschrift1"/>
      </w:pPr>
      <w:r>
        <w:t>Zusammenfassung</w:t>
      </w:r>
    </w:p>
    <w:p w14:paraId="01CF8C2F" w14:textId="5F7CD6D7" w:rsidR="00076872" w:rsidRDefault="00076872" w:rsidP="00076872">
      <w:pPr>
        <w:pStyle w:val="AufzhlungEbene1"/>
        <w:numPr>
          <w:ilvl w:val="0"/>
          <w:numId w:val="13"/>
        </w:numPr>
      </w:pPr>
      <w:r>
        <w:t>Wurden die dem Vorhaben zugrunde liegenden Ziele erreicht? Sind diese Ziele noch aktuell bzw. realistisch?</w:t>
      </w:r>
    </w:p>
    <w:p w14:paraId="27098C9C" w14:textId="77777777" w:rsidR="00731478" w:rsidRDefault="00731478" w:rsidP="00731478">
      <w:pPr>
        <w:pStyle w:val="AufzhlungEbene1"/>
        <w:numPr>
          <w:ilvl w:val="0"/>
          <w:numId w:val="13"/>
        </w:numPr>
      </w:pPr>
      <w:r>
        <w:t xml:space="preserve">Beschreiben Sie </w:t>
      </w:r>
      <w:r w:rsidRPr="00DC56BE">
        <w:t xml:space="preserve">„Highlights“ </w:t>
      </w:r>
      <w:r>
        <w:t xml:space="preserve">des Projektes </w:t>
      </w:r>
      <w:r w:rsidRPr="00DC56BE">
        <w:t>und aufgetretene Probleme bei der Zielerreichung</w:t>
      </w:r>
      <w:r>
        <w:t xml:space="preserve"> im Berichtszeitraum</w:t>
      </w:r>
      <w:r w:rsidRPr="00DC56BE">
        <w:t>.</w:t>
      </w:r>
    </w:p>
    <w:p w14:paraId="506D53F1" w14:textId="12C4F973" w:rsidR="002304A4" w:rsidRDefault="00731478" w:rsidP="00731478">
      <w:pPr>
        <w:pStyle w:val="Listenabsatz"/>
        <w:numPr>
          <w:ilvl w:val="0"/>
          <w:numId w:val="13"/>
        </w:numPr>
        <w:spacing w:line="270" w:lineRule="atLeast"/>
        <w:ind w:left="357" w:hanging="357"/>
      </w:pPr>
      <w:r w:rsidRPr="002530C8">
        <w:t xml:space="preserve">Beschreiben Sie darüber hinaus kurz den Projektbeitrag </w:t>
      </w:r>
      <w:r w:rsidRPr="002530C8">
        <w:rPr>
          <w:b/>
        </w:rPr>
        <w:t>Ihrer Organisation</w:t>
      </w:r>
      <w:r w:rsidRPr="002530C8">
        <w:t xml:space="preserve"> sowie die Ergebnisse </w:t>
      </w:r>
      <w:r w:rsidRPr="002530C8">
        <w:rPr>
          <w:b/>
        </w:rPr>
        <w:t>Ihrer Organisation</w:t>
      </w:r>
      <w:r w:rsidRPr="002530C8">
        <w:t xml:space="preserve"> im Berichtszeitraum. </w:t>
      </w:r>
    </w:p>
    <w:p w14:paraId="7D929ED6" w14:textId="4216CAD1" w:rsidR="00731478" w:rsidRDefault="002304A4" w:rsidP="00F46DF8">
      <w:pPr>
        <w:pStyle w:val="Listenabsatz"/>
        <w:numPr>
          <w:ilvl w:val="0"/>
          <w:numId w:val="13"/>
        </w:numPr>
        <w:spacing w:after="240" w:line="270" w:lineRule="atLeast"/>
        <w:ind w:left="357" w:hanging="357"/>
      </w:pPr>
      <w:r w:rsidRPr="002304A4">
        <w:t>Inwieweit wurde das Leistungsspektrum Ihrer Organisation durch die Implementierung der Pilotlinie erweitert?</w:t>
      </w:r>
    </w:p>
    <w:bookmarkStart w:id="3" w:name="_Toc19114088" w:displacedByCustomXml="next"/>
    <w:bookmarkStart w:id="4" w:name="_Toc505700497" w:displacedByCustomXml="next"/>
    <w:bookmarkStart w:id="5" w:name="_Toc505700282" w:displacedByCustomXml="next"/>
    <w:sdt>
      <w:sdtPr>
        <w:alias w:val="Zusammenfassung"/>
        <w:tag w:val="Zusammenfassung"/>
        <w:id w:val="-314569858"/>
        <w:placeholder>
          <w:docPart w:val="68D1EDA0DAA64933AB4A933998B23C35"/>
        </w:placeholder>
        <w:showingPlcHdr/>
      </w:sdtPr>
      <w:sdtEndPr/>
      <w:sdtContent>
        <w:p w14:paraId="7CE48235" w14:textId="77777777" w:rsidR="009936FD" w:rsidRDefault="0037088B" w:rsidP="00496418">
          <w:pPr>
            <w:pStyle w:val="Flietext"/>
          </w:pPr>
          <w:r w:rsidRPr="000E486C">
            <w:rPr>
              <w:rStyle w:val="Platzhaltertext"/>
              <w:b w:val="0"/>
              <w:bCs w:val="0"/>
              <w:sz w:val="20"/>
              <w:szCs w:val="20"/>
            </w:rPr>
            <w:t>Klicken oder tippen Sie hier, um Text einzugeben.</w:t>
          </w:r>
        </w:p>
      </w:sdtContent>
    </w:sdt>
    <w:p w14:paraId="471C2330" w14:textId="77777777" w:rsidR="00F46DF8" w:rsidRPr="00EC7CCA" w:rsidRDefault="00F46DF8" w:rsidP="00496418">
      <w:pPr>
        <w:pStyle w:val="Flietext"/>
      </w:pPr>
    </w:p>
    <w:p w14:paraId="310C73F5" w14:textId="77777777" w:rsidR="00BF3C86" w:rsidRDefault="00BF3C86" w:rsidP="00A42535">
      <w:pPr>
        <w:pStyle w:val="berschrift2"/>
        <w:numPr>
          <w:ilvl w:val="0"/>
          <w:numId w:val="0"/>
        </w:numPr>
        <w:ind w:left="567"/>
        <w:sectPr w:rsidR="00BF3C86" w:rsidSect="00E86E4F"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985" w:right="1985" w:bottom="1701" w:left="1985" w:header="1020" w:footer="567" w:gutter="0"/>
          <w:cols w:space="708"/>
          <w:titlePg/>
          <w:docGrid w:linePitch="360"/>
        </w:sectPr>
      </w:pPr>
      <w:bookmarkStart w:id="6" w:name="_Toc505700283"/>
      <w:bookmarkStart w:id="7" w:name="_Toc505700498"/>
      <w:bookmarkStart w:id="8" w:name="_Toc19114089"/>
      <w:bookmarkEnd w:id="5"/>
      <w:bookmarkEnd w:id="4"/>
      <w:bookmarkEnd w:id="3"/>
    </w:p>
    <w:tbl>
      <w:tblPr>
        <w:tblStyle w:val="EinfacheTabelle1"/>
        <w:tblpPr w:leftFromText="141" w:rightFromText="141" w:horzAnchor="margin" w:tblpY="946"/>
        <w:tblW w:w="0" w:type="auto"/>
        <w:tblLook w:val="04A0" w:firstRow="1" w:lastRow="0" w:firstColumn="1" w:lastColumn="0" w:noHBand="0" w:noVBand="1"/>
      </w:tblPr>
      <w:tblGrid>
        <w:gridCol w:w="1577"/>
        <w:gridCol w:w="1389"/>
        <w:gridCol w:w="1559"/>
        <w:gridCol w:w="1388"/>
        <w:gridCol w:w="1542"/>
        <w:gridCol w:w="1660"/>
        <w:gridCol w:w="2209"/>
        <w:gridCol w:w="1820"/>
      </w:tblGrid>
      <w:tr w:rsidR="002225D6" w14:paraId="6675633E" w14:textId="15E7AD1E" w:rsidTr="002225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</w:tcPr>
          <w:p w14:paraId="739C1B4B" w14:textId="506B5F38" w:rsidR="002225D6" w:rsidRPr="0097420D" w:rsidRDefault="002225D6" w:rsidP="00496418">
            <w:pPr>
              <w:pStyle w:val="Flietext"/>
              <w:rPr>
                <w:b/>
                <w:bCs/>
              </w:rPr>
            </w:pPr>
            <w:r w:rsidRPr="0097420D">
              <w:rPr>
                <w:b/>
                <w:bCs/>
              </w:rPr>
              <w:lastRenderedPageBreak/>
              <w:t xml:space="preserve">Bezeichnung der </w:t>
            </w:r>
            <w:r w:rsidR="00B45C8F" w:rsidRPr="0097420D">
              <w:rPr>
                <w:b/>
                <w:bCs/>
              </w:rPr>
              <w:t>F&amp;E Infrastruktur</w:t>
            </w:r>
          </w:p>
        </w:tc>
        <w:tc>
          <w:tcPr>
            <w:tcW w:w="1393" w:type="dxa"/>
          </w:tcPr>
          <w:p w14:paraId="46D0051B" w14:textId="5D33135C" w:rsidR="002225D6" w:rsidRPr="0097420D" w:rsidRDefault="002225D6" w:rsidP="00496418">
            <w:pPr>
              <w:pStyle w:val="Fli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7420D">
              <w:rPr>
                <w:b/>
                <w:bCs/>
              </w:rPr>
              <w:t>Hersteller</w:t>
            </w:r>
          </w:p>
        </w:tc>
        <w:tc>
          <w:tcPr>
            <w:tcW w:w="1564" w:type="dxa"/>
          </w:tcPr>
          <w:p w14:paraId="3560B633" w14:textId="508CBECF" w:rsidR="002225D6" w:rsidRPr="0097420D" w:rsidRDefault="002225D6" w:rsidP="00496418">
            <w:pPr>
              <w:pStyle w:val="Fli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7420D">
              <w:rPr>
                <w:b/>
                <w:bCs/>
              </w:rPr>
              <w:t>Nettopreis</w:t>
            </w:r>
            <w:r w:rsidR="0097420D">
              <w:rPr>
                <w:b/>
                <w:bCs/>
              </w:rPr>
              <w:t xml:space="preserve"> (EUR)</w:t>
            </w:r>
          </w:p>
        </w:tc>
        <w:tc>
          <w:tcPr>
            <w:tcW w:w="1389" w:type="dxa"/>
          </w:tcPr>
          <w:p w14:paraId="5A3A90C0" w14:textId="0109221F" w:rsidR="002225D6" w:rsidRPr="0097420D" w:rsidRDefault="002225D6" w:rsidP="00496418">
            <w:pPr>
              <w:pStyle w:val="Fli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7420D">
              <w:rPr>
                <w:b/>
                <w:bCs/>
              </w:rPr>
              <w:t>Bestelldatum</w:t>
            </w:r>
          </w:p>
        </w:tc>
        <w:tc>
          <w:tcPr>
            <w:tcW w:w="1514" w:type="dxa"/>
          </w:tcPr>
          <w:p w14:paraId="13D007DE" w14:textId="539E9485" w:rsidR="002225D6" w:rsidRPr="0097420D" w:rsidRDefault="002225D6" w:rsidP="00496418">
            <w:pPr>
              <w:pStyle w:val="Fli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7420D">
              <w:rPr>
                <w:b/>
                <w:bCs/>
              </w:rPr>
              <w:t>Lieferungsdatum</w:t>
            </w:r>
          </w:p>
        </w:tc>
        <w:tc>
          <w:tcPr>
            <w:tcW w:w="1662" w:type="dxa"/>
          </w:tcPr>
          <w:p w14:paraId="2ECA9BA1" w14:textId="66EDB625" w:rsidR="002225D6" w:rsidRPr="0097420D" w:rsidRDefault="00B45C8F" w:rsidP="00496418">
            <w:pPr>
              <w:pStyle w:val="Fli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97420D">
              <w:rPr>
                <w:b/>
                <w:bCs/>
              </w:rPr>
              <w:t>Datum der Inbetriebnahme</w:t>
            </w:r>
          </w:p>
        </w:tc>
        <w:tc>
          <w:tcPr>
            <w:tcW w:w="2221" w:type="dxa"/>
          </w:tcPr>
          <w:p w14:paraId="2DC12A02" w14:textId="5172904E" w:rsidR="002225D6" w:rsidRPr="0097420D" w:rsidRDefault="00B45C8F" w:rsidP="00496418">
            <w:pPr>
              <w:pStyle w:val="Fli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97420D">
              <w:rPr>
                <w:b/>
                <w:bCs/>
                <w:lang w:val="en-GB"/>
              </w:rPr>
              <w:t>Datum des Site acceptance Tests</w:t>
            </w:r>
          </w:p>
        </w:tc>
        <w:tc>
          <w:tcPr>
            <w:tcW w:w="1820" w:type="dxa"/>
          </w:tcPr>
          <w:p w14:paraId="73E905D4" w14:textId="0B1DB31B" w:rsidR="002225D6" w:rsidRPr="0097420D" w:rsidRDefault="00B45C8F" w:rsidP="00496418">
            <w:pPr>
              <w:pStyle w:val="Fli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7420D">
              <w:rPr>
                <w:b/>
                <w:bCs/>
              </w:rPr>
              <w:t>Abschreibungsdauer</w:t>
            </w:r>
          </w:p>
        </w:tc>
      </w:tr>
      <w:tr w:rsidR="002225D6" w14:paraId="15C123F9" w14:textId="4D917D1E" w:rsidTr="00222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</w:tcPr>
          <w:p w14:paraId="406D3D88" w14:textId="3C0766BD" w:rsidR="002225D6" w:rsidRPr="00F456D7" w:rsidRDefault="00F456D7" w:rsidP="00496418">
            <w:pPr>
              <w:pStyle w:val="Flietext"/>
              <w:rPr>
                <w:lang w:val="en-GB"/>
              </w:rPr>
            </w:pPr>
            <w:r w:rsidRPr="00F456D7">
              <w:rPr>
                <w:lang w:val="en-GB"/>
              </w:rPr>
              <w:t xml:space="preserve">z. Bs. </w:t>
            </w:r>
            <w:r w:rsidR="00B45C8F" w:rsidRPr="00F456D7">
              <w:rPr>
                <w:b/>
                <w:bCs/>
                <w:lang w:val="en-GB"/>
              </w:rPr>
              <w:t>Scanning electron microscope</w:t>
            </w:r>
          </w:p>
        </w:tc>
        <w:tc>
          <w:tcPr>
            <w:tcW w:w="1393" w:type="dxa"/>
          </w:tcPr>
          <w:p w14:paraId="39DE557C" w14:textId="0F72BB44" w:rsidR="002225D6" w:rsidRPr="0097420D" w:rsidRDefault="00B45C8F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420D">
              <w:t>Hitachi</w:t>
            </w:r>
          </w:p>
        </w:tc>
        <w:tc>
          <w:tcPr>
            <w:tcW w:w="1564" w:type="dxa"/>
          </w:tcPr>
          <w:p w14:paraId="2182500A" w14:textId="39597190" w:rsidR="002225D6" w:rsidRPr="0097420D" w:rsidRDefault="00B45C8F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420D">
              <w:t>500.000,00</w:t>
            </w:r>
          </w:p>
        </w:tc>
        <w:tc>
          <w:tcPr>
            <w:tcW w:w="1389" w:type="dxa"/>
          </w:tcPr>
          <w:p w14:paraId="1F4548E1" w14:textId="33A1657D" w:rsidR="002225D6" w:rsidRPr="0097420D" w:rsidRDefault="00B45C8F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420D">
              <w:t>xx.xx.xxxx</w:t>
            </w:r>
          </w:p>
        </w:tc>
        <w:tc>
          <w:tcPr>
            <w:tcW w:w="1514" w:type="dxa"/>
          </w:tcPr>
          <w:p w14:paraId="4009B0E3" w14:textId="365E071A" w:rsidR="002225D6" w:rsidRPr="0097420D" w:rsidRDefault="00B45C8F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420D">
              <w:t>xx.xx.xxxx</w:t>
            </w:r>
          </w:p>
        </w:tc>
        <w:tc>
          <w:tcPr>
            <w:tcW w:w="1662" w:type="dxa"/>
          </w:tcPr>
          <w:p w14:paraId="4ED3C370" w14:textId="4734EA25" w:rsidR="002225D6" w:rsidRPr="0097420D" w:rsidRDefault="00B45C8F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420D">
              <w:t>xx.xx.xxxx</w:t>
            </w:r>
          </w:p>
        </w:tc>
        <w:tc>
          <w:tcPr>
            <w:tcW w:w="2221" w:type="dxa"/>
          </w:tcPr>
          <w:p w14:paraId="2CFD8AC3" w14:textId="0FAF6ACC" w:rsidR="002225D6" w:rsidRPr="0097420D" w:rsidRDefault="00B45C8F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420D">
              <w:t>xx.xx.xxxx</w:t>
            </w:r>
          </w:p>
        </w:tc>
        <w:tc>
          <w:tcPr>
            <w:tcW w:w="1820" w:type="dxa"/>
          </w:tcPr>
          <w:p w14:paraId="6179BF57" w14:textId="3021A366" w:rsidR="002225D6" w:rsidRPr="0097420D" w:rsidRDefault="00B45C8F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420D">
              <w:t>10 Jahre</w:t>
            </w:r>
          </w:p>
        </w:tc>
      </w:tr>
      <w:tr w:rsidR="002225D6" w14:paraId="4A9188F0" w14:textId="16AE4579" w:rsidTr="00222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</w:tcPr>
          <w:p w14:paraId="2D8DC5B9" w14:textId="77777777" w:rsidR="002225D6" w:rsidRDefault="002225D6" w:rsidP="00496418">
            <w:pPr>
              <w:pStyle w:val="Flietext"/>
            </w:pPr>
          </w:p>
        </w:tc>
        <w:tc>
          <w:tcPr>
            <w:tcW w:w="1393" w:type="dxa"/>
          </w:tcPr>
          <w:p w14:paraId="32E721E0" w14:textId="77777777" w:rsidR="002225D6" w:rsidRDefault="002225D6" w:rsidP="00496418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4" w:type="dxa"/>
          </w:tcPr>
          <w:p w14:paraId="680B55C8" w14:textId="77777777" w:rsidR="002225D6" w:rsidRDefault="002225D6" w:rsidP="00496418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9" w:type="dxa"/>
          </w:tcPr>
          <w:p w14:paraId="15E6B778" w14:textId="77777777" w:rsidR="002225D6" w:rsidRDefault="002225D6" w:rsidP="00496418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4" w:type="dxa"/>
          </w:tcPr>
          <w:p w14:paraId="4F1939F4" w14:textId="77777777" w:rsidR="002225D6" w:rsidRDefault="002225D6" w:rsidP="00496418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15D12ACC" w14:textId="77777777" w:rsidR="002225D6" w:rsidRDefault="002225D6" w:rsidP="00496418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1" w:type="dxa"/>
          </w:tcPr>
          <w:p w14:paraId="14638FD5" w14:textId="77777777" w:rsidR="002225D6" w:rsidRDefault="002225D6" w:rsidP="00496418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0" w:type="dxa"/>
          </w:tcPr>
          <w:p w14:paraId="36ABF6C5" w14:textId="77777777" w:rsidR="002225D6" w:rsidRDefault="002225D6" w:rsidP="00496418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25D6" w14:paraId="0D9C7537" w14:textId="7E26A5CD" w:rsidTr="00222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</w:tcPr>
          <w:p w14:paraId="4C3F3F9F" w14:textId="77777777" w:rsidR="002225D6" w:rsidRDefault="002225D6" w:rsidP="00496418">
            <w:pPr>
              <w:pStyle w:val="Flietext"/>
            </w:pPr>
          </w:p>
        </w:tc>
        <w:tc>
          <w:tcPr>
            <w:tcW w:w="1393" w:type="dxa"/>
          </w:tcPr>
          <w:p w14:paraId="317887D6" w14:textId="77777777" w:rsidR="002225D6" w:rsidRDefault="002225D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4" w:type="dxa"/>
          </w:tcPr>
          <w:p w14:paraId="77FFE4BF" w14:textId="77777777" w:rsidR="002225D6" w:rsidRDefault="002225D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9" w:type="dxa"/>
          </w:tcPr>
          <w:p w14:paraId="2EF76295" w14:textId="77777777" w:rsidR="002225D6" w:rsidRDefault="002225D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4" w:type="dxa"/>
          </w:tcPr>
          <w:p w14:paraId="638DB6E2" w14:textId="77777777" w:rsidR="002225D6" w:rsidRDefault="002225D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4EADE440" w14:textId="77777777" w:rsidR="002225D6" w:rsidRDefault="002225D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1" w:type="dxa"/>
          </w:tcPr>
          <w:p w14:paraId="001A5787" w14:textId="77777777" w:rsidR="002225D6" w:rsidRDefault="002225D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0" w:type="dxa"/>
          </w:tcPr>
          <w:p w14:paraId="2BB39931" w14:textId="77777777" w:rsidR="002225D6" w:rsidRDefault="002225D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25D6" w14:paraId="379C0468" w14:textId="2408C00C" w:rsidTr="00222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</w:tcPr>
          <w:p w14:paraId="46498809" w14:textId="77777777" w:rsidR="002225D6" w:rsidRDefault="002225D6" w:rsidP="00496418">
            <w:pPr>
              <w:pStyle w:val="Flietext"/>
            </w:pPr>
          </w:p>
        </w:tc>
        <w:tc>
          <w:tcPr>
            <w:tcW w:w="1393" w:type="dxa"/>
          </w:tcPr>
          <w:p w14:paraId="0DF4AD4D" w14:textId="77777777" w:rsidR="002225D6" w:rsidRDefault="002225D6" w:rsidP="00496418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4" w:type="dxa"/>
          </w:tcPr>
          <w:p w14:paraId="7EA91B77" w14:textId="77777777" w:rsidR="002225D6" w:rsidRDefault="002225D6" w:rsidP="00496418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9" w:type="dxa"/>
          </w:tcPr>
          <w:p w14:paraId="388FA2C9" w14:textId="77777777" w:rsidR="002225D6" w:rsidRDefault="002225D6" w:rsidP="00496418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4" w:type="dxa"/>
          </w:tcPr>
          <w:p w14:paraId="7964CAEA" w14:textId="77777777" w:rsidR="002225D6" w:rsidRDefault="002225D6" w:rsidP="00496418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2AC9614E" w14:textId="77777777" w:rsidR="002225D6" w:rsidRDefault="002225D6" w:rsidP="00496418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1" w:type="dxa"/>
          </w:tcPr>
          <w:p w14:paraId="0AA6AF34" w14:textId="77777777" w:rsidR="002225D6" w:rsidRDefault="002225D6" w:rsidP="00496418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0" w:type="dxa"/>
          </w:tcPr>
          <w:p w14:paraId="7EBC5EA1" w14:textId="77777777" w:rsidR="002225D6" w:rsidRDefault="002225D6" w:rsidP="00496418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25D6" w14:paraId="14D30530" w14:textId="1B873143" w:rsidTr="00222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</w:tcPr>
          <w:p w14:paraId="7761CB31" w14:textId="77777777" w:rsidR="002225D6" w:rsidRDefault="002225D6" w:rsidP="00496418">
            <w:pPr>
              <w:pStyle w:val="Flietext"/>
            </w:pPr>
          </w:p>
        </w:tc>
        <w:tc>
          <w:tcPr>
            <w:tcW w:w="1393" w:type="dxa"/>
          </w:tcPr>
          <w:p w14:paraId="7DBD0697" w14:textId="77777777" w:rsidR="002225D6" w:rsidRDefault="002225D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4" w:type="dxa"/>
          </w:tcPr>
          <w:p w14:paraId="57B2CF5B" w14:textId="77777777" w:rsidR="002225D6" w:rsidRDefault="002225D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9" w:type="dxa"/>
          </w:tcPr>
          <w:p w14:paraId="01C9C3AF" w14:textId="77777777" w:rsidR="002225D6" w:rsidRDefault="002225D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4" w:type="dxa"/>
          </w:tcPr>
          <w:p w14:paraId="3464BA16" w14:textId="77777777" w:rsidR="002225D6" w:rsidRDefault="002225D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1743A99A" w14:textId="77777777" w:rsidR="002225D6" w:rsidRDefault="002225D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1" w:type="dxa"/>
          </w:tcPr>
          <w:p w14:paraId="19CE27A1" w14:textId="77777777" w:rsidR="002225D6" w:rsidRDefault="002225D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0" w:type="dxa"/>
          </w:tcPr>
          <w:p w14:paraId="2C79AB09" w14:textId="77777777" w:rsidR="002225D6" w:rsidRDefault="002225D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8B1D366" w14:textId="24DE81A4" w:rsidR="00496418" w:rsidRPr="00496418" w:rsidRDefault="00BF3C86" w:rsidP="003C07FC">
      <w:pPr>
        <w:pStyle w:val="berschrift1"/>
        <w:numPr>
          <w:ilvl w:val="0"/>
          <w:numId w:val="0"/>
        </w:numPr>
      </w:pPr>
      <w:r>
        <w:t>Angeschaffte F&amp;E Infrastruktu</w:t>
      </w:r>
      <w:r w:rsidR="00496418">
        <w:t>r</w:t>
      </w:r>
    </w:p>
    <w:p w14:paraId="585889D9" w14:textId="29ECD6F4" w:rsidR="00BF3C86" w:rsidRDefault="00496418" w:rsidP="00BF3C86">
      <w:pPr>
        <w:pStyle w:val="AufzhlungEbene1"/>
        <w:numPr>
          <w:ilvl w:val="0"/>
          <w:numId w:val="13"/>
        </w:numPr>
      </w:pPr>
      <w:r>
        <w:t>Fügen Sie die F&amp;E Infrastruktur ein, die Sie im Rahmen des Vorhabens angeschafft haben.</w:t>
      </w:r>
    </w:p>
    <w:p w14:paraId="3613850A" w14:textId="77777777" w:rsidR="00BF3C86" w:rsidRDefault="00BF3C86" w:rsidP="00BF3C86"/>
    <w:p w14:paraId="6CAC50AC" w14:textId="5655DEE1" w:rsidR="00BF3C86" w:rsidRPr="00F46DF8" w:rsidRDefault="0097420D" w:rsidP="00F46DF8">
      <w:pPr>
        <w:spacing w:after="120"/>
        <w:rPr>
          <w:b/>
          <w:bCs/>
          <w:i/>
          <w:iCs/>
          <w:sz w:val="18"/>
          <w:szCs w:val="18"/>
        </w:rPr>
      </w:pPr>
      <w:r w:rsidRPr="00496418">
        <w:rPr>
          <w:b/>
          <w:bCs/>
          <w:i/>
          <w:iCs/>
          <w:sz w:val="18"/>
          <w:szCs w:val="18"/>
        </w:rPr>
        <w:t xml:space="preserve">Tabelle 1. Angeschaffte F&amp;E Infrastruktur </w:t>
      </w:r>
      <w:r w:rsidR="00496418" w:rsidRPr="00496418">
        <w:rPr>
          <w:b/>
          <w:bCs/>
          <w:i/>
          <w:iCs/>
          <w:sz w:val="18"/>
          <w:szCs w:val="18"/>
        </w:rPr>
        <w:t>im aktuellen Berichtsjahr</w:t>
      </w:r>
    </w:p>
    <w:p w14:paraId="47FFFACC" w14:textId="77777777" w:rsidR="00BF3C86" w:rsidRDefault="00BF3C86" w:rsidP="00BF3C86"/>
    <w:p w14:paraId="30C1F88A" w14:textId="77777777" w:rsidR="00BF3C86" w:rsidRDefault="00BF3C86" w:rsidP="00BF3C86">
      <w:pPr>
        <w:sectPr w:rsidR="00BF3C86" w:rsidSect="00BF3C86">
          <w:pgSz w:w="16840" w:h="11900" w:orient="landscape"/>
          <w:pgMar w:top="1985" w:right="1985" w:bottom="1985" w:left="1701" w:header="1020" w:footer="567" w:gutter="0"/>
          <w:cols w:space="708"/>
          <w:titlePg/>
          <w:docGrid w:linePitch="360"/>
        </w:sectPr>
      </w:pPr>
    </w:p>
    <w:p w14:paraId="08A03395" w14:textId="72266358" w:rsidR="009F2DFC" w:rsidRDefault="009F2DFC" w:rsidP="009F2DFC">
      <w:pPr>
        <w:pStyle w:val="berschrift2"/>
      </w:pPr>
      <w:r>
        <w:lastRenderedPageBreak/>
        <w:t>N</w:t>
      </w:r>
      <w:r w:rsidRPr="009E41FC">
        <w:t>icht-wirtschaftlich</w:t>
      </w:r>
      <w:r>
        <w:t>e</w:t>
      </w:r>
      <w:r w:rsidRPr="009E41FC">
        <w:t xml:space="preserve"> </w:t>
      </w:r>
      <w:r>
        <w:t>Nutzen der Pilotlinie</w:t>
      </w:r>
      <w:r w:rsidRPr="009E41FC">
        <w:t xml:space="preserve"> </w:t>
      </w:r>
    </w:p>
    <w:p w14:paraId="04E79CC5" w14:textId="61692B4F" w:rsidR="009F2DFC" w:rsidRDefault="009F2DFC" w:rsidP="009F2DFC">
      <w:r>
        <w:t>Bestätigen Sie bitte, dass Sie als Betreiber der Pilotlinie</w:t>
      </w:r>
      <w:r w:rsidR="004F6ADE">
        <w:t xml:space="preserve"> diese</w:t>
      </w:r>
      <w:r>
        <w:t xml:space="preserve"> im Rahmen Ihrer </w:t>
      </w:r>
      <w:r w:rsidRPr="009E41FC">
        <w:t xml:space="preserve">nicht-wirtschaftlichen Tätigkeiten </w:t>
      </w:r>
      <w:r>
        <w:t xml:space="preserve">betreiben. </w:t>
      </w:r>
      <w:r w:rsidR="0044790E">
        <w:t>Beachten Sie, dass a</w:t>
      </w:r>
      <w:r w:rsidRPr="009E41FC">
        <w:t>uch für ein</w:t>
      </w:r>
      <w:r>
        <w:t>e</w:t>
      </w:r>
      <w:r w:rsidRPr="009E41FC">
        <w:t xml:space="preserve"> nicht-wirtschaftlich geführte </w:t>
      </w:r>
      <w:r>
        <w:t>Pilotlinie</w:t>
      </w:r>
      <w:r w:rsidRPr="009E41FC">
        <w:t xml:space="preserve"> wirtschaftliche Tätigkeiten als Nebentätigkeit </w:t>
      </w:r>
      <w:r>
        <w:t xml:space="preserve">laut Ausschreibungsdokumenten </w:t>
      </w:r>
      <w:r w:rsidRPr="009E41FC">
        <w:t>zulässig</w:t>
      </w:r>
      <w:r w:rsidR="0044790E">
        <w:t xml:space="preserve"> </w:t>
      </w:r>
      <w:r w:rsidR="0044790E" w:rsidRPr="009E41FC">
        <w:t>sind</w:t>
      </w:r>
      <w:r>
        <w:t>.</w:t>
      </w:r>
    </w:p>
    <w:p w14:paraId="4475E98A" w14:textId="474B4637" w:rsidR="009F2DFC" w:rsidRPr="002D449D" w:rsidRDefault="00B13388" w:rsidP="009F2DFC">
      <w:pPr>
        <w:spacing w:before="120"/>
        <w:rPr>
          <w:bCs/>
          <w:szCs w:val="22"/>
        </w:rPr>
      </w:pPr>
      <w:sdt>
        <w:sdtPr>
          <w:rPr>
            <w:bCs/>
            <w:szCs w:val="22"/>
          </w:rPr>
          <w:alias w:val="im Rahmen nicht-wirtschaftlicher Tätigkeiten betrieben. "/>
          <w:tag w:val="im Rahmen nicht-wirtschaftlicher Tätigkeiten betrieben. "/>
          <w:id w:val="-119861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DF8">
            <w:rPr>
              <w:rFonts w:ascii="MS Gothic" w:eastAsia="MS Gothic" w:hAnsi="MS Gothic" w:hint="eastAsia"/>
              <w:bCs/>
              <w:szCs w:val="22"/>
            </w:rPr>
            <w:t>☐</w:t>
          </w:r>
        </w:sdtContent>
      </w:sdt>
      <w:r w:rsidR="009F2DFC" w:rsidRPr="002D449D">
        <w:rPr>
          <w:bCs/>
          <w:szCs w:val="22"/>
        </w:rPr>
        <w:tab/>
        <w:t>Ja, d</w:t>
      </w:r>
      <w:r w:rsidR="009F2DFC">
        <w:rPr>
          <w:bCs/>
          <w:szCs w:val="22"/>
        </w:rPr>
        <w:t xml:space="preserve">ie Pilotlinie wird </w:t>
      </w:r>
      <w:r w:rsidR="0044790E">
        <w:rPr>
          <w:bCs/>
          <w:szCs w:val="22"/>
        </w:rPr>
        <w:t xml:space="preserve">ausschließlich </w:t>
      </w:r>
      <w:r w:rsidR="009F2DFC">
        <w:rPr>
          <w:bCs/>
          <w:szCs w:val="22"/>
        </w:rPr>
        <w:t>im Rahmen nicht-wirtschaftliche</w:t>
      </w:r>
      <w:r w:rsidR="004F6ADE">
        <w:rPr>
          <w:bCs/>
          <w:szCs w:val="22"/>
        </w:rPr>
        <w:t>r</w:t>
      </w:r>
      <w:r w:rsidR="009F2DFC">
        <w:rPr>
          <w:bCs/>
          <w:szCs w:val="22"/>
        </w:rPr>
        <w:t xml:space="preserve"> Tätigkeiten betr</w:t>
      </w:r>
      <w:r w:rsidR="004F6ADE">
        <w:rPr>
          <w:bCs/>
          <w:szCs w:val="22"/>
        </w:rPr>
        <w:t>ie</w:t>
      </w:r>
      <w:r w:rsidR="009F2DFC">
        <w:rPr>
          <w:bCs/>
          <w:szCs w:val="22"/>
        </w:rPr>
        <w:t>ben.</w:t>
      </w:r>
      <w:r w:rsidR="009F2DFC" w:rsidRPr="002D449D">
        <w:rPr>
          <w:bCs/>
          <w:szCs w:val="22"/>
        </w:rPr>
        <w:t xml:space="preserve"> </w:t>
      </w:r>
    </w:p>
    <w:p w14:paraId="7A8D20E8" w14:textId="19E1225A" w:rsidR="009F2DFC" w:rsidRDefault="00B13388" w:rsidP="009F2DFC">
      <w:pPr>
        <w:spacing w:before="120"/>
        <w:rPr>
          <w:bCs/>
          <w:szCs w:val="22"/>
        </w:rPr>
      </w:pPr>
      <w:sdt>
        <w:sdtPr>
          <w:rPr>
            <w:bCs/>
            <w:szCs w:val="22"/>
          </w:rPr>
          <w:alias w:val="NICHT ausschließlich im Rahmen nicht-wirtschaftlicher Tätigkeiten betrieben. "/>
          <w:tag w:val="NICHT ausschließlich im Rahmen nicht-wirtschaftlicher Tätigkeiten betrieben. "/>
          <w:id w:val="936337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DF8">
            <w:rPr>
              <w:rFonts w:ascii="MS Gothic" w:eastAsia="MS Gothic" w:hAnsi="MS Gothic" w:hint="eastAsia"/>
              <w:bCs/>
              <w:szCs w:val="22"/>
            </w:rPr>
            <w:t>☐</w:t>
          </w:r>
        </w:sdtContent>
      </w:sdt>
      <w:r w:rsidR="009F2DFC" w:rsidRPr="00E11E91">
        <w:rPr>
          <w:bCs/>
          <w:szCs w:val="22"/>
        </w:rPr>
        <w:tab/>
        <w:t xml:space="preserve">Nein, </w:t>
      </w:r>
      <w:r w:rsidR="009F2DFC" w:rsidRPr="002D449D">
        <w:rPr>
          <w:bCs/>
          <w:szCs w:val="22"/>
        </w:rPr>
        <w:t>d</w:t>
      </w:r>
      <w:r w:rsidR="009F2DFC">
        <w:rPr>
          <w:bCs/>
          <w:szCs w:val="22"/>
        </w:rPr>
        <w:t>ie Pilotlinie wird NICHT</w:t>
      </w:r>
      <w:r w:rsidR="0044790E">
        <w:rPr>
          <w:bCs/>
          <w:szCs w:val="22"/>
        </w:rPr>
        <w:t xml:space="preserve"> ausschließlich</w:t>
      </w:r>
      <w:r w:rsidR="009F2DFC">
        <w:rPr>
          <w:bCs/>
          <w:szCs w:val="22"/>
        </w:rPr>
        <w:t xml:space="preserve"> im Rahmen nicht-wirtschaftliche</w:t>
      </w:r>
      <w:r w:rsidR="004F6ADE">
        <w:rPr>
          <w:bCs/>
          <w:szCs w:val="22"/>
        </w:rPr>
        <w:t>r</w:t>
      </w:r>
      <w:r w:rsidR="009F2DFC">
        <w:rPr>
          <w:bCs/>
          <w:szCs w:val="22"/>
        </w:rPr>
        <w:t xml:space="preserve"> Tätigkeiten betr</w:t>
      </w:r>
      <w:r w:rsidR="004F6ADE">
        <w:rPr>
          <w:bCs/>
          <w:szCs w:val="22"/>
        </w:rPr>
        <w:t>ie</w:t>
      </w:r>
      <w:r w:rsidR="009F2DFC">
        <w:rPr>
          <w:bCs/>
          <w:szCs w:val="22"/>
        </w:rPr>
        <w:t>ben.</w:t>
      </w:r>
      <w:r w:rsidR="009F2DFC" w:rsidRPr="002D449D">
        <w:rPr>
          <w:bCs/>
          <w:szCs w:val="22"/>
        </w:rPr>
        <w:t xml:space="preserve"> </w:t>
      </w:r>
    </w:p>
    <w:p w14:paraId="65E27AA9" w14:textId="0F387CDD" w:rsidR="000E486C" w:rsidRDefault="009F2DFC" w:rsidP="00145684">
      <w:pPr>
        <w:pStyle w:val="Listenabsatz"/>
        <w:numPr>
          <w:ilvl w:val="0"/>
          <w:numId w:val="13"/>
        </w:numPr>
        <w:spacing w:before="120" w:after="240"/>
        <w:contextualSpacing w:val="0"/>
      </w:pPr>
      <w:r w:rsidRPr="00336D04">
        <w:t xml:space="preserve">Wenn nein, </w:t>
      </w:r>
      <w:r w:rsidR="0044790E">
        <w:t>stellen</w:t>
      </w:r>
      <w:r w:rsidRPr="00336D04">
        <w:t xml:space="preserve"> Sie </w:t>
      </w:r>
      <w:r w:rsidRPr="007C1F90">
        <w:t xml:space="preserve">der Charakter und das Ausmaß der </w:t>
      </w:r>
      <w:r w:rsidR="0044790E">
        <w:t xml:space="preserve">wirtschaftlichen </w:t>
      </w:r>
      <w:r w:rsidRPr="007C1F90">
        <w:t xml:space="preserve">Nutzung nachvollziehbar </w:t>
      </w:r>
      <w:r w:rsidR="0044790E">
        <w:t>dar</w:t>
      </w:r>
      <w:r w:rsidRPr="007C1F90">
        <w:t>.</w:t>
      </w:r>
      <w:r w:rsidR="002C061E">
        <w:t xml:space="preserve"> Wie wurde</w:t>
      </w:r>
      <w:r w:rsidR="00AC7692">
        <w:t>n</w:t>
      </w:r>
      <w:r w:rsidR="002C061E">
        <w:t xml:space="preserve"> die Einnahmen in die </w:t>
      </w:r>
      <w:r w:rsidR="002C061E" w:rsidRPr="002C061E">
        <w:t>nicht-wirtschaftliche Tätigkeit des geförderten Projekts</w:t>
      </w:r>
      <w:r w:rsidR="002C061E">
        <w:t xml:space="preserve"> reinvestiert?</w:t>
      </w:r>
    </w:p>
    <w:bookmarkStart w:id="9" w:name="_Hlk203730415"/>
    <w:p w14:paraId="663C825E" w14:textId="77777777" w:rsidR="00F46DF8" w:rsidRDefault="00B13388" w:rsidP="00F46DF8">
      <w:pPr>
        <w:pStyle w:val="Listenabsatz"/>
        <w:spacing w:before="120" w:after="240"/>
        <w:ind w:left="360"/>
        <w:contextualSpacing w:val="0"/>
      </w:pPr>
      <w:sdt>
        <w:sdtPr>
          <w:alias w:val="Wie wurden die Einnahmen in die nicht-wirtschaftliche Tätigkeit des geförderten Projekts reinvestiert?"/>
          <w:tag w:val="Wie wurden die Einnahmen in die nicht-wirtschaftliche Tätigkeit des geförderten Projekts reinvestiert?"/>
          <w:id w:val="-1924102921"/>
          <w:placeholder>
            <w:docPart w:val="B8C6D900EBF74BB5B3A328A0234CCC81"/>
          </w:placeholder>
          <w:showingPlcHdr/>
        </w:sdtPr>
        <w:sdtEndPr/>
        <w:sdtContent>
          <w:r w:rsidR="0044790E" w:rsidRPr="00B01642">
            <w:rPr>
              <w:rStyle w:val="Platzhaltertext"/>
            </w:rPr>
            <w:t>Klicken oder tippen Sie hier, um Text einzugeben.</w:t>
          </w:r>
        </w:sdtContent>
      </w:sdt>
      <w:bookmarkEnd w:id="9"/>
    </w:p>
    <w:p w14:paraId="78E8FB06" w14:textId="11B84BB1" w:rsidR="009936FD" w:rsidRDefault="00E86E4F" w:rsidP="000E486C">
      <w:pPr>
        <w:pStyle w:val="Listenabsatz"/>
        <w:spacing w:before="120"/>
        <w:ind w:left="360"/>
        <w:contextualSpacing w:val="0"/>
      </w:pPr>
      <w:r>
        <w:br w:type="page"/>
      </w:r>
    </w:p>
    <w:p w14:paraId="56883EF6" w14:textId="77777777" w:rsidR="002A473E" w:rsidRDefault="002A473E" w:rsidP="00496418">
      <w:pPr>
        <w:pStyle w:val="Flietext"/>
        <w:sectPr w:rsidR="002A473E" w:rsidSect="00E86E4F">
          <w:pgSz w:w="11900" w:h="16840"/>
          <w:pgMar w:top="1985" w:right="1985" w:bottom="1701" w:left="1985" w:header="1020" w:footer="567" w:gutter="0"/>
          <w:cols w:space="708"/>
          <w:titlePg/>
          <w:docGrid w:linePitch="360"/>
        </w:sectPr>
      </w:pPr>
    </w:p>
    <w:tbl>
      <w:tblPr>
        <w:tblStyle w:val="EinfacheTabelle1"/>
        <w:tblpPr w:leftFromText="141" w:rightFromText="141" w:horzAnchor="margin" w:tblpY="946"/>
        <w:tblW w:w="0" w:type="auto"/>
        <w:tblLook w:val="04A0" w:firstRow="1" w:lastRow="0" w:firstColumn="1" w:lastColumn="0" w:noHBand="0" w:noVBand="1"/>
      </w:tblPr>
      <w:tblGrid>
        <w:gridCol w:w="1786"/>
        <w:gridCol w:w="1268"/>
        <w:gridCol w:w="1783"/>
        <w:gridCol w:w="1537"/>
        <w:gridCol w:w="1465"/>
        <w:gridCol w:w="1965"/>
        <w:gridCol w:w="2661"/>
      </w:tblGrid>
      <w:tr w:rsidR="00E15FC6" w14:paraId="16373A52" w14:textId="77777777" w:rsidTr="00AC76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493B4379" w14:textId="71CEF050" w:rsidR="00E15FC6" w:rsidRDefault="004F6ADE" w:rsidP="00496418">
            <w:pPr>
              <w:pStyle w:val="Flietext"/>
            </w:pPr>
            <w:bookmarkStart w:id="10" w:name="_Hlk204069635"/>
            <w:r>
              <w:lastRenderedPageBreak/>
              <w:t>S</w:t>
            </w:r>
            <w:r w:rsidR="00E15FC6" w:rsidRPr="00E86E4F">
              <w:t>ervicierte</w:t>
            </w:r>
          </w:p>
          <w:p w14:paraId="684FF9E1" w14:textId="0328A47F" w:rsidR="00E15FC6" w:rsidRPr="00E86E4F" w:rsidRDefault="00E15FC6" w:rsidP="00496418">
            <w:pPr>
              <w:pStyle w:val="Flietext"/>
            </w:pPr>
            <w:r w:rsidRPr="00E86E4F">
              <w:t>Unternehmen</w:t>
            </w:r>
          </w:p>
        </w:tc>
        <w:tc>
          <w:tcPr>
            <w:tcW w:w="1268" w:type="dxa"/>
          </w:tcPr>
          <w:p w14:paraId="3EB5EBEF" w14:textId="22619328" w:rsidR="00E15FC6" w:rsidRPr="00E86E4F" w:rsidRDefault="00E15FC6" w:rsidP="00496418">
            <w:pPr>
              <w:pStyle w:val="Fli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Unternehmen ist aus Österreich</w:t>
            </w:r>
          </w:p>
        </w:tc>
        <w:tc>
          <w:tcPr>
            <w:tcW w:w="1783" w:type="dxa"/>
          </w:tcPr>
          <w:p w14:paraId="5F32108B" w14:textId="392598A7" w:rsidR="00E15FC6" w:rsidRDefault="00E15FC6" w:rsidP="00496418">
            <w:pPr>
              <w:pStyle w:val="Fli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6E4F">
              <w:t>Unternehm</w:t>
            </w:r>
            <w:r w:rsidR="004F6ADE">
              <w:t>ens_</w:t>
            </w:r>
            <w:r w:rsidR="004F6ADE">
              <w:br/>
              <w:t>größe</w:t>
            </w:r>
          </w:p>
        </w:tc>
        <w:tc>
          <w:tcPr>
            <w:tcW w:w="1537" w:type="dxa"/>
          </w:tcPr>
          <w:p w14:paraId="1EB17C3D" w14:textId="09FE2B9D" w:rsidR="00E15FC6" w:rsidRDefault="003C07FC" w:rsidP="00496418">
            <w:pPr>
              <w:pStyle w:val="Fli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="00E15FC6" w:rsidRPr="00E86E4F">
              <w:t>onkret angebotene Leistungen</w:t>
            </w:r>
          </w:p>
        </w:tc>
        <w:tc>
          <w:tcPr>
            <w:tcW w:w="1465" w:type="dxa"/>
          </w:tcPr>
          <w:p w14:paraId="19F7FE8A" w14:textId="76417514" w:rsidR="00E15FC6" w:rsidRDefault="00E15FC6" w:rsidP="00496418">
            <w:pPr>
              <w:pStyle w:val="Fli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Konkrete </w:t>
            </w:r>
            <w:r w:rsidRPr="00E86E4F">
              <w:t>Nutzung</w:t>
            </w:r>
          </w:p>
        </w:tc>
        <w:tc>
          <w:tcPr>
            <w:tcW w:w="1965" w:type="dxa"/>
          </w:tcPr>
          <w:p w14:paraId="59ECA775" w14:textId="725E0DB7" w:rsidR="00E15FC6" w:rsidRDefault="00E15FC6" w:rsidP="00496418">
            <w:pPr>
              <w:pStyle w:val="Fli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6E4F">
              <w:t>eingenommenen Entgelte</w:t>
            </w:r>
          </w:p>
        </w:tc>
        <w:tc>
          <w:tcPr>
            <w:tcW w:w="2661" w:type="dxa"/>
          </w:tcPr>
          <w:p w14:paraId="66E11D9A" w14:textId="6D7A5215" w:rsidR="00E15FC6" w:rsidRDefault="00E15FC6" w:rsidP="00496418">
            <w:pPr>
              <w:pStyle w:val="Fli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6E4F">
              <w:t xml:space="preserve">nicht-wirtschaftliche </w:t>
            </w:r>
            <w:r>
              <w:t>oder</w:t>
            </w:r>
            <w:r w:rsidRPr="00E86E4F">
              <w:t xml:space="preserve"> wirtschaftliche Tätigkeiten</w:t>
            </w:r>
          </w:p>
        </w:tc>
      </w:tr>
      <w:tr w:rsidR="00E15FC6" w14:paraId="3B9339C4" w14:textId="77777777" w:rsidTr="00AC7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5FC52A9D" w14:textId="7C6EE9C6" w:rsidR="00E15FC6" w:rsidRPr="001B5332" w:rsidRDefault="00FE72B6" w:rsidP="00496418">
            <w:pPr>
              <w:pStyle w:val="Flietext"/>
            </w:pPr>
            <w:r>
              <w:t>Bsp:</w:t>
            </w:r>
            <w:r>
              <w:br/>
              <w:t>MicroEL</w:t>
            </w:r>
          </w:p>
        </w:tc>
        <w:tc>
          <w:tcPr>
            <w:tcW w:w="1268" w:type="dxa"/>
          </w:tcPr>
          <w:p w14:paraId="16A961D2" w14:textId="6E35FE93" w:rsidR="00E15FC6" w:rsidRPr="001B5332" w:rsidRDefault="00E15FC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1783" w:type="dxa"/>
          </w:tcPr>
          <w:p w14:paraId="2A00A62C" w14:textId="64291221" w:rsidR="00E15FC6" w:rsidRPr="001B5332" w:rsidRDefault="00E15FC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5332">
              <w:t>KU</w:t>
            </w:r>
          </w:p>
        </w:tc>
        <w:tc>
          <w:tcPr>
            <w:tcW w:w="1537" w:type="dxa"/>
          </w:tcPr>
          <w:p w14:paraId="75F3B75B" w14:textId="78E39E39" w:rsidR="00E15FC6" w:rsidRPr="001B5332" w:rsidRDefault="00E15FC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5332">
              <w:t>Fabrication of microchip</w:t>
            </w:r>
          </w:p>
        </w:tc>
        <w:tc>
          <w:tcPr>
            <w:tcW w:w="1465" w:type="dxa"/>
          </w:tcPr>
          <w:p w14:paraId="21CE01F1" w14:textId="63088DF6" w:rsidR="00E15FC6" w:rsidRPr="001B5332" w:rsidRDefault="00E15FC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5332">
              <w:t>Fabrication of microchip</w:t>
            </w:r>
          </w:p>
        </w:tc>
        <w:tc>
          <w:tcPr>
            <w:tcW w:w="1965" w:type="dxa"/>
          </w:tcPr>
          <w:p w14:paraId="772D32F8" w14:textId="6A12AD1C" w:rsidR="00E15FC6" w:rsidRPr="001B5332" w:rsidRDefault="00E15FC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5332">
              <w:t>50.000,00€</w:t>
            </w:r>
          </w:p>
        </w:tc>
        <w:tc>
          <w:tcPr>
            <w:tcW w:w="2661" w:type="dxa"/>
          </w:tcPr>
          <w:p w14:paraId="1C094BAF" w14:textId="71CF7BB3" w:rsidR="00E15FC6" w:rsidRPr="001B5332" w:rsidRDefault="00E15FC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5332">
              <w:t>Nicht-wirtschaftlich</w:t>
            </w:r>
          </w:p>
        </w:tc>
      </w:tr>
      <w:tr w:rsidR="00E15FC6" w14:paraId="2AC13DC6" w14:textId="77777777" w:rsidTr="00AC76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1A1BF550" w14:textId="77777777" w:rsidR="00E15FC6" w:rsidRDefault="00E15FC6" w:rsidP="00496418">
            <w:pPr>
              <w:pStyle w:val="Flietext"/>
            </w:pPr>
          </w:p>
        </w:tc>
        <w:tc>
          <w:tcPr>
            <w:tcW w:w="1268" w:type="dxa"/>
          </w:tcPr>
          <w:p w14:paraId="3E54A2D5" w14:textId="77777777" w:rsidR="00E15FC6" w:rsidRDefault="00E15FC6" w:rsidP="00496418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3" w:type="dxa"/>
          </w:tcPr>
          <w:p w14:paraId="3D9EC120" w14:textId="7B1A62FE" w:rsidR="00E15FC6" w:rsidRDefault="00E15FC6" w:rsidP="00496418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7" w:type="dxa"/>
          </w:tcPr>
          <w:p w14:paraId="0E63B1E9" w14:textId="77777777" w:rsidR="00E15FC6" w:rsidRDefault="00E15FC6" w:rsidP="00496418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5" w:type="dxa"/>
          </w:tcPr>
          <w:p w14:paraId="21ACDD7C" w14:textId="77777777" w:rsidR="00E15FC6" w:rsidRDefault="00E15FC6" w:rsidP="00496418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5" w:type="dxa"/>
          </w:tcPr>
          <w:p w14:paraId="7FB9AD78" w14:textId="77777777" w:rsidR="00E15FC6" w:rsidRDefault="00E15FC6" w:rsidP="00496418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61" w:type="dxa"/>
          </w:tcPr>
          <w:p w14:paraId="1140C31E" w14:textId="77777777" w:rsidR="00E15FC6" w:rsidRDefault="00E15FC6" w:rsidP="00496418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5FC6" w14:paraId="2E0409DB" w14:textId="77777777" w:rsidTr="00AC7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526BA21B" w14:textId="77777777" w:rsidR="00E15FC6" w:rsidRDefault="00E15FC6" w:rsidP="00496418">
            <w:pPr>
              <w:pStyle w:val="Flietext"/>
            </w:pPr>
          </w:p>
        </w:tc>
        <w:tc>
          <w:tcPr>
            <w:tcW w:w="1268" w:type="dxa"/>
          </w:tcPr>
          <w:p w14:paraId="6B2527AF" w14:textId="77777777" w:rsidR="00E15FC6" w:rsidRDefault="00E15FC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3" w:type="dxa"/>
          </w:tcPr>
          <w:p w14:paraId="0636C319" w14:textId="4FF7A942" w:rsidR="00E15FC6" w:rsidRDefault="00E15FC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7" w:type="dxa"/>
          </w:tcPr>
          <w:p w14:paraId="7DE74F06" w14:textId="77777777" w:rsidR="00E15FC6" w:rsidRDefault="00E15FC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5" w:type="dxa"/>
          </w:tcPr>
          <w:p w14:paraId="2DCF9B2F" w14:textId="77777777" w:rsidR="00E15FC6" w:rsidRDefault="00E15FC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5" w:type="dxa"/>
          </w:tcPr>
          <w:p w14:paraId="1081133F" w14:textId="77777777" w:rsidR="00E15FC6" w:rsidRDefault="00E15FC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61" w:type="dxa"/>
          </w:tcPr>
          <w:p w14:paraId="42CC2211" w14:textId="77777777" w:rsidR="00E15FC6" w:rsidRDefault="00E15FC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5FC6" w14:paraId="207D4988" w14:textId="77777777" w:rsidTr="00AC76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6BFAE96D" w14:textId="77777777" w:rsidR="00E15FC6" w:rsidRDefault="00E15FC6" w:rsidP="00496418">
            <w:pPr>
              <w:pStyle w:val="Flietext"/>
            </w:pPr>
          </w:p>
        </w:tc>
        <w:tc>
          <w:tcPr>
            <w:tcW w:w="1268" w:type="dxa"/>
          </w:tcPr>
          <w:p w14:paraId="6F8112F0" w14:textId="77777777" w:rsidR="00E15FC6" w:rsidRDefault="00E15FC6" w:rsidP="00496418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3" w:type="dxa"/>
          </w:tcPr>
          <w:p w14:paraId="13D9F6C2" w14:textId="0B705532" w:rsidR="00E15FC6" w:rsidRDefault="00E15FC6" w:rsidP="00496418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7" w:type="dxa"/>
          </w:tcPr>
          <w:p w14:paraId="2BDC2334" w14:textId="77777777" w:rsidR="00E15FC6" w:rsidRDefault="00E15FC6" w:rsidP="00496418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5" w:type="dxa"/>
          </w:tcPr>
          <w:p w14:paraId="373F5A9B" w14:textId="77777777" w:rsidR="00E15FC6" w:rsidRDefault="00E15FC6" w:rsidP="00496418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5" w:type="dxa"/>
          </w:tcPr>
          <w:p w14:paraId="1483C88C" w14:textId="77777777" w:rsidR="00E15FC6" w:rsidRDefault="00E15FC6" w:rsidP="00496418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61" w:type="dxa"/>
          </w:tcPr>
          <w:p w14:paraId="1EB16D57" w14:textId="77777777" w:rsidR="00E15FC6" w:rsidRDefault="00E15FC6" w:rsidP="00496418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5FC6" w14:paraId="6C827369" w14:textId="77777777" w:rsidTr="00AC7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017AAB32" w14:textId="77777777" w:rsidR="00E15FC6" w:rsidRDefault="00E15FC6" w:rsidP="00496418">
            <w:pPr>
              <w:pStyle w:val="Flietext"/>
            </w:pPr>
          </w:p>
        </w:tc>
        <w:tc>
          <w:tcPr>
            <w:tcW w:w="1268" w:type="dxa"/>
          </w:tcPr>
          <w:p w14:paraId="0264EB5B" w14:textId="77777777" w:rsidR="00E15FC6" w:rsidRDefault="00E15FC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3" w:type="dxa"/>
          </w:tcPr>
          <w:p w14:paraId="5A0646E6" w14:textId="45C06EBC" w:rsidR="00E15FC6" w:rsidRDefault="00E15FC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7" w:type="dxa"/>
          </w:tcPr>
          <w:p w14:paraId="3DDAC610" w14:textId="77777777" w:rsidR="00E15FC6" w:rsidRDefault="00E15FC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5" w:type="dxa"/>
          </w:tcPr>
          <w:p w14:paraId="0CED3752" w14:textId="77777777" w:rsidR="00E15FC6" w:rsidRDefault="00E15FC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5" w:type="dxa"/>
          </w:tcPr>
          <w:p w14:paraId="037000A9" w14:textId="77777777" w:rsidR="00E15FC6" w:rsidRDefault="00E15FC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61" w:type="dxa"/>
          </w:tcPr>
          <w:p w14:paraId="7AD60BE3" w14:textId="77777777" w:rsidR="00E15FC6" w:rsidRDefault="00E15FC6" w:rsidP="00496418">
            <w:pPr>
              <w:pStyle w:val="Fli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bookmarkEnd w:id="10"/>
    <w:p w14:paraId="037A0F54" w14:textId="3A3D2239" w:rsidR="00E86E4F" w:rsidRDefault="002A473E" w:rsidP="002A473E">
      <w:pPr>
        <w:pStyle w:val="berschrift2"/>
      </w:pPr>
      <w:r w:rsidRPr="001B5332">
        <w:t xml:space="preserve">Die angebotenen Services im aktuellen </w:t>
      </w:r>
      <w:r w:rsidR="00FE72B6">
        <w:t>Berichtszeitraum</w:t>
      </w:r>
    </w:p>
    <w:p w14:paraId="3D74C793" w14:textId="77777777" w:rsidR="002A473E" w:rsidRDefault="002A473E" w:rsidP="00496418">
      <w:pPr>
        <w:pStyle w:val="Flietext"/>
      </w:pPr>
    </w:p>
    <w:p w14:paraId="15EB2AE1" w14:textId="77777777" w:rsidR="002A473E" w:rsidRPr="002A473E" w:rsidRDefault="002A473E" w:rsidP="002A473E"/>
    <w:p w14:paraId="0809CDB3" w14:textId="77777777" w:rsidR="002A473E" w:rsidRPr="002A473E" w:rsidRDefault="002A473E" w:rsidP="002A473E"/>
    <w:p w14:paraId="56733DA3" w14:textId="77777777" w:rsidR="002A473E" w:rsidRPr="002A473E" w:rsidRDefault="002A473E" w:rsidP="002A473E"/>
    <w:p w14:paraId="78489383" w14:textId="77777777" w:rsidR="002A473E" w:rsidRPr="002A473E" w:rsidRDefault="002A473E" w:rsidP="002A473E"/>
    <w:p w14:paraId="0045E74F" w14:textId="77777777" w:rsidR="002A473E" w:rsidRPr="002A473E" w:rsidRDefault="002A473E" w:rsidP="002A473E"/>
    <w:p w14:paraId="4107069E" w14:textId="77777777" w:rsidR="002A473E" w:rsidRPr="002A473E" w:rsidRDefault="002A473E" w:rsidP="002A473E"/>
    <w:p w14:paraId="1D138AD7" w14:textId="77777777" w:rsidR="002A473E" w:rsidRPr="002A473E" w:rsidRDefault="002A473E" w:rsidP="002A473E"/>
    <w:p w14:paraId="5EEB83A4" w14:textId="77777777" w:rsidR="002A473E" w:rsidRPr="002A473E" w:rsidRDefault="002A473E" w:rsidP="002A473E"/>
    <w:p w14:paraId="2BFCB218" w14:textId="77777777" w:rsidR="002A473E" w:rsidRPr="002A473E" w:rsidRDefault="002A473E" w:rsidP="002A473E"/>
    <w:p w14:paraId="4424D64C" w14:textId="77777777" w:rsidR="002A473E" w:rsidRPr="002A473E" w:rsidRDefault="002A473E" w:rsidP="002A473E"/>
    <w:p w14:paraId="6B681F7A" w14:textId="77777777" w:rsidR="002A473E" w:rsidRPr="002A473E" w:rsidRDefault="002A473E" w:rsidP="002A473E"/>
    <w:p w14:paraId="6E642A57" w14:textId="77777777" w:rsidR="002A473E" w:rsidRPr="002A473E" w:rsidRDefault="002A473E" w:rsidP="002A473E"/>
    <w:p w14:paraId="42512767" w14:textId="77777777" w:rsidR="002A473E" w:rsidRPr="002A473E" w:rsidRDefault="002A473E" w:rsidP="002A473E"/>
    <w:p w14:paraId="3C7670FC" w14:textId="77777777" w:rsidR="002A473E" w:rsidRPr="002A473E" w:rsidRDefault="002A473E" w:rsidP="002A473E"/>
    <w:p w14:paraId="78470E79" w14:textId="77777777" w:rsidR="002A473E" w:rsidRPr="002A473E" w:rsidRDefault="002A473E" w:rsidP="002A473E"/>
    <w:p w14:paraId="3F762A73" w14:textId="20AE4605" w:rsidR="002A473E" w:rsidRPr="002A473E" w:rsidRDefault="002A473E" w:rsidP="00145684">
      <w:pPr>
        <w:pStyle w:val="Flietext"/>
      </w:pPr>
      <w:r>
        <w:tab/>
      </w:r>
      <w:r w:rsidRPr="00496418">
        <w:t xml:space="preserve">Tabelle </w:t>
      </w:r>
      <w:r w:rsidR="00496418" w:rsidRPr="00496418">
        <w:t>2</w:t>
      </w:r>
      <w:r w:rsidRPr="00496418">
        <w:t>. Die angebotenen Services im aktuellen Berichts</w:t>
      </w:r>
      <w:r w:rsidR="004F6ADE">
        <w:t>zeitraum</w:t>
      </w:r>
    </w:p>
    <w:p w14:paraId="52D97B7E" w14:textId="77777777" w:rsidR="002A473E" w:rsidRPr="002A473E" w:rsidRDefault="002A473E" w:rsidP="002A473E"/>
    <w:p w14:paraId="2AD3244F" w14:textId="6F844EAC" w:rsidR="002A473E" w:rsidRPr="002A473E" w:rsidRDefault="002A473E" w:rsidP="002A473E">
      <w:pPr>
        <w:sectPr w:rsidR="002A473E" w:rsidRPr="002A473E" w:rsidSect="00E86E4F">
          <w:pgSz w:w="16840" w:h="11900" w:orient="landscape"/>
          <w:pgMar w:top="1985" w:right="1985" w:bottom="1985" w:left="1701" w:header="1020" w:footer="567" w:gutter="0"/>
          <w:cols w:space="708"/>
          <w:titlePg/>
          <w:docGrid w:linePitch="360"/>
        </w:sectPr>
      </w:pPr>
    </w:p>
    <w:p w14:paraId="06496010" w14:textId="77777777" w:rsidR="000E486C" w:rsidRDefault="000E486C" w:rsidP="000E486C">
      <w:pPr>
        <w:pStyle w:val="berschrift2"/>
      </w:pPr>
      <w:r>
        <w:lastRenderedPageBreak/>
        <w:t>Erläuterung zur Nachfrage, Nutzung und Kapazitätsauslastung</w:t>
      </w:r>
    </w:p>
    <w:p w14:paraId="47F70295" w14:textId="46D9AF3B" w:rsidR="000E486C" w:rsidRDefault="000E486C" w:rsidP="000E486C">
      <w:pPr>
        <w:pStyle w:val="AufzhlungEbene1"/>
        <w:numPr>
          <w:ilvl w:val="0"/>
          <w:numId w:val="13"/>
        </w:numPr>
      </w:pPr>
      <w:r>
        <w:t xml:space="preserve">Steht die Pilotlinie mehreren Nutzer:innen offen und </w:t>
      </w:r>
      <w:r w:rsidR="00563133">
        <w:t>wird ein</w:t>
      </w:r>
      <w:r>
        <w:t xml:space="preserve"> Zugang</w:t>
      </w:r>
    </w:p>
    <w:p w14:paraId="6A2AD903" w14:textId="107ED893" w:rsidR="000E486C" w:rsidRDefault="000E486C" w:rsidP="000E486C">
      <w:pPr>
        <w:pStyle w:val="AufzhlungEbene1"/>
        <w:numPr>
          <w:ilvl w:val="0"/>
          <w:numId w:val="0"/>
        </w:numPr>
        <w:ind w:left="360"/>
      </w:pPr>
      <w:r>
        <w:t>zu transparenten und diskriminierungsfreien Bedingungen gewähr</w:t>
      </w:r>
      <w:r w:rsidR="00563133">
        <w:t>leistet</w:t>
      </w:r>
      <w:r>
        <w:t xml:space="preserve">? Wenn nein, </w:t>
      </w:r>
      <w:r w:rsidR="00563133">
        <w:t xml:space="preserve">bitte um eine Stellungnahme. </w:t>
      </w:r>
    </w:p>
    <w:p w14:paraId="08D4429A" w14:textId="5656A7D7" w:rsidR="000E486C" w:rsidRDefault="000E486C" w:rsidP="000E486C">
      <w:pPr>
        <w:pStyle w:val="AufzhlungEbene1"/>
        <w:numPr>
          <w:ilvl w:val="0"/>
          <w:numId w:val="13"/>
        </w:numPr>
      </w:pPr>
      <w:r>
        <w:t>Beschreiben Sie Nachfrage und Nutzung der Pilotlinie</w:t>
      </w:r>
      <w:r w:rsidR="00563133">
        <w:t xml:space="preserve"> im Berichtszeitraum</w:t>
      </w:r>
      <w:r>
        <w:t xml:space="preserve">, insbesondere von </w:t>
      </w:r>
      <w:r w:rsidRPr="00197184">
        <w:t>österreichische</w:t>
      </w:r>
      <w:r>
        <w:t>n</w:t>
      </w:r>
      <w:r w:rsidRPr="00197184">
        <w:t xml:space="preserve"> Nutzerinnen und Nutzer</w:t>
      </w:r>
      <w:r>
        <w:t xml:space="preserve">. </w:t>
      </w:r>
    </w:p>
    <w:p w14:paraId="520BC0BF" w14:textId="5571D9B7" w:rsidR="000E486C" w:rsidRDefault="000E486C" w:rsidP="000E486C">
      <w:pPr>
        <w:pStyle w:val="AufzhlungEbene1"/>
        <w:numPr>
          <w:ilvl w:val="0"/>
          <w:numId w:val="13"/>
        </w:numPr>
      </w:pPr>
      <w:r>
        <w:t xml:space="preserve">Ist der Plan aus der Antragsphase zum kollaborativen Nutzen im geplanten Betrieb im Rahmen der Forschungskooperationen noch aktuell? </w:t>
      </w:r>
      <w:r w:rsidR="00C81F5B">
        <w:t>Gibt es Abweichungen oder Erweiterungen von der ursprünglichen Planung (Antragsphase) in Bezug auf kollaborative Nutzung/Betrieb der Pilotlinie? Wenn ja, bitte erläutern.</w:t>
      </w:r>
    </w:p>
    <w:p w14:paraId="6274D3E3" w14:textId="447C0CF7" w:rsidR="000E486C" w:rsidRDefault="000E486C" w:rsidP="00145684">
      <w:pPr>
        <w:pStyle w:val="AufzhlungEbene1"/>
        <w:numPr>
          <w:ilvl w:val="0"/>
          <w:numId w:val="13"/>
        </w:numPr>
        <w:spacing w:after="240"/>
        <w:ind w:left="357" w:hanging="357"/>
        <w:contextualSpacing w:val="0"/>
      </w:pPr>
      <w:r>
        <w:t>Beschreiben Sie Ihr</w:t>
      </w:r>
      <w:r w:rsidR="0046717E">
        <w:t>en</w:t>
      </w:r>
      <w:r>
        <w:t xml:space="preserve"> </w:t>
      </w:r>
      <w:r w:rsidRPr="00782655">
        <w:t xml:space="preserve">Beitrag zur Stärkung der </w:t>
      </w:r>
      <w:r w:rsidR="00B941C7">
        <w:t xml:space="preserve">zukünftigen </w:t>
      </w:r>
      <w:r w:rsidRPr="00782655">
        <w:t>Forschungs-, Entwicklungs- und Innovationsaktivitäten</w:t>
      </w:r>
      <w:r>
        <w:t>.</w:t>
      </w:r>
    </w:p>
    <w:p w14:paraId="6C55A098" w14:textId="2EA23B53" w:rsidR="000E486C" w:rsidRDefault="00B13388" w:rsidP="000E486C">
      <w:pPr>
        <w:pStyle w:val="AufzhlungEbene1"/>
        <w:numPr>
          <w:ilvl w:val="0"/>
          <w:numId w:val="0"/>
        </w:numPr>
        <w:ind w:left="360"/>
      </w:pPr>
      <w:sdt>
        <w:sdtPr>
          <w:alias w:val="Erläuterung zur Nachfrage, Nutzung und Kapazitätsauslastung"/>
          <w:tag w:val="Erläuterung zur Nachfrage, Nutzung und Kapazitätsauslastung"/>
          <w:id w:val="1476252478"/>
          <w:placeholder>
            <w:docPart w:val="E59C1177E10E43DDA0004F1116387D78"/>
          </w:placeholder>
          <w:showingPlcHdr/>
        </w:sdtPr>
        <w:sdtEndPr/>
        <w:sdtContent>
          <w:r w:rsidR="000E486C" w:rsidRPr="00B01642">
            <w:rPr>
              <w:rStyle w:val="Platzhaltertext"/>
            </w:rPr>
            <w:t>Klicken oder tippen Sie hier, um Text einzugeben.</w:t>
          </w:r>
        </w:sdtContent>
      </w:sdt>
    </w:p>
    <w:p w14:paraId="36F562B8" w14:textId="17BBD8B0" w:rsidR="0011263F" w:rsidRPr="000E486C" w:rsidRDefault="000411C5" w:rsidP="000411C5">
      <w:pPr>
        <w:pStyle w:val="berschrift2"/>
      </w:pPr>
      <w:r w:rsidRPr="000411C5">
        <w:t>Wirkung der nationalen Förderung in Österreich</w:t>
      </w:r>
    </w:p>
    <w:p w14:paraId="30A22301" w14:textId="03AA9187" w:rsidR="0011263F" w:rsidRDefault="0015195D" w:rsidP="0015195D">
      <w:pPr>
        <w:pStyle w:val="AufzhlungEbene1"/>
        <w:numPr>
          <w:ilvl w:val="0"/>
          <w:numId w:val="13"/>
        </w:numPr>
      </w:pPr>
      <w:r>
        <w:t xml:space="preserve">In welchem Ausmaß </w:t>
      </w:r>
      <w:r w:rsidR="000E486C">
        <w:t>war</w:t>
      </w:r>
      <w:r>
        <w:t xml:space="preserve"> die Pilotlinie </w:t>
      </w:r>
      <w:r w:rsidR="0011263F" w:rsidRPr="0011263F">
        <w:t>für potenziellen Zugang durch KMU und Start-ups</w:t>
      </w:r>
      <w:r>
        <w:t xml:space="preserve"> </w:t>
      </w:r>
      <w:r w:rsidR="000E486C">
        <w:t xml:space="preserve">im aktuellen Berichtsjahr </w:t>
      </w:r>
      <w:r>
        <w:t>verfügbar?</w:t>
      </w:r>
    </w:p>
    <w:p w14:paraId="5725AA50" w14:textId="0B5AF617" w:rsidR="0011263F" w:rsidRDefault="0015195D" w:rsidP="0015195D">
      <w:pPr>
        <w:pStyle w:val="AufzhlungEbene1"/>
        <w:numPr>
          <w:ilvl w:val="0"/>
          <w:numId w:val="13"/>
        </w:numPr>
      </w:pPr>
      <w:r>
        <w:t xml:space="preserve">Wie ist die (prozentuelle) </w:t>
      </w:r>
      <w:r w:rsidR="0011263F" w:rsidRPr="0011263F">
        <w:t>Gesamtnutzung der Pilotlinie für alle Aktivitäten, die mit den Zielen der Pilotlinie in Zusammenhang stehen</w:t>
      </w:r>
      <w:r>
        <w:t>?</w:t>
      </w:r>
    </w:p>
    <w:p w14:paraId="71469769" w14:textId="76DBE040" w:rsidR="0015195D" w:rsidRDefault="0015195D" w:rsidP="0015195D">
      <w:pPr>
        <w:pStyle w:val="AufzhlungEbene1"/>
        <w:numPr>
          <w:ilvl w:val="0"/>
          <w:numId w:val="13"/>
        </w:numPr>
      </w:pPr>
      <w:r>
        <w:t xml:space="preserve">Wie lang war die Pilotlinie </w:t>
      </w:r>
      <w:r w:rsidRPr="0011263F">
        <w:t>aufgrund von Wartung, Reparaturen, Installationen usw</w:t>
      </w:r>
      <w:r>
        <w:t>. nicht</w:t>
      </w:r>
      <w:r w:rsidR="003C07FC">
        <w:t xml:space="preserve"> </w:t>
      </w:r>
      <w:r>
        <w:t>verfügbar?</w:t>
      </w:r>
    </w:p>
    <w:p w14:paraId="09C93B0D" w14:textId="65AA811D" w:rsidR="0015195D" w:rsidRDefault="0015195D" w:rsidP="0015195D">
      <w:pPr>
        <w:pStyle w:val="AufzhlungEbene1"/>
        <w:numPr>
          <w:ilvl w:val="0"/>
          <w:numId w:val="13"/>
        </w:numPr>
      </w:pPr>
      <w:r>
        <w:t xml:space="preserve">Beschreiben Sie, wie die Pilotline zu </w:t>
      </w:r>
      <w:r w:rsidR="000E486C">
        <w:t>Ihre</w:t>
      </w:r>
      <w:r w:rsidR="00AC6F31">
        <w:t>r</w:t>
      </w:r>
      <w:r w:rsidR="000E486C">
        <w:t xml:space="preserve"> </w:t>
      </w:r>
      <w:r>
        <w:t>Kompetenz</w:t>
      </w:r>
      <w:r w:rsidR="00AC6F31">
        <w:t>(weiter-)</w:t>
      </w:r>
      <w:r>
        <w:t>entwicklung beiträgt</w:t>
      </w:r>
      <w:r w:rsidR="0046717E">
        <w:t>.</w:t>
      </w:r>
    </w:p>
    <w:p w14:paraId="1B870D7E" w14:textId="486D8255" w:rsidR="000E486C" w:rsidRPr="0011263F" w:rsidRDefault="0015195D" w:rsidP="00145684">
      <w:pPr>
        <w:pStyle w:val="AufzhlungEbene1"/>
        <w:numPr>
          <w:ilvl w:val="0"/>
          <w:numId w:val="13"/>
        </w:numPr>
        <w:spacing w:after="240"/>
        <w:ind w:left="357" w:hanging="357"/>
        <w:contextualSpacing w:val="0"/>
      </w:pPr>
      <w:r>
        <w:t xml:space="preserve">Wurde die Pilotlinie im aktuellen Berichtsjahr durch den privaten Sektor genutzt? </w:t>
      </w:r>
      <w:r w:rsidR="00F64576">
        <w:t>Falls ja, w</w:t>
      </w:r>
      <w:r>
        <w:t xml:space="preserve">ie hoch ist </w:t>
      </w:r>
      <w:r w:rsidRPr="0011263F">
        <w:t>die Gesamtsumme der Kofinanzierung durch den privaten Sektor</w:t>
      </w:r>
      <w:r>
        <w:t>?</w:t>
      </w:r>
    </w:p>
    <w:p w14:paraId="791E8C8B" w14:textId="1671375D" w:rsidR="000E486C" w:rsidRDefault="00B13388" w:rsidP="00F46DF8">
      <w:pPr>
        <w:pStyle w:val="AufzhlungEbene1"/>
        <w:numPr>
          <w:ilvl w:val="0"/>
          <w:numId w:val="0"/>
        </w:numPr>
        <w:ind w:left="360"/>
      </w:pPr>
      <w:sdt>
        <w:sdtPr>
          <w:alias w:val="Wirkung der nationalen Förderung in Österreich"/>
          <w:tag w:val="Wirkung der nationalen Förderung in Österreich"/>
          <w:id w:val="1877356461"/>
          <w:placeholder>
            <w:docPart w:val="EADADC00B2AC45BDA7AF54E4052D4163"/>
          </w:placeholder>
          <w:showingPlcHdr/>
        </w:sdtPr>
        <w:sdtEndPr/>
        <w:sdtContent>
          <w:r w:rsidR="000E486C" w:rsidRPr="00B01642">
            <w:rPr>
              <w:rStyle w:val="Platzhaltertext"/>
            </w:rPr>
            <w:t>Klicken oder tippen Sie hier, um Text einzugeben.</w:t>
          </w:r>
        </w:sdtContent>
      </w:sdt>
    </w:p>
    <w:p w14:paraId="24029CEB" w14:textId="77777777" w:rsidR="000E486C" w:rsidRDefault="000E486C" w:rsidP="000E486C">
      <w:pPr>
        <w:pStyle w:val="berschrift2"/>
      </w:pPr>
      <w:r w:rsidRPr="00782655">
        <w:t>Aktivitäten zur Bekanntmachung und Nutzung der Pilotlinie</w:t>
      </w:r>
    </w:p>
    <w:p w14:paraId="2A6C94A2" w14:textId="02DE01EA" w:rsidR="000E486C" w:rsidRDefault="000E486C" w:rsidP="00145684">
      <w:pPr>
        <w:pStyle w:val="AufzhlungEbene1"/>
        <w:numPr>
          <w:ilvl w:val="0"/>
          <w:numId w:val="13"/>
        </w:numPr>
        <w:spacing w:after="240"/>
        <w:ind w:left="357" w:hanging="357"/>
        <w:contextualSpacing w:val="0"/>
      </w:pPr>
      <w:r>
        <w:t xml:space="preserve">Beschreiben Sie die Aktivitäten </w:t>
      </w:r>
      <w:r w:rsidRPr="00782655">
        <w:t>zur Bekanntmachung und Nutzung der Pilotlinie</w:t>
      </w:r>
      <w:r>
        <w:t xml:space="preserve"> im aktuellen Berichtzeitraum. </w:t>
      </w:r>
    </w:p>
    <w:p w14:paraId="0B104D36" w14:textId="79892E11" w:rsidR="000E486C" w:rsidRPr="000E486C" w:rsidRDefault="00B13388" w:rsidP="00F46DF8">
      <w:pPr>
        <w:pStyle w:val="AufzhlungEbene1"/>
        <w:numPr>
          <w:ilvl w:val="0"/>
          <w:numId w:val="0"/>
        </w:numPr>
        <w:ind w:left="360"/>
      </w:pPr>
      <w:sdt>
        <w:sdtPr>
          <w:alias w:val="Aktivitäten zur Bekanntmachung und Nutzung der Pilotlinie"/>
          <w:tag w:val="Aktivitäten zur Bekanntmachung und Nutzung der Pilotlinie"/>
          <w:id w:val="-250437975"/>
          <w:placeholder>
            <w:docPart w:val="B76BDEABF8C24B949049806892235368"/>
          </w:placeholder>
          <w:showingPlcHdr/>
        </w:sdtPr>
        <w:sdtEndPr/>
        <w:sdtContent>
          <w:r w:rsidR="000E486C" w:rsidRPr="00B01642">
            <w:rPr>
              <w:rStyle w:val="Platzhaltertext"/>
            </w:rPr>
            <w:t>Klicken oder tippen Sie hier, um Text einzugeben.</w:t>
          </w:r>
        </w:sdtContent>
      </w:sdt>
    </w:p>
    <w:p w14:paraId="4D010EFA" w14:textId="471C6733" w:rsidR="00003560" w:rsidRDefault="00003560" w:rsidP="000E486C">
      <w:pPr>
        <w:pStyle w:val="berschrift1"/>
      </w:pPr>
      <w:r>
        <w:t>Erläuterung zu Kosten &amp; Finanzierung</w:t>
      </w:r>
    </w:p>
    <w:p w14:paraId="5DB5DF44" w14:textId="7F3BEF9B" w:rsidR="00C66164" w:rsidRDefault="00867AC7" w:rsidP="00145684">
      <w:pPr>
        <w:pStyle w:val="AufzhlungEbene1"/>
        <w:numPr>
          <w:ilvl w:val="0"/>
          <w:numId w:val="0"/>
        </w:numPr>
        <w:spacing w:after="240"/>
        <w:ind w:left="360"/>
      </w:pPr>
      <w:r>
        <w:t>Die Fragen i</w:t>
      </w:r>
      <w:r w:rsidR="00C66164">
        <w:t xml:space="preserve">n diesem Abschnitt </w:t>
      </w:r>
      <w:r>
        <w:t xml:space="preserve">beziehen sich vor allem auf die Kosten für die SetUp und Integration und für die operativen Aktivitäten (zweiter und dritter Teil) der Pilotlinie, weil die Kosten für die F&amp;E Infrastruktur Anschaffungen schon </w:t>
      </w:r>
      <w:r>
        <w:lastRenderedPageBreak/>
        <w:t xml:space="preserve">in der Tabelle 1 abgefragt wurden. Wenn Sie weitere Erläuterungen diesbezüglich machen wollen, erfassen Sie diese bitte formlos </w:t>
      </w:r>
      <w:r w:rsidR="00EC4EF5" w:rsidRPr="00EC4EF5">
        <w:t>im nachfolgenden Teil diese</w:t>
      </w:r>
      <w:r w:rsidR="00EC4EF5">
        <w:t>r</w:t>
      </w:r>
      <w:r w:rsidR="00EC4EF5" w:rsidRPr="00EC4EF5">
        <w:t xml:space="preserve"> </w:t>
      </w:r>
      <w:r w:rsidR="00EC4EF5">
        <w:t>Vorlage.</w:t>
      </w:r>
    </w:p>
    <w:p w14:paraId="6E3527A2" w14:textId="58728A82" w:rsidR="00C66164" w:rsidRDefault="00C66164" w:rsidP="00C66164">
      <w:pPr>
        <w:pStyle w:val="Listenabsatz"/>
        <w:numPr>
          <w:ilvl w:val="0"/>
          <w:numId w:val="13"/>
        </w:numPr>
        <w:spacing w:line="270" w:lineRule="atLeast"/>
        <w:ind w:left="357" w:hanging="357"/>
      </w:pPr>
      <w:r w:rsidRPr="009B3019">
        <w:t>Die Erfassung der Kosten im eCall bzw. die Verwendung der im eCall zur Verfügung gestellten Vorlage ist verpflichtend. Beachten Sie den</w:t>
      </w:r>
      <w:r>
        <w:t xml:space="preserve"> </w:t>
      </w:r>
      <w:hyperlink r:id="rId13" w:history="1">
        <w:r w:rsidRPr="003B0148">
          <w:rPr>
            <w:rStyle w:val="Hyperlink"/>
          </w:rPr>
          <w:t>Kostenleitfaden</w:t>
        </w:r>
      </w:hyperlink>
      <w:r>
        <w:t xml:space="preserve"> und </w:t>
      </w:r>
      <w:r w:rsidRPr="009B3019">
        <w:t>die Ausschreibungsdokumente</w:t>
      </w:r>
      <w:r>
        <w:t>.</w:t>
      </w:r>
    </w:p>
    <w:p w14:paraId="24B644B7" w14:textId="77777777" w:rsidR="00C455D0" w:rsidRPr="009B3019" w:rsidRDefault="00C455D0" w:rsidP="00C455D0">
      <w:pPr>
        <w:pStyle w:val="Listenabsatz"/>
        <w:numPr>
          <w:ilvl w:val="0"/>
          <w:numId w:val="13"/>
        </w:numPr>
        <w:spacing w:line="270" w:lineRule="atLeast"/>
        <w:ind w:left="357" w:hanging="357"/>
      </w:pPr>
      <w:r w:rsidRPr="0028600E">
        <w:rPr>
          <w:rFonts w:cs="Arial"/>
        </w:rPr>
        <w:t>Beschreiben Sie, wofür die in der Abrechnung dargestellten Kosten verwendet wurden</w:t>
      </w:r>
      <w:r>
        <w:rPr>
          <w:rFonts w:cs="Arial"/>
        </w:rPr>
        <w:t>.</w:t>
      </w:r>
    </w:p>
    <w:p w14:paraId="7F76D66D" w14:textId="77777777" w:rsidR="00003560" w:rsidRDefault="00875716" w:rsidP="00C455D0">
      <w:pPr>
        <w:pStyle w:val="AufzhlungEbene1"/>
        <w:numPr>
          <w:ilvl w:val="0"/>
          <w:numId w:val="13"/>
        </w:numPr>
        <w:ind w:left="357" w:hanging="357"/>
      </w:pPr>
      <w:r>
        <w:t xml:space="preserve">Wesentliche bisherige </w:t>
      </w:r>
      <w:r w:rsidR="00003560" w:rsidRPr="00DC56BE">
        <w:t>Abweichungen vom Kostenplan</w:t>
      </w:r>
      <w:r w:rsidR="00003560">
        <w:t xml:space="preserve"> </w:t>
      </w:r>
      <w:r w:rsidR="00BA40AB">
        <w:t xml:space="preserve">und absehbare zukünftige </w:t>
      </w:r>
      <w:r w:rsidR="00526E0A">
        <w:t>Kostenä</w:t>
      </w:r>
      <w:r w:rsidR="00BA40AB">
        <w:t xml:space="preserve">nderungen </w:t>
      </w:r>
      <w:r w:rsidR="00003560" w:rsidRPr="00DC56BE">
        <w:t>sind an dieser Stelle zu beschreiben und zu</w:t>
      </w:r>
      <w:r w:rsidR="00D64A4D">
        <w:t xml:space="preserve"> </w:t>
      </w:r>
      <w:r w:rsidR="00003560" w:rsidRPr="00DC56BE">
        <w:t>begründen.</w:t>
      </w:r>
    </w:p>
    <w:p w14:paraId="0D0D0B69" w14:textId="77777777" w:rsidR="00BA5778" w:rsidRDefault="00BA5778" w:rsidP="00BA5778">
      <w:pPr>
        <w:pStyle w:val="AufzhlungEbene1"/>
        <w:keepNext/>
        <w:keepLines/>
        <w:widowControl w:val="0"/>
        <w:numPr>
          <w:ilvl w:val="0"/>
          <w:numId w:val="13"/>
        </w:numPr>
      </w:pPr>
      <w:r w:rsidRPr="00DC56BE">
        <w:t xml:space="preserve">Gibt es wesentliche Veränderungen im Projektteam (interne </w:t>
      </w:r>
      <w:r w:rsidRPr="007E27DD">
        <w:t>Schlüssel</w:t>
      </w:r>
      <w:r w:rsidRPr="007E27DD">
        <w:softHyphen/>
        <w:t>personen und Drittleistende)?</w:t>
      </w:r>
    </w:p>
    <w:p w14:paraId="487B7FB4" w14:textId="77777777" w:rsidR="00BA40AB" w:rsidRDefault="00BA40AB" w:rsidP="00BA40AB">
      <w:pPr>
        <w:pStyle w:val="AufzhlungEbene1"/>
        <w:numPr>
          <w:ilvl w:val="0"/>
          <w:numId w:val="13"/>
        </w:numPr>
      </w:pPr>
      <w:r w:rsidRPr="00DC56BE">
        <w:t xml:space="preserve">Achtung: </w:t>
      </w:r>
      <w:r>
        <w:t xml:space="preserve">Größere </w:t>
      </w:r>
      <w:r w:rsidRPr="00DC56BE">
        <w:t xml:space="preserve">Änderungen an der </w:t>
      </w:r>
      <w:r>
        <w:t xml:space="preserve">Kostenstruktur </w:t>
      </w:r>
      <w:r w:rsidRPr="00DC56BE">
        <w:t>erfordern</w:t>
      </w:r>
      <w:r>
        <w:t xml:space="preserve"> eine </w:t>
      </w:r>
      <w:r w:rsidR="009D2B08">
        <w:t>Zustimmung der</w:t>
      </w:r>
      <w:r>
        <w:t xml:space="preserve"> FFG.</w:t>
      </w:r>
    </w:p>
    <w:p w14:paraId="6AE8DCB4" w14:textId="77777777" w:rsidR="00C455D0" w:rsidRDefault="00C455D0" w:rsidP="00211C24">
      <w:pPr>
        <w:pStyle w:val="berschrift1"/>
        <w:numPr>
          <w:ilvl w:val="0"/>
          <w:numId w:val="0"/>
        </w:numPr>
        <w:spacing w:before="120" w:after="120" w:line="240" w:lineRule="auto"/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30"/>
      </w:tblGrid>
      <w:tr w:rsidR="002A473E" w:rsidRPr="003068FC" w14:paraId="7B50F387" w14:textId="77777777" w:rsidTr="005502B6">
        <w:trPr>
          <w:trHeight w:val="278"/>
        </w:trPr>
        <w:tc>
          <w:tcPr>
            <w:tcW w:w="8430" w:type="dxa"/>
            <w:shd w:val="clear" w:color="auto" w:fill="C0C0C0"/>
          </w:tcPr>
          <w:p w14:paraId="141817AD" w14:textId="77777777" w:rsidR="002A473E" w:rsidRPr="003068FC" w:rsidRDefault="002A473E" w:rsidP="005502B6">
            <w:pPr>
              <w:spacing w:before="120" w:after="120"/>
              <w:ind w:left="357" w:hanging="357"/>
              <w:rPr>
                <w:rFonts w:cs="Arial"/>
                <w:lang w:val="en-GB"/>
              </w:rPr>
            </w:pPr>
            <w:r w:rsidRPr="003068FC">
              <w:rPr>
                <w:rFonts w:cs="Arial"/>
                <w:b/>
                <w:lang w:val="en-GB"/>
              </w:rPr>
              <w:t>Personalaufwand:</w:t>
            </w:r>
          </w:p>
        </w:tc>
      </w:tr>
      <w:tr w:rsidR="002A473E" w:rsidRPr="0028600E" w14:paraId="70A370DE" w14:textId="77777777" w:rsidTr="005502B6">
        <w:trPr>
          <w:trHeight w:val="1039"/>
        </w:trPr>
        <w:tc>
          <w:tcPr>
            <w:tcW w:w="8430" w:type="dxa"/>
            <w:shd w:val="clear" w:color="auto" w:fill="FFFF99"/>
          </w:tcPr>
          <w:p w14:paraId="17F0307F" w14:textId="4FD5E643" w:rsidR="007D3747" w:rsidRPr="000E19CA" w:rsidRDefault="007D3747" w:rsidP="00496418">
            <w:pPr>
              <w:pStyle w:val="Flietext"/>
            </w:pPr>
            <w:r w:rsidRPr="000E19CA">
              <w:t>Für Set Up and Integration</w:t>
            </w:r>
          </w:p>
          <w:sdt>
            <w:sdtPr>
              <w:alias w:val="Für Set Up and Integration"/>
              <w:tag w:val="Für Set Up and Integration"/>
              <w:id w:val="1142226942"/>
              <w:placeholder>
                <w:docPart w:val="371F08697AB14AC48FA935A24A037DC5"/>
              </w:placeholder>
              <w:showingPlcHdr/>
            </w:sdtPr>
            <w:sdtEndPr/>
            <w:sdtContent>
              <w:p w14:paraId="47482390" w14:textId="4A3257FE" w:rsidR="002A473E" w:rsidRPr="007D3747" w:rsidRDefault="002A473E" w:rsidP="00496418">
                <w:pPr>
                  <w:pStyle w:val="Flietext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A7C4808" w14:textId="0BC6642D" w:rsidR="007D3747" w:rsidRPr="007D3747" w:rsidRDefault="007D3747" w:rsidP="00496418">
            <w:pPr>
              <w:pStyle w:val="Flietext"/>
            </w:pPr>
            <w:r w:rsidRPr="007D3747">
              <w:t>Für operative Aktivitäten</w:t>
            </w:r>
          </w:p>
          <w:sdt>
            <w:sdtPr>
              <w:alias w:val="Für operative Aktivitäten"/>
              <w:tag w:val="Für operative Aktivitäten"/>
              <w:id w:val="1998070244"/>
              <w:placeholder>
                <w:docPart w:val="48DB156BEECB42EC8E16D9E54539A4B4"/>
              </w:placeholder>
              <w:showingPlcHdr/>
            </w:sdtPr>
            <w:sdtEndPr/>
            <w:sdtContent>
              <w:p w14:paraId="69A817BC" w14:textId="08667AA0" w:rsidR="002A473E" w:rsidRPr="007D3747" w:rsidRDefault="007D3747" w:rsidP="00496418">
                <w:pPr>
                  <w:pStyle w:val="Flietext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1FC98A4D" w14:textId="77777777" w:rsidR="002A473E" w:rsidRPr="002A473E" w:rsidRDefault="002A473E" w:rsidP="008F6E93">
      <w:pPr>
        <w:spacing w:after="240"/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30"/>
      </w:tblGrid>
      <w:tr w:rsidR="00211C24" w:rsidRPr="006B7CF0" w14:paraId="658119BE" w14:textId="77777777" w:rsidTr="00211C24">
        <w:trPr>
          <w:trHeight w:val="278"/>
        </w:trPr>
        <w:tc>
          <w:tcPr>
            <w:tcW w:w="8430" w:type="dxa"/>
            <w:shd w:val="clear" w:color="auto" w:fill="C0C0C0"/>
          </w:tcPr>
          <w:p w14:paraId="0267DC75" w14:textId="25B0F1ED" w:rsidR="00211C24" w:rsidRPr="007E3353" w:rsidRDefault="00211C24" w:rsidP="00212626">
            <w:pPr>
              <w:spacing w:before="120" w:after="120"/>
              <w:ind w:left="357" w:hanging="357"/>
              <w:rPr>
                <w:rFonts w:cs="Arial"/>
                <w:b/>
                <w:lang w:val="de-DE"/>
              </w:rPr>
            </w:pPr>
            <w:r w:rsidRPr="007E3353">
              <w:rPr>
                <w:rFonts w:cs="Arial"/>
                <w:b/>
                <w:lang w:val="de-DE"/>
              </w:rPr>
              <w:t>F&amp;E-Infrastrukturnutzung:</w:t>
            </w:r>
            <w:r w:rsidR="00FE72B6" w:rsidRPr="007E3353">
              <w:rPr>
                <w:rFonts w:cs="Arial"/>
                <w:b/>
                <w:lang w:val="de-DE"/>
              </w:rPr>
              <w:t xml:space="preserve"> soweit nicht unter Kap. 1 bereits berichtet</w:t>
            </w:r>
          </w:p>
        </w:tc>
      </w:tr>
      <w:tr w:rsidR="00211C24" w:rsidRPr="0028600E" w14:paraId="4F82D267" w14:textId="77777777" w:rsidTr="0065485A">
        <w:trPr>
          <w:trHeight w:val="1134"/>
        </w:trPr>
        <w:tc>
          <w:tcPr>
            <w:tcW w:w="8430" w:type="dxa"/>
            <w:shd w:val="clear" w:color="auto" w:fill="FFFF99"/>
          </w:tcPr>
          <w:sdt>
            <w:sdtPr>
              <w:alias w:val="F&amp;E-Infrastrukturnutzung"/>
              <w:tag w:val="F&amp;E-Infrastrukturnutzung"/>
              <w:id w:val="-1490471156"/>
              <w:placeholder>
                <w:docPart w:val="4D7CA36C6BEF40288FDC78CA4A8F0DB7"/>
              </w:placeholder>
            </w:sdtPr>
            <w:sdtEndPr/>
            <w:sdtContent>
              <w:p w14:paraId="410E6841" w14:textId="77777777" w:rsidR="007D3747" w:rsidRPr="007D3747" w:rsidRDefault="007D3747" w:rsidP="00496418">
                <w:pPr>
                  <w:pStyle w:val="Flietext"/>
                </w:pPr>
                <w:r w:rsidRPr="007D3747">
                  <w:t>Für Set Up and Integration</w:t>
                </w:r>
              </w:p>
              <w:sdt>
                <w:sdtPr>
                  <w:alias w:val="Personalaufwand"/>
                  <w:tag w:val="Personalaufwand"/>
                  <w:id w:val="-696086148"/>
                  <w:placeholder>
                    <w:docPart w:val="D8545B8B2C644B0298188E27AF0BCF03"/>
                  </w:placeholder>
                  <w:showingPlcHdr/>
                </w:sdtPr>
                <w:sdtEndPr/>
                <w:sdtContent>
                  <w:p w14:paraId="60C24D3E" w14:textId="77777777" w:rsidR="007D3747" w:rsidRPr="007D3747" w:rsidRDefault="007D3747" w:rsidP="00496418">
                    <w:pPr>
                      <w:pStyle w:val="Flietext"/>
                    </w:pPr>
                    <w:r w:rsidRPr="00B01642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  <w:p w14:paraId="191A363E" w14:textId="77777777" w:rsidR="007D3747" w:rsidRPr="007D3747" w:rsidRDefault="007D3747" w:rsidP="00496418">
                <w:pPr>
                  <w:pStyle w:val="Flietext"/>
                </w:pPr>
                <w:r w:rsidRPr="007D3747">
                  <w:t>Für operative Aktivitäten</w:t>
                </w:r>
              </w:p>
              <w:sdt>
                <w:sdtPr>
                  <w:alias w:val="Personalaufwand"/>
                  <w:tag w:val="Personalaufwand"/>
                  <w:id w:val="-1569803960"/>
                  <w:placeholder>
                    <w:docPart w:val="F2F6C8DE76B645C2B18FE3D080FF6680"/>
                  </w:placeholder>
                  <w:showingPlcHdr/>
                </w:sdtPr>
                <w:sdtEndPr/>
                <w:sdtContent>
                  <w:p w14:paraId="019F0D47" w14:textId="020D1BA6" w:rsidR="00211C24" w:rsidRPr="007D3747" w:rsidRDefault="007D3747" w:rsidP="00496418">
                    <w:pPr>
                      <w:pStyle w:val="Flietext"/>
                    </w:pPr>
                    <w:r w:rsidRPr="00B01642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  <w:p w14:paraId="4DCD13F1" w14:textId="77777777" w:rsidR="00211C24" w:rsidRPr="0028600E" w:rsidRDefault="00211C24" w:rsidP="00212626">
            <w:pPr>
              <w:rPr>
                <w:rFonts w:cs="Arial"/>
              </w:rPr>
            </w:pPr>
          </w:p>
        </w:tc>
      </w:tr>
    </w:tbl>
    <w:p w14:paraId="58169B18" w14:textId="77777777" w:rsidR="00211C24" w:rsidRDefault="00211C24" w:rsidP="008F6E93">
      <w:pPr>
        <w:spacing w:after="240"/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30"/>
      </w:tblGrid>
      <w:tr w:rsidR="00211C24" w:rsidRPr="0028600E" w14:paraId="643B6E52" w14:textId="77777777" w:rsidTr="003D1B04">
        <w:trPr>
          <w:trHeight w:val="278"/>
        </w:trPr>
        <w:tc>
          <w:tcPr>
            <w:tcW w:w="8430" w:type="dxa"/>
            <w:shd w:val="clear" w:color="auto" w:fill="C0C0C0"/>
          </w:tcPr>
          <w:p w14:paraId="7648DC61" w14:textId="77777777" w:rsidR="00211C24" w:rsidRPr="0028600E" w:rsidRDefault="00211C24" w:rsidP="00212626">
            <w:pPr>
              <w:rPr>
                <w:rFonts w:cs="Arial"/>
                <w:lang w:val="en-GB"/>
              </w:rPr>
            </w:pPr>
            <w:r w:rsidRPr="0028600E">
              <w:rPr>
                <w:rFonts w:cs="Arial"/>
                <w:b/>
                <w:lang w:val="en-GB"/>
              </w:rPr>
              <w:t>Sach- und Materialaufwand:</w:t>
            </w:r>
          </w:p>
        </w:tc>
      </w:tr>
      <w:tr w:rsidR="00211C24" w:rsidRPr="0028600E" w14:paraId="7881D681" w14:textId="77777777" w:rsidTr="0065485A">
        <w:trPr>
          <w:trHeight w:val="883"/>
        </w:trPr>
        <w:tc>
          <w:tcPr>
            <w:tcW w:w="8430" w:type="dxa"/>
            <w:shd w:val="clear" w:color="auto" w:fill="FFFF99"/>
          </w:tcPr>
          <w:sdt>
            <w:sdtPr>
              <w:alias w:val="Sach- und Materialaufwand"/>
              <w:tag w:val="Sach- und Materialaufwand"/>
              <w:id w:val="-717122450"/>
              <w:placeholder>
                <w:docPart w:val="497531805E32488481B98732A51D69C2"/>
              </w:placeholder>
            </w:sdtPr>
            <w:sdtEndPr/>
            <w:sdtContent>
              <w:p w14:paraId="24E3911C" w14:textId="77777777" w:rsidR="007D3747" w:rsidRPr="007D3747" w:rsidRDefault="007D3747" w:rsidP="00496418">
                <w:pPr>
                  <w:pStyle w:val="Flietext"/>
                </w:pPr>
                <w:r w:rsidRPr="007D3747">
                  <w:t>Für Set Up and Integration</w:t>
                </w:r>
              </w:p>
              <w:sdt>
                <w:sdtPr>
                  <w:alias w:val="Für Set Up and Integration"/>
                  <w:tag w:val="Für Set Up and Integration"/>
                  <w:id w:val="-297928760"/>
                  <w:placeholder>
                    <w:docPart w:val="1185E400C7AD46BAA03E2A5FBBB22989"/>
                  </w:placeholder>
                  <w:showingPlcHdr/>
                </w:sdtPr>
                <w:sdtEndPr/>
                <w:sdtContent>
                  <w:p w14:paraId="4942B843" w14:textId="77777777" w:rsidR="007D3747" w:rsidRPr="007D3747" w:rsidRDefault="007D3747" w:rsidP="00496418">
                    <w:pPr>
                      <w:pStyle w:val="Flietext"/>
                    </w:pPr>
                    <w:r w:rsidRPr="00B01642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  <w:p w14:paraId="1FA3BB0F" w14:textId="77777777" w:rsidR="007D3747" w:rsidRPr="007D3747" w:rsidRDefault="007D3747" w:rsidP="00496418">
                <w:pPr>
                  <w:pStyle w:val="Flietext"/>
                </w:pPr>
                <w:r w:rsidRPr="007D3747">
                  <w:t>Für operative Aktivitäten</w:t>
                </w:r>
              </w:p>
              <w:sdt>
                <w:sdtPr>
                  <w:alias w:val="Für operative Aktivitäten"/>
                  <w:tag w:val="Für operative Aktivitäten"/>
                  <w:id w:val="821470497"/>
                  <w:placeholder>
                    <w:docPart w:val="652B20BACE3941769A13C0D802780002"/>
                  </w:placeholder>
                  <w:showingPlcHdr/>
                </w:sdtPr>
                <w:sdtEndPr/>
                <w:sdtContent>
                  <w:p w14:paraId="6A0FBAE5" w14:textId="4855F11D" w:rsidR="00211C24" w:rsidRPr="007D3747" w:rsidRDefault="007D3747" w:rsidP="00496418">
                    <w:pPr>
                      <w:pStyle w:val="Flietext"/>
                    </w:pPr>
                    <w:r w:rsidRPr="00B01642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</w:tc>
      </w:tr>
    </w:tbl>
    <w:p w14:paraId="62BD8321" w14:textId="77777777" w:rsidR="00211C24" w:rsidRDefault="00211C24" w:rsidP="008F6E93">
      <w:pPr>
        <w:spacing w:after="240"/>
      </w:pPr>
    </w:p>
    <w:p w14:paraId="0071DEBE" w14:textId="77777777" w:rsidR="008F6E93" w:rsidRDefault="008F6E93" w:rsidP="008F6E93">
      <w:pPr>
        <w:spacing w:after="360"/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30"/>
      </w:tblGrid>
      <w:tr w:rsidR="00211C24" w:rsidRPr="0028600E" w14:paraId="4478B778" w14:textId="77777777" w:rsidTr="003D1B04">
        <w:trPr>
          <w:trHeight w:val="278"/>
        </w:trPr>
        <w:tc>
          <w:tcPr>
            <w:tcW w:w="8430" w:type="dxa"/>
            <w:shd w:val="clear" w:color="auto" w:fill="C0C0C0"/>
          </w:tcPr>
          <w:p w14:paraId="1B5C7171" w14:textId="77777777" w:rsidR="00211C24" w:rsidRPr="0028600E" w:rsidRDefault="00211C24" w:rsidP="00212626">
            <w:pPr>
              <w:rPr>
                <w:rFonts w:cs="Arial"/>
                <w:lang w:val="en-GB"/>
              </w:rPr>
            </w:pPr>
            <w:r w:rsidRPr="0028600E">
              <w:rPr>
                <w:rFonts w:cs="Arial"/>
                <w:b/>
                <w:lang w:val="en-GB"/>
              </w:rPr>
              <w:lastRenderedPageBreak/>
              <w:t>Leistungen Dritter:</w:t>
            </w:r>
          </w:p>
        </w:tc>
      </w:tr>
      <w:tr w:rsidR="00211C24" w:rsidRPr="0028600E" w14:paraId="711D0CCE" w14:textId="77777777" w:rsidTr="003D1B04">
        <w:trPr>
          <w:trHeight w:val="818"/>
        </w:trPr>
        <w:tc>
          <w:tcPr>
            <w:tcW w:w="8430" w:type="dxa"/>
            <w:shd w:val="clear" w:color="auto" w:fill="FFFF99"/>
          </w:tcPr>
          <w:sdt>
            <w:sdtPr>
              <w:alias w:val="Leistungen Dritter"/>
              <w:tag w:val="Leistungen Dritter"/>
              <w:id w:val="-1642954794"/>
              <w:placeholder>
                <w:docPart w:val="919340D94A5A4A2EA3C92445346C00C5"/>
              </w:placeholder>
            </w:sdtPr>
            <w:sdtEndPr/>
            <w:sdtContent>
              <w:p w14:paraId="734C0C5B" w14:textId="77777777" w:rsidR="007D3747" w:rsidRPr="007D3747" w:rsidRDefault="007D3747" w:rsidP="00496418">
                <w:pPr>
                  <w:pStyle w:val="Flietext"/>
                </w:pPr>
                <w:r w:rsidRPr="007D3747">
                  <w:t>Für Set Up and Integration</w:t>
                </w:r>
              </w:p>
              <w:sdt>
                <w:sdtPr>
                  <w:alias w:val="Für Set Up and Integration"/>
                  <w:tag w:val="Für Set Up and Integration"/>
                  <w:id w:val="397324971"/>
                  <w:placeholder>
                    <w:docPart w:val="820B01B6AF0145E1A5FB19026601C2D4"/>
                  </w:placeholder>
                  <w:showingPlcHdr/>
                </w:sdtPr>
                <w:sdtEndPr/>
                <w:sdtContent>
                  <w:p w14:paraId="478301BC" w14:textId="77777777" w:rsidR="007D3747" w:rsidRPr="007D3747" w:rsidRDefault="007D3747" w:rsidP="00496418">
                    <w:pPr>
                      <w:pStyle w:val="Flietext"/>
                    </w:pPr>
                    <w:r w:rsidRPr="00B01642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  <w:p w14:paraId="07E65ABF" w14:textId="77777777" w:rsidR="007D3747" w:rsidRPr="007D3747" w:rsidRDefault="007D3747" w:rsidP="00496418">
                <w:pPr>
                  <w:pStyle w:val="Flietext"/>
                </w:pPr>
                <w:r w:rsidRPr="007D3747">
                  <w:t>Für operative Aktivitäten</w:t>
                </w:r>
              </w:p>
              <w:sdt>
                <w:sdtPr>
                  <w:alias w:val="Für operative Aktivitäten"/>
                  <w:tag w:val="Für operative Aktivitäten"/>
                  <w:id w:val="-1385556863"/>
                  <w:placeholder>
                    <w:docPart w:val="6BF2678AAD034E5EBBEB133549964022"/>
                  </w:placeholder>
                  <w:showingPlcHdr/>
                </w:sdtPr>
                <w:sdtEndPr/>
                <w:sdtContent>
                  <w:p w14:paraId="538856BB" w14:textId="0150D2D6" w:rsidR="00211C24" w:rsidRPr="007D3747" w:rsidRDefault="007D3747" w:rsidP="00496418">
                    <w:pPr>
                      <w:pStyle w:val="Flietext"/>
                    </w:pPr>
                    <w:r w:rsidRPr="00B01642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  <w:p w14:paraId="30741A2D" w14:textId="77777777" w:rsidR="00211C24" w:rsidRPr="0028600E" w:rsidRDefault="00211C24" w:rsidP="00212626">
            <w:pPr>
              <w:rPr>
                <w:rFonts w:cs="Arial"/>
              </w:rPr>
            </w:pPr>
          </w:p>
        </w:tc>
      </w:tr>
    </w:tbl>
    <w:p w14:paraId="339776D0" w14:textId="77777777" w:rsidR="00211C24" w:rsidRPr="00211C24" w:rsidRDefault="00211C24" w:rsidP="008F6E93">
      <w:pPr>
        <w:spacing w:after="240"/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30"/>
      </w:tblGrid>
      <w:tr w:rsidR="00C455D0" w:rsidRPr="0028600E" w14:paraId="5C66E2B1" w14:textId="77777777" w:rsidTr="003D1B04">
        <w:trPr>
          <w:trHeight w:val="278"/>
        </w:trPr>
        <w:tc>
          <w:tcPr>
            <w:tcW w:w="8430" w:type="dxa"/>
            <w:shd w:val="clear" w:color="auto" w:fill="C0C0C0"/>
          </w:tcPr>
          <w:p w14:paraId="54B5C582" w14:textId="77777777" w:rsidR="00C455D0" w:rsidRPr="0028600E" w:rsidRDefault="00C455D0" w:rsidP="00727AEB">
            <w:pPr>
              <w:rPr>
                <w:rFonts w:cs="Arial"/>
                <w:lang w:val="en-GB"/>
              </w:rPr>
            </w:pPr>
            <w:r w:rsidRPr="0028600E">
              <w:rPr>
                <w:rFonts w:cs="Arial"/>
                <w:b/>
                <w:lang w:val="en-GB"/>
              </w:rPr>
              <w:t>Reisen:</w:t>
            </w:r>
          </w:p>
        </w:tc>
      </w:tr>
      <w:tr w:rsidR="00C455D0" w:rsidRPr="0028600E" w14:paraId="2F411E0C" w14:textId="77777777" w:rsidTr="0065485A">
        <w:trPr>
          <w:trHeight w:val="1134"/>
        </w:trPr>
        <w:tc>
          <w:tcPr>
            <w:tcW w:w="8430" w:type="dxa"/>
            <w:shd w:val="clear" w:color="auto" w:fill="FFFF99"/>
          </w:tcPr>
          <w:sdt>
            <w:sdtPr>
              <w:alias w:val="Reisen"/>
              <w:tag w:val="Reisen"/>
              <w:id w:val="-1018393080"/>
              <w:placeholder>
                <w:docPart w:val="B53E167166794B22A4DC5D18830B6B10"/>
              </w:placeholder>
            </w:sdtPr>
            <w:sdtEndPr/>
            <w:sdtContent>
              <w:p w14:paraId="0DD68C57" w14:textId="77777777" w:rsidR="007D3747" w:rsidRPr="007D3747" w:rsidRDefault="007D3747" w:rsidP="00496418">
                <w:pPr>
                  <w:pStyle w:val="Flietext"/>
                </w:pPr>
                <w:r w:rsidRPr="007D3747">
                  <w:t>Für Set Up and Integration</w:t>
                </w:r>
              </w:p>
              <w:sdt>
                <w:sdtPr>
                  <w:alias w:val="Für Set Up and Integration"/>
                  <w:tag w:val="Für Set Up and Integration"/>
                  <w:id w:val="96683527"/>
                  <w:placeholder>
                    <w:docPart w:val="BF31D0A7DAA14FF4A4A79BD3E55712D2"/>
                  </w:placeholder>
                  <w:showingPlcHdr/>
                </w:sdtPr>
                <w:sdtEndPr/>
                <w:sdtContent>
                  <w:p w14:paraId="7AD2ACEF" w14:textId="77777777" w:rsidR="007D3747" w:rsidRPr="007D3747" w:rsidRDefault="007D3747" w:rsidP="00496418">
                    <w:pPr>
                      <w:pStyle w:val="Flietext"/>
                    </w:pPr>
                    <w:r w:rsidRPr="00B01642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  <w:p w14:paraId="7F414A07" w14:textId="77777777" w:rsidR="007D3747" w:rsidRPr="007D3747" w:rsidRDefault="007D3747" w:rsidP="00496418">
                <w:pPr>
                  <w:pStyle w:val="Flietext"/>
                </w:pPr>
                <w:r w:rsidRPr="007D3747">
                  <w:t>Für operative Aktivitäten</w:t>
                </w:r>
              </w:p>
              <w:sdt>
                <w:sdtPr>
                  <w:alias w:val="Für operative Aktivitäten"/>
                  <w:tag w:val="Für operative Aktivitäten"/>
                  <w:id w:val="-598028280"/>
                  <w:placeholder>
                    <w:docPart w:val="86D841DED8C04303A921DDBB68F70558"/>
                  </w:placeholder>
                  <w:showingPlcHdr/>
                </w:sdtPr>
                <w:sdtEndPr/>
                <w:sdtContent>
                  <w:p w14:paraId="5F85E8CE" w14:textId="4C03FC44" w:rsidR="00C455D0" w:rsidRPr="007D3747" w:rsidRDefault="007D3747" w:rsidP="00496418">
                    <w:pPr>
                      <w:pStyle w:val="Flietext"/>
                    </w:pPr>
                    <w:r w:rsidRPr="00B01642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</w:tc>
      </w:tr>
    </w:tbl>
    <w:p w14:paraId="45F4ECCF" w14:textId="77777777" w:rsidR="00782655" w:rsidRPr="00782655" w:rsidRDefault="00782655" w:rsidP="00782655"/>
    <w:p w14:paraId="426B368A" w14:textId="0F5E8606" w:rsidR="00003560" w:rsidRDefault="00003560" w:rsidP="009C1F04">
      <w:pPr>
        <w:pStyle w:val="berschrift1"/>
      </w:pPr>
      <w:r>
        <w:t xml:space="preserve">Projektspezifische Sonderbedingungen und </w:t>
      </w:r>
      <w:r w:rsidRPr="00D73C31">
        <w:t>Auflagen</w:t>
      </w:r>
    </w:p>
    <w:p w14:paraId="26181F74" w14:textId="77777777" w:rsidR="00003560" w:rsidRDefault="00003560" w:rsidP="008F6E93">
      <w:pPr>
        <w:pStyle w:val="AufzhlungEbene1"/>
        <w:numPr>
          <w:ilvl w:val="0"/>
          <w:numId w:val="13"/>
        </w:numPr>
        <w:spacing w:after="240"/>
        <w:ind w:left="357" w:hanging="357"/>
        <w:contextualSpacing w:val="0"/>
      </w:pPr>
      <w:r w:rsidRPr="007E27DD">
        <w:t>Gehen Sie auf projektspezifische Sonderbedingungen und Auflagen ein, sofern diese im Förderungs</w:t>
      </w:r>
      <w:r w:rsidR="00A579FD" w:rsidRPr="007E27DD">
        <w:t>vertrag</w:t>
      </w:r>
      <w:r w:rsidRPr="007E27DD">
        <w:t xml:space="preserve"> vereinbart wurden.</w:t>
      </w:r>
    </w:p>
    <w:sdt>
      <w:sdtPr>
        <w:alias w:val="Hier projektspezifische Sonderbedingungen und Auflagen näher beschreiben"/>
        <w:tag w:val="Hier projektspezifische Sonderbedingungen und Auflagen näher beschreiben"/>
        <w:id w:val="-614287133"/>
        <w:placeholder>
          <w:docPart w:val="83C73B5A7BD04E0DA8E785C29D53A07D"/>
        </w:placeholder>
      </w:sdtPr>
      <w:sdtEndPr/>
      <w:sdtContent>
        <w:p w14:paraId="0A93B6D7" w14:textId="7509F545" w:rsidR="007D3747" w:rsidRDefault="007D3747" w:rsidP="00496418">
          <w:pPr>
            <w:pStyle w:val="Flietext"/>
          </w:pPr>
          <w:r w:rsidRPr="007D3747">
            <w:t>Für die F&amp;E In</w:t>
          </w:r>
          <w:r>
            <w:t>frastruktur Anschaffung:</w:t>
          </w:r>
        </w:p>
        <w:sdt>
          <w:sdtPr>
            <w:alias w:val="Für die F&amp;E Infrastruktur Anschaffung"/>
            <w:tag w:val="Für die F&amp;E Infrastruktur Anschaffung"/>
            <w:id w:val="132072251"/>
            <w:placeholder>
              <w:docPart w:val="8200E3C992144E589074AE1AEF12C745"/>
            </w:placeholder>
            <w:showingPlcHdr/>
          </w:sdtPr>
          <w:sdtEndPr/>
          <w:sdtContent>
            <w:p w14:paraId="6487A8C1" w14:textId="07180049" w:rsidR="007D3747" w:rsidRPr="007D3747" w:rsidRDefault="007D3747" w:rsidP="00496418">
              <w:pPr>
                <w:pStyle w:val="Flietext"/>
              </w:pPr>
              <w:r w:rsidRPr="00B01642">
                <w:rPr>
                  <w:rStyle w:val="Platzhaltertext"/>
                </w:rPr>
                <w:t>Klicken oder tippen Sie hier, um Text einzugeben.</w:t>
              </w:r>
            </w:p>
          </w:sdtContent>
        </w:sdt>
        <w:p w14:paraId="2B5D4AE4" w14:textId="7029B1B7" w:rsidR="007D3747" w:rsidRPr="000E19CA" w:rsidRDefault="007D3747" w:rsidP="00496418">
          <w:pPr>
            <w:pStyle w:val="Flietext"/>
          </w:pPr>
          <w:r w:rsidRPr="000E19CA">
            <w:t>Für Set Up and Integration</w:t>
          </w:r>
        </w:p>
        <w:sdt>
          <w:sdtPr>
            <w:alias w:val="Für Set Up and Integration"/>
            <w:tag w:val="Für Set Up and Integration"/>
            <w:id w:val="-596091014"/>
            <w:placeholder>
              <w:docPart w:val="7DD3B810002640DAABE6DABD8B28B7C0"/>
            </w:placeholder>
            <w:showingPlcHdr/>
          </w:sdtPr>
          <w:sdtEndPr/>
          <w:sdtContent>
            <w:p w14:paraId="350EE4A5" w14:textId="77777777" w:rsidR="007D3747" w:rsidRPr="007D3747" w:rsidRDefault="007D3747" w:rsidP="00496418">
              <w:pPr>
                <w:pStyle w:val="Flietext"/>
              </w:pPr>
              <w:r w:rsidRPr="00B01642">
                <w:rPr>
                  <w:rStyle w:val="Platzhaltertext"/>
                </w:rPr>
                <w:t>Klicken oder tippen Sie hier, um Text einzugeben.</w:t>
              </w:r>
            </w:p>
          </w:sdtContent>
        </w:sdt>
        <w:p w14:paraId="1766634A" w14:textId="77777777" w:rsidR="007D3747" w:rsidRPr="007D3747" w:rsidRDefault="007D3747" w:rsidP="00496418">
          <w:pPr>
            <w:pStyle w:val="Flietext"/>
          </w:pPr>
          <w:r w:rsidRPr="007D3747">
            <w:t>Für operative Aktivitäten</w:t>
          </w:r>
        </w:p>
        <w:sdt>
          <w:sdtPr>
            <w:alias w:val="Für operative Aktivitäten"/>
            <w:tag w:val="Für operative Aktivitäten"/>
            <w:id w:val="771279584"/>
            <w:placeholder>
              <w:docPart w:val="B592C015325844BDBF87FAD5FADD3CC7"/>
            </w:placeholder>
            <w:showingPlcHdr/>
          </w:sdtPr>
          <w:sdtEndPr/>
          <w:sdtContent>
            <w:p w14:paraId="067B7E62" w14:textId="4DFBBD16" w:rsidR="009936FD" w:rsidRPr="00EC7CCA" w:rsidRDefault="007D3747" w:rsidP="00496418">
              <w:pPr>
                <w:pStyle w:val="Flietext"/>
              </w:pPr>
              <w:r w:rsidRPr="00B01642">
                <w:rPr>
                  <w:rStyle w:val="Platzhaltertext"/>
                </w:rPr>
                <w:t>Klicken oder tippen Sie hier, um Text einzugeben.</w:t>
              </w:r>
            </w:p>
          </w:sdtContent>
        </w:sdt>
      </w:sdtContent>
    </w:sdt>
    <w:p w14:paraId="4AAC35E4" w14:textId="77777777" w:rsidR="00003560" w:rsidRDefault="00003560" w:rsidP="009C1F04">
      <w:pPr>
        <w:pStyle w:val="berschrift1"/>
      </w:pPr>
      <w:r>
        <w:t>Meldungspflichtige Ereignisse</w:t>
      </w:r>
    </w:p>
    <w:p w14:paraId="4B9C3FD3" w14:textId="77777777" w:rsidR="00003560" w:rsidRPr="00DC56BE" w:rsidRDefault="00003560" w:rsidP="008F6E93">
      <w:pPr>
        <w:spacing w:after="120"/>
      </w:pPr>
      <w:r w:rsidRPr="00DC56BE">
        <w:t>Gibt es besondere Ereignisse rund um das geförderte Projekt</w:t>
      </w:r>
      <w:r>
        <w:t>, die der FFG mitzuteilen sind</w:t>
      </w:r>
      <w:r w:rsidR="00B31331">
        <w:t>? B</w:t>
      </w:r>
      <w:r w:rsidR="00221F9D">
        <w:t>eispielsweise</w:t>
      </w:r>
    </w:p>
    <w:p w14:paraId="44494CE1" w14:textId="77777777" w:rsidR="00003560" w:rsidRPr="007E27DD" w:rsidRDefault="00003560" w:rsidP="00003560">
      <w:pPr>
        <w:pStyle w:val="AufzhlungEbene1"/>
        <w:numPr>
          <w:ilvl w:val="0"/>
          <w:numId w:val="13"/>
        </w:numPr>
      </w:pPr>
      <w:r w:rsidRPr="00DC56BE">
        <w:t>Änderungen der rechtlichen und wirtschaftli</w:t>
      </w:r>
      <w:r w:rsidR="007730E3">
        <w:t>chen Einflussmöglichkeiten bei den</w:t>
      </w:r>
      <w:r w:rsidR="00D64A4D">
        <w:t xml:space="preserve"> </w:t>
      </w:r>
      <w:r w:rsidR="00854D29" w:rsidRPr="007E27DD">
        <w:t>Förder</w:t>
      </w:r>
      <w:r w:rsidRPr="007E27DD">
        <w:t>nehme</w:t>
      </w:r>
      <w:r w:rsidR="00A579FD" w:rsidRPr="007E27DD">
        <w:t>nden</w:t>
      </w:r>
      <w:r w:rsidR="00221F9D" w:rsidRPr="007E27DD">
        <w:t>,</w:t>
      </w:r>
    </w:p>
    <w:p w14:paraId="4B173BAA" w14:textId="77777777" w:rsidR="00003560" w:rsidRPr="00DC56BE" w:rsidRDefault="00003560" w:rsidP="00003560">
      <w:pPr>
        <w:pStyle w:val="AufzhlungEbene1"/>
        <w:numPr>
          <w:ilvl w:val="0"/>
          <w:numId w:val="13"/>
        </w:numPr>
      </w:pPr>
      <w:r w:rsidRPr="00DC56BE">
        <w:t>Insolvenzverfahren</w:t>
      </w:r>
      <w:r w:rsidR="00221F9D">
        <w:t>,</w:t>
      </w:r>
    </w:p>
    <w:p w14:paraId="5558C020" w14:textId="77777777" w:rsidR="00003560" w:rsidRPr="00DC56BE" w:rsidRDefault="00003560" w:rsidP="00003560">
      <w:pPr>
        <w:pStyle w:val="AufzhlungEbene1"/>
        <w:numPr>
          <w:ilvl w:val="0"/>
          <w:numId w:val="13"/>
        </w:numPr>
      </w:pPr>
      <w:r w:rsidRPr="00DC56BE">
        <w:t>Ereignisse, die die Durchführung der geförderten Leistung verzögern oder unmöglich machen</w:t>
      </w:r>
      <w:r w:rsidR="00221F9D">
        <w:t>,</w:t>
      </w:r>
    </w:p>
    <w:p w14:paraId="48CF5D85" w14:textId="77777777" w:rsidR="00003560" w:rsidRPr="00DC56BE" w:rsidRDefault="00221F9D" w:rsidP="008F6E93">
      <w:pPr>
        <w:pStyle w:val="AufzhlungEbene1"/>
        <w:numPr>
          <w:ilvl w:val="0"/>
          <w:numId w:val="13"/>
        </w:numPr>
        <w:spacing w:after="120"/>
        <w:ind w:left="357" w:hanging="357"/>
        <w:contextualSpacing w:val="0"/>
      </w:pPr>
      <w:r>
        <w:t>w</w:t>
      </w:r>
      <w:r w:rsidR="00003560" w:rsidRPr="00DC56BE">
        <w:t xml:space="preserve">eitere Förderungen </w:t>
      </w:r>
      <w:r w:rsidR="00D73C31">
        <w:t>für im Projekt abgerechnete Personen oder Infrastruktur</w:t>
      </w:r>
    </w:p>
    <w:sdt>
      <w:sdtPr>
        <w:alias w:val="MELDUNGSPFLICHTIGE EREIGNISSE"/>
        <w:tag w:val="MELDUNGSPFLICHTIGE EREIGNISSE"/>
        <w:id w:val="-49075353"/>
        <w:placeholder>
          <w:docPart w:val="B5EA77918A714D44875C07232B9625D5"/>
        </w:placeholder>
        <w:showingPlcHdr/>
      </w:sdtPr>
      <w:sdtEndPr/>
      <w:sdtContent>
        <w:p w14:paraId="5643A59C" w14:textId="77777777" w:rsidR="00003560" w:rsidRDefault="009936FD" w:rsidP="00496418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bookmarkEnd w:id="8" w:displacedByCustomXml="prev"/>
    <w:bookmarkEnd w:id="7" w:displacedByCustomXml="prev"/>
    <w:bookmarkEnd w:id="6" w:displacedByCustomXml="prev"/>
    <w:sectPr w:rsidR="00003560" w:rsidSect="00E86E4F">
      <w:pgSz w:w="11900" w:h="16840"/>
      <w:pgMar w:top="1985" w:right="1985" w:bottom="1701" w:left="1985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F846E" w14:textId="77777777" w:rsidR="001A6841" w:rsidRDefault="001A6841" w:rsidP="006651B7">
      <w:r>
        <w:separator/>
      </w:r>
    </w:p>
    <w:p w14:paraId="0BC86334" w14:textId="77777777" w:rsidR="001A6841" w:rsidRDefault="001A6841"/>
  </w:endnote>
  <w:endnote w:type="continuationSeparator" w:id="0">
    <w:p w14:paraId="0CC410C5" w14:textId="77777777" w:rsidR="001A6841" w:rsidRDefault="001A6841" w:rsidP="006651B7">
      <w:r>
        <w:continuationSeparator/>
      </w:r>
    </w:p>
    <w:p w14:paraId="58C40957" w14:textId="77777777" w:rsidR="001A6841" w:rsidRDefault="001A68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2ED9507" w14:textId="10FED608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2A473E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1F7B2B94" w14:textId="77777777" w:rsidR="00FF3183" w:rsidRDefault="00FF3183" w:rsidP="0045517C">
    <w:pPr>
      <w:pStyle w:val="Fuzeile"/>
      <w:ind w:right="360" w:firstLine="360"/>
    </w:pPr>
  </w:p>
  <w:p w14:paraId="534384E3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1A8C7" w14:textId="491FF28B" w:rsidR="00FF3183" w:rsidRPr="00A90564" w:rsidRDefault="00725145" w:rsidP="00725145">
    <w:pPr>
      <w:pStyle w:val="Kopf-undFuzeile"/>
      <w:tabs>
        <w:tab w:val="clear" w:pos="5500"/>
        <w:tab w:val="center" w:pos="3969"/>
      </w:tabs>
    </w:pP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7E3353">
      <w:t>05.08.2025</w:t>
    </w:r>
    <w:r>
      <w:fldChar w:fldCharType="end"/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751757">
      <w:t>3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751757">
      <w:t>3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977E0" w14:textId="7B70C6EA" w:rsidR="00FF3183" w:rsidRPr="00787822" w:rsidRDefault="00ED0CEA" w:rsidP="00603240">
    <w:pPr>
      <w:pStyle w:val="Kopf-undFuzeile"/>
      <w:tabs>
        <w:tab w:val="clear" w:pos="5500"/>
        <w:tab w:val="center" w:pos="3969"/>
      </w:tabs>
      <w:jc w:val="center"/>
    </w:pP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7E3353">
      <w:t>05.08.2025</w:t>
    </w:r>
    <w:r>
      <w:fldChar w:fldCharType="end"/>
    </w:r>
    <w:r w:rsidRPr="000E6321">
      <w:ptab w:relativeTo="margin" w:alignment="right" w:leader="none"/>
    </w:r>
    <w:r w:rsidRPr="00787822">
      <w:t xml:space="preserve">Seite </w:t>
    </w:r>
    <w:r w:rsidRPr="00787822">
      <w:fldChar w:fldCharType="begin"/>
    </w:r>
    <w:r w:rsidRPr="00787822">
      <w:instrText xml:space="preserve"> PAGE </w:instrText>
    </w:r>
    <w:r w:rsidRPr="00787822">
      <w:fldChar w:fldCharType="separate"/>
    </w:r>
    <w:r w:rsidR="00751757">
      <w:t>1</w:t>
    </w:r>
    <w:r w:rsidRPr="00787822">
      <w:fldChar w:fldCharType="end"/>
    </w:r>
    <w:r w:rsidRPr="00787822">
      <w:t>/</w:t>
    </w:r>
    <w:r>
      <w:rPr>
        <w:noProof w:val="0"/>
      </w:rPr>
      <w:fldChar w:fldCharType="begin"/>
    </w:r>
    <w:r>
      <w:instrText xml:space="preserve"> NUMPAGES </w:instrText>
    </w:r>
    <w:r>
      <w:rPr>
        <w:noProof w:val="0"/>
      </w:rPr>
      <w:fldChar w:fldCharType="separate"/>
    </w:r>
    <w:r w:rsidR="00751757">
      <w:t>3</w:t>
    </w:r>
    <w:r>
      <w:fldChar w:fldCharType="end"/>
    </w:r>
    <w:r w:rsidR="00FF3183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AF96F" w14:textId="77777777" w:rsidR="001A6841" w:rsidRDefault="001A6841" w:rsidP="006651B7">
      <w:r>
        <w:separator/>
      </w:r>
    </w:p>
  </w:footnote>
  <w:footnote w:type="continuationSeparator" w:id="0">
    <w:p w14:paraId="477053D5" w14:textId="77777777" w:rsidR="001A6841" w:rsidRDefault="001A6841" w:rsidP="006651B7">
      <w:r>
        <w:continuationSeparator/>
      </w:r>
    </w:p>
    <w:p w14:paraId="3B4CE447" w14:textId="77777777" w:rsidR="001A6841" w:rsidRDefault="001A68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1C31" w14:textId="4BA79172" w:rsidR="00FF3183" w:rsidRDefault="00076872" w:rsidP="00076872">
    <w:pPr>
      <w:pStyle w:val="Kopfzeile"/>
    </w:pPr>
    <w:r w:rsidRPr="00076872">
      <w:t>Chips JU Pilot Lines – 1. Ausschreibung</w:t>
    </w:r>
  </w:p>
  <w:p w14:paraId="4BB721E2" w14:textId="4A91B59E" w:rsidR="00076872" w:rsidRDefault="00076872" w:rsidP="00076872">
    <w:pPr>
      <w:pStyle w:val="Kopfzeile"/>
    </w:pPr>
  </w:p>
  <w:p w14:paraId="6EDDDA4C" w14:textId="77777777" w:rsidR="001B5332" w:rsidRPr="00076872" w:rsidRDefault="001B5332" w:rsidP="000768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6B72912"/>
    <w:multiLevelType w:val="hybridMultilevel"/>
    <w:tmpl w:val="3A288606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003405"/>
    <w:multiLevelType w:val="multilevel"/>
    <w:tmpl w:val="2242A040"/>
    <w:lvl w:ilvl="0">
      <w:start w:val="1"/>
      <w:numFmt w:val="decimal"/>
      <w:pStyle w:val="berschrift1"/>
      <w:lvlText w:val="%1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07541"/>
    <w:multiLevelType w:val="multilevel"/>
    <w:tmpl w:val="0C07001F"/>
    <w:numStyleLink w:val="111111"/>
  </w:abstractNum>
  <w:abstractNum w:abstractNumId="8" w15:restartNumberingAfterBreak="0">
    <w:nsid w:val="29FE40E5"/>
    <w:multiLevelType w:val="multilevel"/>
    <w:tmpl w:val="4F8C291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C9F0F19"/>
    <w:multiLevelType w:val="multilevel"/>
    <w:tmpl w:val="E2F206B6"/>
    <w:numStyleLink w:val="UnorderedList"/>
  </w:abstractNum>
  <w:abstractNum w:abstractNumId="11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E5CA8"/>
    <w:multiLevelType w:val="hybridMultilevel"/>
    <w:tmpl w:val="EA8465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52917"/>
    <w:multiLevelType w:val="multilevel"/>
    <w:tmpl w:val="3C2E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DB59B9"/>
    <w:multiLevelType w:val="hybridMultilevel"/>
    <w:tmpl w:val="FE7476C8"/>
    <w:lvl w:ilvl="0" w:tplc="B48041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719E1"/>
    <w:multiLevelType w:val="multilevel"/>
    <w:tmpl w:val="79785F9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D9F701F"/>
    <w:multiLevelType w:val="multilevel"/>
    <w:tmpl w:val="33721116"/>
    <w:numStyleLink w:val="OrderedList"/>
  </w:abstractNum>
  <w:abstractNum w:abstractNumId="18" w15:restartNumberingAfterBreak="0">
    <w:nsid w:val="616D6FA1"/>
    <w:multiLevelType w:val="multilevel"/>
    <w:tmpl w:val="701AF84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22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8AD51CD"/>
    <w:multiLevelType w:val="multilevel"/>
    <w:tmpl w:val="E2F206B6"/>
    <w:numStyleLink w:val="UnorderedList"/>
  </w:abstractNum>
  <w:abstractNum w:abstractNumId="24" w15:restartNumberingAfterBreak="0">
    <w:nsid w:val="7B8739B6"/>
    <w:multiLevelType w:val="multilevel"/>
    <w:tmpl w:val="E2F206B6"/>
    <w:numStyleLink w:val="UnorderedList"/>
  </w:abstractNum>
  <w:abstractNum w:abstractNumId="25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328668">
    <w:abstractNumId w:val="25"/>
  </w:num>
  <w:num w:numId="2" w16cid:durableId="1317803791">
    <w:abstractNumId w:val="9"/>
  </w:num>
  <w:num w:numId="3" w16cid:durableId="1794250404">
    <w:abstractNumId w:val="11"/>
  </w:num>
  <w:num w:numId="4" w16cid:durableId="1215240925">
    <w:abstractNumId w:val="19"/>
  </w:num>
  <w:num w:numId="5" w16cid:durableId="204219295">
    <w:abstractNumId w:val="6"/>
  </w:num>
  <w:num w:numId="6" w16cid:durableId="1864514460">
    <w:abstractNumId w:val="0"/>
  </w:num>
  <w:num w:numId="7" w16cid:durableId="679963913">
    <w:abstractNumId w:val="21"/>
  </w:num>
  <w:num w:numId="8" w16cid:durableId="4117836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5360985">
    <w:abstractNumId w:val="20"/>
  </w:num>
  <w:num w:numId="10" w16cid:durableId="87774816">
    <w:abstractNumId w:val="22"/>
  </w:num>
  <w:num w:numId="11" w16cid:durableId="925770738">
    <w:abstractNumId w:val="2"/>
  </w:num>
  <w:num w:numId="12" w16cid:durableId="267003300">
    <w:abstractNumId w:val="23"/>
  </w:num>
  <w:num w:numId="13" w16cid:durableId="690494115">
    <w:abstractNumId w:val="1"/>
  </w:num>
  <w:num w:numId="14" w16cid:durableId="126169709">
    <w:abstractNumId w:val="24"/>
  </w:num>
  <w:num w:numId="15" w16cid:durableId="1714503314">
    <w:abstractNumId w:val="10"/>
  </w:num>
  <w:num w:numId="16" w16cid:durableId="1365249921">
    <w:abstractNumId w:val="16"/>
  </w:num>
  <w:num w:numId="17" w16cid:durableId="1556965330">
    <w:abstractNumId w:val="17"/>
  </w:num>
  <w:num w:numId="18" w16cid:durableId="1211845260">
    <w:abstractNumId w:val="3"/>
  </w:num>
  <w:num w:numId="19" w16cid:durableId="1995255467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372" w:firstLine="0"/>
        </w:pPr>
        <w:rPr>
          <w:rFonts w:hint="default"/>
        </w:rPr>
      </w:lvl>
    </w:lvlOverride>
  </w:num>
  <w:num w:numId="20" w16cid:durableId="1092354056">
    <w:abstractNumId w:val="18"/>
  </w:num>
  <w:num w:numId="21" w16cid:durableId="1574778970">
    <w:abstractNumId w:val="7"/>
  </w:num>
  <w:num w:numId="22" w16cid:durableId="914120446">
    <w:abstractNumId w:val="6"/>
  </w:num>
  <w:num w:numId="23" w16cid:durableId="1730811087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6521" w:firstLine="0"/>
        </w:pPr>
        <w:rPr>
          <w:rFonts w:hint="default"/>
        </w:rPr>
      </w:lvl>
    </w:lvlOverride>
  </w:num>
  <w:num w:numId="24" w16cid:durableId="1913394095">
    <w:abstractNumId w:val="6"/>
  </w:num>
  <w:num w:numId="25" w16cid:durableId="1321276634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6521" w:firstLine="0"/>
        </w:pPr>
        <w:rPr>
          <w:rFonts w:hint="default"/>
        </w:rPr>
      </w:lvl>
    </w:lvlOverride>
  </w:num>
  <w:num w:numId="26" w16cid:durableId="1171915107">
    <w:abstractNumId w:val="6"/>
  </w:num>
  <w:num w:numId="27" w16cid:durableId="2062828027">
    <w:abstractNumId w:val="4"/>
  </w:num>
  <w:num w:numId="28" w16cid:durableId="1435319045">
    <w:abstractNumId w:val="6"/>
  </w:num>
  <w:num w:numId="29" w16cid:durableId="558174550">
    <w:abstractNumId w:val="6"/>
  </w:num>
  <w:num w:numId="30" w16cid:durableId="575356249">
    <w:abstractNumId w:val="6"/>
  </w:num>
  <w:num w:numId="31" w16cid:durableId="1198008053">
    <w:abstractNumId w:val="6"/>
  </w:num>
  <w:num w:numId="32" w16cid:durableId="1535772623">
    <w:abstractNumId w:val="6"/>
  </w:num>
  <w:num w:numId="33" w16cid:durableId="851141344">
    <w:abstractNumId w:val="6"/>
  </w:num>
  <w:num w:numId="34" w16cid:durableId="193420407">
    <w:abstractNumId w:val="6"/>
  </w:num>
  <w:num w:numId="35" w16cid:durableId="896088068">
    <w:abstractNumId w:val="6"/>
  </w:num>
  <w:num w:numId="36" w16cid:durableId="1533036178">
    <w:abstractNumId w:val="5"/>
    <w:lvlOverride w:ilvl="0">
      <w:lvl w:ilvl="0">
        <w:start w:val="1"/>
        <w:numFmt w:val="decimal"/>
        <w:pStyle w:val="berschrift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 w16cid:durableId="1488591353">
    <w:abstractNumId w:val="6"/>
  </w:num>
  <w:num w:numId="38" w16cid:durableId="128941054">
    <w:abstractNumId w:val="6"/>
  </w:num>
  <w:num w:numId="39" w16cid:durableId="341276111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372" w:firstLine="0"/>
        </w:pPr>
        <w:rPr>
          <w:rFonts w:hint="default"/>
        </w:rPr>
      </w:lvl>
    </w:lvlOverride>
  </w:num>
  <w:num w:numId="40" w16cid:durableId="1169366227">
    <w:abstractNumId w:val="8"/>
  </w:num>
  <w:num w:numId="41" w16cid:durableId="1004435176">
    <w:abstractNumId w:val="15"/>
  </w:num>
  <w:num w:numId="42" w16cid:durableId="1650555981">
    <w:abstractNumId w:val="14"/>
  </w:num>
  <w:num w:numId="43" w16cid:durableId="1205214846">
    <w:abstractNumId w:val="6"/>
  </w:num>
  <w:num w:numId="44" w16cid:durableId="472215974">
    <w:abstractNumId w:val="12"/>
  </w:num>
  <w:num w:numId="45" w16cid:durableId="1818648011">
    <w:abstractNumId w:val="13"/>
  </w:num>
  <w:num w:numId="46" w16cid:durableId="612051336">
    <w:abstractNumId w:val="6"/>
  </w:num>
  <w:num w:numId="47" w16cid:durableId="165545136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85"/>
    <w:rsid w:val="00002DE6"/>
    <w:rsid w:val="00003560"/>
    <w:rsid w:val="00017DE1"/>
    <w:rsid w:val="00032A72"/>
    <w:rsid w:val="000411C5"/>
    <w:rsid w:val="00043A50"/>
    <w:rsid w:val="000554A0"/>
    <w:rsid w:val="0005613B"/>
    <w:rsid w:val="0006067E"/>
    <w:rsid w:val="00076872"/>
    <w:rsid w:val="0009495D"/>
    <w:rsid w:val="00096848"/>
    <w:rsid w:val="000A143D"/>
    <w:rsid w:val="000A495F"/>
    <w:rsid w:val="000B054F"/>
    <w:rsid w:val="000B1224"/>
    <w:rsid w:val="000C5480"/>
    <w:rsid w:val="000E19CA"/>
    <w:rsid w:val="000E486C"/>
    <w:rsid w:val="000E5664"/>
    <w:rsid w:val="000E6321"/>
    <w:rsid w:val="000E71F9"/>
    <w:rsid w:val="00102354"/>
    <w:rsid w:val="00103C01"/>
    <w:rsid w:val="00110D2F"/>
    <w:rsid w:val="0011263F"/>
    <w:rsid w:val="001245F3"/>
    <w:rsid w:val="00127E98"/>
    <w:rsid w:val="00130875"/>
    <w:rsid w:val="00135800"/>
    <w:rsid w:val="00142079"/>
    <w:rsid w:val="00145314"/>
    <w:rsid w:val="00145613"/>
    <w:rsid w:val="00145684"/>
    <w:rsid w:val="00146318"/>
    <w:rsid w:val="0015017E"/>
    <w:rsid w:val="0015195D"/>
    <w:rsid w:val="0015528B"/>
    <w:rsid w:val="001619DE"/>
    <w:rsid w:val="001805EF"/>
    <w:rsid w:val="00184EF2"/>
    <w:rsid w:val="00195037"/>
    <w:rsid w:val="00197184"/>
    <w:rsid w:val="001A3753"/>
    <w:rsid w:val="001A3E5C"/>
    <w:rsid w:val="001A6841"/>
    <w:rsid w:val="001B5332"/>
    <w:rsid w:val="001D16F3"/>
    <w:rsid w:val="001D3473"/>
    <w:rsid w:val="001D5F2F"/>
    <w:rsid w:val="001D7D25"/>
    <w:rsid w:val="001E55D5"/>
    <w:rsid w:val="001E6A2D"/>
    <w:rsid w:val="001F0309"/>
    <w:rsid w:val="001F1150"/>
    <w:rsid w:val="001F1CFC"/>
    <w:rsid w:val="001F4C6A"/>
    <w:rsid w:val="00201E85"/>
    <w:rsid w:val="00210C5E"/>
    <w:rsid w:val="002119A8"/>
    <w:rsid w:val="00211C24"/>
    <w:rsid w:val="00221F9D"/>
    <w:rsid w:val="002225D6"/>
    <w:rsid w:val="002304A4"/>
    <w:rsid w:val="002319BA"/>
    <w:rsid w:val="00234606"/>
    <w:rsid w:val="002352D1"/>
    <w:rsid w:val="0023766E"/>
    <w:rsid w:val="00242C79"/>
    <w:rsid w:val="0025192A"/>
    <w:rsid w:val="00252C32"/>
    <w:rsid w:val="002549E7"/>
    <w:rsid w:val="00261BB1"/>
    <w:rsid w:val="002A1AD1"/>
    <w:rsid w:val="002A3463"/>
    <w:rsid w:val="002A473E"/>
    <w:rsid w:val="002A6B4A"/>
    <w:rsid w:val="002B014C"/>
    <w:rsid w:val="002B41E0"/>
    <w:rsid w:val="002B45B6"/>
    <w:rsid w:val="002B79CC"/>
    <w:rsid w:val="002C061E"/>
    <w:rsid w:val="002D0A6E"/>
    <w:rsid w:val="002E08F2"/>
    <w:rsid w:val="002E30CF"/>
    <w:rsid w:val="002E4848"/>
    <w:rsid w:val="002E56C6"/>
    <w:rsid w:val="002E664D"/>
    <w:rsid w:val="002F3103"/>
    <w:rsid w:val="002F6D1E"/>
    <w:rsid w:val="00303F1A"/>
    <w:rsid w:val="00315A58"/>
    <w:rsid w:val="00316A86"/>
    <w:rsid w:val="0032089C"/>
    <w:rsid w:val="003300AB"/>
    <w:rsid w:val="003309AF"/>
    <w:rsid w:val="00346AEF"/>
    <w:rsid w:val="003502A1"/>
    <w:rsid w:val="00361557"/>
    <w:rsid w:val="0037088B"/>
    <w:rsid w:val="00376B2E"/>
    <w:rsid w:val="0039485B"/>
    <w:rsid w:val="003A62D3"/>
    <w:rsid w:val="003A7D6A"/>
    <w:rsid w:val="003B0148"/>
    <w:rsid w:val="003B4654"/>
    <w:rsid w:val="003B4922"/>
    <w:rsid w:val="003C07FC"/>
    <w:rsid w:val="003C4569"/>
    <w:rsid w:val="003C4C4F"/>
    <w:rsid w:val="003C571C"/>
    <w:rsid w:val="003D1B04"/>
    <w:rsid w:val="003D265C"/>
    <w:rsid w:val="003D4B6F"/>
    <w:rsid w:val="003D7FA1"/>
    <w:rsid w:val="003E393B"/>
    <w:rsid w:val="003E7604"/>
    <w:rsid w:val="003F5852"/>
    <w:rsid w:val="004002D2"/>
    <w:rsid w:val="0040430E"/>
    <w:rsid w:val="00405DF6"/>
    <w:rsid w:val="004103B0"/>
    <w:rsid w:val="0041452D"/>
    <w:rsid w:val="00416C14"/>
    <w:rsid w:val="00416FD7"/>
    <w:rsid w:val="00423BB0"/>
    <w:rsid w:val="004240BD"/>
    <w:rsid w:val="00426AA6"/>
    <w:rsid w:val="004463E3"/>
    <w:rsid w:val="00446C2D"/>
    <w:rsid w:val="0044790E"/>
    <w:rsid w:val="004510ED"/>
    <w:rsid w:val="0045517C"/>
    <w:rsid w:val="00457AC5"/>
    <w:rsid w:val="00462721"/>
    <w:rsid w:val="00462CB0"/>
    <w:rsid w:val="00464814"/>
    <w:rsid w:val="00466622"/>
    <w:rsid w:val="0046717E"/>
    <w:rsid w:val="004731C4"/>
    <w:rsid w:val="0048016D"/>
    <w:rsid w:val="004802BA"/>
    <w:rsid w:val="0048189E"/>
    <w:rsid w:val="00492FDF"/>
    <w:rsid w:val="00496418"/>
    <w:rsid w:val="004A2E87"/>
    <w:rsid w:val="004B45E3"/>
    <w:rsid w:val="004B523C"/>
    <w:rsid w:val="004C5C6A"/>
    <w:rsid w:val="004E01C8"/>
    <w:rsid w:val="004E4D16"/>
    <w:rsid w:val="004F6ADE"/>
    <w:rsid w:val="005010EE"/>
    <w:rsid w:val="005017FB"/>
    <w:rsid w:val="005069D7"/>
    <w:rsid w:val="00511707"/>
    <w:rsid w:val="00515AE4"/>
    <w:rsid w:val="00516926"/>
    <w:rsid w:val="00526E0A"/>
    <w:rsid w:val="00530142"/>
    <w:rsid w:val="005305EC"/>
    <w:rsid w:val="00531CBF"/>
    <w:rsid w:val="00545A79"/>
    <w:rsid w:val="00547100"/>
    <w:rsid w:val="00550BEB"/>
    <w:rsid w:val="00562750"/>
    <w:rsid w:val="00563133"/>
    <w:rsid w:val="00574006"/>
    <w:rsid w:val="00574441"/>
    <w:rsid w:val="005805E2"/>
    <w:rsid w:val="005866F4"/>
    <w:rsid w:val="00590CE4"/>
    <w:rsid w:val="00590EAC"/>
    <w:rsid w:val="005A0672"/>
    <w:rsid w:val="005A3584"/>
    <w:rsid w:val="005A678E"/>
    <w:rsid w:val="005A74A1"/>
    <w:rsid w:val="005B2D1B"/>
    <w:rsid w:val="005B6AA0"/>
    <w:rsid w:val="005C3989"/>
    <w:rsid w:val="005D1CFD"/>
    <w:rsid w:val="005D34DC"/>
    <w:rsid w:val="005E045F"/>
    <w:rsid w:val="005E30E0"/>
    <w:rsid w:val="005E6A45"/>
    <w:rsid w:val="00600D24"/>
    <w:rsid w:val="0060190E"/>
    <w:rsid w:val="00603240"/>
    <w:rsid w:val="00603718"/>
    <w:rsid w:val="00614BD3"/>
    <w:rsid w:val="006261D9"/>
    <w:rsid w:val="006266F7"/>
    <w:rsid w:val="00633347"/>
    <w:rsid w:val="00640D19"/>
    <w:rsid w:val="0064171F"/>
    <w:rsid w:val="00644FF9"/>
    <w:rsid w:val="0065485A"/>
    <w:rsid w:val="006560EE"/>
    <w:rsid w:val="006651B7"/>
    <w:rsid w:val="006753CF"/>
    <w:rsid w:val="006820B6"/>
    <w:rsid w:val="00683941"/>
    <w:rsid w:val="00683F29"/>
    <w:rsid w:val="00685A57"/>
    <w:rsid w:val="00691265"/>
    <w:rsid w:val="00691F49"/>
    <w:rsid w:val="006A07EB"/>
    <w:rsid w:val="006A1AF0"/>
    <w:rsid w:val="006A2614"/>
    <w:rsid w:val="006A32F0"/>
    <w:rsid w:val="006C0C80"/>
    <w:rsid w:val="006C2DA3"/>
    <w:rsid w:val="006C35F1"/>
    <w:rsid w:val="006D315F"/>
    <w:rsid w:val="006D6D4A"/>
    <w:rsid w:val="006E0CEC"/>
    <w:rsid w:val="006E21C7"/>
    <w:rsid w:val="006E520F"/>
    <w:rsid w:val="006E7AD4"/>
    <w:rsid w:val="006F3AA5"/>
    <w:rsid w:val="006F523C"/>
    <w:rsid w:val="007037AE"/>
    <w:rsid w:val="007129C9"/>
    <w:rsid w:val="00725145"/>
    <w:rsid w:val="00725C64"/>
    <w:rsid w:val="007265BE"/>
    <w:rsid w:val="00727F4C"/>
    <w:rsid w:val="00731478"/>
    <w:rsid w:val="00736E0A"/>
    <w:rsid w:val="00745C56"/>
    <w:rsid w:val="00751757"/>
    <w:rsid w:val="00770153"/>
    <w:rsid w:val="007730E3"/>
    <w:rsid w:val="007750EE"/>
    <w:rsid w:val="00777D38"/>
    <w:rsid w:val="00782655"/>
    <w:rsid w:val="0078284C"/>
    <w:rsid w:val="00787822"/>
    <w:rsid w:val="00791CA8"/>
    <w:rsid w:val="00795E05"/>
    <w:rsid w:val="007A46B5"/>
    <w:rsid w:val="007B418F"/>
    <w:rsid w:val="007B66D9"/>
    <w:rsid w:val="007B6D9C"/>
    <w:rsid w:val="007C0BD3"/>
    <w:rsid w:val="007C1F90"/>
    <w:rsid w:val="007C4807"/>
    <w:rsid w:val="007C5B23"/>
    <w:rsid w:val="007D3747"/>
    <w:rsid w:val="007E05B6"/>
    <w:rsid w:val="007E17AB"/>
    <w:rsid w:val="007E27DD"/>
    <w:rsid w:val="007E3353"/>
    <w:rsid w:val="007F09B5"/>
    <w:rsid w:val="007F2BA1"/>
    <w:rsid w:val="00806971"/>
    <w:rsid w:val="008121CA"/>
    <w:rsid w:val="00821DC4"/>
    <w:rsid w:val="00822611"/>
    <w:rsid w:val="00826562"/>
    <w:rsid w:val="008270CC"/>
    <w:rsid w:val="008332AE"/>
    <w:rsid w:val="00834527"/>
    <w:rsid w:val="00835DC2"/>
    <w:rsid w:val="0084045D"/>
    <w:rsid w:val="00844B7C"/>
    <w:rsid w:val="0084622C"/>
    <w:rsid w:val="0084790A"/>
    <w:rsid w:val="00847AB6"/>
    <w:rsid w:val="0085061D"/>
    <w:rsid w:val="00854D29"/>
    <w:rsid w:val="00867AC7"/>
    <w:rsid w:val="00875424"/>
    <w:rsid w:val="00875716"/>
    <w:rsid w:val="00883D56"/>
    <w:rsid w:val="00884433"/>
    <w:rsid w:val="00897B4C"/>
    <w:rsid w:val="008A4B50"/>
    <w:rsid w:val="008A566B"/>
    <w:rsid w:val="008A782E"/>
    <w:rsid w:val="008C4169"/>
    <w:rsid w:val="008C5F4C"/>
    <w:rsid w:val="008C790A"/>
    <w:rsid w:val="008D56BE"/>
    <w:rsid w:val="008D746B"/>
    <w:rsid w:val="008E37B7"/>
    <w:rsid w:val="008E3A12"/>
    <w:rsid w:val="008F3A8C"/>
    <w:rsid w:val="008F64A7"/>
    <w:rsid w:val="008F6E93"/>
    <w:rsid w:val="00903C61"/>
    <w:rsid w:val="00912E47"/>
    <w:rsid w:val="00913A6A"/>
    <w:rsid w:val="009162B9"/>
    <w:rsid w:val="009245B1"/>
    <w:rsid w:val="009449F8"/>
    <w:rsid w:val="0094765C"/>
    <w:rsid w:val="00957843"/>
    <w:rsid w:val="0097420D"/>
    <w:rsid w:val="00983764"/>
    <w:rsid w:val="00987BCB"/>
    <w:rsid w:val="0099101F"/>
    <w:rsid w:val="00992B3B"/>
    <w:rsid w:val="009936FD"/>
    <w:rsid w:val="009A37EC"/>
    <w:rsid w:val="009A404F"/>
    <w:rsid w:val="009A771D"/>
    <w:rsid w:val="009B25BB"/>
    <w:rsid w:val="009B6FB7"/>
    <w:rsid w:val="009C1393"/>
    <w:rsid w:val="009C1F04"/>
    <w:rsid w:val="009C6235"/>
    <w:rsid w:val="009C7C18"/>
    <w:rsid w:val="009D2B08"/>
    <w:rsid w:val="009D7CC4"/>
    <w:rsid w:val="009E0F0E"/>
    <w:rsid w:val="009E41FC"/>
    <w:rsid w:val="009F2DFC"/>
    <w:rsid w:val="009F359B"/>
    <w:rsid w:val="00A10C4D"/>
    <w:rsid w:val="00A12133"/>
    <w:rsid w:val="00A135D1"/>
    <w:rsid w:val="00A210CD"/>
    <w:rsid w:val="00A23367"/>
    <w:rsid w:val="00A255E6"/>
    <w:rsid w:val="00A3347C"/>
    <w:rsid w:val="00A33B1E"/>
    <w:rsid w:val="00A42535"/>
    <w:rsid w:val="00A44407"/>
    <w:rsid w:val="00A52698"/>
    <w:rsid w:val="00A5426B"/>
    <w:rsid w:val="00A579FD"/>
    <w:rsid w:val="00A61CF6"/>
    <w:rsid w:val="00A715FB"/>
    <w:rsid w:val="00A824F4"/>
    <w:rsid w:val="00A90564"/>
    <w:rsid w:val="00AB356D"/>
    <w:rsid w:val="00AC6F31"/>
    <w:rsid w:val="00AC7692"/>
    <w:rsid w:val="00AD12FA"/>
    <w:rsid w:val="00AE42AF"/>
    <w:rsid w:val="00AE5553"/>
    <w:rsid w:val="00AE7FE1"/>
    <w:rsid w:val="00AF2DA4"/>
    <w:rsid w:val="00AF4171"/>
    <w:rsid w:val="00B052BE"/>
    <w:rsid w:val="00B062A6"/>
    <w:rsid w:val="00B13388"/>
    <w:rsid w:val="00B13CEB"/>
    <w:rsid w:val="00B16754"/>
    <w:rsid w:val="00B16A3C"/>
    <w:rsid w:val="00B2362E"/>
    <w:rsid w:val="00B2531F"/>
    <w:rsid w:val="00B3015A"/>
    <w:rsid w:val="00B30205"/>
    <w:rsid w:val="00B31331"/>
    <w:rsid w:val="00B31CD6"/>
    <w:rsid w:val="00B31E27"/>
    <w:rsid w:val="00B43062"/>
    <w:rsid w:val="00B45C8F"/>
    <w:rsid w:val="00B53608"/>
    <w:rsid w:val="00B564E2"/>
    <w:rsid w:val="00B62BA1"/>
    <w:rsid w:val="00B62BCC"/>
    <w:rsid w:val="00B679D1"/>
    <w:rsid w:val="00B71443"/>
    <w:rsid w:val="00B74F28"/>
    <w:rsid w:val="00B773B8"/>
    <w:rsid w:val="00B82846"/>
    <w:rsid w:val="00B9072E"/>
    <w:rsid w:val="00B941C7"/>
    <w:rsid w:val="00B963C1"/>
    <w:rsid w:val="00BA40AB"/>
    <w:rsid w:val="00BA5778"/>
    <w:rsid w:val="00BA70DF"/>
    <w:rsid w:val="00BB6088"/>
    <w:rsid w:val="00BF04C5"/>
    <w:rsid w:val="00BF06DB"/>
    <w:rsid w:val="00BF3C86"/>
    <w:rsid w:val="00BF5098"/>
    <w:rsid w:val="00C041C0"/>
    <w:rsid w:val="00C06C04"/>
    <w:rsid w:val="00C07EF4"/>
    <w:rsid w:val="00C1011B"/>
    <w:rsid w:val="00C104B3"/>
    <w:rsid w:val="00C12BFB"/>
    <w:rsid w:val="00C42530"/>
    <w:rsid w:val="00C455D0"/>
    <w:rsid w:val="00C528CE"/>
    <w:rsid w:val="00C66164"/>
    <w:rsid w:val="00C6737F"/>
    <w:rsid w:val="00C67A55"/>
    <w:rsid w:val="00C75207"/>
    <w:rsid w:val="00C81F5B"/>
    <w:rsid w:val="00C93332"/>
    <w:rsid w:val="00CA7D4F"/>
    <w:rsid w:val="00CB291A"/>
    <w:rsid w:val="00CC2B16"/>
    <w:rsid w:val="00CC3501"/>
    <w:rsid w:val="00CC44A2"/>
    <w:rsid w:val="00CC6C58"/>
    <w:rsid w:val="00CD2619"/>
    <w:rsid w:val="00CD3C71"/>
    <w:rsid w:val="00CD4DE1"/>
    <w:rsid w:val="00CD6DB2"/>
    <w:rsid w:val="00CE1F7F"/>
    <w:rsid w:val="00CF7AF9"/>
    <w:rsid w:val="00D0279B"/>
    <w:rsid w:val="00D03B21"/>
    <w:rsid w:val="00D05580"/>
    <w:rsid w:val="00D16444"/>
    <w:rsid w:val="00D32411"/>
    <w:rsid w:val="00D336DD"/>
    <w:rsid w:val="00D35283"/>
    <w:rsid w:val="00D37EC4"/>
    <w:rsid w:val="00D45DFE"/>
    <w:rsid w:val="00D535AD"/>
    <w:rsid w:val="00D5709E"/>
    <w:rsid w:val="00D64A4D"/>
    <w:rsid w:val="00D65034"/>
    <w:rsid w:val="00D73C31"/>
    <w:rsid w:val="00D81C66"/>
    <w:rsid w:val="00D81DBF"/>
    <w:rsid w:val="00D82A06"/>
    <w:rsid w:val="00DA7A3C"/>
    <w:rsid w:val="00DB6505"/>
    <w:rsid w:val="00DB73E8"/>
    <w:rsid w:val="00DD1149"/>
    <w:rsid w:val="00DD285D"/>
    <w:rsid w:val="00DE648A"/>
    <w:rsid w:val="00DF0E00"/>
    <w:rsid w:val="00DF6A0E"/>
    <w:rsid w:val="00DF6B7C"/>
    <w:rsid w:val="00E13F2B"/>
    <w:rsid w:val="00E15FC6"/>
    <w:rsid w:val="00E16AFD"/>
    <w:rsid w:val="00E20323"/>
    <w:rsid w:val="00E2064E"/>
    <w:rsid w:val="00E20822"/>
    <w:rsid w:val="00E22964"/>
    <w:rsid w:val="00E462B0"/>
    <w:rsid w:val="00E62663"/>
    <w:rsid w:val="00E65D6B"/>
    <w:rsid w:val="00E71954"/>
    <w:rsid w:val="00E76CBE"/>
    <w:rsid w:val="00E828B5"/>
    <w:rsid w:val="00E86E4F"/>
    <w:rsid w:val="00E9617F"/>
    <w:rsid w:val="00EA5E4D"/>
    <w:rsid w:val="00EB7F57"/>
    <w:rsid w:val="00EC2B94"/>
    <w:rsid w:val="00EC4EF5"/>
    <w:rsid w:val="00ED0CEA"/>
    <w:rsid w:val="00EE1E65"/>
    <w:rsid w:val="00EE5D35"/>
    <w:rsid w:val="00EE7CE3"/>
    <w:rsid w:val="00F00DE2"/>
    <w:rsid w:val="00F03367"/>
    <w:rsid w:val="00F07423"/>
    <w:rsid w:val="00F30BD7"/>
    <w:rsid w:val="00F33C1A"/>
    <w:rsid w:val="00F37080"/>
    <w:rsid w:val="00F456D7"/>
    <w:rsid w:val="00F46DF8"/>
    <w:rsid w:val="00F51AAB"/>
    <w:rsid w:val="00F63169"/>
    <w:rsid w:val="00F63D13"/>
    <w:rsid w:val="00F64576"/>
    <w:rsid w:val="00F65C89"/>
    <w:rsid w:val="00F73CCF"/>
    <w:rsid w:val="00F777DB"/>
    <w:rsid w:val="00F926AE"/>
    <w:rsid w:val="00F942B6"/>
    <w:rsid w:val="00FA0C7C"/>
    <w:rsid w:val="00FA254B"/>
    <w:rsid w:val="00FA34C3"/>
    <w:rsid w:val="00FA4A00"/>
    <w:rsid w:val="00FB00AE"/>
    <w:rsid w:val="00FC042B"/>
    <w:rsid w:val="00FC12A4"/>
    <w:rsid w:val="00FE0570"/>
    <w:rsid w:val="00FE19FB"/>
    <w:rsid w:val="00FE5D70"/>
    <w:rsid w:val="00FE72B6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CE006BD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3C86"/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1F04"/>
    <w:pPr>
      <w:keepNext/>
      <w:keepLines/>
      <w:numPr>
        <w:numId w:val="19"/>
      </w:numPr>
      <w:tabs>
        <w:tab w:val="left" w:pos="567"/>
      </w:tabs>
      <w:spacing w:before="720" w:after="240"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1331"/>
    <w:pPr>
      <w:keepNext/>
      <w:numPr>
        <w:ilvl w:val="1"/>
        <w:numId w:val="19"/>
      </w:numPr>
      <w:spacing w:before="360" w:after="120"/>
      <w:ind w:left="567" w:hanging="567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C1F04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1331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qFormat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table" w:styleId="Gitternetztabelle1hell">
    <w:name w:val="Grid Table 1 Light"/>
    <w:basedOn w:val="NormaleTabelle"/>
    <w:uiPriority w:val="46"/>
    <w:rsid w:val="001F11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1E6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E6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E6A2D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6A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6A2D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table" w:styleId="Gitternetztabelle2Akzent1">
    <w:name w:val="Grid Table 2 Accent 1"/>
    <w:basedOn w:val="NormaleTabelle"/>
    <w:uiPriority w:val="47"/>
    <w:rsid w:val="00AE5553"/>
    <w:tblPr>
      <w:tblStyleRowBandSize w:val="1"/>
      <w:tblStyleColBandSize w:val="1"/>
      <w:tblBorders>
        <w:top w:val="single" w:sz="2" w:space="0" w:color="FC5977" w:themeColor="accent1" w:themeTint="99"/>
        <w:bottom w:val="single" w:sz="2" w:space="0" w:color="FC5977" w:themeColor="accent1" w:themeTint="99"/>
        <w:insideH w:val="single" w:sz="2" w:space="0" w:color="FC5977" w:themeColor="accent1" w:themeTint="99"/>
        <w:insideV w:val="single" w:sz="2" w:space="0" w:color="FC597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597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AE5553"/>
    <w:tblPr>
      <w:tblStyleRowBandSize w:val="1"/>
      <w:tblStyleColBandSize w:val="1"/>
      <w:tblBorders>
        <w:top w:val="single" w:sz="4" w:space="0" w:color="FC5977" w:themeColor="accent1" w:themeTint="99"/>
        <w:left w:val="single" w:sz="4" w:space="0" w:color="FC5977" w:themeColor="accent1" w:themeTint="99"/>
        <w:bottom w:val="single" w:sz="4" w:space="0" w:color="FC5977" w:themeColor="accent1" w:themeTint="99"/>
        <w:right w:val="single" w:sz="4" w:space="0" w:color="FC5977" w:themeColor="accent1" w:themeTint="99"/>
        <w:insideH w:val="single" w:sz="4" w:space="0" w:color="FC5977" w:themeColor="accent1" w:themeTint="99"/>
        <w:insideV w:val="single" w:sz="4" w:space="0" w:color="FC597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32E" w:themeColor="accent1"/>
          <w:left w:val="single" w:sz="4" w:space="0" w:color="E3032E" w:themeColor="accent1"/>
          <w:bottom w:val="single" w:sz="4" w:space="0" w:color="E3032E" w:themeColor="accent1"/>
          <w:right w:val="single" w:sz="4" w:space="0" w:color="E3032E" w:themeColor="accent1"/>
          <w:insideH w:val="nil"/>
          <w:insideV w:val="nil"/>
        </w:tcBorders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9936FD"/>
    <w:rPr>
      <w:color w:val="808080"/>
    </w:rPr>
  </w:style>
  <w:style w:type="paragraph" w:customStyle="1" w:styleId="Flietext">
    <w:name w:val="Fließtext"/>
    <w:basedOn w:val="Standard"/>
    <w:autoRedefine/>
    <w:qFormat/>
    <w:rsid w:val="00496418"/>
    <w:pPr>
      <w:spacing w:before="120" w:after="120"/>
    </w:pPr>
    <w:rPr>
      <w:b/>
      <w:bCs/>
      <w:i/>
      <w:iCs/>
      <w:color w:val="auto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C455D0"/>
    <w:rPr>
      <w:color w:val="000000" w:themeColor="followedHyperlink"/>
      <w:u w:val="single"/>
    </w:rPr>
  </w:style>
  <w:style w:type="table" w:styleId="EinfacheTabelle1">
    <w:name w:val="Plain Table 1"/>
    <w:basedOn w:val="NormaleTabelle"/>
    <w:uiPriority w:val="41"/>
    <w:rsid w:val="00E86E4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Absatz-Standardschriftart"/>
    <w:rsid w:val="000411C5"/>
  </w:style>
  <w:style w:type="character" w:customStyle="1" w:styleId="eop">
    <w:name w:val="eop"/>
    <w:basedOn w:val="Absatz-Standardschriftart"/>
    <w:rsid w:val="000411C5"/>
  </w:style>
  <w:style w:type="paragraph" w:customStyle="1" w:styleId="paragraph">
    <w:name w:val="paragraph"/>
    <w:basedOn w:val="Standard"/>
    <w:rsid w:val="000411C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sz w:val="24"/>
      <w:lang w:val="nl-BE" w:eastAsia="nl-B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7100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71954"/>
    <w:rPr>
      <w:rFonts w:cs="Times New Roman (Textkörper CS)"/>
      <w:color w:val="000000" w:themeColor="text1"/>
      <w:spacing w:val="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g.at/chips/PilotLines_1AS" TargetMode="External"/><Relationship Id="rId13" Type="http://schemas.openxmlformats.org/officeDocument/2006/relationships/hyperlink" Target="https://www.ffg.at/recht-finanzen/kostenleitfad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D1EDA0DAA64933AB4A933998B23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EF455-701B-43E4-A558-8E0D0EABED5E}"/>
      </w:docPartPr>
      <w:docPartBody>
        <w:p w:rsidR="00423E86" w:rsidRDefault="00EB25E1" w:rsidP="00EB25E1">
          <w:pPr>
            <w:pStyle w:val="68D1EDA0DAA64933AB4A933998B23C352"/>
          </w:pPr>
          <w:r w:rsidRPr="000E486C">
            <w:rPr>
              <w:rStyle w:val="Platzhaltertext"/>
              <w:b w:val="0"/>
              <w:bCs w:val="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3C73B5A7BD04E0DA8E785C29D53A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538E5-790B-46B0-8580-ACB4DB430C0C}"/>
      </w:docPartPr>
      <w:docPartBody>
        <w:p w:rsidR="00423E86" w:rsidRDefault="009A3768" w:rsidP="009A3768">
          <w:pPr>
            <w:pStyle w:val="83C73B5A7BD04E0DA8E785C29D53A07D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EA77918A714D44875C07232B962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CD270-7A3B-4BE5-B349-3720FD4FA566}"/>
      </w:docPartPr>
      <w:docPartBody>
        <w:p w:rsidR="00423E86" w:rsidRDefault="00EB25E1" w:rsidP="00EB25E1">
          <w:pPr>
            <w:pStyle w:val="B5EA77918A714D44875C07232B9625D5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B8F8DB26364708BB7B98D45040E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7C820-8837-4361-896A-E064FC7B45F7}"/>
      </w:docPartPr>
      <w:docPartBody>
        <w:p w:rsidR="00423E86" w:rsidRDefault="00EB25E1" w:rsidP="00EB25E1">
          <w:pPr>
            <w:pStyle w:val="E2B8F8DB26364708BB7B98D45040EEB2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7CFC1CAF33479FAF034A1B2BE85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D9F5F-DB5D-4EB4-B44C-F48F0C107403}"/>
      </w:docPartPr>
      <w:docPartBody>
        <w:p w:rsidR="00423E86" w:rsidRDefault="00EB25E1" w:rsidP="00EB25E1">
          <w:pPr>
            <w:pStyle w:val="D17CFC1CAF33479FAF034A1B2BE859FD2"/>
          </w:pPr>
          <w:r w:rsidRPr="007D3747">
            <w:rPr>
              <w:rStyle w:val="Platzhaltertext"/>
              <w:b w:val="0"/>
              <w:bCs w:val="0"/>
            </w:rPr>
            <w:t>Klicken oder tippen Sie hier, um Text einzugeben.</w:t>
          </w:r>
        </w:p>
      </w:docPartBody>
    </w:docPart>
    <w:docPart>
      <w:docPartPr>
        <w:name w:val="C70265502270489289A804FC911D1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E0006-7F64-4595-A8B2-BB5B303AC686}"/>
      </w:docPartPr>
      <w:docPartBody>
        <w:p w:rsidR="008755E4" w:rsidRDefault="00EB25E1" w:rsidP="00EB25E1">
          <w:pPr>
            <w:pStyle w:val="C70265502270489289A804FC911D16ED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2D071CAAF348BCB51BF852F898E5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1E650-6805-4515-8D08-401B55A9B1BD}"/>
      </w:docPartPr>
      <w:docPartBody>
        <w:p w:rsidR="008755E4" w:rsidRDefault="00EB25E1" w:rsidP="00EB25E1">
          <w:pPr>
            <w:pStyle w:val="BD2D071CAAF348BCB51BF852F898E566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8BBE34CF334D4F85368BBA696580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EAED1-2CEA-4D8E-BE1A-D6DCF6E803E9}"/>
      </w:docPartPr>
      <w:docPartBody>
        <w:p w:rsidR="008755E4" w:rsidRDefault="00EB25E1" w:rsidP="00EB25E1">
          <w:pPr>
            <w:pStyle w:val="BB8BBE34CF334D4F85368BBA696580BD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E4ADBA940149FFB127BA5DDA5B15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57178-037B-48F8-9743-2C49881F7E1D}"/>
      </w:docPartPr>
      <w:docPartBody>
        <w:p w:rsidR="008755E4" w:rsidRDefault="00EB25E1" w:rsidP="00EB25E1">
          <w:pPr>
            <w:pStyle w:val="36E4ADBA940149FFB127BA5DDA5B1558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7CA36C6BEF40288FDC78CA4A8F0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62304-0C23-4A37-B959-233332619E19}"/>
      </w:docPartPr>
      <w:docPartBody>
        <w:p w:rsidR="009A3768" w:rsidRDefault="009A3768" w:rsidP="009A3768">
          <w:pPr>
            <w:pStyle w:val="4D7CA36C6BEF40288FDC78CA4A8F0DB7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7531805E32488481B98732A51D69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C77D0-DEDF-4D50-A5C9-32DE4EE6AFBD}"/>
      </w:docPartPr>
      <w:docPartBody>
        <w:p w:rsidR="009A3768" w:rsidRDefault="009A3768" w:rsidP="009A3768">
          <w:pPr>
            <w:pStyle w:val="497531805E32488481B98732A51D69C2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9340D94A5A4A2EA3C92445346C0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32469-E711-4F21-B0D9-3895851AECF4}"/>
      </w:docPartPr>
      <w:docPartBody>
        <w:p w:rsidR="009A3768" w:rsidRDefault="009A3768" w:rsidP="009A3768">
          <w:pPr>
            <w:pStyle w:val="919340D94A5A4A2EA3C92445346C00C5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3E167166794B22A4DC5D18830B6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10DBF-BEDF-4B2A-8A5A-C6C568866BC7}"/>
      </w:docPartPr>
      <w:docPartBody>
        <w:p w:rsidR="009A3768" w:rsidRDefault="009A3768" w:rsidP="009A3768">
          <w:pPr>
            <w:pStyle w:val="B53E167166794B22A4DC5D18830B6B10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C6D900EBF74BB5B3A328A0234CC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C6035-A553-4A1F-B3B4-C1BFC6638399}"/>
      </w:docPartPr>
      <w:docPartBody>
        <w:p w:rsidR="009D2206" w:rsidRDefault="00EB25E1" w:rsidP="00EB25E1">
          <w:pPr>
            <w:pStyle w:val="B8C6D900EBF74BB5B3A328A0234CCC81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DADC00B2AC45BDA7AF54E4052D41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22A79-0DC3-4026-A41A-CCC70A3E335D}"/>
      </w:docPartPr>
      <w:docPartBody>
        <w:p w:rsidR="00417FF0" w:rsidRDefault="00EB25E1" w:rsidP="00EB25E1">
          <w:pPr>
            <w:pStyle w:val="EADADC00B2AC45BDA7AF54E4052D4163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9C1177E10E43DDA0004F1116387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CB4EA0-6EDD-4A4E-B913-9AF3A8EF2B38}"/>
      </w:docPartPr>
      <w:docPartBody>
        <w:p w:rsidR="00417FF0" w:rsidRDefault="00EB25E1" w:rsidP="00EB25E1">
          <w:pPr>
            <w:pStyle w:val="E59C1177E10E43DDA0004F1116387D78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6BDEABF8C24B949049806892235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1FDB5-5B91-423B-8A4B-D7F54A22B195}"/>
      </w:docPartPr>
      <w:docPartBody>
        <w:p w:rsidR="00417FF0" w:rsidRDefault="00EB25E1" w:rsidP="00EB25E1">
          <w:pPr>
            <w:pStyle w:val="B76BDEABF8C24B949049806892235368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1F08697AB14AC48FA935A24A037D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3E5A67-EE88-4E6A-B8BA-42C5BBDB1CA4}"/>
      </w:docPartPr>
      <w:docPartBody>
        <w:p w:rsidR="00417FF0" w:rsidRDefault="00EB25E1" w:rsidP="00EB25E1">
          <w:pPr>
            <w:pStyle w:val="371F08697AB14AC48FA935A24A037DC5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DB156BEECB42EC8E16D9E54539A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EE9D9-5049-4647-AD5C-0280146BF82C}"/>
      </w:docPartPr>
      <w:docPartBody>
        <w:p w:rsidR="00417FF0" w:rsidRDefault="00EB25E1" w:rsidP="00EB25E1">
          <w:pPr>
            <w:pStyle w:val="48DB156BEECB42EC8E16D9E54539A4B4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545B8B2C644B0298188E27AF0BCF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D635FF-C76C-4A15-BDC5-05FBEE71BE0D}"/>
      </w:docPartPr>
      <w:docPartBody>
        <w:p w:rsidR="00417FF0" w:rsidRDefault="00EB25E1" w:rsidP="00EB25E1">
          <w:pPr>
            <w:pStyle w:val="D8545B8B2C644B0298188E27AF0BCF03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F6C8DE76B645C2B18FE3D080FF6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E5CCA-C54F-4F2A-A74D-8216B1AC9D89}"/>
      </w:docPartPr>
      <w:docPartBody>
        <w:p w:rsidR="00417FF0" w:rsidRDefault="00EB25E1" w:rsidP="00EB25E1">
          <w:pPr>
            <w:pStyle w:val="F2F6C8DE76B645C2B18FE3D080FF6680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85E400C7AD46BAA03E2A5FBBB229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F56A1B-237B-4CD4-A29D-03B96A5E430B}"/>
      </w:docPartPr>
      <w:docPartBody>
        <w:p w:rsidR="00417FF0" w:rsidRDefault="00EB25E1" w:rsidP="00EB25E1">
          <w:pPr>
            <w:pStyle w:val="1185E400C7AD46BAA03E2A5FBBB22989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2B20BACE3941769A13C0D802780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9E1874-502A-47AA-BEB7-0E7C6EA2DABA}"/>
      </w:docPartPr>
      <w:docPartBody>
        <w:p w:rsidR="00417FF0" w:rsidRDefault="00EB25E1" w:rsidP="00EB25E1">
          <w:pPr>
            <w:pStyle w:val="652B20BACE3941769A13C0D802780002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0B01B6AF0145E1A5FB19026601C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8B994-82E3-4854-AE72-C4FB814C0E3E}"/>
      </w:docPartPr>
      <w:docPartBody>
        <w:p w:rsidR="00417FF0" w:rsidRDefault="00EB25E1" w:rsidP="00EB25E1">
          <w:pPr>
            <w:pStyle w:val="820B01B6AF0145E1A5FB19026601C2D4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F2678AAD034E5EBBEB1335499640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2C4A7-AF20-4864-885D-292498BD9AB3}"/>
      </w:docPartPr>
      <w:docPartBody>
        <w:p w:rsidR="00417FF0" w:rsidRDefault="00EB25E1" w:rsidP="00EB25E1">
          <w:pPr>
            <w:pStyle w:val="6BF2678AAD034E5EBBEB133549964022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31D0A7DAA14FF4A4A79BD3E5571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9C4651-1C3A-4F65-BD99-0A15C6BC25A8}"/>
      </w:docPartPr>
      <w:docPartBody>
        <w:p w:rsidR="00417FF0" w:rsidRDefault="00EB25E1" w:rsidP="00EB25E1">
          <w:pPr>
            <w:pStyle w:val="BF31D0A7DAA14FF4A4A79BD3E55712D2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D841DED8C04303A921DDBB68F705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A8CC63-4C81-427F-B5A7-DCB283A65AE7}"/>
      </w:docPartPr>
      <w:docPartBody>
        <w:p w:rsidR="00417FF0" w:rsidRDefault="00EB25E1" w:rsidP="00EB25E1">
          <w:pPr>
            <w:pStyle w:val="86D841DED8C04303A921DDBB68F70558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D3B810002640DAABE6DABD8B28B7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8BBA9-88FA-4B90-BD09-C587BCD9D203}"/>
      </w:docPartPr>
      <w:docPartBody>
        <w:p w:rsidR="00417FF0" w:rsidRDefault="00EB25E1" w:rsidP="00EB25E1">
          <w:pPr>
            <w:pStyle w:val="7DD3B810002640DAABE6DABD8B28B7C0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92C015325844BDBF87FAD5FADD3C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8F89E-4C28-41A4-AD68-67F4045F72D2}"/>
      </w:docPartPr>
      <w:docPartBody>
        <w:p w:rsidR="00417FF0" w:rsidRDefault="00EB25E1" w:rsidP="00EB25E1">
          <w:pPr>
            <w:pStyle w:val="B592C015325844BDBF87FAD5FADD3CC7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00E3C992144E589074AE1AEF12C7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877E46-56DD-4569-910D-27F39DEDCA6C}"/>
      </w:docPartPr>
      <w:docPartBody>
        <w:p w:rsidR="00417FF0" w:rsidRDefault="00EB25E1" w:rsidP="00EB25E1">
          <w:pPr>
            <w:pStyle w:val="8200E3C992144E589074AE1AEF12C745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74D97"/>
    <w:multiLevelType w:val="multilevel"/>
    <w:tmpl w:val="A46C57C8"/>
    <w:lvl w:ilvl="0">
      <w:start w:val="1"/>
      <w:numFmt w:val="decimal"/>
      <w:pStyle w:val="E59C1177E10E43DDA0004F1116387D78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4056705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8C"/>
    <w:rsid w:val="00027AC8"/>
    <w:rsid w:val="000F60E3"/>
    <w:rsid w:val="001108DF"/>
    <w:rsid w:val="00127E98"/>
    <w:rsid w:val="001F1CFC"/>
    <w:rsid w:val="002E30CF"/>
    <w:rsid w:val="003345E4"/>
    <w:rsid w:val="00417FF0"/>
    <w:rsid w:val="00423E86"/>
    <w:rsid w:val="00430016"/>
    <w:rsid w:val="0048016D"/>
    <w:rsid w:val="00574006"/>
    <w:rsid w:val="0067408C"/>
    <w:rsid w:val="006805AB"/>
    <w:rsid w:val="00745C56"/>
    <w:rsid w:val="008755E4"/>
    <w:rsid w:val="008A566B"/>
    <w:rsid w:val="008F3A8C"/>
    <w:rsid w:val="009A3768"/>
    <w:rsid w:val="009D2206"/>
    <w:rsid w:val="00A5426B"/>
    <w:rsid w:val="00AB0930"/>
    <w:rsid w:val="00B3015A"/>
    <w:rsid w:val="00B73A8A"/>
    <w:rsid w:val="00BE7FE3"/>
    <w:rsid w:val="00C00FCA"/>
    <w:rsid w:val="00C40903"/>
    <w:rsid w:val="00C47723"/>
    <w:rsid w:val="00D64614"/>
    <w:rsid w:val="00DD0371"/>
    <w:rsid w:val="00EB25E1"/>
    <w:rsid w:val="00EF33F2"/>
    <w:rsid w:val="00F51AAB"/>
    <w:rsid w:val="00F7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B25E1"/>
    <w:rPr>
      <w:color w:val="808080"/>
    </w:rPr>
  </w:style>
  <w:style w:type="paragraph" w:customStyle="1" w:styleId="B8C6D900EBF74BB5B3A328A0234CCC81">
    <w:name w:val="B8C6D900EBF74BB5B3A328A0234CCC81"/>
    <w:rsid w:val="009D22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7CFC1CAF33479FAF034A1B2BE859FD3">
    <w:name w:val="D17CFC1CAF33479FAF034A1B2BE859FD3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70265502270489289A804FC911D16ED3">
    <w:name w:val="C70265502270489289A804FC911D16ED3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D2D071CAAF348BCB51BF852F898E5663">
    <w:name w:val="BD2D071CAAF348BCB51BF852F898E5663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2B8F8DB26364708BB7B98D45040EEB23">
    <w:name w:val="E2B8F8DB26364708BB7B98D45040EEB23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8BBE34CF334D4F85368BBA696580BD3">
    <w:name w:val="BB8BBE34CF334D4F85368BBA696580BD3"/>
    <w:rsid w:val="009A3768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6E4ADBA940149FFB127BA5DDA5B15583">
    <w:name w:val="36E4ADBA940149FFB127BA5DDA5B15583"/>
    <w:rsid w:val="009A3768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3">
    <w:name w:val="68D1EDA0DAA64933AB4A933998B23C353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FFE8F4ABFA04ABF8DCE9D5FFCC82B0A3">
    <w:name w:val="CFFE8F4ABFA04ABF8DCE9D5FFCC82B0A3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D7CA36C6BEF40288FDC78CA4A8F0DB73">
    <w:name w:val="4D7CA36C6BEF40288FDC78CA4A8F0DB73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97531805E32488481B98732A51D69C23">
    <w:name w:val="497531805E32488481B98732A51D69C23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9340D94A5A4A2EA3C92445346C00C53">
    <w:name w:val="919340D94A5A4A2EA3C92445346C00C53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3E167166794B22A4DC5D18830B6B103">
    <w:name w:val="B53E167166794B22A4DC5D18830B6B103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3">
    <w:name w:val="83C73B5A7BD04E0DA8E785C29D53A07D3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3">
    <w:name w:val="B5EA77918A714D44875C07232B9625D53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ADADC00B2AC45BDA7AF54E4052D4163">
    <w:name w:val="EADADC00B2AC45BDA7AF54E4052D4163"/>
    <w:rsid w:val="00417F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9C1177E10E43DDA0004F1116387D78">
    <w:name w:val="E59C1177E10E43DDA0004F1116387D78"/>
    <w:rsid w:val="00417F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6BDEABF8C24B949049806892235368">
    <w:name w:val="B76BDEABF8C24B949049806892235368"/>
    <w:rsid w:val="00417F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8343612CBC4007AA0EE71F5166D8E7">
    <w:name w:val="178343612CBC4007AA0EE71F5166D8E7"/>
    <w:rsid w:val="00417F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2C3B93369241FCBCE701CECCE6F3B0">
    <w:name w:val="4B2C3B93369241FCBCE701CECCE6F3B0"/>
    <w:rsid w:val="00417F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1F08697AB14AC48FA935A24A037DC5">
    <w:name w:val="371F08697AB14AC48FA935A24A037DC5"/>
    <w:rsid w:val="00417F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DB156BEECB42EC8E16D9E54539A4B4">
    <w:name w:val="48DB156BEECB42EC8E16D9E54539A4B4"/>
    <w:rsid w:val="00417F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545B8B2C644B0298188E27AF0BCF03">
    <w:name w:val="D8545B8B2C644B0298188E27AF0BCF03"/>
    <w:rsid w:val="00417F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F6C8DE76B645C2B18FE3D080FF6680">
    <w:name w:val="F2F6C8DE76B645C2B18FE3D080FF6680"/>
    <w:rsid w:val="00417F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85E400C7AD46BAA03E2A5FBBB22989">
    <w:name w:val="1185E400C7AD46BAA03E2A5FBBB22989"/>
    <w:rsid w:val="00417F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2B20BACE3941769A13C0D802780002">
    <w:name w:val="652B20BACE3941769A13C0D802780002"/>
    <w:rsid w:val="00417F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0B01B6AF0145E1A5FB19026601C2D4">
    <w:name w:val="820B01B6AF0145E1A5FB19026601C2D4"/>
    <w:rsid w:val="00417F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F2678AAD034E5EBBEB133549964022">
    <w:name w:val="6BF2678AAD034E5EBBEB133549964022"/>
    <w:rsid w:val="00417F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31D0A7DAA14FF4A4A79BD3E55712D2">
    <w:name w:val="BF31D0A7DAA14FF4A4A79BD3E55712D2"/>
    <w:rsid w:val="00417F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D841DED8C04303A921DDBB68F70558">
    <w:name w:val="86D841DED8C04303A921DDBB68F70558"/>
    <w:rsid w:val="00417F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D3B810002640DAABE6DABD8B28B7C0">
    <w:name w:val="7DD3B810002640DAABE6DABD8B28B7C0"/>
    <w:rsid w:val="00417F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92C015325844BDBF87FAD5FADD3CC7">
    <w:name w:val="B592C015325844BDBF87FAD5FADD3CC7"/>
    <w:rsid w:val="00417F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00E3C992144E589074AE1AEF12C745">
    <w:name w:val="8200E3C992144E589074AE1AEF12C745"/>
    <w:rsid w:val="00417F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7CFC1CAF33479FAF034A1B2BE859FD">
    <w:name w:val="D17CFC1CAF33479FAF034A1B2BE859FD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C70265502270489289A804FC911D16ED">
    <w:name w:val="C70265502270489289A804FC911D16ED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BD2D071CAAF348BCB51BF852F898E566">
    <w:name w:val="BD2D071CAAF348BCB51BF852F898E566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E2B8F8DB26364708BB7B98D45040EEB2">
    <w:name w:val="E2B8F8DB26364708BB7B98D45040EEB2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BB8BBE34CF334D4F85368BBA696580BD">
    <w:name w:val="BB8BBE34CF334D4F85368BBA696580BD"/>
    <w:rsid w:val="00EB25E1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6E4ADBA940149FFB127BA5DDA5B1558">
    <w:name w:val="36E4ADBA940149FFB127BA5DDA5B1558"/>
    <w:rsid w:val="00EB25E1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">
    <w:name w:val="68D1EDA0DAA64933AB4A933998B23C35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B8C6D900EBF74BB5B3A328A0234CCC811">
    <w:name w:val="B8C6D900EBF74BB5B3A328A0234CCC811"/>
    <w:rsid w:val="00EB25E1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59C1177E10E43DDA0004F1116387D781">
    <w:name w:val="E59C1177E10E43DDA0004F1116387D781"/>
    <w:rsid w:val="00EB25E1"/>
    <w:pPr>
      <w:numPr>
        <w:numId w:val="1"/>
      </w:numPr>
      <w:tabs>
        <w:tab w:val="clear" w:pos="720"/>
        <w:tab w:val="left" w:pos="709"/>
      </w:tabs>
      <w:spacing w:after="0" w:line="240" w:lineRule="auto"/>
      <w:ind w:left="227" w:hanging="227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ADADC00B2AC45BDA7AF54E4052D41631">
    <w:name w:val="EADADC00B2AC45BDA7AF54E4052D41631"/>
    <w:rsid w:val="00EB25E1"/>
    <w:pPr>
      <w:tabs>
        <w:tab w:val="left" w:pos="709"/>
      </w:tabs>
      <w:spacing w:after="0" w:line="240" w:lineRule="auto"/>
      <w:ind w:left="227" w:hanging="227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76BDEABF8C24B9490498068922353681">
    <w:name w:val="B76BDEABF8C24B9490498068922353681"/>
    <w:rsid w:val="00EB25E1"/>
    <w:pPr>
      <w:tabs>
        <w:tab w:val="left" w:pos="709"/>
      </w:tabs>
      <w:spacing w:after="0" w:line="240" w:lineRule="auto"/>
      <w:ind w:left="227" w:hanging="227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1F08697AB14AC48FA935A24A037DC51">
    <w:name w:val="371F08697AB14AC48FA935A24A037DC51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48DB156BEECB42EC8E16D9E54539A4B41">
    <w:name w:val="48DB156BEECB42EC8E16D9E54539A4B41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D8545B8B2C644B0298188E27AF0BCF031">
    <w:name w:val="D8545B8B2C644B0298188E27AF0BCF031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F2F6C8DE76B645C2B18FE3D080FF66801">
    <w:name w:val="F2F6C8DE76B645C2B18FE3D080FF66801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1185E400C7AD46BAA03E2A5FBBB229891">
    <w:name w:val="1185E400C7AD46BAA03E2A5FBBB229891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652B20BACE3941769A13C0D8027800021">
    <w:name w:val="652B20BACE3941769A13C0D8027800021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820B01B6AF0145E1A5FB19026601C2D41">
    <w:name w:val="820B01B6AF0145E1A5FB19026601C2D41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6BF2678AAD034E5EBBEB1335499640221">
    <w:name w:val="6BF2678AAD034E5EBBEB1335499640221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BF31D0A7DAA14FF4A4A79BD3E55712D21">
    <w:name w:val="BF31D0A7DAA14FF4A4A79BD3E55712D21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86D841DED8C04303A921DDBB68F705581">
    <w:name w:val="86D841DED8C04303A921DDBB68F705581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8200E3C992144E589074AE1AEF12C7451">
    <w:name w:val="8200E3C992144E589074AE1AEF12C7451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7DD3B810002640DAABE6DABD8B28B7C01">
    <w:name w:val="7DD3B810002640DAABE6DABD8B28B7C01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B592C015325844BDBF87FAD5FADD3CC71">
    <w:name w:val="B592C015325844BDBF87FAD5FADD3CC71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B5EA77918A714D44875C07232B9625D5">
    <w:name w:val="B5EA77918A714D44875C07232B9625D5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D17CFC1CAF33479FAF034A1B2BE859FD1">
    <w:name w:val="D17CFC1CAF33479FAF034A1B2BE859FD1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C70265502270489289A804FC911D16ED1">
    <w:name w:val="C70265502270489289A804FC911D16ED1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BD2D071CAAF348BCB51BF852F898E5661">
    <w:name w:val="BD2D071CAAF348BCB51BF852F898E5661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E2B8F8DB26364708BB7B98D45040EEB21">
    <w:name w:val="E2B8F8DB26364708BB7B98D45040EEB21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BB8BBE34CF334D4F85368BBA696580BD1">
    <w:name w:val="BB8BBE34CF334D4F85368BBA696580BD1"/>
    <w:rsid w:val="00EB25E1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6E4ADBA940149FFB127BA5DDA5B15581">
    <w:name w:val="36E4ADBA940149FFB127BA5DDA5B15581"/>
    <w:rsid w:val="00EB25E1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1">
    <w:name w:val="68D1EDA0DAA64933AB4A933998B23C351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B8C6D900EBF74BB5B3A328A0234CCC812">
    <w:name w:val="B8C6D900EBF74BB5B3A328A0234CCC812"/>
    <w:rsid w:val="00EB25E1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59C1177E10E43DDA0004F1116387D782">
    <w:name w:val="E59C1177E10E43DDA0004F1116387D782"/>
    <w:rsid w:val="00EB25E1"/>
    <w:pPr>
      <w:tabs>
        <w:tab w:val="left" w:pos="709"/>
      </w:tabs>
      <w:spacing w:after="0" w:line="240" w:lineRule="auto"/>
      <w:ind w:left="227" w:hanging="227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ADADC00B2AC45BDA7AF54E4052D41632">
    <w:name w:val="EADADC00B2AC45BDA7AF54E4052D41632"/>
    <w:rsid w:val="00EB25E1"/>
    <w:pPr>
      <w:tabs>
        <w:tab w:val="left" w:pos="709"/>
      </w:tabs>
      <w:spacing w:after="0" w:line="240" w:lineRule="auto"/>
      <w:ind w:left="227" w:hanging="227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76BDEABF8C24B9490498068922353682">
    <w:name w:val="B76BDEABF8C24B9490498068922353682"/>
    <w:rsid w:val="00EB25E1"/>
    <w:pPr>
      <w:tabs>
        <w:tab w:val="left" w:pos="709"/>
      </w:tabs>
      <w:spacing w:after="0" w:line="240" w:lineRule="auto"/>
      <w:ind w:left="227" w:hanging="227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1F08697AB14AC48FA935A24A037DC52">
    <w:name w:val="371F08697AB14AC48FA935A24A037DC52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48DB156BEECB42EC8E16D9E54539A4B42">
    <w:name w:val="48DB156BEECB42EC8E16D9E54539A4B42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D8545B8B2C644B0298188E27AF0BCF032">
    <w:name w:val="D8545B8B2C644B0298188E27AF0BCF032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F2F6C8DE76B645C2B18FE3D080FF66802">
    <w:name w:val="F2F6C8DE76B645C2B18FE3D080FF66802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1185E400C7AD46BAA03E2A5FBBB229892">
    <w:name w:val="1185E400C7AD46BAA03E2A5FBBB229892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652B20BACE3941769A13C0D8027800022">
    <w:name w:val="652B20BACE3941769A13C0D8027800022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820B01B6AF0145E1A5FB19026601C2D42">
    <w:name w:val="820B01B6AF0145E1A5FB19026601C2D42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6BF2678AAD034E5EBBEB1335499640222">
    <w:name w:val="6BF2678AAD034E5EBBEB1335499640222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BF31D0A7DAA14FF4A4A79BD3E55712D22">
    <w:name w:val="BF31D0A7DAA14FF4A4A79BD3E55712D22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86D841DED8C04303A921DDBB68F705582">
    <w:name w:val="86D841DED8C04303A921DDBB68F705582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8200E3C992144E589074AE1AEF12C7452">
    <w:name w:val="8200E3C992144E589074AE1AEF12C7452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7DD3B810002640DAABE6DABD8B28B7C02">
    <w:name w:val="7DD3B810002640DAABE6DABD8B28B7C02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B592C015325844BDBF87FAD5FADD3CC72">
    <w:name w:val="B592C015325844BDBF87FAD5FADD3CC72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B5EA77918A714D44875C07232B9625D51">
    <w:name w:val="B5EA77918A714D44875C07232B9625D51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D17CFC1CAF33479FAF034A1B2BE859FD2">
    <w:name w:val="D17CFC1CAF33479FAF034A1B2BE859FD2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C70265502270489289A804FC911D16ED2">
    <w:name w:val="C70265502270489289A804FC911D16ED2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BD2D071CAAF348BCB51BF852F898E5662">
    <w:name w:val="BD2D071CAAF348BCB51BF852F898E5662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E2B8F8DB26364708BB7B98D45040EEB22">
    <w:name w:val="E2B8F8DB26364708BB7B98D45040EEB22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BB8BBE34CF334D4F85368BBA696580BD2">
    <w:name w:val="BB8BBE34CF334D4F85368BBA696580BD2"/>
    <w:rsid w:val="00EB25E1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6E4ADBA940149FFB127BA5DDA5B15582">
    <w:name w:val="36E4ADBA940149FFB127BA5DDA5B15582"/>
    <w:rsid w:val="00EB25E1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2">
    <w:name w:val="68D1EDA0DAA64933AB4A933998B23C352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B8C6D900EBF74BB5B3A328A0234CCC813">
    <w:name w:val="B8C6D900EBF74BB5B3A328A0234CCC813"/>
    <w:rsid w:val="00EB25E1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59C1177E10E43DDA0004F1116387D783">
    <w:name w:val="E59C1177E10E43DDA0004F1116387D783"/>
    <w:rsid w:val="00EB25E1"/>
    <w:pPr>
      <w:tabs>
        <w:tab w:val="left" w:pos="709"/>
      </w:tabs>
      <w:spacing w:after="0" w:line="240" w:lineRule="auto"/>
      <w:ind w:left="227" w:hanging="227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ADADC00B2AC45BDA7AF54E4052D41633">
    <w:name w:val="EADADC00B2AC45BDA7AF54E4052D41633"/>
    <w:rsid w:val="00EB25E1"/>
    <w:pPr>
      <w:tabs>
        <w:tab w:val="left" w:pos="709"/>
      </w:tabs>
      <w:spacing w:after="0" w:line="240" w:lineRule="auto"/>
      <w:ind w:left="227" w:hanging="227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76BDEABF8C24B9490498068922353683">
    <w:name w:val="B76BDEABF8C24B9490498068922353683"/>
    <w:rsid w:val="00EB25E1"/>
    <w:pPr>
      <w:tabs>
        <w:tab w:val="left" w:pos="709"/>
      </w:tabs>
      <w:spacing w:after="0" w:line="240" w:lineRule="auto"/>
      <w:ind w:left="227" w:hanging="227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1F08697AB14AC48FA935A24A037DC53">
    <w:name w:val="371F08697AB14AC48FA935A24A037DC53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48DB156BEECB42EC8E16D9E54539A4B43">
    <w:name w:val="48DB156BEECB42EC8E16D9E54539A4B43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D8545B8B2C644B0298188E27AF0BCF033">
    <w:name w:val="D8545B8B2C644B0298188E27AF0BCF033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F2F6C8DE76B645C2B18FE3D080FF66803">
    <w:name w:val="F2F6C8DE76B645C2B18FE3D080FF66803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1185E400C7AD46BAA03E2A5FBBB229893">
    <w:name w:val="1185E400C7AD46BAA03E2A5FBBB229893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652B20BACE3941769A13C0D8027800023">
    <w:name w:val="652B20BACE3941769A13C0D8027800023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820B01B6AF0145E1A5FB19026601C2D43">
    <w:name w:val="820B01B6AF0145E1A5FB19026601C2D43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6BF2678AAD034E5EBBEB1335499640223">
    <w:name w:val="6BF2678AAD034E5EBBEB1335499640223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BF31D0A7DAA14FF4A4A79BD3E55712D23">
    <w:name w:val="BF31D0A7DAA14FF4A4A79BD3E55712D23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86D841DED8C04303A921DDBB68F705583">
    <w:name w:val="86D841DED8C04303A921DDBB68F705583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8200E3C992144E589074AE1AEF12C7453">
    <w:name w:val="8200E3C992144E589074AE1AEF12C7453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7DD3B810002640DAABE6DABD8B28B7C03">
    <w:name w:val="7DD3B810002640DAABE6DABD8B28B7C03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B592C015325844BDBF87FAD5FADD3CC73">
    <w:name w:val="B592C015325844BDBF87FAD5FADD3CC73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  <w:style w:type="paragraph" w:customStyle="1" w:styleId="B5EA77918A714D44875C07232B9625D52">
    <w:name w:val="B5EA77918A714D44875C07232B9625D52"/>
    <w:rsid w:val="00EB25E1"/>
    <w:pPr>
      <w:spacing w:before="120" w:after="120" w:line="240" w:lineRule="auto"/>
    </w:pPr>
    <w:rPr>
      <w:rFonts w:eastAsiaTheme="minorHAnsi" w:cs="Times New Roman (Textkörper CS)"/>
      <w:b/>
      <w:bCs/>
      <w:i/>
      <w:iCs/>
      <w:spacing w:val="4"/>
      <w:sz w:val="18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270ACBCC-5C24-445D-96C1-6EC7E56E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7</Pages>
  <Words>1156</Words>
  <Characters>7288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FFG KDT Projekt</vt:lpstr>
    </vt:vector>
  </TitlesOfParts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Berichtsvorlage Chips JU Pilotline</dc:title>
  <dc:subject/>
  <dc:creator>FFG</dc:creator>
  <cp:keywords/>
  <dc:description/>
  <cp:lastModifiedBy>Agata Tichy</cp:lastModifiedBy>
  <cp:revision>4</cp:revision>
  <cp:lastPrinted>2019-07-26T08:22:00Z</cp:lastPrinted>
  <dcterms:created xsi:type="dcterms:W3CDTF">2025-08-05T08:02:00Z</dcterms:created>
  <dcterms:modified xsi:type="dcterms:W3CDTF">2025-08-05T08:12:00Z</dcterms:modified>
</cp:coreProperties>
</file>