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72" w:rsidRPr="003110AB" w:rsidRDefault="00032A72" w:rsidP="00211C24">
      <w:pPr>
        <w:pStyle w:val="berschrift1"/>
        <w:numPr>
          <w:ilvl w:val="0"/>
          <w:numId w:val="0"/>
        </w:numPr>
        <w:spacing w:before="600"/>
      </w:pPr>
      <w:bookmarkStart w:id="0" w:name="_Toc505700281"/>
      <w:bookmarkStart w:id="1" w:name="_Toc505700496"/>
      <w:bookmarkStart w:id="2" w:name="_Toc19114087"/>
      <w:r w:rsidRPr="002530C8">
        <w:t>ERGÄNZUNG ZUR ABRECHNUNG: KOSTENERLÄUTERUNG</w:t>
      </w:r>
    </w:p>
    <w:p w:rsidR="009C1393" w:rsidRPr="00683F29" w:rsidRDefault="00731478" w:rsidP="00731478">
      <w:pPr>
        <w:pStyle w:val="Flietext"/>
      </w:pPr>
      <w:r>
        <w:rPr>
          <w:b/>
          <w:color w:val="auto"/>
        </w:rPr>
        <w:t xml:space="preserve">FFG </w:t>
      </w:r>
      <w:r w:rsidR="006560EE" w:rsidRPr="00F37080">
        <w:rPr>
          <w:b/>
          <w:color w:val="auto"/>
        </w:rPr>
        <w:t>Projektnummer</w:t>
      </w:r>
      <w:r w:rsidR="00F37080">
        <w:rPr>
          <w:b/>
          <w:color w:val="auto"/>
        </w:rPr>
        <w:t>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Projektnummer"/>
          <w:tag w:val="Projektnummer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:rsidR="00731478" w:rsidRDefault="00731478" w:rsidP="00731478">
      <w:pPr>
        <w:pStyle w:val="Flietext"/>
        <w:rPr>
          <w:b/>
        </w:rPr>
      </w:pPr>
      <w:proofErr w:type="spellStart"/>
      <w:r>
        <w:rPr>
          <w:b/>
        </w:rPr>
        <w:t>eCall</w:t>
      </w:r>
      <w:proofErr w:type="spellEnd"/>
      <w:r>
        <w:rPr>
          <w:b/>
        </w:rPr>
        <w:t xml:space="preserve"> Antragsnummer: </w:t>
      </w:r>
      <w:sdt>
        <w:sdtPr>
          <w:alias w:val="eCall Antragsnummer"/>
          <w:tag w:val="eCall Antragsnummer"/>
          <w:id w:val="-289592809"/>
          <w:placeholder>
            <w:docPart w:val="C70265502270489289A804FC911D16ED"/>
          </w:placeholder>
          <w:showingPlcHdr/>
        </w:sdtPr>
        <w:sdtEndPr/>
        <w:sdtContent>
          <w:r w:rsidRPr="00B01642">
            <w:rPr>
              <w:rStyle w:val="Platzhaltertext"/>
            </w:rPr>
            <w:t>Klicken oder tippen Sie hier, um Text einzugeben.</w:t>
          </w:r>
        </w:sdtContent>
      </w:sdt>
    </w:p>
    <w:p w:rsidR="00211C24" w:rsidRDefault="00731478" w:rsidP="00731478">
      <w:pPr>
        <w:pStyle w:val="Flietext"/>
        <w:rPr>
          <w:b/>
        </w:rPr>
      </w:pPr>
      <w:r w:rsidRPr="00CD2619">
        <w:rPr>
          <w:b/>
        </w:rPr>
        <w:t xml:space="preserve">Kurztitel (Akronym): </w:t>
      </w:r>
      <w:sdt>
        <w:sdtPr>
          <w:alias w:val="Kurztitel"/>
          <w:tag w:val="Kurztitel"/>
          <w:id w:val="-1206560674"/>
          <w:placeholder>
            <w:docPart w:val="BD2D071CAAF348BCB51BF852F898E566"/>
          </w:placeholder>
          <w:showingPlcHdr/>
        </w:sdtPr>
        <w:sdtEndPr/>
        <w:sdtContent>
          <w:r w:rsidRPr="00B01642">
            <w:rPr>
              <w:rStyle w:val="Platzhaltertext"/>
            </w:rPr>
            <w:t>Klicken oder tippen Sie hier, um Text einzugeben.</w:t>
          </w:r>
        </w:sdtContent>
      </w:sdt>
    </w:p>
    <w:p w:rsidR="00912E47" w:rsidRPr="00683F29" w:rsidRDefault="00912E47" w:rsidP="00731478">
      <w:pPr>
        <w:pStyle w:val="Flietext"/>
      </w:pPr>
      <w:r>
        <w:rPr>
          <w:b/>
        </w:rPr>
        <w:t>Berichtszeitraum:</w:t>
      </w:r>
      <w:r w:rsidR="00683F29">
        <w:rPr>
          <w:b/>
        </w:rPr>
        <w:t xml:space="preserve"> </w:t>
      </w:r>
      <w:r>
        <w:rPr>
          <w:b/>
        </w:rPr>
        <w:t xml:space="preserve"> </w:t>
      </w:r>
      <w:sdt>
        <w:sdtPr>
          <w:alias w:val="Berichtszeitraum eingeben"/>
          <w:tag w:val="Berichtszeitraum eingeben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:rsidR="00211C24" w:rsidRDefault="00731478" w:rsidP="00731478">
      <w:pPr>
        <w:spacing w:before="120" w:after="120"/>
        <w:rPr>
          <w:b/>
        </w:rPr>
      </w:pPr>
      <w:r>
        <w:rPr>
          <w:b/>
        </w:rPr>
        <w:t>Bericht Nr.:</w:t>
      </w:r>
      <w:r w:rsidRPr="00CD2619">
        <w:rPr>
          <w:b/>
        </w:rPr>
        <w:t xml:space="preserve"> </w:t>
      </w:r>
      <w:sdt>
        <w:sdtPr>
          <w:alias w:val="Bericht Nr."/>
          <w:tag w:val="Bericht Nr."/>
          <w:id w:val="1695501625"/>
          <w:placeholder>
            <w:docPart w:val="BB8BBE34CF334D4F85368BBA696580BD"/>
          </w:placeholder>
          <w:showingPlcHdr/>
        </w:sdtPr>
        <w:sdtEndPr/>
        <w:sdtContent>
          <w:r w:rsidRPr="00B01642">
            <w:rPr>
              <w:rStyle w:val="Platzhaltertext"/>
            </w:rPr>
            <w:t>Klicken oder tippen Sie hier, um Text einzugeben.</w:t>
          </w:r>
        </w:sdtContent>
      </w:sdt>
    </w:p>
    <w:p w:rsidR="00CD2619" w:rsidRDefault="00731478" w:rsidP="00731478">
      <w:pPr>
        <w:spacing w:before="120" w:after="120"/>
        <w:rPr>
          <w:b/>
        </w:rPr>
      </w:pPr>
      <w:r>
        <w:rPr>
          <w:b/>
        </w:rPr>
        <w:t xml:space="preserve">Bericht erstellt von: </w:t>
      </w:r>
      <w:sdt>
        <w:sdtPr>
          <w:alias w:val="Bericht erstellt von"/>
          <w:tag w:val="Bericht erstellt von"/>
          <w:id w:val="1484433676"/>
          <w:placeholder>
            <w:docPart w:val="36E4ADBA940149FFB127BA5DDA5B1558"/>
          </w:placeholder>
          <w:showingPlcHdr/>
        </w:sdtPr>
        <w:sdtEndPr/>
        <w:sdtContent>
          <w:r w:rsidRPr="00B01642">
            <w:rPr>
              <w:rStyle w:val="Platzhaltertext"/>
            </w:rPr>
            <w:t>Klicken oder tippen Sie hier, um Text einzugeben.</w:t>
          </w:r>
        </w:sdtContent>
      </w:sdt>
    </w:p>
    <w:p w:rsidR="00731478" w:rsidRPr="00CD2619" w:rsidRDefault="00731478" w:rsidP="00683F29">
      <w:pPr>
        <w:rPr>
          <w:b/>
        </w:rPr>
      </w:pPr>
    </w:p>
    <w:p w:rsidR="00683F29" w:rsidRDefault="00683F29" w:rsidP="00683F29">
      <w:r w:rsidRPr="00683F29">
        <w:t>Richtwert fü</w:t>
      </w:r>
      <w:r w:rsidR="0037088B">
        <w:t xml:space="preserve">r den Umfang:  </w:t>
      </w:r>
      <w:r w:rsidR="0037088B" w:rsidRPr="00B62BA1">
        <w:rPr>
          <w:color w:val="306895" w:themeColor="accent2" w:themeShade="BF"/>
        </w:rPr>
        <w:t>&lt;</w:t>
      </w:r>
      <w:r w:rsidR="00600D24" w:rsidRPr="00B62BA1">
        <w:rPr>
          <w:color w:val="306895" w:themeColor="accent2" w:themeShade="BF"/>
        </w:rPr>
        <w:t>10 bis 20 Seiten&gt;</w:t>
      </w:r>
    </w:p>
    <w:bookmarkEnd w:id="0"/>
    <w:bookmarkEnd w:id="1"/>
    <w:bookmarkEnd w:id="2"/>
    <w:p w:rsidR="00096848" w:rsidRPr="00B31331" w:rsidRDefault="00731478" w:rsidP="009C1F04">
      <w:pPr>
        <w:pStyle w:val="berschrift1"/>
      </w:pPr>
      <w:r>
        <w:t>Zusammenfassung</w:t>
      </w:r>
    </w:p>
    <w:p w:rsidR="00731478" w:rsidRDefault="00731478" w:rsidP="00731478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 xml:space="preserve">„Highlights“ </w:t>
      </w:r>
      <w:r>
        <w:t xml:space="preserve">des Projektes </w:t>
      </w:r>
      <w:r w:rsidRPr="00DC56BE">
        <w:t>und aufgetretene Probleme bei der Zielerreichung</w:t>
      </w:r>
      <w:r>
        <w:t xml:space="preserve"> im Berichtszeitraum</w:t>
      </w:r>
      <w:r w:rsidRPr="00DC56BE">
        <w:t>.</w:t>
      </w:r>
    </w:p>
    <w:p w:rsidR="00731478" w:rsidRDefault="00731478" w:rsidP="00731478">
      <w:pPr>
        <w:pStyle w:val="Listenabsatz"/>
        <w:numPr>
          <w:ilvl w:val="0"/>
          <w:numId w:val="13"/>
        </w:numPr>
        <w:spacing w:line="270" w:lineRule="atLeast"/>
        <w:ind w:left="357" w:hanging="357"/>
      </w:pPr>
      <w:r w:rsidRPr="002530C8">
        <w:t xml:space="preserve">Beschreiben Sie darüber hinaus kurz den Projektbeitrag </w:t>
      </w:r>
      <w:r w:rsidRPr="002530C8">
        <w:rPr>
          <w:b/>
        </w:rPr>
        <w:t>Ihrer Organisation</w:t>
      </w:r>
      <w:r w:rsidRPr="002530C8">
        <w:t xml:space="preserve"> strukturiert nach Arbeitspaketen sowie die Ergebnisse </w:t>
      </w:r>
      <w:r w:rsidRPr="002530C8">
        <w:rPr>
          <w:b/>
        </w:rPr>
        <w:t>Ihrer Organisation</w:t>
      </w:r>
      <w:r w:rsidRPr="002530C8">
        <w:t xml:space="preserve"> im Berichtszeitraum. Folgen Sie dabei unbedingt der Struktur der eingereichten „Work Package Description </w:t>
      </w:r>
      <w:proofErr w:type="spellStart"/>
      <w:r w:rsidRPr="002530C8">
        <w:t>for</w:t>
      </w:r>
      <w:proofErr w:type="spellEnd"/>
      <w:r w:rsidRPr="002530C8">
        <w:t xml:space="preserve"> Austrian Partners“.</w:t>
      </w:r>
    </w:p>
    <w:p w:rsidR="00731478" w:rsidRDefault="00731478" w:rsidP="00731478">
      <w:pPr>
        <w:pStyle w:val="Listenabsatz"/>
        <w:ind w:left="357"/>
        <w:contextualSpacing w:val="0"/>
        <w:jc w:val="both"/>
      </w:pPr>
      <w:r>
        <w:t>(Diese Informationen können Sie auch unter Personalaufwand unter Punkt 2 anführen).</w:t>
      </w:r>
    </w:p>
    <w:bookmarkStart w:id="3" w:name="_Toc505700282" w:displacedByCustomXml="next"/>
    <w:bookmarkStart w:id="4" w:name="_Toc505700497" w:displacedByCustomXml="next"/>
    <w:bookmarkStart w:id="5" w:name="_Toc19114088" w:displacedByCustomXml="next"/>
    <w:sdt>
      <w:sdtPr>
        <w:alias w:val="Hier die genannten Punkte zu Zielen und Ergebnissen eintragen"/>
        <w:tag w:val="Hier die genannten Punkte zu Zielen und Ergebnissen eintragen"/>
        <w:id w:val="-314569858"/>
        <w:placeholder>
          <w:docPart w:val="68D1EDA0DAA64933AB4A933998B23C35"/>
        </w:placeholder>
        <w:showingPlcHdr/>
      </w:sdtPr>
      <w:sdtEndPr/>
      <w:sdtContent>
        <w:p w:rsidR="009936FD" w:rsidRPr="00EC7CCA" w:rsidRDefault="0037088B" w:rsidP="00731478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:rsidR="009936FD" w:rsidRPr="00EC7CCA" w:rsidRDefault="009936FD" w:rsidP="00731478">
      <w:pPr>
        <w:pStyle w:val="Flietext"/>
      </w:pPr>
      <w:bookmarkStart w:id="6" w:name="_Toc505700283"/>
      <w:bookmarkStart w:id="7" w:name="_Toc505700498"/>
      <w:bookmarkStart w:id="8" w:name="_Toc19114089"/>
      <w:bookmarkEnd w:id="5"/>
      <w:bookmarkEnd w:id="4"/>
      <w:bookmarkEnd w:id="3"/>
    </w:p>
    <w:p w:rsidR="00003560" w:rsidRDefault="00003560" w:rsidP="009C1F04">
      <w:pPr>
        <w:pStyle w:val="berschrift1"/>
      </w:pPr>
      <w:r>
        <w:t>Erläuterung zu Kosten &amp; Finanzierung</w:t>
      </w:r>
    </w:p>
    <w:p w:rsidR="00003560" w:rsidRDefault="00003560" w:rsidP="00003560">
      <w:pPr>
        <w:pStyle w:val="AufzhlungEbene1"/>
        <w:numPr>
          <w:ilvl w:val="0"/>
          <w:numId w:val="13"/>
        </w:numPr>
      </w:pPr>
      <w:r w:rsidRPr="009B3019">
        <w:t xml:space="preserve">Die Erfassung der Kosten im </w:t>
      </w:r>
      <w:proofErr w:type="spellStart"/>
      <w:r w:rsidRPr="009B3019">
        <w:t>eCall</w:t>
      </w:r>
      <w:proofErr w:type="spellEnd"/>
      <w:r w:rsidRPr="009B3019">
        <w:t xml:space="preserve"> bzw. die Verwendung der im </w:t>
      </w:r>
      <w:proofErr w:type="spellStart"/>
      <w:r w:rsidRPr="009B3019">
        <w:t>eCall</w:t>
      </w:r>
      <w:proofErr w:type="spellEnd"/>
      <w:r w:rsidRPr="009B3019">
        <w:t xml:space="preserve"> zur Verfügung gestellten Vorlage ist verpflichtend. Beachten Sie den</w:t>
      </w:r>
      <w:r w:rsidR="00D73C31">
        <w:t xml:space="preserve"> </w:t>
      </w:r>
      <w:hyperlink r:id="rId8" w:history="1">
        <w:r w:rsidR="003B0148" w:rsidRPr="003B0148">
          <w:rPr>
            <w:rStyle w:val="Hyperlink"/>
          </w:rPr>
          <w:t>Kostenleitfaden</w:t>
        </w:r>
      </w:hyperlink>
      <w:r w:rsidR="003B0148">
        <w:t xml:space="preserve"> </w:t>
      </w:r>
      <w:r w:rsidR="00D73C31">
        <w:t xml:space="preserve">und </w:t>
      </w:r>
      <w:r w:rsidRPr="009B3019">
        <w:t>die Ausschreibungsdokumente</w:t>
      </w:r>
      <w:r w:rsidR="00D73C31">
        <w:t>.</w:t>
      </w:r>
    </w:p>
    <w:p w:rsidR="00C455D0" w:rsidRPr="009B3019" w:rsidRDefault="00C455D0" w:rsidP="00C455D0">
      <w:pPr>
        <w:pStyle w:val="Listenabsatz"/>
        <w:numPr>
          <w:ilvl w:val="0"/>
          <w:numId w:val="13"/>
        </w:numPr>
        <w:spacing w:line="270" w:lineRule="atLeast"/>
        <w:ind w:left="357" w:hanging="357"/>
      </w:pPr>
      <w:r w:rsidRPr="0028600E">
        <w:rPr>
          <w:rFonts w:cs="Arial"/>
        </w:rPr>
        <w:t>Beschreiben Sie, wofür die in der Abrechnung dargestellten Kosten verwendet wurden</w:t>
      </w:r>
      <w:r>
        <w:rPr>
          <w:rFonts w:cs="Arial"/>
        </w:rPr>
        <w:t>.</w:t>
      </w:r>
    </w:p>
    <w:p w:rsidR="00003560" w:rsidRDefault="00875716" w:rsidP="00C455D0">
      <w:pPr>
        <w:pStyle w:val="AufzhlungEbene1"/>
        <w:numPr>
          <w:ilvl w:val="0"/>
          <w:numId w:val="13"/>
        </w:numPr>
        <w:ind w:left="357" w:hanging="357"/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:rsidR="00BA5778" w:rsidRDefault="00BA5778" w:rsidP="00BA5778">
      <w:pPr>
        <w:pStyle w:val="AufzhlungEbene1"/>
        <w:keepNext/>
        <w:keepLines/>
        <w:widowControl w:val="0"/>
        <w:numPr>
          <w:ilvl w:val="0"/>
          <w:numId w:val="13"/>
        </w:numPr>
      </w:pPr>
      <w:r w:rsidRPr="00DC56BE">
        <w:lastRenderedPageBreak/>
        <w:t xml:space="preserve">Gibt es wesentliche Veränderungen im Projektteam (interne </w:t>
      </w:r>
      <w:r w:rsidRPr="007E27DD">
        <w:t>Schlüssel</w:t>
      </w:r>
      <w:r w:rsidRPr="007E27DD">
        <w:softHyphen/>
        <w:t>personen und Drittleistende)?</w:t>
      </w:r>
    </w:p>
    <w:p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p w:rsidR="00C455D0" w:rsidRDefault="00C455D0" w:rsidP="00C455D0">
      <w:pPr>
        <w:pStyle w:val="Flietext"/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30"/>
      </w:tblGrid>
      <w:tr w:rsidR="00C455D0" w:rsidRPr="0028600E" w:rsidTr="00211C24">
        <w:trPr>
          <w:trHeight w:val="278"/>
        </w:trPr>
        <w:tc>
          <w:tcPr>
            <w:tcW w:w="8430" w:type="dxa"/>
            <w:shd w:val="clear" w:color="auto" w:fill="C0C0C0"/>
          </w:tcPr>
          <w:p w:rsidR="00C455D0" w:rsidRPr="003068FC" w:rsidRDefault="00C455D0" w:rsidP="00727AEB">
            <w:pPr>
              <w:spacing w:before="120" w:after="120"/>
              <w:ind w:left="357" w:hanging="357"/>
              <w:rPr>
                <w:rFonts w:cs="Arial"/>
                <w:lang w:val="en-GB"/>
              </w:rPr>
            </w:pPr>
            <w:proofErr w:type="spellStart"/>
            <w:r w:rsidRPr="003068FC">
              <w:rPr>
                <w:rFonts w:cs="Arial"/>
                <w:b/>
                <w:lang w:val="en-GB"/>
              </w:rPr>
              <w:t>Personalaufwand</w:t>
            </w:r>
            <w:proofErr w:type="spellEnd"/>
            <w:r w:rsidRPr="003068FC">
              <w:rPr>
                <w:rFonts w:cs="Arial"/>
                <w:b/>
                <w:lang w:val="en-GB"/>
              </w:rPr>
              <w:t>:</w:t>
            </w:r>
          </w:p>
        </w:tc>
      </w:tr>
      <w:tr w:rsidR="00C455D0" w:rsidRPr="0028600E" w:rsidTr="00211C24">
        <w:trPr>
          <w:trHeight w:val="1039"/>
        </w:trPr>
        <w:tc>
          <w:tcPr>
            <w:tcW w:w="8430" w:type="dxa"/>
            <w:shd w:val="clear" w:color="auto" w:fill="FFFF99"/>
          </w:tcPr>
          <w:sdt>
            <w:sdtPr>
              <w:alias w:val="Personalaufwand"/>
              <w:tag w:val="Personalaufwand"/>
              <w:id w:val="2126106490"/>
              <w:placeholder>
                <w:docPart w:val="CFFE8F4ABFA04ABF8DCE9D5FFCC82B0A"/>
              </w:placeholder>
              <w:showingPlcHdr/>
            </w:sdtPr>
            <w:sdtEndPr/>
            <w:sdtContent>
              <w:p w:rsidR="0065485A" w:rsidRDefault="0065485A" w:rsidP="0065485A">
                <w:pPr>
                  <w:pStyle w:val="Flietext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455D0" w:rsidRDefault="00C455D0" w:rsidP="00727AEB">
            <w:pPr>
              <w:rPr>
                <w:rFonts w:cs="Arial"/>
              </w:rPr>
            </w:pPr>
          </w:p>
          <w:p w:rsidR="00C455D0" w:rsidRPr="0028600E" w:rsidRDefault="00C455D0" w:rsidP="00727AEB">
            <w:pPr>
              <w:rPr>
                <w:rFonts w:cs="Arial"/>
              </w:rPr>
            </w:pPr>
          </w:p>
          <w:p w:rsidR="00C455D0" w:rsidRPr="0028600E" w:rsidRDefault="00C455D0" w:rsidP="00727AEB">
            <w:pPr>
              <w:rPr>
                <w:rFonts w:cs="Arial"/>
              </w:rPr>
            </w:pPr>
          </w:p>
        </w:tc>
      </w:tr>
    </w:tbl>
    <w:p w:rsidR="00C455D0" w:rsidRDefault="00C455D0" w:rsidP="00211C24">
      <w:pPr>
        <w:pStyle w:val="berschrift1"/>
        <w:numPr>
          <w:ilvl w:val="0"/>
          <w:numId w:val="0"/>
        </w:numPr>
        <w:spacing w:before="120" w:after="120" w:line="240" w:lineRule="auto"/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30"/>
      </w:tblGrid>
      <w:tr w:rsidR="00211C24" w:rsidRPr="006B7CF0" w:rsidTr="00211C24">
        <w:trPr>
          <w:trHeight w:val="278"/>
        </w:trPr>
        <w:tc>
          <w:tcPr>
            <w:tcW w:w="8430" w:type="dxa"/>
            <w:shd w:val="clear" w:color="auto" w:fill="C0C0C0"/>
          </w:tcPr>
          <w:p w:rsidR="00211C24" w:rsidRPr="006B7CF0" w:rsidRDefault="00211C24" w:rsidP="00212626">
            <w:pPr>
              <w:spacing w:before="120" w:after="120"/>
              <w:ind w:left="357" w:hanging="357"/>
              <w:rPr>
                <w:rFonts w:cs="Arial"/>
                <w:b/>
                <w:lang w:val="en-GB"/>
              </w:rPr>
            </w:pPr>
            <w:r w:rsidRPr="0028600E">
              <w:rPr>
                <w:rFonts w:cs="Arial"/>
                <w:b/>
                <w:lang w:val="en-GB"/>
              </w:rPr>
              <w:t>F&amp;E-</w:t>
            </w:r>
            <w:proofErr w:type="spellStart"/>
            <w:r w:rsidRPr="0028600E">
              <w:rPr>
                <w:rFonts w:cs="Arial"/>
                <w:b/>
                <w:lang w:val="en-GB"/>
              </w:rPr>
              <w:t>Infrastrukturnutzung</w:t>
            </w:r>
            <w:proofErr w:type="spellEnd"/>
            <w:r w:rsidRPr="0028600E">
              <w:rPr>
                <w:rFonts w:cs="Arial"/>
                <w:b/>
                <w:lang w:val="en-GB"/>
              </w:rPr>
              <w:t>:</w:t>
            </w:r>
          </w:p>
        </w:tc>
      </w:tr>
      <w:tr w:rsidR="00211C24" w:rsidRPr="0028600E" w:rsidTr="0065485A">
        <w:trPr>
          <w:trHeight w:val="1134"/>
        </w:trPr>
        <w:tc>
          <w:tcPr>
            <w:tcW w:w="8430" w:type="dxa"/>
            <w:shd w:val="clear" w:color="auto" w:fill="FFFF99"/>
          </w:tcPr>
          <w:sdt>
            <w:sdtPr>
              <w:alias w:val="F&amp;E-Infrastrukturnutzung"/>
              <w:tag w:val="F&amp;E-Infrastrukturnutzung"/>
              <w:id w:val="-1490471156"/>
              <w:placeholder>
                <w:docPart w:val="4D7CA36C6BEF40288FDC78CA4A8F0DB7"/>
              </w:placeholder>
              <w:showingPlcHdr/>
            </w:sdtPr>
            <w:sdtEndPr/>
            <w:sdtContent>
              <w:p w:rsidR="0065485A" w:rsidRDefault="0065485A" w:rsidP="0065485A">
                <w:pPr>
                  <w:pStyle w:val="Flietext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211C24" w:rsidRPr="0028600E" w:rsidRDefault="00211C24" w:rsidP="00212626">
            <w:pPr>
              <w:rPr>
                <w:rFonts w:cs="Arial"/>
              </w:rPr>
            </w:pPr>
          </w:p>
          <w:p w:rsidR="00211C24" w:rsidRDefault="00211C24" w:rsidP="00212626">
            <w:pPr>
              <w:rPr>
                <w:rFonts w:cs="Arial"/>
              </w:rPr>
            </w:pPr>
          </w:p>
          <w:p w:rsidR="00211C24" w:rsidRPr="0028600E" w:rsidRDefault="00211C24" w:rsidP="00212626">
            <w:pPr>
              <w:rPr>
                <w:rFonts w:cs="Arial"/>
              </w:rPr>
            </w:pPr>
          </w:p>
        </w:tc>
      </w:tr>
    </w:tbl>
    <w:p w:rsidR="00211C24" w:rsidRDefault="00211C24" w:rsidP="00211C24"/>
    <w:p w:rsidR="00211C24" w:rsidRDefault="00211C24" w:rsidP="00211C24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30"/>
      </w:tblGrid>
      <w:tr w:rsidR="00211C24" w:rsidRPr="0028600E" w:rsidTr="003D1B04">
        <w:trPr>
          <w:trHeight w:val="278"/>
        </w:trPr>
        <w:tc>
          <w:tcPr>
            <w:tcW w:w="8430" w:type="dxa"/>
            <w:shd w:val="clear" w:color="auto" w:fill="C0C0C0"/>
          </w:tcPr>
          <w:p w:rsidR="00211C24" w:rsidRPr="0028600E" w:rsidRDefault="00211C24" w:rsidP="00212626">
            <w:pPr>
              <w:rPr>
                <w:rFonts w:cs="Arial"/>
                <w:lang w:val="en-GB"/>
              </w:rPr>
            </w:pPr>
            <w:proofErr w:type="spellStart"/>
            <w:r w:rsidRPr="0028600E">
              <w:rPr>
                <w:rFonts w:cs="Arial"/>
                <w:b/>
                <w:lang w:val="en-GB"/>
              </w:rPr>
              <w:t>Sach</w:t>
            </w:r>
            <w:proofErr w:type="spellEnd"/>
            <w:r w:rsidRPr="0028600E">
              <w:rPr>
                <w:rFonts w:cs="Arial"/>
                <w:b/>
                <w:lang w:val="en-GB"/>
              </w:rPr>
              <w:t xml:space="preserve">- und </w:t>
            </w:r>
            <w:proofErr w:type="spellStart"/>
            <w:r w:rsidRPr="0028600E">
              <w:rPr>
                <w:rFonts w:cs="Arial"/>
                <w:b/>
                <w:lang w:val="en-GB"/>
              </w:rPr>
              <w:t>Materialaufwand</w:t>
            </w:r>
            <w:proofErr w:type="spellEnd"/>
            <w:r w:rsidRPr="0028600E">
              <w:rPr>
                <w:rFonts w:cs="Arial"/>
                <w:b/>
                <w:lang w:val="en-GB"/>
              </w:rPr>
              <w:t>:</w:t>
            </w:r>
          </w:p>
        </w:tc>
      </w:tr>
      <w:tr w:rsidR="00211C24" w:rsidRPr="0028600E" w:rsidTr="0065485A">
        <w:trPr>
          <w:trHeight w:val="883"/>
        </w:trPr>
        <w:tc>
          <w:tcPr>
            <w:tcW w:w="8430" w:type="dxa"/>
            <w:shd w:val="clear" w:color="auto" w:fill="FFFF99"/>
          </w:tcPr>
          <w:sdt>
            <w:sdtPr>
              <w:alias w:val="Sach- und Materialaufwand"/>
              <w:tag w:val="Sach- und Materialaufwand"/>
              <w:id w:val="-717122450"/>
              <w:placeholder>
                <w:docPart w:val="497531805E32488481B98732A51D69C2"/>
              </w:placeholder>
              <w:showingPlcHdr/>
            </w:sdtPr>
            <w:sdtEndPr/>
            <w:sdtContent>
              <w:p w:rsidR="0065485A" w:rsidRDefault="0065485A" w:rsidP="0065485A">
                <w:pPr>
                  <w:pStyle w:val="Flietext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211C24" w:rsidRPr="0028600E" w:rsidRDefault="00211C24" w:rsidP="00212626">
            <w:pPr>
              <w:rPr>
                <w:rFonts w:cs="Arial"/>
              </w:rPr>
            </w:pPr>
          </w:p>
          <w:p w:rsidR="00211C24" w:rsidRPr="0028600E" w:rsidRDefault="00211C24" w:rsidP="00212626">
            <w:pPr>
              <w:rPr>
                <w:rFonts w:cs="Arial"/>
              </w:rPr>
            </w:pPr>
          </w:p>
          <w:p w:rsidR="00211C24" w:rsidRPr="0028600E" w:rsidRDefault="00211C24" w:rsidP="00212626">
            <w:pPr>
              <w:rPr>
                <w:rFonts w:cs="Arial"/>
              </w:rPr>
            </w:pPr>
          </w:p>
        </w:tc>
      </w:tr>
    </w:tbl>
    <w:p w:rsidR="00211C24" w:rsidRDefault="00211C24" w:rsidP="00211C24"/>
    <w:p w:rsidR="00211C24" w:rsidRDefault="00211C24" w:rsidP="00211C24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30"/>
      </w:tblGrid>
      <w:tr w:rsidR="00211C24" w:rsidRPr="0028600E" w:rsidTr="003D1B04">
        <w:trPr>
          <w:trHeight w:val="278"/>
        </w:trPr>
        <w:tc>
          <w:tcPr>
            <w:tcW w:w="8430" w:type="dxa"/>
            <w:shd w:val="clear" w:color="auto" w:fill="C0C0C0"/>
          </w:tcPr>
          <w:p w:rsidR="00211C24" w:rsidRPr="0028600E" w:rsidRDefault="00211C24" w:rsidP="00212626">
            <w:pPr>
              <w:rPr>
                <w:rFonts w:cs="Arial"/>
                <w:lang w:val="en-GB"/>
              </w:rPr>
            </w:pPr>
            <w:proofErr w:type="spellStart"/>
            <w:r w:rsidRPr="0028600E">
              <w:rPr>
                <w:rFonts w:cs="Arial"/>
                <w:b/>
                <w:lang w:val="en-GB"/>
              </w:rPr>
              <w:t>Leistungen</w:t>
            </w:r>
            <w:proofErr w:type="spellEnd"/>
            <w:r w:rsidRPr="0028600E">
              <w:rPr>
                <w:rFonts w:cs="Arial"/>
                <w:b/>
                <w:lang w:val="en-GB"/>
              </w:rPr>
              <w:t xml:space="preserve"> </w:t>
            </w:r>
            <w:proofErr w:type="spellStart"/>
            <w:r w:rsidRPr="0028600E">
              <w:rPr>
                <w:rFonts w:cs="Arial"/>
                <w:b/>
                <w:lang w:val="en-GB"/>
              </w:rPr>
              <w:t>Dritter</w:t>
            </w:r>
            <w:proofErr w:type="spellEnd"/>
            <w:r w:rsidRPr="0028600E">
              <w:rPr>
                <w:rFonts w:cs="Arial"/>
                <w:b/>
                <w:lang w:val="en-GB"/>
              </w:rPr>
              <w:t>:</w:t>
            </w:r>
          </w:p>
        </w:tc>
      </w:tr>
      <w:tr w:rsidR="00211C24" w:rsidRPr="0028600E" w:rsidTr="003D1B04">
        <w:trPr>
          <w:trHeight w:val="818"/>
        </w:trPr>
        <w:tc>
          <w:tcPr>
            <w:tcW w:w="8430" w:type="dxa"/>
            <w:shd w:val="clear" w:color="auto" w:fill="FFFF99"/>
          </w:tcPr>
          <w:sdt>
            <w:sdtPr>
              <w:alias w:val="Leistungen Dritter"/>
              <w:tag w:val="Leistungen Dritter"/>
              <w:id w:val="-1642954794"/>
              <w:placeholder>
                <w:docPart w:val="919340D94A5A4A2EA3C92445346C00C5"/>
              </w:placeholder>
              <w:showingPlcHdr/>
            </w:sdtPr>
            <w:sdtEndPr/>
            <w:sdtContent>
              <w:p w:rsidR="0065485A" w:rsidRDefault="0065485A" w:rsidP="0065485A">
                <w:pPr>
                  <w:pStyle w:val="Flietext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211C24" w:rsidRPr="0028600E" w:rsidRDefault="00211C24" w:rsidP="00212626">
            <w:pPr>
              <w:rPr>
                <w:rFonts w:cs="Arial"/>
              </w:rPr>
            </w:pPr>
          </w:p>
          <w:p w:rsidR="00211C24" w:rsidRPr="0028600E" w:rsidRDefault="00211C24" w:rsidP="00212626">
            <w:pPr>
              <w:rPr>
                <w:rFonts w:cs="Arial"/>
              </w:rPr>
            </w:pPr>
          </w:p>
          <w:p w:rsidR="00211C24" w:rsidRPr="0028600E" w:rsidRDefault="00211C24" w:rsidP="00212626">
            <w:pPr>
              <w:rPr>
                <w:rFonts w:cs="Arial"/>
              </w:rPr>
            </w:pPr>
          </w:p>
        </w:tc>
      </w:tr>
    </w:tbl>
    <w:p w:rsidR="00211C24" w:rsidRDefault="00211C24" w:rsidP="00211C24"/>
    <w:p w:rsidR="00211C24" w:rsidRPr="00211C24" w:rsidRDefault="00211C24" w:rsidP="00211C24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30"/>
      </w:tblGrid>
      <w:tr w:rsidR="00C455D0" w:rsidRPr="0028600E" w:rsidTr="003D1B04">
        <w:trPr>
          <w:trHeight w:val="278"/>
        </w:trPr>
        <w:tc>
          <w:tcPr>
            <w:tcW w:w="8430" w:type="dxa"/>
            <w:shd w:val="clear" w:color="auto" w:fill="C0C0C0"/>
          </w:tcPr>
          <w:p w:rsidR="00C455D0" w:rsidRPr="0028600E" w:rsidRDefault="00C455D0" w:rsidP="00727AEB">
            <w:pPr>
              <w:rPr>
                <w:rFonts w:cs="Arial"/>
                <w:lang w:val="en-GB"/>
              </w:rPr>
            </w:pPr>
            <w:proofErr w:type="spellStart"/>
            <w:r w:rsidRPr="0028600E">
              <w:rPr>
                <w:rFonts w:cs="Arial"/>
                <w:b/>
                <w:lang w:val="en-GB"/>
              </w:rPr>
              <w:t>Reisen</w:t>
            </w:r>
            <w:proofErr w:type="spellEnd"/>
            <w:r w:rsidRPr="0028600E">
              <w:rPr>
                <w:rFonts w:cs="Arial"/>
                <w:b/>
                <w:lang w:val="en-GB"/>
              </w:rPr>
              <w:t>:</w:t>
            </w:r>
          </w:p>
        </w:tc>
      </w:tr>
      <w:tr w:rsidR="00C455D0" w:rsidRPr="0028600E" w:rsidTr="0065485A">
        <w:trPr>
          <w:trHeight w:val="1134"/>
        </w:trPr>
        <w:tc>
          <w:tcPr>
            <w:tcW w:w="8430" w:type="dxa"/>
            <w:shd w:val="clear" w:color="auto" w:fill="FFFF99"/>
          </w:tcPr>
          <w:sdt>
            <w:sdtPr>
              <w:alias w:val="Reisen"/>
              <w:tag w:val="Reisen"/>
              <w:id w:val="-1018393080"/>
              <w:placeholder>
                <w:docPart w:val="B53E167166794B22A4DC5D18830B6B10"/>
              </w:placeholder>
              <w:showingPlcHdr/>
            </w:sdtPr>
            <w:sdtEndPr/>
            <w:sdtContent>
              <w:p w:rsidR="0065485A" w:rsidRDefault="0065485A" w:rsidP="0065485A">
                <w:pPr>
                  <w:pStyle w:val="Flietext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455D0" w:rsidRPr="0028600E" w:rsidRDefault="0065485A" w:rsidP="0065485A">
            <w:pPr>
              <w:rPr>
                <w:rFonts w:cs="Arial"/>
              </w:rPr>
            </w:pPr>
            <w:r w:rsidRPr="0028600E">
              <w:rPr>
                <w:rFonts w:cs="Arial"/>
              </w:rPr>
              <w:t xml:space="preserve"> </w:t>
            </w:r>
          </w:p>
          <w:p w:rsidR="00C455D0" w:rsidRPr="0028600E" w:rsidRDefault="00C455D0" w:rsidP="00727AEB">
            <w:pPr>
              <w:rPr>
                <w:rFonts w:cs="Arial"/>
              </w:rPr>
            </w:pPr>
          </w:p>
        </w:tc>
      </w:tr>
    </w:tbl>
    <w:p w:rsidR="00C455D0" w:rsidRPr="00C455D0" w:rsidRDefault="00C455D0" w:rsidP="00C455D0"/>
    <w:p w:rsidR="00C455D0" w:rsidRPr="00C455D0" w:rsidRDefault="00C455D0" w:rsidP="00C455D0"/>
    <w:p w:rsidR="00003560" w:rsidRDefault="00003560" w:rsidP="009C1F04">
      <w:pPr>
        <w:pStyle w:val="berschrift1"/>
      </w:pPr>
      <w:r>
        <w:lastRenderedPageBreak/>
        <w:t xml:space="preserve">Projektspezifische Sonderbedingungen und </w:t>
      </w:r>
      <w:r w:rsidRPr="00D73C31">
        <w:t>Auflagen</w:t>
      </w:r>
    </w:p>
    <w:p w:rsidR="00003560" w:rsidRDefault="00003560" w:rsidP="000554A0">
      <w:pPr>
        <w:pStyle w:val="AufzhlungEbene1"/>
        <w:numPr>
          <w:ilvl w:val="0"/>
          <w:numId w:val="13"/>
        </w:numPr>
      </w:pPr>
      <w:r w:rsidRPr="007E27DD">
        <w:t>Gehen Sie auf projektspezifische Sonderbedingungen und Auflagen ein, sofern diese im Förderungs</w:t>
      </w:r>
      <w:r w:rsidR="00A579FD" w:rsidRPr="007E27DD">
        <w:t>vertrag</w:t>
      </w:r>
      <w:r w:rsidRPr="007E27DD">
        <w:t xml:space="preserve"> vereinbart wurden.</w:t>
      </w:r>
    </w:p>
    <w:sdt>
      <w:sdtPr>
        <w:alias w:val="Hier projektspezifische Sonderbedingungen und Auflagen näher beschreiben"/>
        <w:tag w:val="Hier projektspezifische Sonderbedingungen und Auflagen näher beschreiben"/>
        <w:id w:val="-614287133"/>
        <w:placeholder>
          <w:docPart w:val="83C73B5A7BD04E0DA8E785C29D53A07D"/>
        </w:placeholder>
        <w:showingPlcHdr/>
      </w:sdtPr>
      <w:sdtEndPr/>
      <w:sdtContent>
        <w:p w:rsidR="009936FD" w:rsidRPr="00EC7CCA" w:rsidRDefault="009936FD" w:rsidP="00731478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:rsidR="00003560" w:rsidRDefault="00003560" w:rsidP="009C1F04">
      <w:pPr>
        <w:pStyle w:val="berschrift1"/>
      </w:pPr>
      <w:r>
        <w:t>Meldungspflichtige Ereignisse</w:t>
      </w:r>
    </w:p>
    <w:p w:rsidR="00003560" w:rsidRPr="00DC56BE" w:rsidRDefault="00003560" w:rsidP="00003560"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:rsidR="00003560" w:rsidRPr="007E27DD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>chen Einflussmöglichkeiten bei den</w:t>
      </w:r>
      <w:r w:rsidR="00D64A4D">
        <w:t xml:space="preserve"> </w:t>
      </w:r>
      <w:r w:rsidR="00854D29" w:rsidRPr="007E27DD">
        <w:t>Förder</w:t>
      </w:r>
      <w:r w:rsidRPr="007E27DD">
        <w:t>nehme</w:t>
      </w:r>
      <w:r w:rsidR="00A579FD" w:rsidRPr="007E27DD">
        <w:t>nden</w:t>
      </w:r>
      <w:r w:rsidR="00221F9D" w:rsidRPr="007E27DD">
        <w:t>,</w:t>
      </w:r>
    </w:p>
    <w:p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:rsidR="00003560" w:rsidRPr="00DC56BE" w:rsidRDefault="00221F9D" w:rsidP="00003560">
      <w:pPr>
        <w:pStyle w:val="AufzhlungEbene1"/>
        <w:numPr>
          <w:ilvl w:val="0"/>
          <w:numId w:val="13"/>
        </w:numPr>
      </w:pPr>
      <w:r>
        <w:t>w</w:t>
      </w:r>
      <w:r w:rsidR="00003560" w:rsidRPr="00DC56BE">
        <w:t xml:space="preserve">eitere Förderungen </w:t>
      </w:r>
      <w:r w:rsidR="00D73C31">
        <w:t>für im Projekt abgerechnete Personen oder Infrastruktur</w:t>
      </w:r>
    </w:p>
    <w:sdt>
      <w:sdtPr>
        <w:alias w:val="Hier meldungspflichtige Ereignisse eintragen"/>
        <w:tag w:val="Hier meldungspflichtige Ereignisse eintragen"/>
        <w:id w:val="-49075353"/>
        <w:placeholder>
          <w:docPart w:val="B5EA77918A714D44875C07232B9625D5"/>
        </w:placeholder>
        <w:showingPlcHdr/>
      </w:sdtPr>
      <w:sdtEndPr/>
      <w:sdtContent>
        <w:p w:rsidR="00003560" w:rsidRDefault="009936FD" w:rsidP="00731478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Start w:id="9" w:name="_GoBack" w:displacedByCustomXml="prev"/>
    <w:bookmarkEnd w:id="9" w:displacedByCustomXml="prev"/>
    <w:bookmarkEnd w:id="8" w:displacedByCustomXml="prev"/>
    <w:bookmarkEnd w:id="7" w:displacedByCustomXml="prev"/>
    <w:bookmarkEnd w:id="6" w:displacedByCustomXml="prev"/>
    <w:sectPr w:rsidR="00003560" w:rsidSect="00685A57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985" w:bottom="1701" w:left="1985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41" w:rsidRDefault="001A6841" w:rsidP="006651B7">
      <w:r>
        <w:separator/>
      </w:r>
    </w:p>
    <w:p w:rsidR="001A6841" w:rsidRDefault="001A6841"/>
  </w:endnote>
  <w:endnote w:type="continuationSeparator" w:id="0">
    <w:p w:rsidR="001A6841" w:rsidRDefault="001A6841" w:rsidP="006651B7">
      <w:r>
        <w:continuationSeparator/>
      </w:r>
    </w:p>
    <w:p w:rsidR="001A6841" w:rsidRDefault="001A6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23766E">
      <w:t>09.11.2023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23766E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23766E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23766E">
      <w:t>09.11.2023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23766E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23766E">
      <w:t>3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41" w:rsidRDefault="001A6841" w:rsidP="006651B7">
      <w:r>
        <w:separator/>
      </w:r>
    </w:p>
  </w:footnote>
  <w:footnote w:type="continuationSeparator" w:id="0">
    <w:p w:rsidR="001A6841" w:rsidRDefault="001A6841" w:rsidP="006651B7">
      <w:r>
        <w:continuationSeparator/>
      </w:r>
    </w:p>
    <w:p w:rsidR="001A6841" w:rsidRDefault="001A6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F926AE" w:rsidRDefault="00CD2619" w:rsidP="00B31331">
    <w:pPr>
      <w:pStyle w:val="Kopfzeile"/>
    </w:pPr>
    <w:r>
      <w:t>Key Digital Technologies KDT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9FE40E5"/>
    <w:multiLevelType w:val="multilevel"/>
    <w:tmpl w:val="4F8C291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9F0F19"/>
    <w:multiLevelType w:val="multilevel"/>
    <w:tmpl w:val="E2F206B6"/>
    <w:numStyleLink w:val="UnorderedList"/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9F701F"/>
    <w:multiLevelType w:val="multilevel"/>
    <w:tmpl w:val="33721116"/>
    <w:numStyleLink w:val="OrderedList"/>
  </w:abstractNum>
  <w:abstractNum w:abstractNumId="15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9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8AD51CD"/>
    <w:multiLevelType w:val="multilevel"/>
    <w:tmpl w:val="E2F206B6"/>
    <w:numStyleLink w:val="UnorderedList"/>
  </w:abstractNum>
  <w:abstractNum w:abstractNumId="21" w15:restartNumberingAfterBreak="0">
    <w:nsid w:val="7B8739B6"/>
    <w:multiLevelType w:val="multilevel"/>
    <w:tmpl w:val="E2F206B6"/>
    <w:numStyleLink w:val="UnorderedList"/>
  </w:abstractNum>
  <w:abstractNum w:abstractNumId="22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0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2"/>
  </w:num>
  <w:num w:numId="12">
    <w:abstractNumId w:val="20"/>
  </w:num>
  <w:num w:numId="13">
    <w:abstractNumId w:val="1"/>
  </w:num>
  <w:num w:numId="14">
    <w:abstractNumId w:val="21"/>
  </w:num>
  <w:num w:numId="15">
    <w:abstractNumId w:val="10"/>
  </w:num>
  <w:num w:numId="16">
    <w:abstractNumId w:val="13"/>
  </w:num>
  <w:num w:numId="17">
    <w:abstractNumId w:val="14"/>
  </w:num>
  <w:num w:numId="18">
    <w:abstractNumId w:val="3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>
    <w:abstractNumId w:val="15"/>
  </w:num>
  <w:num w:numId="21">
    <w:abstractNumId w:val="7"/>
  </w:num>
  <w:num w:numId="22">
    <w:abstractNumId w:val="6"/>
  </w:num>
  <w:num w:numId="2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>
    <w:abstractNumId w:val="6"/>
  </w:num>
  <w:num w:numId="25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>
    <w:abstractNumId w:val="6"/>
  </w:num>
  <w:num w:numId="27">
    <w:abstractNumId w:val="4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6"/>
  </w:num>
  <w:num w:numId="38">
    <w:abstractNumId w:val="6"/>
  </w:num>
  <w:num w:numId="3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40">
    <w:abstractNumId w:val="8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17DE1"/>
    <w:rsid w:val="00032A72"/>
    <w:rsid w:val="00043A50"/>
    <w:rsid w:val="000554A0"/>
    <w:rsid w:val="0005613B"/>
    <w:rsid w:val="0006067E"/>
    <w:rsid w:val="0009495D"/>
    <w:rsid w:val="00096848"/>
    <w:rsid w:val="000A143D"/>
    <w:rsid w:val="000A495F"/>
    <w:rsid w:val="000B054F"/>
    <w:rsid w:val="000B1224"/>
    <w:rsid w:val="000C5480"/>
    <w:rsid w:val="000E5664"/>
    <w:rsid w:val="000E6321"/>
    <w:rsid w:val="000E71F9"/>
    <w:rsid w:val="00102354"/>
    <w:rsid w:val="00103C01"/>
    <w:rsid w:val="00110D2F"/>
    <w:rsid w:val="001245F3"/>
    <w:rsid w:val="00130875"/>
    <w:rsid w:val="00135800"/>
    <w:rsid w:val="00142079"/>
    <w:rsid w:val="00145314"/>
    <w:rsid w:val="00145613"/>
    <w:rsid w:val="00146318"/>
    <w:rsid w:val="0015017E"/>
    <w:rsid w:val="0015528B"/>
    <w:rsid w:val="001619DE"/>
    <w:rsid w:val="001805EF"/>
    <w:rsid w:val="00184EF2"/>
    <w:rsid w:val="00195037"/>
    <w:rsid w:val="001A3753"/>
    <w:rsid w:val="001A3E5C"/>
    <w:rsid w:val="001A6841"/>
    <w:rsid w:val="001D16F3"/>
    <w:rsid w:val="001D3473"/>
    <w:rsid w:val="001D7D25"/>
    <w:rsid w:val="001E55D5"/>
    <w:rsid w:val="001E6A2D"/>
    <w:rsid w:val="001F0309"/>
    <w:rsid w:val="001F1150"/>
    <w:rsid w:val="001F4C6A"/>
    <w:rsid w:val="00201E85"/>
    <w:rsid w:val="00210C5E"/>
    <w:rsid w:val="002119A8"/>
    <w:rsid w:val="00211C24"/>
    <w:rsid w:val="00221F9D"/>
    <w:rsid w:val="002319BA"/>
    <w:rsid w:val="00234606"/>
    <w:rsid w:val="002352D1"/>
    <w:rsid w:val="0023766E"/>
    <w:rsid w:val="00242C79"/>
    <w:rsid w:val="0025192A"/>
    <w:rsid w:val="00252C32"/>
    <w:rsid w:val="002549E7"/>
    <w:rsid w:val="002A3463"/>
    <w:rsid w:val="002A6B4A"/>
    <w:rsid w:val="002B014C"/>
    <w:rsid w:val="002B45B6"/>
    <w:rsid w:val="002D0A6E"/>
    <w:rsid w:val="002E08F2"/>
    <w:rsid w:val="002E4848"/>
    <w:rsid w:val="002E56C6"/>
    <w:rsid w:val="002E664D"/>
    <w:rsid w:val="002F3103"/>
    <w:rsid w:val="002F6D1E"/>
    <w:rsid w:val="00303F1A"/>
    <w:rsid w:val="00315A58"/>
    <w:rsid w:val="00316A86"/>
    <w:rsid w:val="0032089C"/>
    <w:rsid w:val="003300AB"/>
    <w:rsid w:val="003309AF"/>
    <w:rsid w:val="00346AEF"/>
    <w:rsid w:val="003502A1"/>
    <w:rsid w:val="00361557"/>
    <w:rsid w:val="0037088B"/>
    <w:rsid w:val="0039485B"/>
    <w:rsid w:val="003A62D3"/>
    <w:rsid w:val="003A7D6A"/>
    <w:rsid w:val="003B0148"/>
    <w:rsid w:val="003B4654"/>
    <w:rsid w:val="003B4922"/>
    <w:rsid w:val="003C4569"/>
    <w:rsid w:val="003C4C4F"/>
    <w:rsid w:val="003C571C"/>
    <w:rsid w:val="003D1B04"/>
    <w:rsid w:val="003D265C"/>
    <w:rsid w:val="003D4B6F"/>
    <w:rsid w:val="003D7FA1"/>
    <w:rsid w:val="003E7604"/>
    <w:rsid w:val="003F5852"/>
    <w:rsid w:val="004002D2"/>
    <w:rsid w:val="0040430E"/>
    <w:rsid w:val="00405DF6"/>
    <w:rsid w:val="004103B0"/>
    <w:rsid w:val="0041452D"/>
    <w:rsid w:val="00416C14"/>
    <w:rsid w:val="00416FD7"/>
    <w:rsid w:val="004240BD"/>
    <w:rsid w:val="00426AA6"/>
    <w:rsid w:val="00446C2D"/>
    <w:rsid w:val="004510ED"/>
    <w:rsid w:val="0045517C"/>
    <w:rsid w:val="00457AC5"/>
    <w:rsid w:val="00462721"/>
    <w:rsid w:val="00462CB0"/>
    <w:rsid w:val="00464814"/>
    <w:rsid w:val="00466622"/>
    <w:rsid w:val="004731C4"/>
    <w:rsid w:val="0048189E"/>
    <w:rsid w:val="00492FDF"/>
    <w:rsid w:val="004A2E87"/>
    <w:rsid w:val="004B45E3"/>
    <w:rsid w:val="004B523C"/>
    <w:rsid w:val="004C5C6A"/>
    <w:rsid w:val="004E01C8"/>
    <w:rsid w:val="004E4D16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45A79"/>
    <w:rsid w:val="00550BEB"/>
    <w:rsid w:val="00574441"/>
    <w:rsid w:val="005805E2"/>
    <w:rsid w:val="005866F4"/>
    <w:rsid w:val="00590CE4"/>
    <w:rsid w:val="00590EAC"/>
    <w:rsid w:val="005A0672"/>
    <w:rsid w:val="005A3584"/>
    <w:rsid w:val="005A678E"/>
    <w:rsid w:val="005A74A1"/>
    <w:rsid w:val="005B2D1B"/>
    <w:rsid w:val="005B6AA0"/>
    <w:rsid w:val="005C3989"/>
    <w:rsid w:val="005D1CFD"/>
    <w:rsid w:val="005D34DC"/>
    <w:rsid w:val="005E045F"/>
    <w:rsid w:val="005E30E0"/>
    <w:rsid w:val="005E6A45"/>
    <w:rsid w:val="00600D24"/>
    <w:rsid w:val="0060190E"/>
    <w:rsid w:val="00603240"/>
    <w:rsid w:val="00603718"/>
    <w:rsid w:val="00614BD3"/>
    <w:rsid w:val="006261D9"/>
    <w:rsid w:val="006266F7"/>
    <w:rsid w:val="00633347"/>
    <w:rsid w:val="00640D19"/>
    <w:rsid w:val="0064171F"/>
    <w:rsid w:val="00644FF9"/>
    <w:rsid w:val="0065485A"/>
    <w:rsid w:val="006560EE"/>
    <w:rsid w:val="006651B7"/>
    <w:rsid w:val="006753CF"/>
    <w:rsid w:val="006820B6"/>
    <w:rsid w:val="00683F29"/>
    <w:rsid w:val="00685A57"/>
    <w:rsid w:val="00691265"/>
    <w:rsid w:val="00691F49"/>
    <w:rsid w:val="006A07EB"/>
    <w:rsid w:val="006A1AF0"/>
    <w:rsid w:val="006A2614"/>
    <w:rsid w:val="006A32F0"/>
    <w:rsid w:val="006C0C80"/>
    <w:rsid w:val="006C2DA3"/>
    <w:rsid w:val="006C35F1"/>
    <w:rsid w:val="006D315F"/>
    <w:rsid w:val="006D6D4A"/>
    <w:rsid w:val="006E21C7"/>
    <w:rsid w:val="006E520F"/>
    <w:rsid w:val="006F3AA5"/>
    <w:rsid w:val="006F523C"/>
    <w:rsid w:val="007037AE"/>
    <w:rsid w:val="007129C9"/>
    <w:rsid w:val="00725145"/>
    <w:rsid w:val="00725C64"/>
    <w:rsid w:val="007265BE"/>
    <w:rsid w:val="00727F4C"/>
    <w:rsid w:val="00731478"/>
    <w:rsid w:val="00736E0A"/>
    <w:rsid w:val="00770153"/>
    <w:rsid w:val="007730E3"/>
    <w:rsid w:val="007750EE"/>
    <w:rsid w:val="00777D38"/>
    <w:rsid w:val="0078284C"/>
    <w:rsid w:val="00787822"/>
    <w:rsid w:val="00791CA8"/>
    <w:rsid w:val="007A46B5"/>
    <w:rsid w:val="007B418F"/>
    <w:rsid w:val="007B66D9"/>
    <w:rsid w:val="007B6D9C"/>
    <w:rsid w:val="007C0BD3"/>
    <w:rsid w:val="007C4807"/>
    <w:rsid w:val="007C5B23"/>
    <w:rsid w:val="007E05B6"/>
    <w:rsid w:val="007E17AB"/>
    <w:rsid w:val="007E27DD"/>
    <w:rsid w:val="007F09B5"/>
    <w:rsid w:val="007F2BA1"/>
    <w:rsid w:val="008121CA"/>
    <w:rsid w:val="00821DC4"/>
    <w:rsid w:val="00822611"/>
    <w:rsid w:val="00826562"/>
    <w:rsid w:val="008270CC"/>
    <w:rsid w:val="008332AE"/>
    <w:rsid w:val="00834527"/>
    <w:rsid w:val="00835DC2"/>
    <w:rsid w:val="0084045D"/>
    <w:rsid w:val="00844B7C"/>
    <w:rsid w:val="0084622C"/>
    <w:rsid w:val="0084790A"/>
    <w:rsid w:val="00847AB6"/>
    <w:rsid w:val="0085061D"/>
    <w:rsid w:val="00854D29"/>
    <w:rsid w:val="00875716"/>
    <w:rsid w:val="00883D56"/>
    <w:rsid w:val="00884433"/>
    <w:rsid w:val="00897B4C"/>
    <w:rsid w:val="008A4B50"/>
    <w:rsid w:val="008A782E"/>
    <w:rsid w:val="008C4169"/>
    <w:rsid w:val="008C5F4C"/>
    <w:rsid w:val="008C790A"/>
    <w:rsid w:val="008D746B"/>
    <w:rsid w:val="008E37B7"/>
    <w:rsid w:val="008E3A12"/>
    <w:rsid w:val="008F64A7"/>
    <w:rsid w:val="00903C61"/>
    <w:rsid w:val="00912E47"/>
    <w:rsid w:val="00913A6A"/>
    <w:rsid w:val="009162B9"/>
    <w:rsid w:val="009245B1"/>
    <w:rsid w:val="009449F8"/>
    <w:rsid w:val="0094765C"/>
    <w:rsid w:val="00957843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D7CC4"/>
    <w:rsid w:val="009E0F0E"/>
    <w:rsid w:val="009F359B"/>
    <w:rsid w:val="00A10C4D"/>
    <w:rsid w:val="00A12133"/>
    <w:rsid w:val="00A135D1"/>
    <w:rsid w:val="00A210CD"/>
    <w:rsid w:val="00A23367"/>
    <w:rsid w:val="00A255E6"/>
    <w:rsid w:val="00A3347C"/>
    <w:rsid w:val="00A33B1E"/>
    <w:rsid w:val="00A44407"/>
    <w:rsid w:val="00A52698"/>
    <w:rsid w:val="00A579FD"/>
    <w:rsid w:val="00A61CF6"/>
    <w:rsid w:val="00A715FB"/>
    <w:rsid w:val="00A824F4"/>
    <w:rsid w:val="00A90564"/>
    <w:rsid w:val="00AB356D"/>
    <w:rsid w:val="00AD12FA"/>
    <w:rsid w:val="00AE42AF"/>
    <w:rsid w:val="00AE5553"/>
    <w:rsid w:val="00AE7FE1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43062"/>
    <w:rsid w:val="00B53608"/>
    <w:rsid w:val="00B564E2"/>
    <w:rsid w:val="00B62BA1"/>
    <w:rsid w:val="00B62BCC"/>
    <w:rsid w:val="00B679D1"/>
    <w:rsid w:val="00B71443"/>
    <w:rsid w:val="00B773B8"/>
    <w:rsid w:val="00B82846"/>
    <w:rsid w:val="00B9072E"/>
    <w:rsid w:val="00B963C1"/>
    <w:rsid w:val="00BA40AB"/>
    <w:rsid w:val="00BA5778"/>
    <w:rsid w:val="00BA70DF"/>
    <w:rsid w:val="00BB6088"/>
    <w:rsid w:val="00BF04C5"/>
    <w:rsid w:val="00BF06DB"/>
    <w:rsid w:val="00C041C0"/>
    <w:rsid w:val="00C06C04"/>
    <w:rsid w:val="00C07EF4"/>
    <w:rsid w:val="00C1011B"/>
    <w:rsid w:val="00C104B3"/>
    <w:rsid w:val="00C12BFB"/>
    <w:rsid w:val="00C42530"/>
    <w:rsid w:val="00C455D0"/>
    <w:rsid w:val="00C528CE"/>
    <w:rsid w:val="00C6737F"/>
    <w:rsid w:val="00C67A55"/>
    <w:rsid w:val="00C75207"/>
    <w:rsid w:val="00C93332"/>
    <w:rsid w:val="00CA7D4F"/>
    <w:rsid w:val="00CB291A"/>
    <w:rsid w:val="00CC2B16"/>
    <w:rsid w:val="00CC3501"/>
    <w:rsid w:val="00CC6C58"/>
    <w:rsid w:val="00CD2619"/>
    <w:rsid w:val="00CD3C71"/>
    <w:rsid w:val="00CD6DB2"/>
    <w:rsid w:val="00CE1F7F"/>
    <w:rsid w:val="00CF7AF9"/>
    <w:rsid w:val="00D0279B"/>
    <w:rsid w:val="00D03B21"/>
    <w:rsid w:val="00D05580"/>
    <w:rsid w:val="00D16444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6A0E"/>
    <w:rsid w:val="00DF6B7C"/>
    <w:rsid w:val="00E13F2B"/>
    <w:rsid w:val="00E16AFD"/>
    <w:rsid w:val="00E20323"/>
    <w:rsid w:val="00E2064E"/>
    <w:rsid w:val="00E20822"/>
    <w:rsid w:val="00E462B0"/>
    <w:rsid w:val="00E62663"/>
    <w:rsid w:val="00E65D6B"/>
    <w:rsid w:val="00E76CBE"/>
    <w:rsid w:val="00E828B5"/>
    <w:rsid w:val="00E9617F"/>
    <w:rsid w:val="00EA5E4D"/>
    <w:rsid w:val="00EB7F57"/>
    <w:rsid w:val="00EC2B94"/>
    <w:rsid w:val="00ED0CEA"/>
    <w:rsid w:val="00EE1E65"/>
    <w:rsid w:val="00EE5D35"/>
    <w:rsid w:val="00F00DE2"/>
    <w:rsid w:val="00F03367"/>
    <w:rsid w:val="00F07423"/>
    <w:rsid w:val="00F30BD7"/>
    <w:rsid w:val="00F33C1A"/>
    <w:rsid w:val="00F37080"/>
    <w:rsid w:val="00F63169"/>
    <w:rsid w:val="00F63D13"/>
    <w:rsid w:val="00F65C89"/>
    <w:rsid w:val="00F73CCF"/>
    <w:rsid w:val="00F926AE"/>
    <w:rsid w:val="00F942B6"/>
    <w:rsid w:val="00FA0C7C"/>
    <w:rsid w:val="00FA254B"/>
    <w:rsid w:val="00FA34C3"/>
    <w:rsid w:val="00FA4A00"/>
    <w:rsid w:val="00FC042B"/>
    <w:rsid w:val="00FC12A4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3E0DE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485A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qFormat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731478"/>
    <w:pPr>
      <w:spacing w:before="120" w:after="120"/>
    </w:pPr>
  </w:style>
  <w:style w:type="character" w:styleId="BesuchterLink">
    <w:name w:val="FollowedHyperlink"/>
    <w:basedOn w:val="Absatz-Standardschriftart"/>
    <w:uiPriority w:val="99"/>
    <w:semiHidden/>
    <w:unhideWhenUsed/>
    <w:rsid w:val="00C455D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recht-finanzen/kostenleitfad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9A3768" w:rsidP="009A3768">
          <w:pPr>
            <w:pStyle w:val="68D1EDA0DAA64933AB4A933998B23C35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9A3768" w:rsidP="009A3768">
          <w:pPr>
            <w:pStyle w:val="83C73B5A7BD04E0DA8E785C29D53A07D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9A3768" w:rsidP="009A3768">
          <w:pPr>
            <w:pStyle w:val="B5EA77918A714D44875C07232B9625D5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9A3768" w:rsidP="009A3768">
          <w:pPr>
            <w:pStyle w:val="E2B8F8DB26364708BB7B98D45040EEB2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9A3768" w:rsidP="009A3768">
          <w:pPr>
            <w:pStyle w:val="D17CFC1CAF33479FAF034A1B2BE859FD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0265502270489289A804FC911D1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E0006-7F64-4595-A8B2-BB5B303AC686}"/>
      </w:docPartPr>
      <w:docPartBody>
        <w:p w:rsidR="008755E4" w:rsidRDefault="009A3768" w:rsidP="009A3768">
          <w:pPr>
            <w:pStyle w:val="C70265502270489289A804FC911D16ED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2D071CAAF348BCB51BF852F898E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1E650-6805-4515-8D08-401B55A9B1BD}"/>
      </w:docPartPr>
      <w:docPartBody>
        <w:p w:rsidR="008755E4" w:rsidRDefault="009A3768" w:rsidP="009A3768">
          <w:pPr>
            <w:pStyle w:val="BD2D071CAAF348BCB51BF852F898E566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8BBE34CF334D4F85368BBA69658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EAED1-2CEA-4D8E-BE1A-D6DCF6E803E9}"/>
      </w:docPartPr>
      <w:docPartBody>
        <w:p w:rsidR="008755E4" w:rsidRDefault="009A3768" w:rsidP="009A3768">
          <w:pPr>
            <w:pStyle w:val="BB8BBE34CF334D4F85368BBA696580BD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E4ADBA940149FFB127BA5DDA5B1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57178-037B-48F8-9743-2C49881F7E1D}"/>
      </w:docPartPr>
      <w:docPartBody>
        <w:p w:rsidR="008755E4" w:rsidRDefault="009A3768" w:rsidP="009A3768">
          <w:pPr>
            <w:pStyle w:val="36E4ADBA940149FFB127BA5DDA5B1558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FE8F4ABFA04ABF8DCE9D5FFCC82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5B141-3520-4208-B594-A4BC597A42E5}"/>
      </w:docPartPr>
      <w:docPartBody>
        <w:p w:rsidR="009A3768" w:rsidRDefault="009A3768" w:rsidP="009A3768">
          <w:pPr>
            <w:pStyle w:val="CFFE8F4ABFA04ABF8DCE9D5FFCC82B0A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7CA36C6BEF40288FDC78CA4A8F0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62304-0C23-4A37-B959-233332619E19}"/>
      </w:docPartPr>
      <w:docPartBody>
        <w:p w:rsidR="009A3768" w:rsidRDefault="009A3768" w:rsidP="009A3768">
          <w:pPr>
            <w:pStyle w:val="4D7CA36C6BEF40288FDC78CA4A8F0DB7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7531805E32488481B98732A51D6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C77D0-DEDF-4D50-A5C9-32DE4EE6AFBD}"/>
      </w:docPartPr>
      <w:docPartBody>
        <w:p w:rsidR="009A3768" w:rsidRDefault="009A3768" w:rsidP="009A3768">
          <w:pPr>
            <w:pStyle w:val="497531805E32488481B98732A51D69C2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9340D94A5A4A2EA3C92445346C0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32469-E711-4F21-B0D9-3895851AECF4}"/>
      </w:docPartPr>
      <w:docPartBody>
        <w:p w:rsidR="009A3768" w:rsidRDefault="009A3768" w:rsidP="009A3768">
          <w:pPr>
            <w:pStyle w:val="919340D94A5A4A2EA3C92445346C00C5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3E167166794B22A4DC5D18830B6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10DBF-BEDF-4B2A-8A5A-C6C568866BC7}"/>
      </w:docPartPr>
      <w:docPartBody>
        <w:p w:rsidR="009A3768" w:rsidRDefault="009A3768" w:rsidP="009A3768">
          <w:pPr>
            <w:pStyle w:val="B53E167166794B22A4DC5D18830B6B10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27AC8"/>
    <w:rsid w:val="000F60E3"/>
    <w:rsid w:val="001108DF"/>
    <w:rsid w:val="003345E4"/>
    <w:rsid w:val="00423E86"/>
    <w:rsid w:val="00430016"/>
    <w:rsid w:val="0067408C"/>
    <w:rsid w:val="006805AB"/>
    <w:rsid w:val="008755E4"/>
    <w:rsid w:val="009A3768"/>
    <w:rsid w:val="00AB0930"/>
    <w:rsid w:val="00B73A8A"/>
    <w:rsid w:val="00BE7FE3"/>
    <w:rsid w:val="00C00FCA"/>
    <w:rsid w:val="00C40903"/>
    <w:rsid w:val="00C47723"/>
    <w:rsid w:val="00D64614"/>
    <w:rsid w:val="00DD0371"/>
    <w:rsid w:val="00E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3768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  <w:style w:type="paragraph" w:customStyle="1" w:styleId="DAD4A936C42F49C6A16007A8842698CD">
    <w:name w:val="DAD4A936C42F49C6A16007A8842698CD"/>
    <w:rsid w:val="00430016"/>
  </w:style>
  <w:style w:type="paragraph" w:customStyle="1" w:styleId="C70265502270489289A804FC911D16ED">
    <w:name w:val="C70265502270489289A804FC911D16ED"/>
    <w:rsid w:val="00430016"/>
  </w:style>
  <w:style w:type="paragraph" w:customStyle="1" w:styleId="BD2D071CAAF348BCB51BF852F898E566">
    <w:name w:val="BD2D071CAAF348BCB51BF852F898E566"/>
    <w:rsid w:val="00430016"/>
  </w:style>
  <w:style w:type="paragraph" w:customStyle="1" w:styleId="BB8BBE34CF334D4F85368BBA696580BD">
    <w:name w:val="BB8BBE34CF334D4F85368BBA696580BD"/>
    <w:rsid w:val="00430016"/>
  </w:style>
  <w:style w:type="paragraph" w:customStyle="1" w:styleId="36E4ADBA940149FFB127BA5DDA5B1558">
    <w:name w:val="36E4ADBA940149FFB127BA5DDA5B1558"/>
    <w:rsid w:val="00430016"/>
  </w:style>
  <w:style w:type="paragraph" w:customStyle="1" w:styleId="CFFE8F4ABFA04ABF8DCE9D5FFCC82B0A">
    <w:name w:val="CFFE8F4ABFA04ABF8DCE9D5FFCC82B0A"/>
    <w:rsid w:val="008755E4"/>
  </w:style>
  <w:style w:type="paragraph" w:customStyle="1" w:styleId="4D7CA36C6BEF40288FDC78CA4A8F0DB7">
    <w:name w:val="4D7CA36C6BEF40288FDC78CA4A8F0DB7"/>
    <w:rsid w:val="008755E4"/>
  </w:style>
  <w:style w:type="paragraph" w:customStyle="1" w:styleId="497531805E32488481B98732A51D69C2">
    <w:name w:val="497531805E32488481B98732A51D69C2"/>
    <w:rsid w:val="008755E4"/>
  </w:style>
  <w:style w:type="paragraph" w:customStyle="1" w:styleId="919340D94A5A4A2EA3C92445346C00C5">
    <w:name w:val="919340D94A5A4A2EA3C92445346C00C5"/>
    <w:rsid w:val="008755E4"/>
  </w:style>
  <w:style w:type="paragraph" w:customStyle="1" w:styleId="B53E167166794B22A4DC5D18830B6B10">
    <w:name w:val="B53E167166794B22A4DC5D18830B6B10"/>
    <w:rsid w:val="008755E4"/>
  </w:style>
  <w:style w:type="paragraph" w:customStyle="1" w:styleId="D17CFC1CAF33479FAF034A1B2BE859FD1">
    <w:name w:val="D17CFC1CAF33479FAF034A1B2BE859FD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70265502270489289A804FC911D16ED1">
    <w:name w:val="C70265502270489289A804FC911D16ED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D2D071CAAF348BCB51BF852F898E5661">
    <w:name w:val="BD2D071CAAF348BCB51BF852F898E566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1">
    <w:name w:val="E2B8F8DB26364708BB7B98D45040EEB2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8BBE34CF334D4F85368BBA696580BD1">
    <w:name w:val="BB8BBE34CF334D4F85368BBA696580BD1"/>
    <w:rsid w:val="009A3768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6E4ADBA940149FFB127BA5DDA5B15581">
    <w:name w:val="36E4ADBA940149FFB127BA5DDA5B15581"/>
    <w:rsid w:val="009A3768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1">
    <w:name w:val="68D1EDA0DAA64933AB4A933998B23C35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FFE8F4ABFA04ABF8DCE9D5FFCC82B0A1">
    <w:name w:val="CFFE8F4ABFA04ABF8DCE9D5FFCC82B0A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D7CA36C6BEF40288FDC78CA4A8F0DB71">
    <w:name w:val="4D7CA36C6BEF40288FDC78CA4A8F0DB7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97531805E32488481B98732A51D69C21">
    <w:name w:val="497531805E32488481B98732A51D69C2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9340D94A5A4A2EA3C92445346C00C51">
    <w:name w:val="919340D94A5A4A2EA3C92445346C00C5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3E167166794B22A4DC5D18830B6B101">
    <w:name w:val="B53E167166794B22A4DC5D18830B6B10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">
    <w:name w:val="83C73B5A7BD04E0DA8E785C29D53A07D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">
    <w:name w:val="B5EA77918A714D44875C07232B9625D51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2">
    <w:name w:val="D17CFC1CAF33479FAF034A1B2BE859FD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70265502270489289A804FC911D16ED2">
    <w:name w:val="C70265502270489289A804FC911D16ED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D2D071CAAF348BCB51BF852F898E5662">
    <w:name w:val="BD2D071CAAF348BCB51BF852F898E566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2">
    <w:name w:val="E2B8F8DB26364708BB7B98D45040EEB2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8BBE34CF334D4F85368BBA696580BD2">
    <w:name w:val="BB8BBE34CF334D4F85368BBA696580BD2"/>
    <w:rsid w:val="009A3768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6E4ADBA940149FFB127BA5DDA5B15582">
    <w:name w:val="36E4ADBA940149FFB127BA5DDA5B15582"/>
    <w:rsid w:val="009A3768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2">
    <w:name w:val="68D1EDA0DAA64933AB4A933998B23C35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FFE8F4ABFA04ABF8DCE9D5FFCC82B0A2">
    <w:name w:val="CFFE8F4ABFA04ABF8DCE9D5FFCC82B0A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D7CA36C6BEF40288FDC78CA4A8F0DB72">
    <w:name w:val="4D7CA36C6BEF40288FDC78CA4A8F0DB7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97531805E32488481B98732A51D69C22">
    <w:name w:val="497531805E32488481B98732A51D69C2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9340D94A5A4A2EA3C92445346C00C52">
    <w:name w:val="919340D94A5A4A2EA3C92445346C00C5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3E167166794B22A4DC5D18830B6B102">
    <w:name w:val="B53E167166794B22A4DC5D18830B6B10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2">
    <w:name w:val="83C73B5A7BD04E0DA8E785C29D53A07D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">
    <w:name w:val="B5EA77918A714D44875C07232B9625D52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3">
    <w:name w:val="D17CFC1CAF33479FAF034A1B2BE859FD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70265502270489289A804FC911D16ED3">
    <w:name w:val="C70265502270489289A804FC911D16ED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D2D071CAAF348BCB51BF852F898E5663">
    <w:name w:val="BD2D071CAAF348BCB51BF852F898E566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3">
    <w:name w:val="E2B8F8DB26364708BB7B98D45040EEB2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8BBE34CF334D4F85368BBA696580BD3">
    <w:name w:val="BB8BBE34CF334D4F85368BBA696580BD3"/>
    <w:rsid w:val="009A3768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6E4ADBA940149FFB127BA5DDA5B15583">
    <w:name w:val="36E4ADBA940149FFB127BA5DDA5B15583"/>
    <w:rsid w:val="009A3768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3">
    <w:name w:val="68D1EDA0DAA64933AB4A933998B23C35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FFE8F4ABFA04ABF8DCE9D5FFCC82B0A3">
    <w:name w:val="CFFE8F4ABFA04ABF8DCE9D5FFCC82B0A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D7CA36C6BEF40288FDC78CA4A8F0DB73">
    <w:name w:val="4D7CA36C6BEF40288FDC78CA4A8F0DB7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97531805E32488481B98732A51D69C23">
    <w:name w:val="497531805E32488481B98732A51D69C2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9340D94A5A4A2EA3C92445346C00C53">
    <w:name w:val="919340D94A5A4A2EA3C92445346C00C5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3E167166794B22A4DC5D18830B6B103">
    <w:name w:val="B53E167166794B22A4DC5D18830B6B10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3">
    <w:name w:val="83C73B5A7BD04E0DA8E785C29D53A07D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3">
    <w:name w:val="B5EA77918A714D44875C07232B9625D53"/>
    <w:rsid w:val="009A3768"/>
    <w:pPr>
      <w:spacing w:before="120" w:after="12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F26C83EE-6048-4226-9F2E-862402F9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IKTdZ Projekt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KDT Projekt</dc:title>
  <dc:subject/>
  <dc:creator>FFG</dc:creator>
  <cp:keywords/>
  <dc:description/>
  <cp:lastModifiedBy>Agata Tichy</cp:lastModifiedBy>
  <cp:revision>2</cp:revision>
  <cp:lastPrinted>2019-07-26T08:22:00Z</cp:lastPrinted>
  <dcterms:created xsi:type="dcterms:W3CDTF">2023-11-09T14:52:00Z</dcterms:created>
  <dcterms:modified xsi:type="dcterms:W3CDTF">2023-11-09T14:52:00Z</dcterms:modified>
</cp:coreProperties>
</file>